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51E8" w:rsidR="00C57C2E" w:rsidP="00C57C2E" w:rsidRDefault="001F4293" w14:paraId="45847DE7" w14:textId="77777777">
      <w:pPr>
        <w:pStyle w:val="Normalutanindragellerluft"/>
      </w:pPr>
      <w:r w:rsidRPr="001951E8">
        <w:t xml:space="preserve"> </w:t>
      </w:r>
    </w:p>
    <w:sdt>
      <w:sdtPr>
        <w:alias w:val="CC_Boilerplate_4"/>
        <w:tag w:val="CC_Boilerplate_4"/>
        <w:id w:val="-1644581176"/>
        <w:lock w:val="sdtLocked"/>
        <w:placeholder>
          <w:docPart w:val="0A7AF0040AB246F1B1EDDEFB00649CA1"/>
        </w:placeholder>
        <w15:appearance w15:val="hidden"/>
        <w:text/>
      </w:sdtPr>
      <w:sdtEndPr/>
      <w:sdtContent>
        <w:p w:rsidRPr="001951E8" w:rsidR="00AF30DD" w:rsidP="00CC4C93" w:rsidRDefault="00AF30DD" w14:paraId="06DEECE6" w14:textId="77777777">
          <w:pPr>
            <w:pStyle w:val="Rubrik1"/>
          </w:pPr>
          <w:r w:rsidRPr="001951E8">
            <w:t>Förslag till riksdagsbeslut</w:t>
          </w:r>
        </w:p>
      </w:sdtContent>
    </w:sdt>
    <w:sdt>
      <w:sdtPr>
        <w:alias w:val="Yrkande 1"/>
        <w:tag w:val="9b5cf66e-d542-439e-a5af-ebfe3cae9234"/>
        <w:id w:val="460784024"/>
        <w:lock w:val="sdtLocked"/>
      </w:sdtPr>
      <w:sdtEndPr/>
      <w:sdtContent>
        <w:p w:rsidR="009A10A3" w:rsidRDefault="009B67D7" w14:paraId="61B8E87E" w14:textId="77777777">
          <w:pPr>
            <w:pStyle w:val="Frslagstext"/>
          </w:pPr>
          <w:r>
            <w:t>Riksdagen ställer sig bakom det som anförs i motionen om att Nobelmuseet i Karlskoga ska betraktas som en nationell angelägenhet och därmed stödjas för fortsatt utveckling och tillkännager detta för regeringen.</w:t>
          </w:r>
        </w:p>
      </w:sdtContent>
    </w:sdt>
    <w:p w:rsidRPr="001951E8" w:rsidR="00AF30DD" w:rsidP="00AF30DD" w:rsidRDefault="000156D9" w14:paraId="0A0F417C" w14:textId="77777777">
      <w:pPr>
        <w:pStyle w:val="Rubrik1"/>
      </w:pPr>
      <w:bookmarkStart w:name="MotionsStart" w:id="0"/>
      <w:bookmarkEnd w:id="0"/>
      <w:r w:rsidRPr="001951E8">
        <w:t>Motivering</w:t>
      </w:r>
    </w:p>
    <w:p w:rsidR="001951E8" w:rsidP="001951E8" w:rsidRDefault="001951E8" w14:paraId="064FF03E" w14:textId="747E4DD6">
      <w:pPr>
        <w:pStyle w:val="Normalutanindragellerluft"/>
        <w:jc w:val="both"/>
      </w:pPr>
      <w:r>
        <w:t>Alfred Nobel och Nobelprisen är Sveriges kanske starkaste varumärken. På Nobelmuseet i St</w:t>
      </w:r>
      <w:r w:rsidR="00507BFC">
        <w:t>ockholm står Nobelprisen och dera</w:t>
      </w:r>
      <w:r>
        <w:t>s betydelse för världen i centrum av verksamheten. Men det finns ytterligare en viktig plats som bevar</w:t>
      </w:r>
      <w:r w:rsidR="00507BFC">
        <w:t>ar och berättar om Alfred Nobel:</w:t>
      </w:r>
      <w:bookmarkStart w:name="_GoBack" w:id="1"/>
      <w:bookmarkEnd w:id="1"/>
      <w:r>
        <w:t xml:space="preserve"> Nobelmuseet i Karlskoga. I Karlskoga fokuseras på Alfred Nobel som person och historien som ligger bakom Nobelprisens tillblivelse, Nobels testamente och dess intentioner.</w:t>
      </w:r>
    </w:p>
    <w:p w:rsidR="001951E8" w:rsidP="001951E8" w:rsidRDefault="001951E8" w14:paraId="43C024DC" w14:textId="77777777">
      <w:pPr>
        <w:pStyle w:val="Normalutanindragellerluft"/>
        <w:jc w:val="both"/>
      </w:pPr>
    </w:p>
    <w:p w:rsidR="001951E8" w:rsidP="001951E8" w:rsidRDefault="001951E8" w14:paraId="3D52D773" w14:textId="77777777">
      <w:pPr>
        <w:pStyle w:val="Normalutanindragellerluft"/>
        <w:jc w:val="both"/>
      </w:pPr>
      <w:r>
        <w:t xml:space="preserve">På </w:t>
      </w:r>
      <w:proofErr w:type="spellStart"/>
      <w:r>
        <w:t>Björkborns</w:t>
      </w:r>
      <w:proofErr w:type="spellEnd"/>
      <w:r>
        <w:t xml:space="preserve"> herrgård i Karlskoga, där Alfred Nobel bodde under flera år av sitt liv, är berättelsen om Nobel levande eftersom den berättas i en autentisk miljö. Här finns också Alfred Nobels laboratorium där en rad olika utvecklingsprojekt genomfördes.</w:t>
      </w:r>
    </w:p>
    <w:p w:rsidR="001951E8" w:rsidP="001951E8" w:rsidRDefault="001951E8" w14:paraId="2E203437" w14:textId="77777777">
      <w:pPr>
        <w:pStyle w:val="Normalutanindragellerluft"/>
        <w:jc w:val="both"/>
      </w:pPr>
    </w:p>
    <w:p w:rsidR="001951E8" w:rsidP="001951E8" w:rsidRDefault="001951E8" w14:paraId="247FE8DD" w14:textId="77777777">
      <w:pPr>
        <w:pStyle w:val="Normalutanindragellerluft"/>
        <w:jc w:val="both"/>
      </w:pPr>
      <w:r>
        <w:t xml:space="preserve">Nobelmuseet i Karlskoga – som idag finansieras helt utan statliga medel – är ett viktigt komplement till Nobelmuseet i Stockholm eftersom museerna har olika inriktningar och delvis berättar om olika delar av Alfred Nobels liv. På detta sätt ger de en komplett och intresseväckande bild av Alfred Nobel och hans verk. </w:t>
      </w:r>
      <w:r w:rsidR="00ED3610">
        <w:t>Museet har redan nu turister från många delar av världen</w:t>
      </w:r>
      <w:r>
        <w:t>. Som sevärd</w:t>
      </w:r>
      <w:r w:rsidR="00ED3610">
        <w:t>het har den dock potential att attrahera</w:t>
      </w:r>
      <w:r>
        <w:t xml:space="preserve"> ännu mer besökare</w:t>
      </w:r>
      <w:r w:rsidR="00ED3610">
        <w:t>.</w:t>
      </w:r>
      <w:r>
        <w:t xml:space="preserve"> </w:t>
      </w:r>
    </w:p>
    <w:p w:rsidR="001951E8" w:rsidP="001951E8" w:rsidRDefault="001951E8" w14:paraId="5A1539AE" w14:textId="77777777">
      <w:pPr>
        <w:pStyle w:val="Normalutanindragellerluft"/>
        <w:jc w:val="both"/>
      </w:pPr>
    </w:p>
    <w:p w:rsidRPr="001951E8" w:rsidR="00AF30DD" w:rsidP="001951E8" w:rsidRDefault="001951E8" w14:paraId="7B52A86A" w14:textId="77777777">
      <w:pPr>
        <w:pStyle w:val="Normalutanindragellerluft"/>
        <w:jc w:val="both"/>
      </w:pPr>
      <w:r>
        <w:t xml:space="preserve">Alfred Nobels </w:t>
      </w:r>
      <w:proofErr w:type="spellStart"/>
      <w:r>
        <w:t>Björkborn</w:t>
      </w:r>
      <w:proofErr w:type="spellEnd"/>
      <w:r>
        <w:t xml:space="preserve"> bör ses</w:t>
      </w:r>
      <w:r w:rsidR="00ED3610">
        <w:t xml:space="preserve"> som en nationell angelägenhet och därför bör regeringen </w:t>
      </w:r>
      <w:r>
        <w:t>ta ett större ansvar för en fortsatt utveckling och drift av Nobelmuseet i Karlskoga. Detta bör ges regeringen tillkänna.</w:t>
      </w:r>
    </w:p>
    <w:sdt>
      <w:sdtPr>
        <w:rPr>
          <w:i/>
          <w:noProof/>
        </w:rPr>
        <w:alias w:val="CC_Underskrifter"/>
        <w:tag w:val="CC_Underskrifter"/>
        <w:id w:val="583496634"/>
        <w:lock w:val="sdtContentLocked"/>
        <w:placeholder>
          <w:docPart w:val="8B4CDC6366BC4DB0919F956D95CA2E70"/>
        </w:placeholder>
        <w15:appearance w15:val="hidden"/>
      </w:sdtPr>
      <w:sdtEndPr>
        <w:rPr>
          <w:noProof w:val="0"/>
        </w:rPr>
      </w:sdtEndPr>
      <w:sdtContent>
        <w:p w:rsidRPr="001951E8" w:rsidR="00865E70" w:rsidP="002F4D7C" w:rsidRDefault="00507BFC" w14:paraId="2FCBC2B8" w14:textId="7DD12E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754861" w:rsidRDefault="00754861" w14:paraId="4088702A" w14:textId="77777777"/>
    <w:sectPr w:rsidR="007548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726EE" w14:textId="77777777" w:rsidR="004F26F0" w:rsidRDefault="004F26F0" w:rsidP="000C1CAD">
      <w:pPr>
        <w:spacing w:line="240" w:lineRule="auto"/>
      </w:pPr>
      <w:r>
        <w:separator/>
      </w:r>
    </w:p>
  </w:endnote>
  <w:endnote w:type="continuationSeparator" w:id="0">
    <w:p w14:paraId="0B703940" w14:textId="77777777" w:rsidR="004F26F0" w:rsidRDefault="004F26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F8D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7B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02F32" w14:textId="77777777" w:rsidR="00BA765C" w:rsidRDefault="00BA76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201510051046</w:instrText>
    </w:r>
    <w:r>
      <w:fldChar w:fldCharType="end"/>
    </w:r>
    <w:r>
      <w:instrText xml:space="preserve"> &gt; </w:instrText>
    </w:r>
    <w:r>
      <w:fldChar w:fldCharType="begin"/>
    </w:r>
    <w:r>
      <w:instrText xml:space="preserve"> PRINTDATE \@ "yyyyMMddHHmm" </w:instrText>
    </w:r>
    <w:r>
      <w:fldChar w:fldCharType="separate"/>
    </w:r>
    <w:r>
      <w:rPr>
        <w:noProof/>
      </w:rPr>
      <w:instrText>201510051047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10:47</w:instrText>
    </w:r>
    <w:r>
      <w:fldChar w:fldCharType="end"/>
    </w:r>
    <w:r>
      <w:instrText xml:space="preserve"> </w:instrText>
    </w:r>
    <w:r>
      <w:fldChar w:fldCharType="separate"/>
    </w:r>
    <w:r>
      <w:rPr>
        <w:noProof/>
      </w:rPr>
      <w:t>2015-10-05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AAB5A" w14:textId="77777777" w:rsidR="004F26F0" w:rsidRDefault="004F26F0" w:rsidP="000C1CAD">
      <w:pPr>
        <w:spacing w:line="240" w:lineRule="auto"/>
      </w:pPr>
      <w:r>
        <w:separator/>
      </w:r>
    </w:p>
  </w:footnote>
  <w:footnote w:type="continuationSeparator" w:id="0">
    <w:p w14:paraId="6768E3EC" w14:textId="77777777" w:rsidR="004F26F0" w:rsidRDefault="004F26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9E4E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7BFC" w14:paraId="4427F5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:1247</w:t>
        </w:r>
      </w:sdtContent>
    </w:sdt>
  </w:p>
  <w:p w:rsidR="00A42228" w:rsidP="00283E0F" w:rsidRDefault="00507BFC" w14:paraId="4C00C08E"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Locked"/>
      <w15:appearance w15:val="hidden"/>
      <w:text/>
    </w:sdtPr>
    <w:sdtEndPr/>
    <w:sdtContent>
      <w:p w:rsidR="00A42228" w:rsidP="00283E0F" w:rsidRDefault="001951E8" w14:paraId="53E7D7C2" w14:textId="77777777">
        <w:pPr>
          <w:pStyle w:val="FSHRub2"/>
        </w:pPr>
        <w:r>
          <w:t>Nobelmuseet i Karlskoga</w:t>
        </w:r>
      </w:p>
    </w:sdtContent>
  </w:sdt>
  <w:sdt>
    <w:sdtPr>
      <w:alias w:val="CC_Boilerplate_3"/>
      <w:tag w:val="CC_Boilerplate_3"/>
      <w:id w:val="-1567486118"/>
      <w:lock w:val="sdtContentLocked"/>
      <w15:appearance w15:val="hidden"/>
      <w:text w:multiLine="1"/>
    </w:sdtPr>
    <w:sdtEndPr/>
    <w:sdtContent>
      <w:p w:rsidR="00A42228" w:rsidP="00283E0F" w:rsidRDefault="00A42228" w14:paraId="004D14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51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9FD"/>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1E8"/>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D7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6F0"/>
    <w:rsid w:val="004F2C12"/>
    <w:rsid w:val="004F7752"/>
    <w:rsid w:val="00500AF3"/>
    <w:rsid w:val="00501184"/>
    <w:rsid w:val="00504301"/>
    <w:rsid w:val="005043A4"/>
    <w:rsid w:val="00504F15"/>
    <w:rsid w:val="00505683"/>
    <w:rsid w:val="005076A3"/>
    <w:rsid w:val="00507BFC"/>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171"/>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9E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86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882"/>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2C"/>
    <w:rsid w:val="009869DB"/>
    <w:rsid w:val="00987077"/>
    <w:rsid w:val="0099089F"/>
    <w:rsid w:val="00992414"/>
    <w:rsid w:val="00995213"/>
    <w:rsid w:val="00997CB0"/>
    <w:rsid w:val="009A10A3"/>
    <w:rsid w:val="009A44A0"/>
    <w:rsid w:val="009B0BA1"/>
    <w:rsid w:val="009B0C68"/>
    <w:rsid w:val="009B13D9"/>
    <w:rsid w:val="009B36AC"/>
    <w:rsid w:val="009B42D9"/>
    <w:rsid w:val="009B67D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65C"/>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91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2F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A97"/>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610"/>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98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C5233"/>
  <w15:chartTrackingRefBased/>
  <w15:docId w15:val="{DB801B3A-4D60-4430-A790-D2E45205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7AF0040AB246F1B1EDDEFB00649CA1"/>
        <w:category>
          <w:name w:val="Allmänt"/>
          <w:gallery w:val="placeholder"/>
        </w:category>
        <w:types>
          <w:type w:val="bbPlcHdr"/>
        </w:types>
        <w:behaviors>
          <w:behavior w:val="content"/>
        </w:behaviors>
        <w:guid w:val="{4387939A-0E7F-4E14-8935-AFDA66C19E30}"/>
      </w:docPartPr>
      <w:docPartBody>
        <w:p w:rsidR="0002517F" w:rsidRDefault="00187C2E">
          <w:pPr>
            <w:pStyle w:val="0A7AF0040AB246F1B1EDDEFB00649CA1"/>
          </w:pPr>
          <w:r w:rsidRPr="009A726D">
            <w:rPr>
              <w:rStyle w:val="Platshllartext"/>
            </w:rPr>
            <w:t>Klicka här för att ange text.</w:t>
          </w:r>
        </w:p>
      </w:docPartBody>
    </w:docPart>
    <w:docPart>
      <w:docPartPr>
        <w:name w:val="8B4CDC6366BC4DB0919F956D95CA2E70"/>
        <w:category>
          <w:name w:val="Allmänt"/>
          <w:gallery w:val="placeholder"/>
        </w:category>
        <w:types>
          <w:type w:val="bbPlcHdr"/>
        </w:types>
        <w:behaviors>
          <w:behavior w:val="content"/>
        </w:behaviors>
        <w:guid w:val="{4A17D856-AB27-46A7-A78C-F1E4D3E4C5CE}"/>
      </w:docPartPr>
      <w:docPartBody>
        <w:p w:rsidR="0002517F" w:rsidRDefault="00187C2E">
          <w:pPr>
            <w:pStyle w:val="8B4CDC6366BC4DB0919F956D95CA2E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2E"/>
    <w:rsid w:val="0002517F"/>
    <w:rsid w:val="00187C2E"/>
    <w:rsid w:val="004125F6"/>
    <w:rsid w:val="00501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7AF0040AB246F1B1EDDEFB00649CA1">
    <w:name w:val="0A7AF0040AB246F1B1EDDEFB00649CA1"/>
  </w:style>
  <w:style w:type="paragraph" w:customStyle="1" w:styleId="FA2450A607C24DDD82BD4544DE559745">
    <w:name w:val="FA2450A607C24DDD82BD4544DE559745"/>
  </w:style>
  <w:style w:type="paragraph" w:customStyle="1" w:styleId="8B4CDC6366BC4DB0919F956D95CA2E70">
    <w:name w:val="8B4CDC6366BC4DB0919F956D95CA2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4338</RubrikLookup>
    <MotionGuid xmlns="00d11361-0b92-4bae-a181-288d6a55b763">2e2597bb-906c-48d8-a5f4-07a95e5179bd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404D-E0A3-4B43-83F5-4CA667A9680A}"/>
</file>

<file path=customXml/itemProps2.xml><?xml version="1.0" encoding="utf-8"?>
<ds:datastoreItem xmlns:ds="http://schemas.openxmlformats.org/officeDocument/2006/customXml" ds:itemID="{A1D4D235-B371-4795-9457-85FD7A553A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7B26B2-6628-47EA-A6A7-60E8DB3BD4CD}"/>
</file>

<file path=customXml/itemProps5.xml><?xml version="1.0" encoding="utf-8"?>
<ds:datastoreItem xmlns:ds="http://schemas.openxmlformats.org/officeDocument/2006/customXml" ds:itemID="{2C98573B-9CED-44CB-A3FE-ED28132495EC}"/>
</file>

<file path=docProps/app.xml><?xml version="1.0" encoding="utf-8"?>
<Properties xmlns="http://schemas.openxmlformats.org/officeDocument/2006/extended-properties" xmlns:vt="http://schemas.openxmlformats.org/officeDocument/2006/docPropsVTypes">
  <Template>GranskaMot</Template>
  <TotalTime>2</TotalTime>
  <Pages>2</Pages>
  <Words>243</Words>
  <Characters>1387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201516M1362 Nobelmuseet i Karlskoga</dc:title>
  <dc:subject/>
  <dc:creator>Jacob Lindfors</dc:creator>
  <cp:keywords/>
  <dc:description/>
  <cp:lastModifiedBy>Kerstin Carlqvist</cp:lastModifiedBy>
  <cp:revision>8</cp:revision>
  <cp:lastPrinted>2015-10-05T08:47:00Z</cp:lastPrinted>
  <dcterms:created xsi:type="dcterms:W3CDTF">2015-10-05T08:46:00Z</dcterms:created>
  <dcterms:modified xsi:type="dcterms:W3CDTF">2016-05-24T06:35:00Z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*TC39DD271F2DC*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https://filur.riksdagen.se/drop/DropOffLibrary/TC39DD271F2DC.docx</vt:lpwstr>
  </property>
  <property fmtid="{D5CDD505-2E9C-101B-9397-08002B2CF9AE}" pid="11" name="RevisionsOn">
    <vt:lpwstr>1</vt:lpwstr>
  </property>
</Properties>
</file>