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1275" w:rsidRDefault="00123200" w14:paraId="23F37B73" w14:textId="77777777">
      <w:pPr>
        <w:pStyle w:val="RubrikFrslagTIllRiksdagsbeslut"/>
      </w:pPr>
      <w:sdt>
        <w:sdtPr>
          <w:alias w:val="CC_Boilerplate_4"/>
          <w:tag w:val="CC_Boilerplate_4"/>
          <w:id w:val="-1644581176"/>
          <w:lock w:val="sdtContentLocked"/>
          <w:placeholder>
            <w:docPart w:val="62B0A7C8ACEB4DB1B5442F27EBE500B3"/>
          </w:placeholder>
          <w:text/>
        </w:sdtPr>
        <w:sdtEndPr/>
        <w:sdtContent>
          <w:r w:rsidRPr="009B062B" w:rsidR="00AF30DD">
            <w:t>Förslag till riksdagsbeslut</w:t>
          </w:r>
        </w:sdtContent>
      </w:sdt>
      <w:bookmarkEnd w:id="0"/>
      <w:bookmarkEnd w:id="1"/>
    </w:p>
    <w:sdt>
      <w:sdtPr>
        <w:alias w:val="Yrkande 1"/>
        <w:tag w:val="12c522a5-91dc-471d-bcbf-92239114dd30"/>
        <w:id w:val="1021966789"/>
        <w:lock w:val="sdtLocked"/>
      </w:sdtPr>
      <w:sdtEndPr/>
      <w:sdtContent>
        <w:p w:rsidR="00671685" w:rsidRDefault="00F65926" w14:paraId="240D4C75" w14:textId="77777777">
          <w:pPr>
            <w:pStyle w:val="Frslagstext"/>
            <w:numPr>
              <w:ilvl w:val="0"/>
              <w:numId w:val="0"/>
            </w:numPr>
          </w:pPr>
          <w:r>
            <w:t>Riksdagen ställer sig bakom det som anförs i motionen om en riksrevision för kommunerna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F51B2ED5BD449F98857697070CC1F2"/>
        </w:placeholder>
        <w:text/>
      </w:sdtPr>
      <w:sdtEndPr/>
      <w:sdtContent>
        <w:p w:rsidRPr="009B062B" w:rsidR="006D79C9" w:rsidP="00333E95" w:rsidRDefault="006D79C9" w14:paraId="28708985" w14:textId="77777777">
          <w:pPr>
            <w:pStyle w:val="Rubrik1"/>
          </w:pPr>
          <w:r>
            <w:t>Motivering</w:t>
          </w:r>
        </w:p>
      </w:sdtContent>
    </w:sdt>
    <w:bookmarkEnd w:displacedByCustomXml="prev" w:id="3"/>
    <w:bookmarkEnd w:displacedByCustomXml="prev" w:id="4"/>
    <w:p w:rsidR="00BB6339" w:rsidP="00F65926" w:rsidRDefault="00491463" w14:paraId="5BA59D52" w14:textId="3C501577">
      <w:pPr>
        <w:pStyle w:val="Normalutanindragellerluft"/>
      </w:pPr>
      <w:r>
        <w:t xml:space="preserve">Riksrevisionen är en oberoende myndighet direkt under riksdagen som granskar statliga myndigheter och verksamheter. Riksrevisionen följer upp vad statens pengar går till och </w:t>
      </w:r>
      <w:r w:rsidRPr="006B3123">
        <w:rPr>
          <w:spacing w:val="-2"/>
        </w:rPr>
        <w:t xml:space="preserve">hur effektivt de används. Det stärker den demokratiska insynen och bidrar till en effektiv </w:t>
      </w:r>
      <w:r>
        <w:t xml:space="preserve">förvaltning. Riksrevisionens rapporter inom ramen för effektivitetsrevisionen går på djupet inom olika verksamhetsområden och uppmärksammar politik och myndigheter på förbättringsmöjligheter och </w:t>
      </w:r>
      <w:r w:rsidR="00113E8F">
        <w:t>brister</w:t>
      </w:r>
      <w:r>
        <w:t xml:space="preserve">. Riksrevisionens oberoende </w:t>
      </w:r>
      <w:r w:rsidR="00113E8F">
        <w:t xml:space="preserve">är </w:t>
      </w:r>
      <w:r>
        <w:t>grundlagsskyddat</w:t>
      </w:r>
      <w:r w:rsidR="00F65926">
        <w:t>,</w:t>
      </w:r>
      <w:r>
        <w:t xml:space="preserve"> vilket ger ett stort mandat för granskningen och är en viktig del i riksdagens kontroll</w:t>
      </w:r>
      <w:r w:rsidR="006B3123">
        <w:softHyphen/>
      </w:r>
      <w:r>
        <w:t>makt</w:t>
      </w:r>
      <w:r w:rsidR="00113E8F">
        <w:t>.</w:t>
      </w:r>
      <w:r w:rsidR="007B79C7">
        <w:t xml:space="preserve"> Riksrevisionen initierar själv sina granskningar och styrs inte av riksdagen i </w:t>
      </w:r>
      <w:r w:rsidR="00F65926">
        <w:t xml:space="preserve">fråga om </w:t>
      </w:r>
      <w:r w:rsidR="007B79C7">
        <w:t xml:space="preserve">vilka områden som ska granskas. </w:t>
      </w:r>
    </w:p>
    <w:p w:rsidR="007B79C7" w:rsidP="00F65926" w:rsidRDefault="00113E8F" w14:paraId="21FE92B0" w14:textId="210502CB">
      <w:r>
        <w:t xml:space="preserve">Riksrevisionen har dock inte i uppdrag att granska kommunerna. Kommunerna har </w:t>
      </w:r>
      <w:r w:rsidRPr="006B3123">
        <w:rPr>
          <w:spacing w:val="-3"/>
        </w:rPr>
        <w:t>sin egen revision med lekmannarevisorer och auktoriserade revisorer som granskar verk</w:t>
      </w:r>
      <w:r w:rsidRPr="006B3123" w:rsidR="006B3123">
        <w:rPr>
          <w:spacing w:val="-3"/>
        </w:rPr>
        <w:softHyphen/>
      </w:r>
      <w:r w:rsidRPr="006B3123">
        <w:rPr>
          <w:spacing w:val="-3"/>
        </w:rPr>
        <w:t>samheten</w:t>
      </w:r>
      <w:r>
        <w:t xml:space="preserve">. Jämförelser </w:t>
      </w:r>
      <w:r w:rsidR="00F65926">
        <w:t>av</w:t>
      </w:r>
      <w:r>
        <w:t xml:space="preserve"> hur effektivt kommunerna använder sina medel sker i olika sammanhang. </w:t>
      </w:r>
      <w:r w:rsidR="007B79C7">
        <w:t>Hur välfungerande revision kommunerna har varierar stort mellan kom</w:t>
      </w:r>
      <w:r w:rsidR="005D0B38">
        <w:softHyphen/>
      </w:r>
      <w:r w:rsidR="007B79C7">
        <w:t>munerna. Framför</w:t>
      </w:r>
      <w:r w:rsidR="00F65926">
        <w:t xml:space="preserve"> </w:t>
      </w:r>
      <w:r w:rsidR="007B79C7">
        <w:t xml:space="preserve">allt saknas det djuplodande granskningar, likt de granskningar som görs inom ramen för Riksrevisionens effektivitetsgranskning, för kommunsektorn. Det är svårt för 290 kommuner av olika storlek att upprätthålla ett effektivt gransknings- </w:t>
      </w:r>
      <w:r w:rsidRPr="005D0B38" w:rsidR="007B79C7">
        <w:rPr>
          <w:spacing w:val="-3"/>
        </w:rPr>
        <w:t xml:space="preserve">och </w:t>
      </w:r>
      <w:r w:rsidRPr="005D0B38" w:rsidR="007B79C7">
        <w:t xml:space="preserve">förbättringsarbete inom den mängd av ansvarsområden som ligger inom </w:t>
      </w:r>
      <w:r w:rsidRPr="005D0B38" w:rsidR="000330AC">
        <w:t xml:space="preserve">kommunernas </w:t>
      </w:r>
      <w:r w:rsidR="000330AC">
        <w:t xml:space="preserve">verksamhet. </w:t>
      </w:r>
    </w:p>
    <w:p w:rsidR="000330AC" w:rsidRDefault="007B79C7" w14:paraId="42B42C4D" w14:textId="7EA54729">
      <w:r>
        <w:t xml:space="preserve">Genom att inrätta en oberoende riksrevision med uppdrag tematiskt att granska den kommunala verksamheten kan man stärka insynen för medborgarna i de kommunala verksamheterna och förse kommunala politiker med gedigna underlag kring brister och förbättringsmöjligheter. Genom att utforma en riksrevision för kommunerna på samma sätt som Riksrevisionen, dvs </w:t>
      </w:r>
      <w:r w:rsidR="00F65926">
        <w:t xml:space="preserve">en </w:t>
      </w:r>
      <w:r>
        <w:t xml:space="preserve">myndighet under riksdagen med grundlagsskyddat </w:t>
      </w:r>
      <w:r>
        <w:lastRenderedPageBreak/>
        <w:t>oberoende, så säkerställer man fortsatt det kommunala självstyr</w:t>
      </w:r>
      <w:r w:rsidR="000330AC">
        <w:t xml:space="preserve">et. Förutsättningarna för en riksrevision för kommunsektorn bör utredas. </w:t>
      </w:r>
    </w:p>
    <w:sdt>
      <w:sdtPr>
        <w:alias w:val="CC_Underskrifter"/>
        <w:tag w:val="CC_Underskrifter"/>
        <w:id w:val="583496634"/>
        <w:lock w:val="sdtContentLocked"/>
        <w:placeholder>
          <w:docPart w:val="D250675F262842D99DE50C3E9846685B"/>
        </w:placeholder>
      </w:sdtPr>
      <w:sdtEndPr/>
      <w:sdtContent>
        <w:p w:rsidR="00031275" w:rsidP="00031275" w:rsidRDefault="00031275" w14:paraId="14E131C2" w14:textId="77777777"/>
        <w:p w:rsidRPr="008E0FE2" w:rsidR="004801AC" w:rsidP="00031275" w:rsidRDefault="00123200" w14:paraId="0D050A0E" w14:textId="5334B0B5"/>
      </w:sdtContent>
    </w:sdt>
    <w:tbl>
      <w:tblPr>
        <w:tblW w:w="5000" w:type="pct"/>
        <w:tblLook w:val="04A0" w:firstRow="1" w:lastRow="0" w:firstColumn="1" w:lastColumn="0" w:noHBand="0" w:noVBand="1"/>
        <w:tblCaption w:val="underskrifter"/>
      </w:tblPr>
      <w:tblGrid>
        <w:gridCol w:w="4252"/>
        <w:gridCol w:w="4252"/>
      </w:tblGrid>
      <w:tr w:rsidR="00671685" w14:paraId="4BB65013" w14:textId="77777777">
        <w:trPr>
          <w:cantSplit/>
        </w:trPr>
        <w:tc>
          <w:tcPr>
            <w:tcW w:w="50" w:type="pct"/>
            <w:vAlign w:val="bottom"/>
          </w:tcPr>
          <w:p w:rsidR="00671685" w:rsidRDefault="00F65926" w14:paraId="3139E241" w14:textId="77777777">
            <w:pPr>
              <w:pStyle w:val="Underskrifter"/>
              <w:spacing w:after="0"/>
            </w:pPr>
            <w:r>
              <w:t>Malin Danielsson (L)</w:t>
            </w:r>
          </w:p>
        </w:tc>
        <w:tc>
          <w:tcPr>
            <w:tcW w:w="50" w:type="pct"/>
            <w:vAlign w:val="bottom"/>
          </w:tcPr>
          <w:p w:rsidR="00671685" w:rsidRDefault="00F65926" w14:paraId="14A9A89D" w14:textId="77777777">
            <w:pPr>
              <w:pStyle w:val="Underskrifter"/>
              <w:spacing w:after="0"/>
            </w:pPr>
            <w:r>
              <w:t>Cecilia Rönn (L)</w:t>
            </w:r>
          </w:p>
        </w:tc>
      </w:tr>
    </w:tbl>
    <w:p w:rsidR="00E9249A" w:rsidRDefault="00E9249A" w14:paraId="312288B2" w14:textId="77777777"/>
    <w:sectPr w:rsidR="00E924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952D" w14:textId="77777777" w:rsidR="00491463" w:rsidRDefault="00491463" w:rsidP="000C1CAD">
      <w:pPr>
        <w:spacing w:line="240" w:lineRule="auto"/>
      </w:pPr>
      <w:r>
        <w:separator/>
      </w:r>
    </w:p>
  </w:endnote>
  <w:endnote w:type="continuationSeparator" w:id="0">
    <w:p w14:paraId="433B0138" w14:textId="77777777" w:rsidR="00491463" w:rsidRDefault="004914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2D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2F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DE74" w14:textId="0E72D33B" w:rsidR="00262EA3" w:rsidRPr="00031275" w:rsidRDefault="00262EA3" w:rsidP="000312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FA9F" w14:textId="77777777" w:rsidR="00491463" w:rsidRDefault="00491463" w:rsidP="000C1CAD">
      <w:pPr>
        <w:spacing w:line="240" w:lineRule="auto"/>
      </w:pPr>
      <w:r>
        <w:separator/>
      </w:r>
    </w:p>
  </w:footnote>
  <w:footnote w:type="continuationSeparator" w:id="0">
    <w:p w14:paraId="0303B8BB" w14:textId="77777777" w:rsidR="00491463" w:rsidRDefault="004914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CD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23DA5E" wp14:editId="317D14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88BA0F" w14:textId="1ADA42C7" w:rsidR="00262EA3" w:rsidRDefault="00123200" w:rsidP="008103B5">
                          <w:pPr>
                            <w:jc w:val="right"/>
                          </w:pPr>
                          <w:sdt>
                            <w:sdtPr>
                              <w:alias w:val="CC_Noformat_Partikod"/>
                              <w:tag w:val="CC_Noformat_Partikod"/>
                              <w:id w:val="-53464382"/>
                              <w:text/>
                            </w:sdtPr>
                            <w:sdtEndPr/>
                            <w:sdtContent>
                              <w:r w:rsidR="0049146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3DA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88BA0F" w14:textId="1ADA42C7" w:rsidR="00262EA3" w:rsidRDefault="00123200" w:rsidP="008103B5">
                    <w:pPr>
                      <w:jc w:val="right"/>
                    </w:pPr>
                    <w:sdt>
                      <w:sdtPr>
                        <w:alias w:val="CC_Noformat_Partikod"/>
                        <w:tag w:val="CC_Noformat_Partikod"/>
                        <w:id w:val="-53464382"/>
                        <w:text/>
                      </w:sdtPr>
                      <w:sdtEndPr/>
                      <w:sdtContent>
                        <w:r w:rsidR="0049146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D7B7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F945" w14:textId="77777777" w:rsidR="00262EA3" w:rsidRDefault="00262EA3" w:rsidP="008563AC">
    <w:pPr>
      <w:jc w:val="right"/>
    </w:pPr>
  </w:p>
  <w:p w14:paraId="1604BD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EF84" w14:textId="77777777" w:rsidR="00262EA3" w:rsidRDefault="001232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96AF37" wp14:editId="7DCCA2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8D86EC" w14:textId="423E3A09" w:rsidR="00262EA3" w:rsidRDefault="00123200" w:rsidP="00A314CF">
    <w:pPr>
      <w:pStyle w:val="FSHNormal"/>
      <w:spacing w:before="40"/>
    </w:pPr>
    <w:sdt>
      <w:sdtPr>
        <w:alias w:val="CC_Noformat_Motionstyp"/>
        <w:tag w:val="CC_Noformat_Motionstyp"/>
        <w:id w:val="1162973129"/>
        <w:lock w:val="sdtContentLocked"/>
        <w15:appearance w15:val="hidden"/>
        <w:text/>
      </w:sdtPr>
      <w:sdtEndPr/>
      <w:sdtContent>
        <w:r w:rsidR="00031275">
          <w:t>Enskild motion</w:t>
        </w:r>
      </w:sdtContent>
    </w:sdt>
    <w:r w:rsidR="00821B36">
      <w:t xml:space="preserve"> </w:t>
    </w:r>
    <w:sdt>
      <w:sdtPr>
        <w:alias w:val="CC_Noformat_Partikod"/>
        <w:tag w:val="CC_Noformat_Partikod"/>
        <w:id w:val="1471015553"/>
        <w:text/>
      </w:sdtPr>
      <w:sdtEndPr/>
      <w:sdtContent>
        <w:r w:rsidR="00491463">
          <w:t>L</w:t>
        </w:r>
      </w:sdtContent>
    </w:sdt>
    <w:sdt>
      <w:sdtPr>
        <w:alias w:val="CC_Noformat_Partinummer"/>
        <w:tag w:val="CC_Noformat_Partinummer"/>
        <w:id w:val="-2014525982"/>
        <w:showingPlcHdr/>
        <w:text/>
      </w:sdtPr>
      <w:sdtEndPr/>
      <w:sdtContent>
        <w:r w:rsidR="00821B36">
          <w:t xml:space="preserve"> </w:t>
        </w:r>
      </w:sdtContent>
    </w:sdt>
  </w:p>
  <w:p w14:paraId="2E7E021F" w14:textId="77777777" w:rsidR="00262EA3" w:rsidRPr="008227B3" w:rsidRDefault="001232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2438CD" w14:textId="4E67426B" w:rsidR="00262EA3" w:rsidRPr="008227B3" w:rsidRDefault="001232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12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1275">
          <w:t>:1481</w:t>
        </w:r>
      </w:sdtContent>
    </w:sdt>
  </w:p>
  <w:p w14:paraId="0FA3ECA3" w14:textId="5A45B62D" w:rsidR="00262EA3" w:rsidRDefault="00123200" w:rsidP="00E03A3D">
    <w:pPr>
      <w:pStyle w:val="Motionr"/>
    </w:pPr>
    <w:sdt>
      <w:sdtPr>
        <w:alias w:val="CC_Noformat_Avtext"/>
        <w:tag w:val="CC_Noformat_Avtext"/>
        <w:id w:val="-2020768203"/>
        <w:lock w:val="sdtContentLocked"/>
        <w15:appearance w15:val="hidden"/>
        <w:text/>
      </w:sdtPr>
      <w:sdtEndPr/>
      <w:sdtContent>
        <w:r w:rsidR="00031275">
          <w:t>av Malin Danielsson och Cecilia Rönn (båda L)</w:t>
        </w:r>
      </w:sdtContent>
    </w:sdt>
  </w:p>
  <w:sdt>
    <w:sdtPr>
      <w:alias w:val="CC_Noformat_Rubtext"/>
      <w:tag w:val="CC_Noformat_Rubtext"/>
      <w:id w:val="-218060500"/>
      <w:lock w:val="sdtLocked"/>
      <w:text/>
    </w:sdtPr>
    <w:sdtEndPr/>
    <w:sdtContent>
      <w:p w14:paraId="1EB9ECBA" w14:textId="5AF34C98" w:rsidR="00262EA3" w:rsidRDefault="000330AC" w:rsidP="00283E0F">
        <w:pPr>
          <w:pStyle w:val="FSHRub2"/>
        </w:pPr>
        <w:r>
          <w:t>En riksrevision för kommunerna</w:t>
        </w:r>
      </w:p>
    </w:sdtContent>
  </w:sdt>
  <w:sdt>
    <w:sdtPr>
      <w:alias w:val="CC_Boilerplate_3"/>
      <w:tag w:val="CC_Boilerplate_3"/>
      <w:id w:val="1606463544"/>
      <w:lock w:val="sdtContentLocked"/>
      <w15:appearance w15:val="hidden"/>
      <w:text w:multiLine="1"/>
    </w:sdtPr>
    <w:sdtEndPr/>
    <w:sdtContent>
      <w:p w14:paraId="5DBB68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14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275"/>
    <w:rsid w:val="000314C1"/>
    <w:rsid w:val="00031AF1"/>
    <w:rsid w:val="00031D4B"/>
    <w:rsid w:val="0003208D"/>
    <w:rsid w:val="0003287D"/>
    <w:rsid w:val="00032A5E"/>
    <w:rsid w:val="00033025"/>
    <w:rsid w:val="000330A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74"/>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8F"/>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200"/>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63"/>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3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685"/>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123"/>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C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355"/>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9A"/>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926"/>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C624E5"/>
  <w15:chartTrackingRefBased/>
  <w15:docId w15:val="{C09DD3B4-415E-431C-9A7A-C963B0B0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3276195">
      <w:bodyDiv w:val="1"/>
      <w:marLeft w:val="0"/>
      <w:marRight w:val="0"/>
      <w:marTop w:val="0"/>
      <w:marBottom w:val="0"/>
      <w:divBdr>
        <w:top w:val="none" w:sz="0" w:space="0" w:color="auto"/>
        <w:left w:val="none" w:sz="0" w:space="0" w:color="auto"/>
        <w:bottom w:val="none" w:sz="0" w:space="0" w:color="auto"/>
        <w:right w:val="none" w:sz="0" w:space="0" w:color="auto"/>
      </w:divBdr>
      <w:divsChild>
        <w:div w:id="2008902841">
          <w:marLeft w:val="0"/>
          <w:marRight w:val="0"/>
          <w:marTop w:val="0"/>
          <w:marBottom w:val="0"/>
          <w:divBdr>
            <w:top w:val="none" w:sz="0" w:space="0" w:color="auto"/>
            <w:left w:val="none" w:sz="0" w:space="0" w:color="auto"/>
            <w:bottom w:val="none" w:sz="0" w:space="0" w:color="auto"/>
            <w:right w:val="none" w:sz="0" w:space="0" w:color="auto"/>
          </w:divBdr>
          <w:divsChild>
            <w:div w:id="1063723580">
              <w:marLeft w:val="0"/>
              <w:marRight w:val="0"/>
              <w:marTop w:val="0"/>
              <w:marBottom w:val="0"/>
              <w:divBdr>
                <w:top w:val="none" w:sz="0" w:space="0" w:color="auto"/>
                <w:left w:val="none" w:sz="0" w:space="0" w:color="auto"/>
                <w:bottom w:val="none" w:sz="0" w:space="0" w:color="auto"/>
                <w:right w:val="none" w:sz="0" w:space="0" w:color="auto"/>
              </w:divBdr>
            </w:div>
          </w:divsChild>
        </w:div>
        <w:div w:id="235282753">
          <w:marLeft w:val="0"/>
          <w:marRight w:val="0"/>
          <w:marTop w:val="0"/>
          <w:marBottom w:val="0"/>
          <w:divBdr>
            <w:top w:val="none" w:sz="0" w:space="0" w:color="auto"/>
            <w:left w:val="none" w:sz="0" w:space="0" w:color="auto"/>
            <w:bottom w:val="none" w:sz="0" w:space="0" w:color="auto"/>
            <w:right w:val="none" w:sz="0" w:space="0" w:color="auto"/>
          </w:divBdr>
          <w:divsChild>
            <w:div w:id="1806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B0A7C8ACEB4DB1B5442F27EBE500B3"/>
        <w:category>
          <w:name w:val="Allmänt"/>
          <w:gallery w:val="placeholder"/>
        </w:category>
        <w:types>
          <w:type w:val="bbPlcHdr"/>
        </w:types>
        <w:behaviors>
          <w:behavior w:val="content"/>
        </w:behaviors>
        <w:guid w:val="{C754439B-82C4-4EA7-AD9F-47D2AE0A9465}"/>
      </w:docPartPr>
      <w:docPartBody>
        <w:p w:rsidR="00B521F9" w:rsidRDefault="00B521F9">
          <w:pPr>
            <w:pStyle w:val="62B0A7C8ACEB4DB1B5442F27EBE500B3"/>
          </w:pPr>
          <w:r w:rsidRPr="005A0A93">
            <w:rPr>
              <w:rStyle w:val="Platshllartext"/>
            </w:rPr>
            <w:t>Förslag till riksdagsbeslut</w:t>
          </w:r>
        </w:p>
      </w:docPartBody>
    </w:docPart>
    <w:docPart>
      <w:docPartPr>
        <w:name w:val="3FF51B2ED5BD449F98857697070CC1F2"/>
        <w:category>
          <w:name w:val="Allmänt"/>
          <w:gallery w:val="placeholder"/>
        </w:category>
        <w:types>
          <w:type w:val="bbPlcHdr"/>
        </w:types>
        <w:behaviors>
          <w:behavior w:val="content"/>
        </w:behaviors>
        <w:guid w:val="{D5703AD4-F58F-473F-BFD2-3E0DE43A5C6D}"/>
      </w:docPartPr>
      <w:docPartBody>
        <w:p w:rsidR="00B521F9" w:rsidRDefault="00B521F9">
          <w:pPr>
            <w:pStyle w:val="3FF51B2ED5BD449F98857697070CC1F2"/>
          </w:pPr>
          <w:r w:rsidRPr="005A0A93">
            <w:rPr>
              <w:rStyle w:val="Platshllartext"/>
            </w:rPr>
            <w:t>Motivering</w:t>
          </w:r>
        </w:p>
      </w:docPartBody>
    </w:docPart>
    <w:docPart>
      <w:docPartPr>
        <w:name w:val="D250675F262842D99DE50C3E9846685B"/>
        <w:category>
          <w:name w:val="Allmänt"/>
          <w:gallery w:val="placeholder"/>
        </w:category>
        <w:types>
          <w:type w:val="bbPlcHdr"/>
        </w:types>
        <w:behaviors>
          <w:behavior w:val="content"/>
        </w:behaviors>
        <w:guid w:val="{0837C23B-2EF0-468C-AC16-64A03B88EE06}"/>
      </w:docPartPr>
      <w:docPartBody>
        <w:p w:rsidR="002E7D7F" w:rsidRDefault="002E7D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F9"/>
    <w:rsid w:val="002E7D7F"/>
    <w:rsid w:val="00B521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B0A7C8ACEB4DB1B5442F27EBE500B3">
    <w:name w:val="62B0A7C8ACEB4DB1B5442F27EBE500B3"/>
  </w:style>
  <w:style w:type="paragraph" w:customStyle="1" w:styleId="3FF51B2ED5BD449F98857697070CC1F2">
    <w:name w:val="3FF51B2ED5BD449F98857697070CC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E0387-2565-4A7F-A7E5-307D0FB57923}"/>
</file>

<file path=customXml/itemProps2.xml><?xml version="1.0" encoding="utf-8"?>
<ds:datastoreItem xmlns:ds="http://schemas.openxmlformats.org/officeDocument/2006/customXml" ds:itemID="{FA9075F9-853B-4F11-B948-D3665ED68AD3}"/>
</file>

<file path=customXml/itemProps3.xml><?xml version="1.0" encoding="utf-8"?>
<ds:datastoreItem xmlns:ds="http://schemas.openxmlformats.org/officeDocument/2006/customXml" ds:itemID="{EA078403-CBCB-4370-B445-83E04B416593}"/>
</file>

<file path=docProps/app.xml><?xml version="1.0" encoding="utf-8"?>
<Properties xmlns="http://schemas.openxmlformats.org/officeDocument/2006/extended-properties" xmlns:vt="http://schemas.openxmlformats.org/officeDocument/2006/docPropsVTypes">
  <Template>Normal</Template>
  <TotalTime>22</TotalTime>
  <Pages>2</Pages>
  <Words>284</Words>
  <Characters>1884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riksrevision för kommunerna</vt:lpstr>
      <vt:lpstr>
      </vt:lpstr>
    </vt:vector>
  </TitlesOfParts>
  <Company>Sveriges riksdag</Company>
  <LinksUpToDate>false</LinksUpToDate>
  <CharactersWithSpaces>2159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