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475" w:rsidRPr="00EB5475" w:rsidRDefault="00EB5475">
      <w:pPr>
        <w:pStyle w:val="Datum"/>
      </w:pPr>
      <w:r w:rsidRPr="00EB5475">
        <w:fldChar w:fldCharType="begin" w:fldLock="1"/>
      </w:r>
      <w:r w:rsidRPr="00EB5475">
        <w:instrText xml:space="preserve"> DOCPROPERTY "DocumentDate" </w:instrText>
      </w:r>
      <w:r w:rsidRPr="00EB5475">
        <w:fldChar w:fldCharType="separate"/>
      </w:r>
      <w:r w:rsidRPr="00EB5475">
        <w:t>Onsdagen den 10 februari 2010</w:t>
      </w:r>
      <w:r w:rsidRPr="00EB54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B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</w:pPr>
            <w:r w:rsidRPr="00EB5475">
              <w:t>Kl.</w:t>
            </w:r>
          </w:p>
        </w:tc>
        <w:tc>
          <w:tcPr>
            <w:tcW w:w="851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5475">
              <w:t>09.00</w:t>
            </w:r>
          </w:p>
        </w:tc>
        <w:tc>
          <w:tcPr>
            <w:tcW w:w="397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ind w:right="1"/>
            </w:pPr>
            <w:r w:rsidRPr="00EB5475">
              <w:t>Arbetsplenum</w:t>
            </w:r>
          </w:p>
        </w:tc>
      </w:tr>
      <w:tr w:rsidR="00000000" w:rsidRPr="00EB5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jc w:val="right"/>
            </w:pPr>
            <w:r w:rsidRPr="00EB5475">
              <w:t>16.00</w:t>
            </w:r>
          </w:p>
        </w:tc>
        <w:tc>
          <w:tcPr>
            <w:tcW w:w="397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B5475" w:rsidRPr="00EB5475" w:rsidRDefault="00EB5475">
            <w:pPr>
              <w:pStyle w:val="Plenum"/>
              <w:tabs>
                <w:tab w:val="clear" w:pos="1418"/>
              </w:tabs>
              <w:ind w:right="1"/>
            </w:pPr>
            <w:r w:rsidRPr="00EB5475">
              <w:t>Votering</w:t>
            </w:r>
          </w:p>
        </w:tc>
      </w:tr>
    </w:tbl>
    <w:p w:rsidR="00EB5475" w:rsidRPr="00EB5475" w:rsidRDefault="00EB5475">
      <w:pPr>
        <w:pStyle w:val="StreckLngt"/>
      </w:pPr>
      <w:r w:rsidRPr="00EB5475">
        <w:tab/>
      </w:r>
    </w:p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B547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B5475" w:rsidRPr="00EB5475" w:rsidRDefault="00EB5475">
            <w:r w:rsidRPr="00EB5475">
              <w:t>Nr</w:t>
            </w:r>
          </w:p>
        </w:tc>
        <w:tc>
          <w:tcPr>
            <w:tcW w:w="5670" w:type="dxa"/>
          </w:tcPr>
          <w:p w:rsidR="00EB5475" w:rsidRPr="00EB5475" w:rsidRDefault="00EB5475">
            <w:bookmarkStart w:id="1" w:name="ÄrendeNrRubrik"/>
            <w:bookmarkEnd w:id="1"/>
          </w:p>
        </w:tc>
        <w:tc>
          <w:tcPr>
            <w:tcW w:w="1247" w:type="dxa"/>
          </w:tcPr>
          <w:p w:rsidR="00EB5475" w:rsidRPr="00EB5475" w:rsidRDefault="00EB5475">
            <w:r w:rsidRPr="00EB5475">
              <w:t>Anmäld tid (min.)</w:t>
            </w:r>
          </w:p>
        </w:tc>
        <w:tc>
          <w:tcPr>
            <w:tcW w:w="1474" w:type="dxa"/>
          </w:tcPr>
          <w:p w:rsidR="00EB5475" w:rsidRPr="00EB5475" w:rsidRDefault="00EB5475">
            <w:r w:rsidRPr="00EB5475">
              <w:t>Ackumulerad tid</w:t>
            </w:r>
          </w:p>
        </w:tc>
      </w:tr>
    </w:tbl>
    <w:p w:rsidR="00EB5475" w:rsidRPr="00EB5475" w:rsidRDefault="00EB5475">
      <w:pPr>
        <w:pStyle w:val="Blankrad"/>
      </w:pPr>
      <w:r w:rsidRPr="00EB547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</w:pPr>
            <w:r w:rsidRPr="00EB5475">
              <w:t>9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</w:pPr>
            <w:r w:rsidRPr="00EB5475">
              <w:t>Konstitutionsutskottets betänkande KU15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r w:rsidRPr="00EB5475">
              <w:t>Sekretess i vissa anställningsärenden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Berit Andnor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10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Marianne Berg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Andreas Norlén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Annie Johansson (c)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5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Helena Bargholtz (fp)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Ingvar Svensson (kd)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3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0.40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0.40</w:t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</w:pPr>
            <w:r w:rsidRPr="00EB5475">
              <w:t>10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</w:pPr>
            <w:r w:rsidRPr="00EB5475">
              <w:t>Trafikutskottets betänkande TU11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r w:rsidRPr="00EB5475">
              <w:t>Grundläggande betaltjänster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Christer Winbäck (fp)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3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Christina Axelsson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Peter Pedersen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Lisbeth Grönfeldt Bergman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0.25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1.05</w:t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  <w:pageBreakBefore/>
            </w:pPr>
            <w:r w:rsidRPr="00EB5475">
              <w:lastRenderedPageBreak/>
              <w:t>11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  <w:pageBreakBefore/>
            </w:pPr>
            <w:r w:rsidRPr="00EB5475">
              <w:t>Trafikutskottets betänkande TU9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r w:rsidRPr="00EB5475">
              <w:t>Ny myndighetsstruktur på transportområdet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Annelie Enochson (kd)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3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Hans Stenberg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Oskar Öholm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Peter Pedersen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0.25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1.30</w:t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</w:pPr>
            <w:r w:rsidRPr="00EB5475">
              <w:t>12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</w:pPr>
            <w:r w:rsidRPr="00EB5475">
              <w:t>Justitieutskottets betänkande JuU7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r w:rsidRPr="00EB5475">
              <w:t>Straffrättsliga frågor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Kerstin Haglö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10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Lena Olsson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Mehmet Kaplan (mp)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12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Ulrika Karlsson i Uppsala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12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Karin Nilsson (c)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Johan Pehrson (fp)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Inger Davidson (kd)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1.06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2.36</w:t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</w:pPr>
            <w:r w:rsidRPr="00EB5475">
              <w:t>13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</w:pPr>
            <w:r w:rsidRPr="00EB5475">
              <w:t>Justitieutskottets betänkande JuU12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r w:rsidRPr="00EB5475">
              <w:t>Processrättsliga frågor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Margareta Persson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Lena Olsson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Mehmet Kaplan (mp)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Krister Hammarbergh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Karin Nilsson (c)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Johan Pehrson (fp)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Otto von Arnold (kd)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0.56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3.32</w:t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rendenr"/>
            </w:pPr>
            <w:r w:rsidRPr="00EB5475">
              <w:t>14</w:t>
            </w: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renderubrik"/>
            </w:pPr>
            <w:r w:rsidRPr="00EB5475">
              <w:t xml:space="preserve">Kulturutskottets betänkande </w:t>
            </w:r>
            <w:bookmarkStart w:id="2" w:name="BetänkandeNr"/>
            <w:bookmarkEnd w:id="2"/>
            <w:r w:rsidRPr="00EB5475">
              <w:t>KrU6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B5475" w:rsidRPr="00EB5475" w:rsidRDefault="00EB5475">
            <w:pPr>
              <w:pStyle w:val="Underrubrik"/>
            </w:pPr>
            <w:bookmarkStart w:id="3" w:name="Ärenderubrik"/>
            <w:bookmarkEnd w:id="3"/>
            <w:r w:rsidRPr="00EB5475">
              <w:t>En strategi för ungdomspolitiken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  <w:tabs>
                <w:tab w:val="clear" w:pos="6804"/>
              </w:tabs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Leif Pettersson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Amineh Kakabaveh (v)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Ulf Holm (mp)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Olof Lavesson (m)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Per Lodenius (c)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Camilla Lindberg (fp)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Dan Kihlström (kd)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Louise Malmström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Jennie Nilsson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8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EB5475" w:rsidRPr="00EB5475" w:rsidRDefault="00EB5475">
            <w:r w:rsidRPr="00EB5475">
              <w:t>Marina Pettersson (s)</w:t>
            </w:r>
          </w:p>
        </w:tc>
        <w:tc>
          <w:tcPr>
            <w:tcW w:w="1247" w:type="dxa"/>
          </w:tcPr>
          <w:p w:rsidR="00EB5475" w:rsidRPr="00EB5475" w:rsidRDefault="00EB5475">
            <w:pPr>
              <w:pStyle w:val="Talartid"/>
            </w:pPr>
            <w:r w:rsidRPr="00EB5475">
              <w:t>6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IngenText"/>
            </w:pP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Summalinje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Summalinje"/>
            </w:pPr>
            <w:r w:rsidRPr="00EB5475">
              <w:t>____</w:t>
            </w:r>
          </w:p>
        </w:tc>
      </w:tr>
      <w:tr w:rsidR="00000000" w:rsidRPr="00EB547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r w:rsidRPr="00EB5475">
              <w:t xml:space="preserve"> </w:t>
            </w: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5216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1247" w:type="dxa"/>
          </w:tcPr>
          <w:p w:rsidR="00EB5475" w:rsidRPr="00EB5475" w:rsidRDefault="00EB5475">
            <w:pPr>
              <w:pStyle w:val="TalartidSumma"/>
            </w:pPr>
            <w:r w:rsidRPr="00EB5475">
              <w:t>1.12</w:t>
            </w:r>
          </w:p>
        </w:tc>
        <w:tc>
          <w:tcPr>
            <w:tcW w:w="1489" w:type="dxa"/>
          </w:tcPr>
          <w:p w:rsidR="00EB5475" w:rsidRPr="00EB5475" w:rsidRDefault="00EB5475">
            <w:pPr>
              <w:pStyle w:val="TalartidAckumulerad"/>
            </w:pPr>
            <w:r w:rsidRPr="00EB5475">
              <w:t>4.44</w:t>
            </w:r>
          </w:p>
        </w:tc>
      </w:tr>
    </w:tbl>
    <w:p w:rsidR="00EB5475" w:rsidRPr="00EB5475" w:rsidRDefault="00EB5475">
      <w:pPr>
        <w:pStyle w:val="Blankrad"/>
      </w:pPr>
      <w:r w:rsidRPr="00EB547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B5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454" w:type="dxa"/>
          </w:tcPr>
          <w:p w:rsidR="00EB5475" w:rsidRPr="00EB5475" w:rsidRDefault="00EB547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2268" w:type="dxa"/>
          </w:tcPr>
          <w:p w:rsidR="00EB5475" w:rsidRPr="00EB5475" w:rsidRDefault="00EB5475">
            <w:pPr>
              <w:pStyle w:val="TalartidTotalText"/>
            </w:pPr>
            <w:r w:rsidRPr="00EB547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B5475" w:rsidRPr="00EB5475" w:rsidRDefault="00EB5475">
            <w:pPr>
              <w:pStyle w:val="TalartidTotal"/>
            </w:pPr>
            <w:r w:rsidRPr="00EB5475">
              <w:t>4 tim. 44 min.</w:t>
            </w:r>
          </w:p>
        </w:tc>
      </w:tr>
      <w:tr w:rsidR="00000000" w:rsidRPr="00EB547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B5475" w:rsidRPr="00EB5475" w:rsidRDefault="00EB547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B5475" w:rsidRPr="00EB5475" w:rsidRDefault="00EB5475"/>
          <w:p w:rsidR="00EB5475" w:rsidRPr="00EB5475" w:rsidRDefault="00EB5475">
            <w:pPr>
              <w:pStyle w:val="Mittstreck"/>
            </w:pPr>
            <w:r w:rsidRPr="00EB5475">
              <w:tab/>
            </w:r>
            <w:r w:rsidRPr="00EB5475">
              <w:tab/>
            </w:r>
          </w:p>
        </w:tc>
      </w:tr>
    </w:tbl>
    <w:p w:rsidR="00EB5475" w:rsidRPr="00EB5475" w:rsidRDefault="00EB5475">
      <w:pPr>
        <w:pStyle w:val="Blankrad"/>
      </w:pPr>
      <w:r w:rsidRPr="00EB5475">
        <w:t xml:space="preserve">     </w:t>
      </w:r>
    </w:p>
    <w:sectPr w:rsidR="00000000" w:rsidRPr="00EB54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475" w:rsidRPr="00EB5475" w:rsidRDefault="00EB5475">
      <w:r w:rsidRPr="00EB5475">
        <w:separator/>
      </w:r>
    </w:p>
  </w:endnote>
  <w:endnote w:type="continuationSeparator" w:id="0">
    <w:p w:rsidR="00EB5475" w:rsidRPr="00EB5475" w:rsidRDefault="00EB5475">
      <w:r w:rsidRPr="00EB5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75" w:rsidRPr="00EB5475" w:rsidRDefault="00EB5475">
    <w:pPr>
      <w:pStyle w:val="Sidhuvud"/>
      <w:jc w:val="center"/>
    </w:pPr>
    <w:r w:rsidRPr="00EB5475">
      <w:fldChar w:fldCharType="begin" w:fldLock="1"/>
    </w:r>
    <w:r w:rsidRPr="00EB5475">
      <w:instrText xml:space="preserve"> PAGE </w:instrText>
    </w:r>
    <w:r w:rsidRPr="00EB5475">
      <w:fldChar w:fldCharType="separate"/>
    </w:r>
    <w:r w:rsidRPr="00EB5475">
      <w:t>2</w:t>
    </w:r>
    <w:r w:rsidRPr="00EB5475">
      <w:fldChar w:fldCharType="end"/>
    </w:r>
    <w:r w:rsidRPr="00EB5475">
      <w:t xml:space="preserve"> (</w:t>
    </w:r>
    <w:r w:rsidRPr="00EB5475">
      <w:fldChar w:fldCharType="begin" w:fldLock="1"/>
    </w:r>
    <w:r w:rsidRPr="00EB5475">
      <w:instrText xml:space="preserve"> NUMPAGES </w:instrText>
    </w:r>
    <w:r w:rsidRPr="00EB5475">
      <w:fldChar w:fldCharType="separate"/>
    </w:r>
    <w:r w:rsidRPr="00EB5475">
      <w:t>3</w:t>
    </w:r>
    <w:r w:rsidRPr="00EB5475">
      <w:fldChar w:fldCharType="end"/>
    </w:r>
    <w:r w:rsidRPr="00EB547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75" w:rsidRPr="00EB5475" w:rsidRDefault="00EB5475">
    <w:pPr>
      <w:pStyle w:val="Sidhuvud"/>
      <w:jc w:val="center"/>
    </w:pPr>
    <w:r w:rsidRPr="00EB5475">
      <w:fldChar w:fldCharType="begin" w:fldLock="1"/>
    </w:r>
    <w:r w:rsidRPr="00EB5475">
      <w:instrText xml:space="preserve"> PAGE </w:instrText>
    </w:r>
    <w:r w:rsidRPr="00EB5475">
      <w:fldChar w:fldCharType="separate"/>
    </w:r>
    <w:r w:rsidRPr="00EB5475">
      <w:t>1</w:t>
    </w:r>
    <w:r w:rsidRPr="00EB5475">
      <w:fldChar w:fldCharType="end"/>
    </w:r>
    <w:r w:rsidRPr="00EB5475">
      <w:t xml:space="preserve"> (</w:t>
    </w:r>
    <w:r w:rsidRPr="00EB5475">
      <w:fldChar w:fldCharType="begin" w:fldLock="1"/>
    </w:r>
    <w:r w:rsidRPr="00EB5475">
      <w:instrText xml:space="preserve"> NUMPAGES </w:instrText>
    </w:r>
    <w:r w:rsidRPr="00EB5475">
      <w:fldChar w:fldCharType="separate"/>
    </w:r>
    <w:r w:rsidRPr="00EB5475">
      <w:t>3</w:t>
    </w:r>
    <w:r w:rsidRPr="00EB5475">
      <w:fldChar w:fldCharType="end"/>
    </w:r>
    <w:r w:rsidRPr="00EB547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475" w:rsidRPr="00EB5475" w:rsidRDefault="00EB5475">
      <w:r w:rsidRPr="00EB5475">
        <w:separator/>
      </w:r>
    </w:p>
  </w:footnote>
  <w:footnote w:type="continuationSeparator" w:id="0">
    <w:p w:rsidR="00EB5475" w:rsidRPr="00EB5475" w:rsidRDefault="00EB5475">
      <w:r w:rsidRPr="00EB5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75" w:rsidRPr="00EB5475" w:rsidRDefault="00EB5475">
    <w:pPr>
      <w:pStyle w:val="Sidhuvud"/>
      <w:tabs>
        <w:tab w:val="clear" w:pos="4536"/>
      </w:tabs>
    </w:pPr>
    <w:r w:rsidRPr="00EB5475">
      <w:fldChar w:fldCharType="begin" w:fldLock="1"/>
    </w:r>
    <w:r w:rsidRPr="00EB5475">
      <w:instrText xml:space="preserve"> DOCPROPERTY "DocumentDate" </w:instrText>
    </w:r>
    <w:r w:rsidRPr="00EB5475">
      <w:fldChar w:fldCharType="separate"/>
    </w:r>
    <w:r w:rsidRPr="00EB5475">
      <w:t>Onsdagen den 10 februari 2010</w:t>
    </w:r>
    <w:r w:rsidRPr="00EB5475">
      <w:fldChar w:fldCharType="end"/>
    </w:r>
    <w:r w:rsidRPr="00EB5475">
      <w:fldChar w:fldCharType="begin" w:fldLock="1"/>
    </w:r>
    <w:r w:rsidRPr="00EB5475">
      <w:instrText xml:space="preserve">if </w:instrText>
    </w:r>
    <w:r w:rsidRPr="00EB5475">
      <w:fldChar w:fldCharType="begin" w:fldLock="1"/>
    </w:r>
    <w:r w:rsidRPr="00EB5475">
      <w:instrText xml:space="preserve"> DOCPROPERTY "Status" </w:instrText>
    </w:r>
    <w:r w:rsidRPr="00EB5475">
      <w:fldChar w:fldCharType="separate"/>
    </w:r>
    <w:r w:rsidRPr="00EB5475">
      <w:instrText>slutlig</w:instrText>
    </w:r>
    <w:r w:rsidRPr="00EB5475">
      <w:fldChar w:fldCharType="end"/>
    </w:r>
    <w:r w:rsidRPr="00EB5475">
      <w:instrText xml:space="preserve"> = "preliminär" " (preliminärt)" "" </w:instrText>
    </w:r>
    <w:r w:rsidRPr="00EB5475">
      <w:fldChar w:fldCharType="end"/>
    </w:r>
    <w:r w:rsidRPr="00EB5475">
      <w:tab/>
    </w:r>
  </w:p>
  <w:p w:rsidR="00EB5475" w:rsidRPr="00EB5475" w:rsidRDefault="00EB54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5475">
      <w:rPr>
        <w:sz w:val="12"/>
      </w:rPr>
      <w:tab/>
    </w:r>
  </w:p>
  <w:p w:rsidR="00EB5475" w:rsidRPr="00EB5475" w:rsidRDefault="00EB54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475" w:rsidRPr="00EB5475" w:rsidRDefault="00EB547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B54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5475" w:rsidRPr="00EB5475" w:rsidRDefault="00EB5475">
    <w:pPr>
      <w:pStyle w:val="Dokumentrubrik"/>
      <w:spacing w:after="360"/>
    </w:pPr>
    <w:r w:rsidRPr="00EB5475">
      <w:fldChar w:fldCharType="begin" w:fldLock="1"/>
    </w:r>
    <w:r w:rsidRPr="00EB5475">
      <w:instrText xml:space="preserve"> if </w:instrText>
    </w:r>
    <w:r w:rsidRPr="00EB5475">
      <w:fldChar w:fldCharType="begin" w:fldLock="1"/>
    </w:r>
    <w:r w:rsidRPr="00EB5475">
      <w:instrText xml:space="preserve"> DOCPROPERTY  Status </w:instrText>
    </w:r>
    <w:r w:rsidRPr="00EB5475">
      <w:fldChar w:fldCharType="separate"/>
    </w:r>
    <w:r w:rsidRPr="00EB5475">
      <w:instrText>slutlig</w:instrText>
    </w:r>
    <w:r w:rsidRPr="00EB5475">
      <w:fldChar w:fldCharType="end"/>
    </w:r>
    <w:r w:rsidRPr="00EB5475">
      <w:instrText xml:space="preserve"> = "preliminär" "Preliminär t" "T" </w:instrText>
    </w:r>
    <w:r w:rsidRPr="00EB5475">
      <w:fldChar w:fldCharType="separate"/>
    </w:r>
    <w:r w:rsidRPr="00EB5475">
      <w:rPr>
        <w:noProof/>
      </w:rPr>
      <w:t>T</w:t>
    </w:r>
    <w:r w:rsidRPr="00EB5475">
      <w:fldChar w:fldCharType="end"/>
    </w:r>
    <w:r w:rsidRPr="00EB547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5E5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81036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2F511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43344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2B5313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BD633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3452559">
    <w:abstractNumId w:val="46"/>
  </w:num>
  <w:num w:numId="2" w16cid:durableId="740443083">
    <w:abstractNumId w:val="27"/>
  </w:num>
  <w:num w:numId="3" w16cid:durableId="259528048">
    <w:abstractNumId w:val="45"/>
  </w:num>
  <w:num w:numId="4" w16cid:durableId="771753189">
    <w:abstractNumId w:val="25"/>
  </w:num>
  <w:num w:numId="5" w16cid:durableId="1673754560">
    <w:abstractNumId w:val="12"/>
  </w:num>
  <w:num w:numId="6" w16cid:durableId="1575045435">
    <w:abstractNumId w:val="31"/>
  </w:num>
  <w:num w:numId="7" w16cid:durableId="263805736">
    <w:abstractNumId w:val="40"/>
  </w:num>
  <w:num w:numId="8" w16cid:durableId="1351177020">
    <w:abstractNumId w:val="29"/>
  </w:num>
  <w:num w:numId="9" w16cid:durableId="2068186625">
    <w:abstractNumId w:val="38"/>
  </w:num>
  <w:num w:numId="10" w16cid:durableId="273946785">
    <w:abstractNumId w:val="26"/>
  </w:num>
  <w:num w:numId="11" w16cid:durableId="169830863">
    <w:abstractNumId w:val="15"/>
  </w:num>
  <w:num w:numId="12" w16cid:durableId="1996184541">
    <w:abstractNumId w:val="11"/>
  </w:num>
  <w:num w:numId="13" w16cid:durableId="85346030">
    <w:abstractNumId w:val="17"/>
  </w:num>
  <w:num w:numId="14" w16cid:durableId="1355837337">
    <w:abstractNumId w:val="18"/>
  </w:num>
  <w:num w:numId="15" w16cid:durableId="64257855">
    <w:abstractNumId w:val="28"/>
  </w:num>
  <w:num w:numId="16" w16cid:durableId="1915705140">
    <w:abstractNumId w:val="20"/>
  </w:num>
  <w:num w:numId="17" w16cid:durableId="1001156015">
    <w:abstractNumId w:val="41"/>
  </w:num>
  <w:num w:numId="18" w16cid:durableId="632445148">
    <w:abstractNumId w:val="23"/>
  </w:num>
  <w:num w:numId="19" w16cid:durableId="1136601136">
    <w:abstractNumId w:val="49"/>
  </w:num>
  <w:num w:numId="20" w16cid:durableId="1641615187">
    <w:abstractNumId w:val="13"/>
  </w:num>
  <w:num w:numId="21" w16cid:durableId="333076447">
    <w:abstractNumId w:val="19"/>
  </w:num>
  <w:num w:numId="22" w16cid:durableId="1265184512">
    <w:abstractNumId w:val="34"/>
  </w:num>
  <w:num w:numId="23" w16cid:durableId="1162968898">
    <w:abstractNumId w:val="36"/>
  </w:num>
  <w:num w:numId="24" w16cid:durableId="1735622595">
    <w:abstractNumId w:val="16"/>
  </w:num>
  <w:num w:numId="25" w16cid:durableId="853113393">
    <w:abstractNumId w:val="37"/>
  </w:num>
  <w:num w:numId="26" w16cid:durableId="142088443">
    <w:abstractNumId w:val="42"/>
  </w:num>
  <w:num w:numId="27" w16cid:durableId="105278293">
    <w:abstractNumId w:val="39"/>
  </w:num>
  <w:num w:numId="28" w16cid:durableId="1895970398">
    <w:abstractNumId w:val="44"/>
  </w:num>
  <w:num w:numId="29" w16cid:durableId="1932661330">
    <w:abstractNumId w:val="14"/>
  </w:num>
  <w:num w:numId="30" w16cid:durableId="2060127466">
    <w:abstractNumId w:val="47"/>
  </w:num>
  <w:num w:numId="31" w16cid:durableId="278270132">
    <w:abstractNumId w:val="30"/>
  </w:num>
  <w:num w:numId="32" w16cid:durableId="67459629">
    <w:abstractNumId w:val="33"/>
  </w:num>
  <w:num w:numId="33" w16cid:durableId="775517503">
    <w:abstractNumId w:val="35"/>
  </w:num>
  <w:num w:numId="34" w16cid:durableId="1322536742">
    <w:abstractNumId w:val="43"/>
  </w:num>
  <w:num w:numId="35" w16cid:durableId="413089556">
    <w:abstractNumId w:val="8"/>
  </w:num>
  <w:num w:numId="36" w16cid:durableId="653752944">
    <w:abstractNumId w:val="3"/>
  </w:num>
  <w:num w:numId="37" w16cid:durableId="1906330608">
    <w:abstractNumId w:val="2"/>
  </w:num>
  <w:num w:numId="38" w16cid:durableId="100150812">
    <w:abstractNumId w:val="1"/>
  </w:num>
  <w:num w:numId="39" w16cid:durableId="584261771">
    <w:abstractNumId w:val="0"/>
  </w:num>
  <w:num w:numId="40" w16cid:durableId="893463225">
    <w:abstractNumId w:val="9"/>
  </w:num>
  <w:num w:numId="41" w16cid:durableId="896287111">
    <w:abstractNumId w:val="7"/>
  </w:num>
  <w:num w:numId="42" w16cid:durableId="383136461">
    <w:abstractNumId w:val="6"/>
  </w:num>
  <w:num w:numId="43" w16cid:durableId="534660430">
    <w:abstractNumId w:val="5"/>
  </w:num>
  <w:num w:numId="44" w16cid:durableId="274559025">
    <w:abstractNumId w:val="4"/>
  </w:num>
  <w:num w:numId="45" w16cid:durableId="1587498902">
    <w:abstractNumId w:val="24"/>
  </w:num>
  <w:num w:numId="46" w16cid:durableId="2030791175">
    <w:abstractNumId w:val="22"/>
  </w:num>
  <w:num w:numId="47" w16cid:durableId="1464494393">
    <w:abstractNumId w:val="10"/>
  </w:num>
  <w:num w:numId="48" w16cid:durableId="1992245928">
    <w:abstractNumId w:val="48"/>
  </w:num>
  <w:num w:numId="49" w16cid:durableId="1449812612">
    <w:abstractNumId w:val="21"/>
  </w:num>
  <w:num w:numId="50" w16cid:durableId="6283224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69EB"/>
    <w:rsid w:val="008569EB"/>
    <w:rsid w:val="00EB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40435E-132D-4DB7-837A-B79C208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333</Words>
  <Characters>1536</Characters>
  <Application>Microsoft Office Word</Application>
  <DocSecurity>4</DocSecurity>
  <Lines>512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2010-02-09T15:29:00Z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februari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2010-02-10</vt:lpwstr>
  </property>
  <property fmtid="{D5CDD505-2E9C-101B-9397-08002B2CF9AE}" pid="6" name="DocumentYear">
    <vt:lpwstr>2009/10</vt:lpwstr>
  </property>
</Properties>
</file>