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9475E" w:rsidRDefault="006E04A4">
      <w:pPr>
        <w:pStyle w:val="Dokumentbeteckning"/>
        <w:rPr>
          <w:u w:val="single"/>
        </w:rPr>
      </w:pPr>
      <w:r w:rsidRPr="00B9475E">
        <w:fldChar w:fldCharType="begin" w:fldLock="1"/>
      </w:r>
      <w:r w:rsidRPr="00B9475E">
        <w:instrText xml:space="preserve"> DOCPROPERTY "DocumentYear" </w:instrText>
      </w:r>
      <w:r w:rsidRPr="00B9475E">
        <w:fldChar w:fldCharType="separate"/>
      </w:r>
      <w:r w:rsidR="00E1503C" w:rsidRPr="00B9475E">
        <w:t>2010/11</w:t>
      </w:r>
      <w:r w:rsidRPr="00B9475E">
        <w:fldChar w:fldCharType="end"/>
      </w:r>
      <w:r w:rsidRPr="00B9475E">
        <w:t>:</w:t>
      </w:r>
      <w:r w:rsidRPr="00B9475E">
        <w:fldChar w:fldCharType="begin" w:fldLock="1"/>
      </w:r>
      <w:r w:rsidRPr="00B9475E">
        <w:instrText xml:space="preserve"> DOCPROPERTY "DocumentNumber" </w:instrText>
      </w:r>
      <w:r w:rsidRPr="00B9475E">
        <w:fldChar w:fldCharType="separate"/>
      </w:r>
      <w:r w:rsidR="00E1503C" w:rsidRPr="00B9475E">
        <w:t>59</w:t>
      </w:r>
      <w:r w:rsidRPr="00B9475E">
        <w:fldChar w:fldCharType="end"/>
      </w:r>
    </w:p>
    <w:p w:rsidR="006E04A4" w:rsidRPr="00B9475E" w:rsidRDefault="006E04A4">
      <w:pPr>
        <w:pStyle w:val="Datum"/>
        <w:outlineLvl w:val="0"/>
      </w:pPr>
      <w:r w:rsidRPr="00B9475E">
        <w:fldChar w:fldCharType="begin" w:fldLock="1"/>
      </w:r>
      <w:r w:rsidRPr="00B9475E">
        <w:instrText xml:space="preserve"> DOCPROPERTY "DocumentDate" </w:instrText>
      </w:r>
      <w:r w:rsidRPr="00B9475E">
        <w:fldChar w:fldCharType="separate"/>
      </w:r>
      <w:r w:rsidR="00E1503C" w:rsidRPr="00B9475E">
        <w:t>Tisdagen den 15 februari 2011</w:t>
      </w:r>
      <w:r w:rsidRPr="00B947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94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9475E" w:rsidRDefault="008A35AB">
            <w:pPr>
              <w:pStyle w:val="Plenum"/>
              <w:tabs>
                <w:tab w:val="clear" w:pos="1418"/>
              </w:tabs>
            </w:pPr>
            <w:r w:rsidRPr="00B9475E">
              <w:t>Kl.</w:t>
            </w:r>
          </w:p>
        </w:tc>
        <w:tc>
          <w:tcPr>
            <w:tcW w:w="851" w:type="dxa"/>
          </w:tcPr>
          <w:p w:rsidR="006E04A4" w:rsidRPr="00B9475E" w:rsidRDefault="008A35A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9475E">
              <w:t>13.00</w:t>
            </w:r>
          </w:p>
        </w:tc>
        <w:tc>
          <w:tcPr>
            <w:tcW w:w="397" w:type="dxa"/>
          </w:tcPr>
          <w:p w:rsidR="006E04A4" w:rsidRPr="00B947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9475E" w:rsidRDefault="008A35A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B9475E">
              <w:t>Interpellationssvar</w:t>
            </w:r>
            <w:r w:rsidRPr="00B9475E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B9475E" w:rsidRDefault="006E04A4">
      <w:pPr>
        <w:pStyle w:val="StreckLngt"/>
      </w:pPr>
      <w:r w:rsidRPr="00B9475E">
        <w:tab/>
      </w:r>
    </w:p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Ensam"/>
            </w:pPr>
            <w:r w:rsidRPr="00B9475E">
              <w:t>Justering av protokoll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Protokollen från sammanträdena tisdagen den 8 och onsdagen den 9 februari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</w:tbl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Ensam"/>
            </w:pPr>
            <w:r w:rsidRPr="00B9475E">
              <w:t>Berättelse från Valprövningsnämnden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Johan Johansson (M) som ny riksdagsledamot fr.o.m. den 7 mars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</w:tbl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Ensam"/>
            </w:pPr>
            <w:r w:rsidRPr="00B9475E">
              <w:t>Meddelande om statsministerns frågestund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72DFF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Underrubrik"/>
              <w:rPr>
                <w:i w:val="0"/>
              </w:rPr>
            </w:pPr>
            <w:bookmarkStart w:id="1" w:name="TypUnderrubrik"/>
            <w:bookmarkEnd w:id="1"/>
            <w:r w:rsidRPr="00B9475E">
              <w:rPr>
                <w:i w:val="0"/>
              </w:rPr>
              <w:t>Torsdagen den 17 februari kl. 14.00-14.45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Underrubrik"/>
              <w:rPr>
                <w:spacing w:val="-4"/>
              </w:rPr>
            </w:pPr>
          </w:p>
        </w:tc>
      </w:tr>
    </w:tbl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Ensam"/>
            </w:pPr>
            <w:bookmarkStart w:id="2" w:name="TypRubrik"/>
            <w:bookmarkEnd w:id="2"/>
            <w:r w:rsidRPr="00B9475E">
              <w:t>Anmälan om protokollsutdrag från utskott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2010/11:18 Tisdagen den 8 februari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NU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2010/11:23 Tisdagen den 8 februari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FiU</w:t>
            </w:r>
          </w:p>
        </w:tc>
      </w:tr>
    </w:tbl>
    <w:p w:rsidR="003017B4" w:rsidRPr="00B9475E" w:rsidRDefault="007F0C71" w:rsidP="003675A0">
      <w:pPr>
        <w:pStyle w:val="Blankrad"/>
      </w:pPr>
      <w:bookmarkStart w:id="3" w:name="StartText"/>
      <w:bookmarkEnd w:id="3"/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Ensam"/>
            </w:pPr>
            <w:bookmarkStart w:id="4" w:name="Start_FördröjdaInterpellationer"/>
            <w:bookmarkEnd w:id="4"/>
            <w:r w:rsidRPr="00B9475E">
              <w:t>Anmälan om fördröjt svar på interpellation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2010/11:166 av Sven-Erik Bucht (S)</w:t>
            </w:r>
          </w:p>
          <w:p w:rsidR="003017B4" w:rsidRPr="00B9475E" w:rsidRDefault="003017B4" w:rsidP="00650400">
            <w:r w:rsidRPr="00B9475E">
              <w:t>Gruvindustrin som utvecklingskraft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</w:tbl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"/>
            </w:pPr>
            <w:bookmarkStart w:id="5" w:name="Start_Interpellationer"/>
            <w:bookmarkEnd w:id="5"/>
            <w:r w:rsidRPr="00B9475E">
              <w:t>Svar på interpellationer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Besvaradav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Besvaradav"/>
            </w:pPr>
            <w:r w:rsidRPr="00B9475E">
              <w:t>Utrikesminister Carl Bildt (M)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Besvaradav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2010/11:173 av Yilmaz Kerimo (S)</w:t>
            </w:r>
          </w:p>
          <w:p w:rsidR="003017B4" w:rsidRPr="00B9475E" w:rsidRDefault="003017B4" w:rsidP="00650400">
            <w:r w:rsidRPr="00B9475E">
              <w:t>Frizon för kristna i Irak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2010/11:179 av Hans Linde (V)</w:t>
            </w:r>
          </w:p>
          <w:p w:rsidR="003017B4" w:rsidRPr="00B9475E" w:rsidRDefault="003017B4" w:rsidP="00650400">
            <w:r w:rsidRPr="00B9475E">
              <w:t>Kurdernas situation i Syrien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Besvaradav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Besvaradav"/>
            </w:pPr>
            <w:r w:rsidRPr="00B9475E">
              <w:t>Miljöminister Andreas Carlgren (C)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Besvaradav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2010/11:167 av Sven-Erik Bucht (S)</w:t>
            </w:r>
          </w:p>
          <w:p w:rsidR="003017B4" w:rsidRPr="00B9475E" w:rsidRDefault="003017B4" w:rsidP="00650400">
            <w:r w:rsidRPr="00B9475E">
              <w:t>Överblickbara miljöprocesser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Besvaradav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Besvaradav"/>
            </w:pPr>
            <w:r w:rsidRPr="00B9475E">
              <w:t>Statsrådet Gunilla Carlsson (M)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Besvaradav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2010/11:154 av Jonas Sjöstedt (V)</w:t>
            </w:r>
          </w:p>
          <w:p w:rsidR="003017B4" w:rsidRPr="00B9475E" w:rsidRDefault="003017B4" w:rsidP="00650400">
            <w:r w:rsidRPr="00B9475E">
              <w:t>Remitteringar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2010/11:178 av Hans Linde (V)</w:t>
            </w:r>
          </w:p>
          <w:p w:rsidR="003017B4" w:rsidRPr="00B9475E" w:rsidRDefault="003017B4" w:rsidP="00650400">
            <w:r w:rsidRPr="00B9475E">
              <w:t>Finansiering av ambassader med biståndsmedel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2010/11:180 av Hans Linde (V)</w:t>
            </w:r>
          </w:p>
          <w:p w:rsidR="003017B4" w:rsidRPr="00B9475E" w:rsidRDefault="003017B4" w:rsidP="00650400">
            <w:r w:rsidRPr="00B9475E">
              <w:t>Sexuell och reproduktiv hälsa och rättigheter i svensk utvecklingspolitik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Besvaradav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Besvaradav"/>
            </w:pPr>
            <w:r w:rsidRPr="00B9475E">
              <w:t>Statsrådet Nyamko Sabuni (FP)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Besvaradav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2010/11:183 av Åsa Lindestam (S)</w:t>
            </w:r>
          </w:p>
          <w:p w:rsidR="003017B4" w:rsidRPr="00B9475E" w:rsidRDefault="003017B4" w:rsidP="00650400">
            <w:r w:rsidRPr="00B9475E">
              <w:t>Gävleborgs yrkeshögskoleutbildningar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Besvaradav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Besvaradav"/>
            </w:pPr>
            <w:r w:rsidRPr="00B9475E">
              <w:t>Statsrådet Stefan Attefall (KD)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Besvaradav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2010/11:181 av Maryam Yazdanfar (S)</w:t>
            </w:r>
          </w:p>
          <w:p w:rsidR="003017B4" w:rsidRPr="00B9475E" w:rsidRDefault="003017B4" w:rsidP="00650400">
            <w:r w:rsidRPr="00B9475E">
              <w:t>Nivån på bostadsbyggandet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2010/11:185 av Lena Olsson (V)</w:t>
            </w:r>
          </w:p>
          <w:p w:rsidR="003017B4" w:rsidRPr="00B9475E" w:rsidRDefault="003017B4" w:rsidP="00650400">
            <w:r w:rsidRPr="00B9475E">
              <w:t>Service i hela landet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2010/11:187 av Kent Ekeroth (SD)</w:t>
            </w:r>
          </w:p>
          <w:p w:rsidR="003017B4" w:rsidRPr="00B9475E" w:rsidRDefault="003017B4" w:rsidP="00650400">
            <w:r w:rsidRPr="00B9475E">
              <w:t>Saudiarabisk finansiering av moskéer och skolor i Sverige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Besvaradav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Besvaradav"/>
            </w:pPr>
            <w:r w:rsidRPr="00B9475E">
              <w:t>Arbetsmarknadsminister Hillevi Engström (M)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Besvaradav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2010/11:155 av Jasenko Omanovic (S)</w:t>
            </w:r>
          </w:p>
          <w:p w:rsidR="003017B4" w:rsidRPr="00B9475E" w:rsidRDefault="003017B4" w:rsidP="00650400">
            <w:r w:rsidRPr="00B9475E">
              <w:t>Långtidsarbetslösa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</w:tbl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7F0C71" w:rsidP="00650400">
            <w:pPr>
              <w:pStyle w:val="HuvudrubrikEnsam"/>
            </w:pPr>
            <w:bookmarkStart w:id="6" w:name="Start_EUdokumentFaktapromemoria"/>
            <w:bookmarkEnd w:id="6"/>
            <w:r w:rsidRPr="00B9475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017B4" w:rsidRPr="00B9475E" w:rsidRDefault="007F0C71" w:rsidP="00650400">
            <w:pPr>
              <w:pStyle w:val="HuvudrubrikKolumn3"/>
            </w:pPr>
            <w:r w:rsidRPr="00B9475E">
              <w:t>Ansvarigt utskott</w:t>
            </w:r>
          </w:p>
        </w:tc>
      </w:tr>
      <w:tr w:rsidR="007F0C71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0C71" w:rsidRPr="00B9475E" w:rsidRDefault="007F0C71" w:rsidP="007F0C71">
            <w:pPr>
              <w:pStyle w:val="FlistaNrText"/>
            </w:pPr>
          </w:p>
        </w:tc>
        <w:tc>
          <w:tcPr>
            <w:tcW w:w="6237" w:type="dxa"/>
          </w:tcPr>
          <w:p w:rsidR="007F0C71" w:rsidRPr="00B9475E" w:rsidRDefault="007F0C71" w:rsidP="00650400">
            <w:r w:rsidRPr="00B9475E">
              <w:t>2010/1</w:t>
            </w:r>
            <w:r w:rsidR="00E4582B" w:rsidRPr="00B9475E">
              <w:t xml:space="preserve">1:FPM68 Förslag till reviderad </w:t>
            </w:r>
            <w:r w:rsidRPr="00B9475E">
              <w:t xml:space="preserve">Bryssel I-förordning </w:t>
            </w:r>
            <w:r w:rsidRPr="00B9475E">
              <w:rPr>
                <w:i/>
              </w:rPr>
              <w:t>KOM(2010)748</w:t>
            </w:r>
          </w:p>
        </w:tc>
        <w:tc>
          <w:tcPr>
            <w:tcW w:w="2481" w:type="dxa"/>
          </w:tcPr>
          <w:p w:rsidR="007F0C71" w:rsidRPr="00B9475E" w:rsidRDefault="007F0C71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CU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7F0C71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7F0C71" w:rsidP="00650400">
            <w:r w:rsidRPr="00B9475E">
              <w:t>2010/11:FPM69 Omarbetning av moder/-dotterbolagsdirektivet</w:t>
            </w:r>
            <w:r w:rsidR="0068294C" w:rsidRPr="00B9475E">
              <w:rPr>
                <w:i/>
              </w:rPr>
              <w:t xml:space="preserve"> KOM(2010)</w:t>
            </w:r>
            <w:r w:rsidRPr="00B9475E">
              <w:rPr>
                <w:i/>
              </w:rPr>
              <w:t>784</w:t>
            </w:r>
          </w:p>
        </w:tc>
        <w:tc>
          <w:tcPr>
            <w:tcW w:w="2481" w:type="dxa"/>
          </w:tcPr>
          <w:p w:rsidR="003017B4" w:rsidRPr="00B9475E" w:rsidRDefault="007F0C71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 xml:space="preserve">SkU </w:t>
            </w:r>
          </w:p>
        </w:tc>
      </w:tr>
    </w:tbl>
    <w:p w:rsidR="003017B4" w:rsidRPr="00B9475E" w:rsidRDefault="007F0C71" w:rsidP="003675A0">
      <w:pPr>
        <w:pStyle w:val="Blankrad"/>
      </w:pPr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17B4" w:rsidRPr="00B9475E" w:rsidTr="006504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17B4" w:rsidRPr="00B9475E" w:rsidRDefault="003017B4" w:rsidP="00650400">
            <w:pPr>
              <w:pStyle w:val="HuvudrubrikFlisteNr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Huvudrubrik"/>
            </w:pPr>
            <w:bookmarkStart w:id="7" w:name="Start_ÄrendenFörBordläggning"/>
            <w:bookmarkEnd w:id="7"/>
            <w:r w:rsidRPr="00B9475E">
              <w:t>Ärenden för bordläggning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HuvudrubrikKolumn3"/>
            </w:pPr>
            <w:r w:rsidRPr="00B9475E">
              <w:t>Reservationer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renderubrik"/>
            </w:pPr>
            <w:r w:rsidRPr="00B9475E">
              <w:t>Arbetsmarknadsutskottets betänkande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2010/11:AU4 Borttagande av kravet på samtycke för behandling av vissa personuppgifter i den arbetsmarknadspolitiska verksamheten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2 res. (S,MP,V)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68294C" w:rsidP="00650400">
            <w:pPr>
              <w:pStyle w:val="renderubrik"/>
            </w:pPr>
            <w:r w:rsidRPr="00B9475E">
              <w:t>Näringsutskottets utlåt</w:t>
            </w:r>
            <w:r w:rsidR="003017B4" w:rsidRPr="00B9475E">
              <w:t>ande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2010/11:NU10 På väg mot en inre marknadsakt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1 res. (S,MP,V)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renderubrik"/>
            </w:pPr>
            <w:r w:rsidRPr="00B9475E">
              <w:t>Justitieutskottets betänkande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2010/11:JuU13 Särskild utlänningskontroll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1 res. (SD)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renderubrik"/>
            </w:pPr>
            <w:r w:rsidRPr="00B9475E">
              <w:t>Konstitutionsutskottets betänkanden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2010/11:KU19 Riksdagens arbetsformer m.m.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2 res. (MP,V)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2010/11:KU24 Kommunala och regionala frågor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2 res. (S,M,MP,FP,C,V,KD)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renderubrik"/>
            </w:pPr>
            <w:r w:rsidRPr="00B9475E">
              <w:t>Finansutskottets betänkande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renderubrik"/>
            </w:pPr>
            <w:r w:rsidRPr="00B9475E">
              <w:t>Kulturutskottets betänkande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2010/11:KrU5 Mediefrågor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3 res. (S,SD)</w:t>
            </w: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renderubrik"/>
            </w:pPr>
          </w:p>
        </w:tc>
        <w:tc>
          <w:tcPr>
            <w:tcW w:w="6237" w:type="dxa"/>
          </w:tcPr>
          <w:p w:rsidR="003017B4" w:rsidRPr="00B9475E" w:rsidRDefault="003017B4" w:rsidP="00650400">
            <w:pPr>
              <w:pStyle w:val="renderubrik"/>
            </w:pPr>
            <w:r w:rsidRPr="00B9475E">
              <w:t>Miljö- och jordbruksutskottets betänkande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pStyle w:val="renderubrik"/>
              <w:rPr>
                <w:spacing w:val="-4"/>
              </w:rPr>
            </w:pPr>
          </w:p>
        </w:tc>
      </w:tr>
      <w:tr w:rsidR="003017B4" w:rsidRPr="00B9475E" w:rsidTr="00650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17B4" w:rsidRPr="00B9475E" w:rsidRDefault="003017B4" w:rsidP="00650400">
            <w:pPr>
              <w:pStyle w:val="FlistaNrText"/>
            </w:pPr>
          </w:p>
        </w:tc>
        <w:tc>
          <w:tcPr>
            <w:tcW w:w="6237" w:type="dxa"/>
          </w:tcPr>
          <w:p w:rsidR="003017B4" w:rsidRPr="00B9475E" w:rsidRDefault="003017B4" w:rsidP="00650400">
            <w:r w:rsidRPr="00B9475E">
              <w:t>2010/11:MJU13 Skogspolitik</w:t>
            </w:r>
          </w:p>
        </w:tc>
        <w:tc>
          <w:tcPr>
            <w:tcW w:w="2481" w:type="dxa"/>
          </w:tcPr>
          <w:p w:rsidR="003017B4" w:rsidRPr="00B9475E" w:rsidRDefault="003017B4" w:rsidP="00650400">
            <w:pPr>
              <w:rPr>
                <w:spacing w:val="-4"/>
              </w:rPr>
            </w:pPr>
            <w:r w:rsidRPr="00B9475E">
              <w:rPr>
                <w:spacing w:val="-4"/>
              </w:rPr>
              <w:t>8 res. (S,MP,V)</w:t>
            </w:r>
          </w:p>
        </w:tc>
      </w:tr>
    </w:tbl>
    <w:p w:rsidR="007F0C71" w:rsidRPr="00B9475E" w:rsidRDefault="007F0C71" w:rsidP="003675A0">
      <w:pPr>
        <w:pStyle w:val="Blankrad"/>
      </w:pPr>
      <w:r w:rsidRPr="00B9475E">
        <w:t>     </w:t>
      </w:r>
    </w:p>
    <w:p w:rsidR="003017B4" w:rsidRPr="00B9475E" w:rsidRDefault="007F0C71" w:rsidP="003675A0">
      <w:pPr>
        <w:pStyle w:val="Blankrad"/>
      </w:pPr>
      <w:bookmarkStart w:id="8" w:name="Start"/>
      <w:bookmarkEnd w:id="8"/>
      <w:r w:rsidRPr="00B947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947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947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9475E" w:rsidRDefault="006E04A4" w:rsidP="00D016E9">
            <w:pPr>
              <w:pStyle w:val="StreckMitten"/>
            </w:pPr>
            <w:r w:rsidRPr="00B9475E">
              <w:tab/>
            </w:r>
            <w:r w:rsidRPr="00B9475E">
              <w:tab/>
            </w:r>
          </w:p>
        </w:tc>
      </w:tr>
    </w:tbl>
    <w:p w:rsidR="006E04A4" w:rsidRPr="00B9475E" w:rsidRDefault="006E04A4" w:rsidP="003675A0">
      <w:pPr>
        <w:pStyle w:val="Blankrad"/>
      </w:pPr>
    </w:p>
    <w:sectPr w:rsidR="006E04A4" w:rsidRPr="00B947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400" w:rsidRPr="00B9475E" w:rsidRDefault="00650400">
      <w:r w:rsidRPr="00B9475E">
        <w:separator/>
      </w:r>
    </w:p>
  </w:endnote>
  <w:endnote w:type="continuationSeparator" w:id="0">
    <w:p w:rsidR="00650400" w:rsidRPr="00B9475E" w:rsidRDefault="00650400">
      <w:r w:rsidRPr="00B94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CDA" w:rsidRPr="00B9475E" w:rsidRDefault="00090CDA">
    <w:pPr>
      <w:pStyle w:val="Sidhuvud"/>
      <w:jc w:val="center"/>
    </w:pPr>
    <w:r w:rsidRPr="00B9475E">
      <w:fldChar w:fldCharType="begin" w:fldLock="1"/>
    </w:r>
    <w:r w:rsidRPr="00B9475E">
      <w:instrText xml:space="preserve"> PAGE </w:instrText>
    </w:r>
    <w:r w:rsidRPr="00B9475E">
      <w:fldChar w:fldCharType="separate"/>
    </w:r>
    <w:r w:rsidR="003460C6" w:rsidRPr="00B9475E">
      <w:t>2</w:t>
    </w:r>
    <w:r w:rsidRPr="00B9475E">
      <w:fldChar w:fldCharType="end"/>
    </w:r>
    <w:r w:rsidRPr="00B9475E">
      <w:t xml:space="preserve"> (</w:t>
    </w:r>
    <w:r w:rsidRPr="00B9475E">
      <w:fldChar w:fldCharType="begin" w:fldLock="1"/>
    </w:r>
    <w:r w:rsidRPr="00B9475E">
      <w:instrText xml:space="preserve"> NUMPAGES </w:instrText>
    </w:r>
    <w:r w:rsidRPr="00B9475E">
      <w:fldChar w:fldCharType="separate"/>
    </w:r>
    <w:r w:rsidR="003460C6" w:rsidRPr="00B9475E">
      <w:t>3</w:t>
    </w:r>
    <w:r w:rsidRPr="00B9475E">
      <w:fldChar w:fldCharType="end"/>
    </w:r>
    <w:r w:rsidRPr="00B9475E">
      <w:t>)</w:t>
    </w:r>
  </w:p>
  <w:p w:rsidR="00090CDA" w:rsidRPr="00B9475E" w:rsidRDefault="00090C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CDA" w:rsidRPr="00B9475E" w:rsidRDefault="00090CDA">
    <w:pPr>
      <w:pStyle w:val="Sidhuvud"/>
      <w:jc w:val="center"/>
    </w:pPr>
    <w:r w:rsidRPr="00B9475E">
      <w:fldChar w:fldCharType="begin" w:fldLock="1"/>
    </w:r>
    <w:r w:rsidRPr="00B9475E">
      <w:instrText xml:space="preserve"> PAGE </w:instrText>
    </w:r>
    <w:r w:rsidRPr="00B9475E">
      <w:fldChar w:fldCharType="separate"/>
    </w:r>
    <w:r w:rsidR="003460C6" w:rsidRPr="00B9475E">
      <w:t>1</w:t>
    </w:r>
    <w:r w:rsidRPr="00B9475E">
      <w:fldChar w:fldCharType="end"/>
    </w:r>
    <w:r w:rsidRPr="00B9475E">
      <w:t xml:space="preserve"> (</w:t>
    </w:r>
    <w:r w:rsidRPr="00B9475E">
      <w:fldChar w:fldCharType="begin" w:fldLock="1"/>
    </w:r>
    <w:r w:rsidRPr="00B9475E">
      <w:instrText xml:space="preserve"> NUMPAGES </w:instrText>
    </w:r>
    <w:r w:rsidRPr="00B9475E">
      <w:fldChar w:fldCharType="separate"/>
    </w:r>
    <w:r w:rsidR="003460C6" w:rsidRPr="00B9475E">
      <w:t>3</w:t>
    </w:r>
    <w:r w:rsidRPr="00B9475E">
      <w:fldChar w:fldCharType="end"/>
    </w:r>
    <w:r w:rsidRPr="00B9475E">
      <w:t>)</w:t>
    </w:r>
  </w:p>
  <w:p w:rsidR="00090CDA" w:rsidRPr="00B9475E" w:rsidRDefault="00090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400" w:rsidRPr="00B9475E" w:rsidRDefault="00650400">
      <w:r w:rsidRPr="00B9475E">
        <w:separator/>
      </w:r>
    </w:p>
  </w:footnote>
  <w:footnote w:type="continuationSeparator" w:id="0">
    <w:p w:rsidR="00650400" w:rsidRPr="00B9475E" w:rsidRDefault="00650400">
      <w:r w:rsidRPr="00B947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CDA" w:rsidRPr="00B9475E" w:rsidRDefault="00090CDA">
    <w:pPr>
      <w:pStyle w:val="Sidhuvud"/>
      <w:tabs>
        <w:tab w:val="clear" w:pos="4536"/>
      </w:tabs>
    </w:pPr>
    <w:r w:rsidRPr="00B9475E">
      <w:fldChar w:fldCharType="begin" w:fldLock="1"/>
    </w:r>
    <w:r w:rsidRPr="00B9475E">
      <w:instrText xml:space="preserve"> DOCPROPERTY "DocumentDate" </w:instrText>
    </w:r>
    <w:r w:rsidRPr="00B9475E">
      <w:fldChar w:fldCharType="separate"/>
    </w:r>
    <w:r w:rsidR="00E1503C" w:rsidRPr="00B9475E">
      <w:t>Tisdagen den 15 februari 2011</w:t>
    </w:r>
    <w:r w:rsidRPr="00B9475E">
      <w:fldChar w:fldCharType="end"/>
    </w:r>
    <w:r w:rsidRPr="00B9475E">
      <w:tab/>
    </w:r>
  </w:p>
  <w:p w:rsidR="00090CDA" w:rsidRPr="00B9475E" w:rsidRDefault="00090C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9475E">
      <w:rPr>
        <w:sz w:val="12"/>
      </w:rPr>
      <w:tab/>
    </w:r>
  </w:p>
  <w:p w:rsidR="00090CDA" w:rsidRPr="00B9475E" w:rsidRDefault="00090CDA"/>
  <w:p w:rsidR="00090CDA" w:rsidRPr="00B9475E" w:rsidRDefault="00090C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0CDA" w:rsidRPr="00B9475E" w:rsidRDefault="00B947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947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0CDA" w:rsidRPr="00B9475E" w:rsidRDefault="00090CDA">
    <w:pPr>
      <w:pStyle w:val="Dokumentrubrik"/>
      <w:spacing w:after="360"/>
    </w:pPr>
    <w:r w:rsidRPr="00B9475E">
      <w:t>Föredragningslista</w:t>
    </w:r>
  </w:p>
  <w:p w:rsidR="00090CDA" w:rsidRPr="00B9475E" w:rsidRDefault="00090C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6512454">
    <w:abstractNumId w:val="5"/>
  </w:num>
  <w:num w:numId="2" w16cid:durableId="1945989091">
    <w:abstractNumId w:val="2"/>
  </w:num>
  <w:num w:numId="3" w16cid:durableId="438989509">
    <w:abstractNumId w:val="4"/>
  </w:num>
  <w:num w:numId="4" w16cid:durableId="1188526877">
    <w:abstractNumId w:val="1"/>
  </w:num>
  <w:num w:numId="5" w16cid:durableId="1520435373">
    <w:abstractNumId w:val="0"/>
  </w:num>
  <w:num w:numId="6" w16cid:durableId="468861808">
    <w:abstractNumId w:val="3"/>
  </w:num>
  <w:num w:numId="7" w16cid:durableId="1605652223">
    <w:abstractNumId w:val="3"/>
  </w:num>
  <w:num w:numId="8" w16cid:durableId="144260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631A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0CDA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17B4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0C6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77D36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3E52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400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2DFF"/>
    <w:rsid w:val="0067606B"/>
    <w:rsid w:val="006775C2"/>
    <w:rsid w:val="0068294C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0C71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4B0E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35AB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1E0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978F0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31A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475E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1508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503C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582B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DA593F-DD3B-4619-92DB-7A18121F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72DF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377</Words>
  <Characters>2575</Characters>
  <Application>Microsoft Office Word</Application>
  <DocSecurity>4</DocSecurity>
  <Lines>214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2011-02-14T14:05:00Z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februari 2011</vt:lpwstr>
  </property>
  <property fmtid="{D5CDD505-2E9C-101B-9397-08002B2CF9AE}" pid="3" name="DocumentNumber">
    <vt:lpwstr>59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2011-02-15</vt:lpwstr>
  </property>
  <property fmtid="{D5CDD505-2E9C-101B-9397-08002B2CF9AE}" pid="7" name="DatumAvgörande">
    <vt:lpwstr>2011-02-15</vt:lpwstr>
  </property>
</Properties>
</file>