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3F0A" w:rsidRDefault="005846EA" w14:paraId="001379E3" w14:textId="77777777">
      <w:pPr>
        <w:pStyle w:val="RubrikFrslagTIllRiksdagsbeslut"/>
      </w:pPr>
      <w:sdt>
        <w:sdtPr>
          <w:alias w:val="CC_Boilerplate_4"/>
          <w:tag w:val="CC_Boilerplate_4"/>
          <w:id w:val="-1644581176"/>
          <w:lock w:val="sdtContentLocked"/>
          <w:placeholder>
            <w:docPart w:val="719F16B7C83E4447999382A824D1DE47"/>
          </w:placeholder>
          <w:text/>
        </w:sdtPr>
        <w:sdtEndPr/>
        <w:sdtContent>
          <w:r w:rsidRPr="009B062B" w:rsidR="00AF30DD">
            <w:t>Förslag till riksdagsbeslut</w:t>
          </w:r>
        </w:sdtContent>
      </w:sdt>
      <w:bookmarkEnd w:id="0"/>
      <w:bookmarkEnd w:id="1"/>
    </w:p>
    <w:sdt>
      <w:sdtPr>
        <w:alias w:val="Yrkande 1"/>
        <w:tag w:val="fb06512a-3b02-4a00-a98d-89a2ce438bda"/>
        <w:id w:val="-1435050603"/>
        <w:lock w:val="sdtLocked"/>
      </w:sdtPr>
      <w:sdtEndPr/>
      <w:sdtContent>
        <w:p w:rsidR="00A1054B" w:rsidRDefault="00D8735F" w14:paraId="4BCF8425" w14:textId="77777777">
          <w:pPr>
            <w:pStyle w:val="Frslagstext"/>
            <w:numPr>
              <w:ilvl w:val="0"/>
              <w:numId w:val="0"/>
            </w:numPr>
          </w:pPr>
          <w:r>
            <w:t>Riksdagen ställer sig bakom det som anförs i motionen om att se över sjukförsäkringen i syfte att säkerställa att personer inte förlorar sin rätt till ersättning till följd av vårdköer,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40CE0916D3447B85DA4B0236EE13D3"/>
        </w:placeholder>
        <w:text/>
      </w:sdtPr>
      <w:sdtEndPr/>
      <w:sdtContent>
        <w:p w:rsidRPr="009B062B" w:rsidR="006D79C9" w:rsidP="00333E95" w:rsidRDefault="006D79C9" w14:paraId="1DCAC690" w14:textId="77777777">
          <w:pPr>
            <w:pStyle w:val="Rubrik1"/>
          </w:pPr>
          <w:r>
            <w:t>Motivering</w:t>
          </w:r>
        </w:p>
      </w:sdtContent>
    </w:sdt>
    <w:bookmarkEnd w:displacedByCustomXml="prev" w:id="3"/>
    <w:bookmarkEnd w:displacedByCustomXml="prev" w:id="4"/>
    <w:p w:rsidR="008A4077" w:rsidP="008A4077" w:rsidRDefault="008A4077" w14:paraId="5852F494" w14:textId="77777777">
      <w:pPr>
        <w:pStyle w:val="Normalutanindragellerluft"/>
      </w:pPr>
      <w:r>
        <w:t>Den svenska sjukförsäkringen är en grundbult i välfärden och ska ge ekonomisk trygghet när en individ på grund av sjukdom eller skada saknar arbetsförmåga. Systemet bygger på solidaritet och rättvisa – att människor ska få stöd tills de kan återgå till arbete.</w:t>
      </w:r>
    </w:p>
    <w:p w:rsidR="008A4077" w:rsidP="008A4077" w:rsidRDefault="008A4077" w14:paraId="1135B556" w14:textId="30735D73">
      <w:r>
        <w:t>I dag riskerar dock personer att utförsäkras när vården inte mäktar med. Enligt nuvarande regler prövas arbetsförmågan mot hela arbetsmarknaden efter 180 dagar, även om individen väntar på planerad vård eller operation. Detta innebär att människor med tydlig medicinsk diagnos och behandlingsplan kan förlora sin ersättning enbart för att de hamnat i kö till operation eller rehabilitering. Problemet förstärks av långa vård</w:t>
      </w:r>
      <w:r w:rsidR="005846EA">
        <w:softHyphen/>
      </w:r>
      <w:r>
        <w:t>köer i flera regioner. Den som väntar på exempelvis höftledsoperation eller annan nödvändig behandling kan stå utan sjukpenning trots att den medicinska bedömningen är klar och vårdinsatsen planerad. Det är orimligt att enskilda ska bära konsekvenserna av vårdens bristande kapacitet.</w:t>
      </w:r>
    </w:p>
    <w:p w:rsidR="008A4077" w:rsidP="008A4077" w:rsidRDefault="008A4077" w14:paraId="431A9D93" w14:textId="6244ACED">
      <w:r>
        <w:t>Konsekvensen blir ekonomisk utsatthet, risk för försämrad hälsa och minskat förtroende för sjukförsäkringen. Ett trygghetssystem som inte tar hänsyn till vårdköer uppfattas som orättvist och urholkar den sociala sammanhållningen. Regeringen bör därför ta initiativ till en översyn av sjukförsäkringen så att vårdköer beaktas i prövningen av arbetsförmåga.</w:t>
      </w:r>
    </w:p>
    <w:sdt>
      <w:sdtPr>
        <w:rPr>
          <w:i/>
          <w:noProof/>
        </w:rPr>
        <w:alias w:val="CC_Underskrifter"/>
        <w:tag w:val="CC_Underskrifter"/>
        <w:id w:val="583496634"/>
        <w:lock w:val="sdtContentLocked"/>
        <w:placeholder>
          <w:docPart w:val="A97B8916F593462AA6EB51B440214AA4"/>
        </w:placeholder>
      </w:sdtPr>
      <w:sdtEndPr/>
      <w:sdtContent>
        <w:p w:rsidR="00283F0A" w:rsidP="00283F0A" w:rsidRDefault="00283F0A" w14:paraId="04FBE1B1" w14:textId="77777777"/>
        <w:p w:rsidR="00283F0A" w:rsidP="00283F0A" w:rsidRDefault="005846EA" w14:paraId="495E6682" w14:textId="7352B47D"/>
      </w:sdtContent>
    </w:sdt>
    <w:tbl>
      <w:tblPr>
        <w:tblW w:w="5000" w:type="pct"/>
        <w:tblLook w:val="04A0" w:firstRow="1" w:lastRow="0" w:firstColumn="1" w:lastColumn="0" w:noHBand="0" w:noVBand="1"/>
        <w:tblCaption w:val="underskrifter"/>
      </w:tblPr>
      <w:tblGrid>
        <w:gridCol w:w="4252"/>
        <w:gridCol w:w="4252"/>
      </w:tblGrid>
      <w:tr w:rsidR="00A1054B" w14:paraId="4FFA8DFA" w14:textId="77777777">
        <w:trPr>
          <w:cantSplit/>
        </w:trPr>
        <w:tc>
          <w:tcPr>
            <w:tcW w:w="50" w:type="pct"/>
            <w:vAlign w:val="bottom"/>
          </w:tcPr>
          <w:p w:rsidR="00A1054B" w:rsidRDefault="00D8735F" w14:paraId="0872A7CE" w14:textId="77777777">
            <w:pPr>
              <w:pStyle w:val="Underskrifter"/>
              <w:spacing w:after="0"/>
            </w:pPr>
            <w:r>
              <w:t>Dzenan Cisija (S)</w:t>
            </w:r>
          </w:p>
        </w:tc>
        <w:tc>
          <w:tcPr>
            <w:tcW w:w="50" w:type="pct"/>
            <w:vAlign w:val="bottom"/>
          </w:tcPr>
          <w:p w:rsidR="00A1054B" w:rsidRDefault="00A1054B" w14:paraId="319C306D" w14:textId="77777777">
            <w:pPr>
              <w:pStyle w:val="Underskrifter"/>
              <w:spacing w:after="0"/>
            </w:pPr>
          </w:p>
        </w:tc>
      </w:tr>
    </w:tbl>
    <w:p w:rsidRPr="008E0FE2" w:rsidR="004801AC" w:rsidP="00DF3554" w:rsidRDefault="004801AC" w14:paraId="75B383FB" w14:textId="458F5C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B6B5" w14:textId="77777777" w:rsidR="008A4077" w:rsidRDefault="008A4077" w:rsidP="000C1CAD">
      <w:pPr>
        <w:spacing w:line="240" w:lineRule="auto"/>
      </w:pPr>
      <w:r>
        <w:separator/>
      </w:r>
    </w:p>
  </w:endnote>
  <w:endnote w:type="continuationSeparator" w:id="0">
    <w:p w14:paraId="2C14D6CF" w14:textId="77777777" w:rsidR="008A4077" w:rsidRDefault="008A4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71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C0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BB33" w14:textId="0156A32D" w:rsidR="00262EA3" w:rsidRPr="00283F0A" w:rsidRDefault="00262EA3" w:rsidP="0028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8ED1" w14:textId="77777777" w:rsidR="008A4077" w:rsidRDefault="008A4077" w:rsidP="000C1CAD">
      <w:pPr>
        <w:spacing w:line="240" w:lineRule="auto"/>
      </w:pPr>
      <w:r>
        <w:separator/>
      </w:r>
    </w:p>
  </w:footnote>
  <w:footnote w:type="continuationSeparator" w:id="0">
    <w:p w14:paraId="161A9590" w14:textId="77777777" w:rsidR="008A4077" w:rsidRDefault="008A40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DA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C8272" wp14:editId="23352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335927" w14:textId="66C8ECD3" w:rsidR="00262EA3" w:rsidRDefault="005846EA" w:rsidP="008103B5">
                          <w:pPr>
                            <w:jc w:val="right"/>
                          </w:pPr>
                          <w:sdt>
                            <w:sdtPr>
                              <w:alias w:val="CC_Noformat_Partikod"/>
                              <w:tag w:val="CC_Noformat_Partikod"/>
                              <w:id w:val="-53464382"/>
                              <w:placeholder>
                                <w:docPart w:val="1EBCCE5489BC4824AF2E745FC96C65DC"/>
                              </w:placeholder>
                              <w:text/>
                            </w:sdtPr>
                            <w:sdtEndPr/>
                            <w:sdtContent>
                              <w:r w:rsidR="008A4077">
                                <w:t>S</w:t>
                              </w:r>
                            </w:sdtContent>
                          </w:sdt>
                          <w:sdt>
                            <w:sdtPr>
                              <w:alias w:val="CC_Noformat_Partinummer"/>
                              <w:tag w:val="CC_Noformat_Partinummer"/>
                              <w:id w:val="-1709555926"/>
                              <w:placeholder>
                                <w:docPart w:val="F8B32E60E2F74C39BC90E96E31ED85C8"/>
                              </w:placeholder>
                              <w:text/>
                            </w:sdtPr>
                            <w:sdtEndPr/>
                            <w:sdtContent>
                              <w:r w:rsidR="008A4077">
                                <w:t>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C82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335927" w14:textId="66C8ECD3" w:rsidR="00262EA3" w:rsidRDefault="005846EA" w:rsidP="008103B5">
                    <w:pPr>
                      <w:jc w:val="right"/>
                    </w:pPr>
                    <w:sdt>
                      <w:sdtPr>
                        <w:alias w:val="CC_Noformat_Partikod"/>
                        <w:tag w:val="CC_Noformat_Partikod"/>
                        <w:id w:val="-53464382"/>
                        <w:placeholder>
                          <w:docPart w:val="1EBCCE5489BC4824AF2E745FC96C65DC"/>
                        </w:placeholder>
                        <w:text/>
                      </w:sdtPr>
                      <w:sdtEndPr/>
                      <w:sdtContent>
                        <w:r w:rsidR="008A4077">
                          <w:t>S</w:t>
                        </w:r>
                      </w:sdtContent>
                    </w:sdt>
                    <w:sdt>
                      <w:sdtPr>
                        <w:alias w:val="CC_Noformat_Partinummer"/>
                        <w:tag w:val="CC_Noformat_Partinummer"/>
                        <w:id w:val="-1709555926"/>
                        <w:placeholder>
                          <w:docPart w:val="F8B32E60E2F74C39BC90E96E31ED85C8"/>
                        </w:placeholder>
                        <w:text/>
                      </w:sdtPr>
                      <w:sdtEndPr/>
                      <w:sdtContent>
                        <w:r w:rsidR="008A4077">
                          <w:t>683</w:t>
                        </w:r>
                      </w:sdtContent>
                    </w:sdt>
                  </w:p>
                </w:txbxContent>
              </v:textbox>
              <w10:wrap anchorx="page"/>
            </v:shape>
          </w:pict>
        </mc:Fallback>
      </mc:AlternateContent>
    </w:r>
  </w:p>
  <w:p w14:paraId="75E594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2C63" w14:textId="77777777" w:rsidR="00262EA3" w:rsidRDefault="00262EA3" w:rsidP="008563AC">
    <w:pPr>
      <w:jc w:val="right"/>
    </w:pPr>
  </w:p>
  <w:p w14:paraId="27E0A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E58" w14:textId="77777777" w:rsidR="00262EA3" w:rsidRDefault="005846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00D9D9" wp14:editId="40B22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45EA57" w14:textId="378F5856" w:rsidR="00262EA3" w:rsidRDefault="005846EA" w:rsidP="00A314CF">
    <w:pPr>
      <w:pStyle w:val="FSHNormal"/>
      <w:spacing w:before="40"/>
    </w:pPr>
    <w:sdt>
      <w:sdtPr>
        <w:alias w:val="CC_Noformat_Motionstyp"/>
        <w:tag w:val="CC_Noformat_Motionstyp"/>
        <w:id w:val="1162973129"/>
        <w:lock w:val="sdtContentLocked"/>
        <w15:appearance w15:val="hidden"/>
        <w:text/>
      </w:sdtPr>
      <w:sdtEndPr/>
      <w:sdtContent>
        <w:r w:rsidR="00283F0A">
          <w:t>Enskild motion</w:t>
        </w:r>
      </w:sdtContent>
    </w:sdt>
    <w:r w:rsidR="00821B36">
      <w:t xml:space="preserve"> </w:t>
    </w:r>
    <w:sdt>
      <w:sdtPr>
        <w:alias w:val="CC_Noformat_Partikod"/>
        <w:tag w:val="CC_Noformat_Partikod"/>
        <w:id w:val="1471015553"/>
        <w:text/>
      </w:sdtPr>
      <w:sdtEndPr/>
      <w:sdtContent>
        <w:r w:rsidR="008A4077">
          <w:t>S</w:t>
        </w:r>
      </w:sdtContent>
    </w:sdt>
    <w:sdt>
      <w:sdtPr>
        <w:alias w:val="CC_Noformat_Partinummer"/>
        <w:tag w:val="CC_Noformat_Partinummer"/>
        <w:id w:val="-2014525982"/>
        <w:text/>
      </w:sdtPr>
      <w:sdtEndPr/>
      <w:sdtContent>
        <w:r w:rsidR="008A4077">
          <w:t>683</w:t>
        </w:r>
      </w:sdtContent>
    </w:sdt>
  </w:p>
  <w:p w14:paraId="553BD350" w14:textId="77777777" w:rsidR="00262EA3" w:rsidRPr="008227B3" w:rsidRDefault="005846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67761" w14:textId="5A932826" w:rsidR="00262EA3" w:rsidRPr="008227B3" w:rsidRDefault="005846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F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F0A">
          <w:t>:1361</w:t>
        </w:r>
      </w:sdtContent>
    </w:sdt>
  </w:p>
  <w:p w14:paraId="25BEC3D8" w14:textId="21F48ABC" w:rsidR="00262EA3" w:rsidRDefault="005846EA" w:rsidP="00E03A3D">
    <w:pPr>
      <w:pStyle w:val="Motionr"/>
    </w:pPr>
    <w:sdt>
      <w:sdtPr>
        <w:alias w:val="CC_Noformat_Avtext"/>
        <w:tag w:val="CC_Noformat_Avtext"/>
        <w:id w:val="-2020768203"/>
        <w:lock w:val="sdtContentLocked"/>
        <w:placeholder>
          <w:docPart w:val="1EBCCE5489BC4824AF2E745FC96C65DC"/>
        </w:placeholder>
        <w15:appearance w15:val="hidden"/>
        <w:text/>
      </w:sdtPr>
      <w:sdtEndPr/>
      <w:sdtContent>
        <w:r w:rsidR="00283F0A">
          <w:t>av Dzenan Cisija (S)</w:t>
        </w:r>
      </w:sdtContent>
    </w:sdt>
  </w:p>
  <w:sdt>
    <w:sdtPr>
      <w:alias w:val="CC_Noformat_Rubtext"/>
      <w:tag w:val="CC_Noformat_Rubtext"/>
      <w:id w:val="-218060500"/>
      <w:lock w:val="sdtLocked"/>
      <w:placeholder>
        <w:docPart w:val="F8B32E60E2F74C39BC90E96E31ED85C8"/>
      </w:placeholder>
      <w:text/>
    </w:sdtPr>
    <w:sdtEndPr/>
    <w:sdtContent>
      <w:p w14:paraId="226BF5D6" w14:textId="514FD8A0" w:rsidR="00262EA3" w:rsidRDefault="008A4077" w:rsidP="00283E0F">
        <w:pPr>
          <w:pStyle w:val="FSHRub2"/>
        </w:pPr>
        <w:r>
          <w:t>En reform av sjukförsäkringen som tar hänsyn till vårdköer vid bedömning av arbetsförmåga</w:t>
        </w:r>
      </w:p>
    </w:sdtContent>
  </w:sdt>
  <w:sdt>
    <w:sdtPr>
      <w:alias w:val="CC_Boilerplate_3"/>
      <w:tag w:val="CC_Boilerplate_3"/>
      <w:id w:val="1606463544"/>
      <w:lock w:val="sdtContentLocked"/>
      <w15:appearance w15:val="hidden"/>
      <w:text w:multiLine="1"/>
    </w:sdtPr>
    <w:sdtEndPr/>
    <w:sdtContent>
      <w:p w14:paraId="22C2C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40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46"/>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0A"/>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6EA"/>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7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4B"/>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5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E5930C"/>
  <w15:chartTrackingRefBased/>
  <w15:docId w15:val="{FABBE032-F6CD-4628-BBCC-3E472471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35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F16B7C83E4447999382A824D1DE47"/>
        <w:category>
          <w:name w:val="Allmänt"/>
          <w:gallery w:val="placeholder"/>
        </w:category>
        <w:types>
          <w:type w:val="bbPlcHdr"/>
        </w:types>
        <w:behaviors>
          <w:behavior w:val="content"/>
        </w:behaviors>
        <w:guid w:val="{B518DCCC-0BFD-4E7A-8E63-AF13C9DD7201}"/>
      </w:docPartPr>
      <w:docPartBody>
        <w:p w:rsidR="0091052B" w:rsidRDefault="0091052B">
          <w:pPr>
            <w:pStyle w:val="719F16B7C83E4447999382A824D1DE47"/>
          </w:pPr>
          <w:r w:rsidRPr="005A0A93">
            <w:rPr>
              <w:rStyle w:val="Platshllartext"/>
            </w:rPr>
            <w:t>Förslag till riksdagsbeslut</w:t>
          </w:r>
        </w:p>
      </w:docPartBody>
    </w:docPart>
    <w:docPart>
      <w:docPartPr>
        <w:name w:val="0E40CE0916D3447B85DA4B0236EE13D3"/>
        <w:category>
          <w:name w:val="Allmänt"/>
          <w:gallery w:val="placeholder"/>
        </w:category>
        <w:types>
          <w:type w:val="bbPlcHdr"/>
        </w:types>
        <w:behaviors>
          <w:behavior w:val="content"/>
        </w:behaviors>
        <w:guid w:val="{6B8CC00A-960F-4F38-B27F-047D2D26674D}"/>
      </w:docPartPr>
      <w:docPartBody>
        <w:p w:rsidR="0091052B" w:rsidRDefault="0091052B">
          <w:pPr>
            <w:pStyle w:val="0E40CE0916D3447B85DA4B0236EE13D3"/>
          </w:pPr>
          <w:r w:rsidRPr="005A0A93">
            <w:rPr>
              <w:rStyle w:val="Platshllartext"/>
            </w:rPr>
            <w:t>Motivering</w:t>
          </w:r>
        </w:p>
      </w:docPartBody>
    </w:docPart>
    <w:docPart>
      <w:docPartPr>
        <w:name w:val="1EBCCE5489BC4824AF2E745FC96C65DC"/>
        <w:category>
          <w:name w:val="Allmänt"/>
          <w:gallery w:val="placeholder"/>
        </w:category>
        <w:types>
          <w:type w:val="bbPlcHdr"/>
        </w:types>
        <w:behaviors>
          <w:behavior w:val="content"/>
        </w:behaviors>
        <w:guid w:val="{8524690D-4EBD-4EE1-AF4F-03BE0DFA8E2D}"/>
      </w:docPartPr>
      <w:docPartBody>
        <w:p w:rsidR="0091052B" w:rsidRDefault="0091052B">
          <w:pPr>
            <w:pStyle w:val="1EBCCE5489BC4824AF2E745FC96C65DC"/>
          </w:pPr>
          <w:r>
            <w:rPr>
              <w:rStyle w:val="Platshllartext"/>
            </w:rPr>
            <w:t xml:space="preserve"> </w:t>
          </w:r>
        </w:p>
      </w:docPartBody>
    </w:docPart>
    <w:docPart>
      <w:docPartPr>
        <w:name w:val="F8B32E60E2F74C39BC90E96E31ED85C8"/>
        <w:category>
          <w:name w:val="Allmänt"/>
          <w:gallery w:val="placeholder"/>
        </w:category>
        <w:types>
          <w:type w:val="bbPlcHdr"/>
        </w:types>
        <w:behaviors>
          <w:behavior w:val="content"/>
        </w:behaviors>
        <w:guid w:val="{C52B46E0-7B0C-48AA-B596-FFA5A582278A}"/>
      </w:docPartPr>
      <w:docPartBody>
        <w:p w:rsidR="0091052B" w:rsidRDefault="0091052B">
          <w:pPr>
            <w:pStyle w:val="F8B32E60E2F74C39BC90E96E31ED85C8"/>
          </w:pPr>
          <w:r>
            <w:t xml:space="preserve"> </w:t>
          </w:r>
        </w:p>
      </w:docPartBody>
    </w:docPart>
    <w:docPart>
      <w:docPartPr>
        <w:name w:val="A97B8916F593462AA6EB51B440214AA4"/>
        <w:category>
          <w:name w:val="Allmänt"/>
          <w:gallery w:val="placeholder"/>
        </w:category>
        <w:types>
          <w:type w:val="bbPlcHdr"/>
        </w:types>
        <w:behaviors>
          <w:behavior w:val="content"/>
        </w:behaviors>
        <w:guid w:val="{8D68AE5A-3B75-4C7B-81C0-51D3C2BA7006}"/>
      </w:docPartPr>
      <w:docPartBody>
        <w:p w:rsidR="009A0CCF" w:rsidRDefault="009A0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2B"/>
    <w:rsid w:val="0091052B"/>
    <w:rsid w:val="009A0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F16B7C83E4447999382A824D1DE47">
    <w:name w:val="719F16B7C83E4447999382A824D1DE47"/>
  </w:style>
  <w:style w:type="paragraph" w:customStyle="1" w:styleId="0E40CE0916D3447B85DA4B0236EE13D3">
    <w:name w:val="0E40CE0916D3447B85DA4B0236EE13D3"/>
  </w:style>
  <w:style w:type="paragraph" w:customStyle="1" w:styleId="1EBCCE5489BC4824AF2E745FC96C65DC">
    <w:name w:val="1EBCCE5489BC4824AF2E745FC96C65DC"/>
  </w:style>
  <w:style w:type="paragraph" w:customStyle="1" w:styleId="F8B32E60E2F74C39BC90E96E31ED85C8">
    <w:name w:val="F8B32E60E2F74C39BC90E96E31ED8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69C6F-620A-43CE-AEE5-04A17905628A}"/>
</file>

<file path=customXml/itemProps2.xml><?xml version="1.0" encoding="utf-8"?>
<ds:datastoreItem xmlns:ds="http://schemas.openxmlformats.org/officeDocument/2006/customXml" ds:itemID="{02C95DDA-C652-447E-BB13-7F5178D38A6B}"/>
</file>

<file path=customXml/itemProps3.xml><?xml version="1.0" encoding="utf-8"?>
<ds:datastoreItem xmlns:ds="http://schemas.openxmlformats.org/officeDocument/2006/customXml" ds:itemID="{13FBAEFD-7CC4-4FF7-A7E3-FDF9A24187CC}"/>
</file>

<file path=docProps/app.xml><?xml version="1.0" encoding="utf-8"?>
<Properties xmlns="http://schemas.openxmlformats.org/officeDocument/2006/extended-properties" xmlns:vt="http://schemas.openxmlformats.org/officeDocument/2006/docPropsVTypes">
  <Template>Normal</Template>
  <TotalTime>7</TotalTime>
  <Pages>2</Pages>
  <Words>234</Words>
  <Characters>1398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