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D5486EB" w14:textId="77777777" w:rsidTr="00782EA9">
        <w:tc>
          <w:tcPr>
            <w:tcW w:w="9141" w:type="dxa"/>
          </w:tcPr>
          <w:p w14:paraId="7AFDF0B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B0942C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EC8B420" w14:textId="77777777" w:rsidR="0096348C" w:rsidRPr="00477C9F" w:rsidRDefault="0096348C" w:rsidP="00477C9F">
      <w:pPr>
        <w:rPr>
          <w:sz w:val="22"/>
          <w:szCs w:val="22"/>
        </w:rPr>
      </w:pPr>
    </w:p>
    <w:p w14:paraId="14B2DF6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FDB5D87" w14:textId="77777777" w:rsidTr="00F86ACF">
        <w:trPr>
          <w:cantSplit/>
          <w:trHeight w:val="742"/>
        </w:trPr>
        <w:tc>
          <w:tcPr>
            <w:tcW w:w="1790" w:type="dxa"/>
          </w:tcPr>
          <w:p w14:paraId="2D325475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EDEC9A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3EAA12C" w14:textId="40438B5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358CC">
              <w:rPr>
                <w:b/>
                <w:sz w:val="22"/>
                <w:szCs w:val="22"/>
              </w:rPr>
              <w:t>50</w:t>
            </w:r>
          </w:p>
          <w:p w14:paraId="1B35F3E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90F42EC" w14:textId="77777777" w:rsidTr="00F86ACF">
        <w:tc>
          <w:tcPr>
            <w:tcW w:w="1790" w:type="dxa"/>
          </w:tcPr>
          <w:p w14:paraId="1D9FF8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CFE0B96" w14:textId="2DCB6969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965A86">
              <w:rPr>
                <w:sz w:val="22"/>
                <w:szCs w:val="22"/>
              </w:rPr>
              <w:t>5</w:t>
            </w:r>
            <w:r w:rsidR="006F54BA">
              <w:rPr>
                <w:sz w:val="22"/>
                <w:szCs w:val="22"/>
              </w:rPr>
              <w:t>-</w:t>
            </w:r>
            <w:r w:rsidR="0084622C">
              <w:rPr>
                <w:sz w:val="22"/>
                <w:szCs w:val="22"/>
              </w:rPr>
              <w:t>21</w:t>
            </w:r>
          </w:p>
        </w:tc>
      </w:tr>
      <w:tr w:rsidR="0096348C" w:rsidRPr="00477C9F" w14:paraId="655AA7DA" w14:textId="77777777" w:rsidTr="00F86ACF">
        <w:tc>
          <w:tcPr>
            <w:tcW w:w="1790" w:type="dxa"/>
          </w:tcPr>
          <w:p w14:paraId="398731E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291258F" w14:textId="4AB23D5E" w:rsidR="00BD53C1" w:rsidRPr="00477C9F" w:rsidRDefault="0084622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EB5D08">
              <w:rPr>
                <w:sz w:val="22"/>
                <w:szCs w:val="22"/>
              </w:rPr>
              <w:t>47</w:t>
            </w:r>
            <w:r w:rsidR="00CF4ED5">
              <w:rPr>
                <w:sz w:val="22"/>
                <w:szCs w:val="22"/>
              </w:rPr>
              <w:t>–</w:t>
            </w:r>
            <w:r w:rsidR="00F4453A">
              <w:rPr>
                <w:sz w:val="22"/>
                <w:szCs w:val="22"/>
              </w:rPr>
              <w:t>10.27, 10.36–</w:t>
            </w:r>
            <w:r w:rsidR="00E54C06">
              <w:rPr>
                <w:sz w:val="22"/>
                <w:szCs w:val="22"/>
              </w:rPr>
              <w:t>12.08</w:t>
            </w:r>
          </w:p>
        </w:tc>
      </w:tr>
      <w:tr w:rsidR="0096348C" w:rsidRPr="00477C9F" w14:paraId="0E6FD9B9" w14:textId="77777777" w:rsidTr="00F86ACF">
        <w:tc>
          <w:tcPr>
            <w:tcW w:w="1790" w:type="dxa"/>
          </w:tcPr>
          <w:p w14:paraId="61E64C4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B094A2F" w14:textId="2A85ABE0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4005037" w14:textId="77777777" w:rsidR="0096348C" w:rsidRPr="00477C9F" w:rsidRDefault="0096348C" w:rsidP="00477C9F">
      <w:pPr>
        <w:rPr>
          <w:sz w:val="22"/>
          <w:szCs w:val="22"/>
        </w:rPr>
      </w:pPr>
    </w:p>
    <w:p w14:paraId="4B124F2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873911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775986" w14:paraId="16DCE044" w14:textId="77777777" w:rsidTr="00F86ACF">
        <w:tc>
          <w:tcPr>
            <w:tcW w:w="753" w:type="dxa"/>
          </w:tcPr>
          <w:p w14:paraId="2491035B" w14:textId="77777777" w:rsidR="00F84080" w:rsidRPr="0077598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75986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A3A8D27" w14:textId="77777777" w:rsidR="00336917" w:rsidRPr="00775986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345FBDD" w14:textId="77777777" w:rsidR="00F84080" w:rsidRPr="00775986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DC404E" w14:textId="66F8F75C" w:rsidR="0069143B" w:rsidRPr="0077598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75986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775986">
              <w:rPr>
                <w:snapToGrid w:val="0"/>
                <w:sz w:val="22"/>
                <w:szCs w:val="22"/>
              </w:rPr>
              <w:t>5</w:t>
            </w:r>
            <w:r w:rsidRPr="00775986">
              <w:rPr>
                <w:snapToGrid w:val="0"/>
                <w:sz w:val="22"/>
                <w:szCs w:val="22"/>
              </w:rPr>
              <w:t>/2</w:t>
            </w:r>
            <w:r w:rsidR="006F54BA" w:rsidRPr="00775986">
              <w:rPr>
                <w:snapToGrid w:val="0"/>
                <w:sz w:val="22"/>
                <w:szCs w:val="22"/>
              </w:rPr>
              <w:t>6</w:t>
            </w:r>
            <w:r w:rsidRPr="00775986">
              <w:rPr>
                <w:snapToGrid w:val="0"/>
                <w:sz w:val="22"/>
                <w:szCs w:val="22"/>
              </w:rPr>
              <w:t>:</w:t>
            </w:r>
            <w:r w:rsidR="00995ED3" w:rsidRPr="00775986">
              <w:rPr>
                <w:snapToGrid w:val="0"/>
                <w:sz w:val="22"/>
                <w:szCs w:val="22"/>
              </w:rPr>
              <w:t>48 och 2025/26:49</w:t>
            </w:r>
            <w:r w:rsidR="00FD0038" w:rsidRPr="00775986">
              <w:rPr>
                <w:snapToGrid w:val="0"/>
                <w:sz w:val="22"/>
                <w:szCs w:val="22"/>
              </w:rPr>
              <w:t>.</w:t>
            </w:r>
          </w:p>
          <w:p w14:paraId="329B9CD8" w14:textId="77777777" w:rsidR="007864F6" w:rsidRPr="0077598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775986" w14:paraId="5DF90E6B" w14:textId="77777777" w:rsidTr="00F86ACF">
        <w:tc>
          <w:tcPr>
            <w:tcW w:w="753" w:type="dxa"/>
          </w:tcPr>
          <w:p w14:paraId="3294435B" w14:textId="1A97C778" w:rsidR="008273F4" w:rsidRPr="00775986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77598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B66F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00E29FE" w14:textId="77777777" w:rsidR="00C869D4" w:rsidRPr="00775986" w:rsidRDefault="00C869D4" w:rsidP="00C869D4">
            <w:pPr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5963224A" w14:textId="77777777" w:rsidR="00451D0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274939" w14:textId="77777777" w:rsidR="00DE6BE9" w:rsidRPr="00EA3BE9" w:rsidRDefault="00DE6BE9" w:rsidP="00DE6BE9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09DF7E33" w14:textId="77777777" w:rsidR="00DE6BE9" w:rsidRPr="00775986" w:rsidRDefault="00DE6BE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775986" w14:paraId="09B937C4" w14:textId="77777777" w:rsidTr="00F86ACF">
        <w:tc>
          <w:tcPr>
            <w:tcW w:w="753" w:type="dxa"/>
          </w:tcPr>
          <w:p w14:paraId="36AAF8F0" w14:textId="4BCC09CE" w:rsidR="00F84080" w:rsidRPr="00775986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66F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973C4D8" w14:textId="77777777" w:rsidR="0069143B" w:rsidRDefault="00C869D4" w:rsidP="0069143B">
            <w:pPr>
              <w:rPr>
                <w:b/>
                <w:sz w:val="22"/>
                <w:szCs w:val="22"/>
              </w:rPr>
            </w:pPr>
            <w:r w:rsidRPr="00775986">
              <w:rPr>
                <w:b/>
                <w:sz w:val="22"/>
                <w:szCs w:val="22"/>
              </w:rPr>
              <w:t>Dåvarande regeringens agerande i samband med att statliga AP-fonder och bolag investerat i Northvolt – G4 och 9</w:t>
            </w:r>
          </w:p>
          <w:p w14:paraId="6F0A7468" w14:textId="77777777" w:rsidR="00775986" w:rsidRDefault="00775986" w:rsidP="0069143B">
            <w:pPr>
              <w:rPr>
                <w:b/>
                <w:sz w:val="22"/>
                <w:szCs w:val="22"/>
              </w:rPr>
            </w:pPr>
          </w:p>
          <w:p w14:paraId="644D6F71" w14:textId="4B979FD0" w:rsidR="00775986" w:rsidRPr="00A55736" w:rsidRDefault="00775986" w:rsidP="00A5573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</w:tc>
      </w:tr>
      <w:tr w:rsidR="00995DDF" w:rsidRPr="00775986" w14:paraId="15C04F54" w14:textId="77777777" w:rsidTr="00F86ACF">
        <w:tc>
          <w:tcPr>
            <w:tcW w:w="753" w:type="dxa"/>
          </w:tcPr>
          <w:p w14:paraId="2A16590E" w14:textId="5EE1A563" w:rsidR="00995DDF" w:rsidRPr="00775986" w:rsidRDefault="00995D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14:paraId="4AE866C9" w14:textId="77777777" w:rsidR="00995DDF" w:rsidRPr="00775986" w:rsidRDefault="00995DDF" w:rsidP="00995DDF">
            <w:pPr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50BC0A88" w14:textId="77777777" w:rsidR="00995DDF" w:rsidRDefault="00995DDF" w:rsidP="00995D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ECD141" w14:textId="2AEA29F0" w:rsidR="00995DDF" w:rsidRPr="00EA3BE9" w:rsidRDefault="00995DDF" w:rsidP="00995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Vice ordföranden Mats Green lämnade sammanträdet och </w:t>
            </w:r>
            <w:r w:rsidRPr="00345536">
              <w:rPr>
                <w:sz w:val="22"/>
                <w:szCs w:val="22"/>
              </w:rPr>
              <w:t>ålderspresidenten</w:t>
            </w:r>
            <w:r>
              <w:rPr>
                <w:sz w:val="22"/>
                <w:szCs w:val="22"/>
              </w:rPr>
              <w:t xml:space="preserve"> Hans Ekström</w:t>
            </w:r>
            <w:r w:rsidRPr="00EA3BE9">
              <w:rPr>
                <w:sz w:val="22"/>
                <w:szCs w:val="22"/>
              </w:rPr>
              <w:t xml:space="preserve"> övertog ledningen av sammanträdet.</w:t>
            </w:r>
          </w:p>
          <w:p w14:paraId="36632CF4" w14:textId="77777777" w:rsidR="00995DDF" w:rsidRPr="00775986" w:rsidRDefault="00995DDF" w:rsidP="0069143B">
            <w:pPr>
              <w:rPr>
                <w:b/>
                <w:sz w:val="22"/>
                <w:szCs w:val="22"/>
              </w:rPr>
            </w:pPr>
          </w:p>
        </w:tc>
      </w:tr>
      <w:tr w:rsidR="00A55736" w:rsidRPr="00775986" w14:paraId="3EA106F9" w14:textId="77777777" w:rsidTr="00F86ACF">
        <w:tc>
          <w:tcPr>
            <w:tcW w:w="753" w:type="dxa"/>
          </w:tcPr>
          <w:p w14:paraId="0BA9B8E7" w14:textId="3C8639E1" w:rsidR="00A55736" w:rsidRDefault="000E623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2704BAFA" w14:textId="77777777" w:rsidR="00A55736" w:rsidRDefault="00A55736" w:rsidP="00A55736">
            <w:pPr>
              <w:rPr>
                <w:b/>
                <w:sz w:val="22"/>
                <w:szCs w:val="22"/>
              </w:rPr>
            </w:pPr>
            <w:r w:rsidRPr="00775986">
              <w:rPr>
                <w:b/>
                <w:sz w:val="22"/>
                <w:szCs w:val="22"/>
              </w:rPr>
              <w:t>Dåvarande regeringens agerande i samband med att statliga AP-fonder och bolag investerat i Northvolt – G4 och 9</w:t>
            </w:r>
          </w:p>
          <w:p w14:paraId="7B85CEF4" w14:textId="77777777" w:rsidR="00A55736" w:rsidRDefault="00A55736" w:rsidP="00A55736">
            <w:pPr>
              <w:rPr>
                <w:b/>
                <w:sz w:val="22"/>
                <w:szCs w:val="22"/>
              </w:rPr>
            </w:pPr>
          </w:p>
          <w:p w14:paraId="57615815" w14:textId="6B919896" w:rsidR="00A55736" w:rsidRPr="007373B6" w:rsidRDefault="00A55736" w:rsidP="00A5573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7373B6">
              <w:rPr>
                <w:snapToGrid w:val="0"/>
                <w:sz w:val="22"/>
                <w:szCs w:val="22"/>
              </w:rPr>
              <w:t>granskningsärendet.</w:t>
            </w:r>
          </w:p>
          <w:p w14:paraId="4C7CF7C4" w14:textId="77777777" w:rsidR="00A55736" w:rsidRPr="007373B6" w:rsidRDefault="00A55736" w:rsidP="00A5573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09272AC9" w14:textId="77777777" w:rsidR="00A55736" w:rsidRPr="00775986" w:rsidRDefault="00A55736" w:rsidP="00995DD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25867" w:rsidRPr="00775986" w14:paraId="1ADCB780" w14:textId="77777777" w:rsidTr="00F86ACF">
        <w:tc>
          <w:tcPr>
            <w:tcW w:w="753" w:type="dxa"/>
          </w:tcPr>
          <w:p w14:paraId="0775B942" w14:textId="1F565C9D" w:rsidR="00025867" w:rsidRDefault="0002586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3837A3B9" w14:textId="77777777" w:rsidR="00025867" w:rsidRDefault="00025867" w:rsidP="00A557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52DA9D93" w14:textId="77777777" w:rsidR="00025867" w:rsidRDefault="00025867" w:rsidP="00A55736">
            <w:pPr>
              <w:rPr>
                <w:b/>
                <w:sz w:val="22"/>
                <w:szCs w:val="22"/>
              </w:rPr>
            </w:pPr>
          </w:p>
          <w:p w14:paraId="5A2240C4" w14:textId="77777777" w:rsidR="00025867" w:rsidRDefault="00025867" w:rsidP="00A557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4A50DA8A" w14:textId="451B646C" w:rsidR="00025867" w:rsidRPr="00025867" w:rsidRDefault="00025867" w:rsidP="00A55736">
            <w:pPr>
              <w:rPr>
                <w:bCs/>
                <w:sz w:val="22"/>
                <w:szCs w:val="22"/>
              </w:rPr>
            </w:pPr>
          </w:p>
        </w:tc>
      </w:tr>
      <w:tr w:rsidR="00DE6BE9" w:rsidRPr="00775986" w14:paraId="0F65F075" w14:textId="77777777" w:rsidTr="00F86ACF">
        <w:tc>
          <w:tcPr>
            <w:tcW w:w="753" w:type="dxa"/>
          </w:tcPr>
          <w:p w14:paraId="1D61D892" w14:textId="70AF88AD" w:rsidR="00DE6BE9" w:rsidRPr="00775986" w:rsidRDefault="00DE6BE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12CE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4453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34649014" w14:textId="77777777" w:rsidR="00DE6BE9" w:rsidRPr="00EA3BE9" w:rsidRDefault="00DE6BE9" w:rsidP="00DE6BE9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Ordförandebyte</w:t>
            </w:r>
          </w:p>
          <w:p w14:paraId="10F82C7B" w14:textId="77777777" w:rsidR="00DE6BE9" w:rsidRPr="00EA3BE9" w:rsidRDefault="00DE6BE9" w:rsidP="00DE6BE9">
            <w:pPr>
              <w:rPr>
                <w:sz w:val="22"/>
                <w:szCs w:val="22"/>
              </w:rPr>
            </w:pPr>
          </w:p>
          <w:p w14:paraId="1BCF1CAA" w14:textId="77777777" w:rsidR="00DE6BE9" w:rsidRPr="00EA3BE9" w:rsidRDefault="00DE6BE9" w:rsidP="00DE6BE9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Ordföranden Jennie Nilsson återtog ledningen av sammanträdet.</w:t>
            </w:r>
          </w:p>
          <w:p w14:paraId="4DBE0F83" w14:textId="77777777" w:rsidR="00DE6BE9" w:rsidRPr="00775986" w:rsidRDefault="00DE6BE9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775986" w14:paraId="7AE5C51A" w14:textId="77777777" w:rsidTr="00F86ACF">
        <w:tc>
          <w:tcPr>
            <w:tcW w:w="753" w:type="dxa"/>
          </w:tcPr>
          <w:p w14:paraId="219D1B65" w14:textId="4519CDD2" w:rsidR="00376C7D" w:rsidRPr="00775986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§</w:t>
            </w:r>
            <w:r w:rsidR="00F4453A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46B06807" w14:textId="77777777" w:rsidR="00930B63" w:rsidRDefault="00C869D4" w:rsidP="00C869D4">
            <w:pPr>
              <w:rPr>
                <w:b/>
                <w:sz w:val="22"/>
                <w:szCs w:val="22"/>
              </w:rPr>
            </w:pPr>
            <w:r w:rsidRPr="00775986">
              <w:rPr>
                <w:b/>
                <w:sz w:val="22"/>
                <w:szCs w:val="22"/>
              </w:rPr>
              <w:t>Uppdraget om medborgarskapsprov och beredningen av medborgarskapsprov – G23</w:t>
            </w:r>
          </w:p>
          <w:p w14:paraId="54E073E9" w14:textId="77777777" w:rsidR="00775986" w:rsidRDefault="00775986" w:rsidP="00C869D4">
            <w:pPr>
              <w:rPr>
                <w:b/>
                <w:sz w:val="22"/>
                <w:szCs w:val="22"/>
              </w:rPr>
            </w:pPr>
          </w:p>
          <w:p w14:paraId="41CB92FA" w14:textId="77777777" w:rsidR="00775986" w:rsidRPr="007373B6" w:rsidRDefault="00775986" w:rsidP="0077598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9D258C9" w14:textId="77777777" w:rsidR="00775986" w:rsidRPr="007373B6" w:rsidRDefault="00775986" w:rsidP="0077598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1C65727C" w14:textId="736169AD" w:rsidR="00775986" w:rsidRPr="00775986" w:rsidRDefault="00775986" w:rsidP="00C869D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775986" w14:paraId="4CCC6F63" w14:textId="77777777" w:rsidTr="00F86ACF">
        <w:tc>
          <w:tcPr>
            <w:tcW w:w="753" w:type="dxa"/>
          </w:tcPr>
          <w:p w14:paraId="5BC77047" w14:textId="4229313F" w:rsidR="00376C7D" w:rsidRPr="00775986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§</w:t>
            </w:r>
            <w:r w:rsidR="002D54C0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54687452" w14:textId="77777777" w:rsidR="00376C7D" w:rsidRDefault="00C869D4" w:rsidP="00C869D4">
            <w:pPr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z w:val="22"/>
                <w:szCs w:val="22"/>
              </w:rPr>
              <w:t>Utnämningen av ny överdirektör vid Myndigheten för samhällsskydd och beredskap – G11</w:t>
            </w:r>
            <w:r w:rsidRPr="00775986">
              <w:rPr>
                <w:b/>
                <w:sz w:val="22"/>
                <w:szCs w:val="22"/>
              </w:rPr>
              <w:br/>
            </w:r>
          </w:p>
          <w:p w14:paraId="46434DEC" w14:textId="77777777" w:rsidR="00775986" w:rsidRPr="007373B6" w:rsidRDefault="00775986" w:rsidP="0077598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F11324D" w14:textId="77777777" w:rsidR="00775986" w:rsidRPr="007373B6" w:rsidRDefault="00775986" w:rsidP="0077598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4E87DA3F" w14:textId="64768414" w:rsidR="00775986" w:rsidRPr="00775986" w:rsidRDefault="00775986" w:rsidP="00C869D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869D4" w:rsidRPr="00775986" w14:paraId="5F2771D5" w14:textId="77777777" w:rsidTr="00F86ACF">
        <w:tc>
          <w:tcPr>
            <w:tcW w:w="753" w:type="dxa"/>
          </w:tcPr>
          <w:p w14:paraId="1059CBC7" w14:textId="7EF3A4A2" w:rsidR="00C869D4" w:rsidRPr="00775986" w:rsidRDefault="00C869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4760B6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1ED1FF01" w14:textId="77777777" w:rsidR="00C869D4" w:rsidRDefault="00C869D4" w:rsidP="0069143B">
            <w:pPr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z w:val="22"/>
                <w:szCs w:val="22"/>
              </w:rPr>
              <w:t>Sveriges överenskommelse med Somalia om bistånd och migration – G25, 27 och 32</w:t>
            </w:r>
            <w:r w:rsidRPr="00775986">
              <w:rPr>
                <w:b/>
                <w:sz w:val="22"/>
                <w:szCs w:val="22"/>
              </w:rPr>
              <w:br/>
            </w:r>
          </w:p>
          <w:p w14:paraId="7930805C" w14:textId="77777777" w:rsidR="00775986" w:rsidRPr="007373B6" w:rsidRDefault="00775986" w:rsidP="0077598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4B92FB3" w14:textId="77777777" w:rsidR="00775986" w:rsidRPr="007373B6" w:rsidRDefault="00775986" w:rsidP="0077598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5FEB40F2" w14:textId="42F225E8" w:rsidR="00775986" w:rsidRPr="00775986" w:rsidRDefault="0077598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869D4" w:rsidRPr="00775986" w14:paraId="405B1515" w14:textId="77777777" w:rsidTr="00F86ACF">
        <w:tc>
          <w:tcPr>
            <w:tcW w:w="753" w:type="dxa"/>
          </w:tcPr>
          <w:p w14:paraId="7950C2D5" w14:textId="5CFC03CB" w:rsidR="00C869D4" w:rsidRPr="00775986" w:rsidRDefault="00C869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§</w:t>
            </w:r>
            <w:r w:rsidR="004D05AA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05193A51" w14:textId="77777777" w:rsidR="00C869D4" w:rsidRDefault="00C869D4" w:rsidP="0069143B">
            <w:pPr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z w:val="22"/>
                <w:szCs w:val="22"/>
              </w:rPr>
              <w:t>Dåvarande regeringens hantering av det s.k. tjänstemannauppropet – G16</w:t>
            </w:r>
            <w:r w:rsidRPr="00775986">
              <w:rPr>
                <w:b/>
                <w:sz w:val="22"/>
                <w:szCs w:val="22"/>
              </w:rPr>
              <w:br/>
            </w:r>
          </w:p>
          <w:p w14:paraId="33DEE3BC" w14:textId="77777777" w:rsidR="00775986" w:rsidRPr="007373B6" w:rsidRDefault="00775986" w:rsidP="0077598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8D36084" w14:textId="77777777" w:rsidR="00775986" w:rsidRPr="007373B6" w:rsidRDefault="00775986" w:rsidP="0077598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2A4F5420" w14:textId="301D6B64" w:rsidR="00775986" w:rsidRPr="00775986" w:rsidRDefault="0077598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869D4" w:rsidRPr="00775986" w14:paraId="1A5D7340" w14:textId="77777777" w:rsidTr="00F86ACF">
        <w:tc>
          <w:tcPr>
            <w:tcW w:w="753" w:type="dxa"/>
          </w:tcPr>
          <w:p w14:paraId="0CD54801" w14:textId="4543A3A1" w:rsidR="00C869D4" w:rsidRPr="00775986" w:rsidRDefault="00C869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§</w:t>
            </w:r>
            <w:r w:rsidR="000D557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9708F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596" w:type="dxa"/>
            <w:gridSpan w:val="2"/>
          </w:tcPr>
          <w:p w14:paraId="66126F90" w14:textId="77777777" w:rsidR="00C869D4" w:rsidRDefault="00C869D4" w:rsidP="0069143B">
            <w:pPr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z w:val="22"/>
                <w:szCs w:val="22"/>
              </w:rPr>
              <w:t>Finansministerns uttalanden om finanspolitiska ramverket – G34</w:t>
            </w:r>
            <w:r w:rsidRPr="00775986">
              <w:rPr>
                <w:b/>
                <w:sz w:val="22"/>
                <w:szCs w:val="22"/>
              </w:rPr>
              <w:br/>
            </w:r>
          </w:p>
          <w:p w14:paraId="6C4ECA11" w14:textId="77777777" w:rsidR="00775986" w:rsidRPr="007373B6" w:rsidRDefault="00775986" w:rsidP="0077598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5AAEE74" w14:textId="77777777" w:rsidR="00775986" w:rsidRPr="007373B6" w:rsidRDefault="00775986" w:rsidP="0077598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6D380D27" w14:textId="35790989" w:rsidR="00775986" w:rsidRPr="00775986" w:rsidRDefault="0077598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869D4" w:rsidRPr="00775986" w14:paraId="4D84768F" w14:textId="77777777" w:rsidTr="00F86ACF">
        <w:tc>
          <w:tcPr>
            <w:tcW w:w="753" w:type="dxa"/>
          </w:tcPr>
          <w:p w14:paraId="0FF4B164" w14:textId="6C346C72" w:rsidR="00C869D4" w:rsidRPr="00775986" w:rsidRDefault="00C869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§</w:t>
            </w:r>
            <w:r w:rsidR="0089708F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0BB67B2B" w14:textId="77777777" w:rsidR="00C869D4" w:rsidRPr="00775986" w:rsidRDefault="00C869D4" w:rsidP="00C869D4">
            <w:pPr>
              <w:rPr>
                <w:b/>
                <w:sz w:val="22"/>
                <w:szCs w:val="22"/>
              </w:rPr>
            </w:pPr>
            <w:r w:rsidRPr="00775986">
              <w:rPr>
                <w:b/>
                <w:sz w:val="22"/>
                <w:szCs w:val="22"/>
              </w:rPr>
              <w:t>Infrastruktur- och bostadsministerns agerande i samband med säkerhetsbrister i Lantmäteriets arkiv – G7–8 och 37</w:t>
            </w:r>
          </w:p>
          <w:p w14:paraId="68587750" w14:textId="77777777" w:rsidR="00C869D4" w:rsidRDefault="00C869D4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4E629BB" w14:textId="77777777" w:rsidR="00775986" w:rsidRPr="007373B6" w:rsidRDefault="00775986" w:rsidP="0077598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CDBB377" w14:textId="77777777" w:rsidR="00775986" w:rsidRPr="007373B6" w:rsidRDefault="00775986" w:rsidP="0077598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39460040" w14:textId="77777777" w:rsidR="00775986" w:rsidRPr="00775986" w:rsidRDefault="0077598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869D4" w:rsidRPr="00775986" w14:paraId="3A9A44E7" w14:textId="77777777" w:rsidTr="00F86ACF">
        <w:tc>
          <w:tcPr>
            <w:tcW w:w="753" w:type="dxa"/>
          </w:tcPr>
          <w:p w14:paraId="5D428B94" w14:textId="1443DB83" w:rsidR="00C869D4" w:rsidRPr="00775986" w:rsidRDefault="00C869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§</w:t>
            </w:r>
            <w:r w:rsidR="000143F5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14:paraId="1B3BEF7E" w14:textId="77777777" w:rsidR="00C869D4" w:rsidRDefault="00C869D4" w:rsidP="0069143B">
            <w:pPr>
              <w:rPr>
                <w:b/>
                <w:sz w:val="22"/>
                <w:szCs w:val="22"/>
              </w:rPr>
            </w:pPr>
            <w:r w:rsidRPr="00775986">
              <w:rPr>
                <w:b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</w:p>
          <w:p w14:paraId="17D33510" w14:textId="77777777" w:rsidR="00775986" w:rsidRDefault="00775986" w:rsidP="0069143B">
            <w:pPr>
              <w:rPr>
                <w:b/>
                <w:sz w:val="22"/>
                <w:szCs w:val="22"/>
              </w:rPr>
            </w:pPr>
          </w:p>
          <w:p w14:paraId="1CA76AA0" w14:textId="77777777" w:rsidR="00775986" w:rsidRPr="007373B6" w:rsidRDefault="00775986" w:rsidP="0077598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DB23E5C" w14:textId="77777777" w:rsidR="00775986" w:rsidRPr="007373B6" w:rsidRDefault="00775986" w:rsidP="0077598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5CF192D1" w14:textId="2D22333D" w:rsidR="00775986" w:rsidRPr="00775986" w:rsidRDefault="0077598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869D4" w:rsidRPr="00775986" w14:paraId="4D45899C" w14:textId="77777777" w:rsidTr="00F86ACF">
        <w:tc>
          <w:tcPr>
            <w:tcW w:w="753" w:type="dxa"/>
          </w:tcPr>
          <w:p w14:paraId="68ED98A7" w14:textId="29D7A0C2" w:rsidR="00C869D4" w:rsidRPr="00775986" w:rsidRDefault="00C869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§</w:t>
            </w:r>
            <w:r w:rsidR="0015516E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596" w:type="dxa"/>
            <w:gridSpan w:val="2"/>
          </w:tcPr>
          <w:p w14:paraId="40EAAFC6" w14:textId="77777777" w:rsidR="00C869D4" w:rsidRDefault="00C869D4" w:rsidP="0069143B">
            <w:pPr>
              <w:rPr>
                <w:b/>
                <w:sz w:val="22"/>
                <w:szCs w:val="22"/>
              </w:rPr>
            </w:pPr>
            <w:r w:rsidRPr="00775986">
              <w:rPr>
                <w:b/>
                <w:sz w:val="22"/>
                <w:szCs w:val="22"/>
              </w:rPr>
              <w:t>Regeringens styrning av Sida när det gäller stöd till UNRWA – G18 (delvis) och 19</w:t>
            </w:r>
          </w:p>
          <w:p w14:paraId="1660C8C6" w14:textId="77777777" w:rsidR="00775986" w:rsidRDefault="00775986" w:rsidP="0069143B">
            <w:pPr>
              <w:rPr>
                <w:b/>
                <w:sz w:val="22"/>
                <w:szCs w:val="22"/>
              </w:rPr>
            </w:pPr>
          </w:p>
          <w:p w14:paraId="1A031F16" w14:textId="77777777" w:rsidR="00775986" w:rsidRPr="007373B6" w:rsidRDefault="00775986" w:rsidP="0077598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4CC4997" w14:textId="77777777" w:rsidR="00775986" w:rsidRPr="007373B6" w:rsidRDefault="00775986" w:rsidP="0077598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7E062850" w14:textId="085F8DF4" w:rsidR="00775986" w:rsidRPr="00775986" w:rsidRDefault="0077598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869D4" w:rsidRPr="00775986" w14:paraId="5DBAB846" w14:textId="77777777" w:rsidTr="00F86ACF">
        <w:tc>
          <w:tcPr>
            <w:tcW w:w="753" w:type="dxa"/>
          </w:tcPr>
          <w:p w14:paraId="5E8AD032" w14:textId="217EAF6F" w:rsidR="00C869D4" w:rsidRPr="00775986" w:rsidRDefault="00C869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§</w:t>
            </w:r>
            <w:r w:rsidR="0015516E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596" w:type="dxa"/>
            <w:gridSpan w:val="2"/>
          </w:tcPr>
          <w:p w14:paraId="590AA797" w14:textId="77777777" w:rsidR="00C869D4" w:rsidRDefault="00C869D4" w:rsidP="0069143B">
            <w:pPr>
              <w:rPr>
                <w:b/>
                <w:sz w:val="22"/>
                <w:szCs w:val="22"/>
              </w:rPr>
            </w:pPr>
            <w:r w:rsidRPr="00775986">
              <w:rPr>
                <w:b/>
                <w:sz w:val="22"/>
                <w:szCs w:val="22"/>
              </w:rPr>
              <w:t>Landsbygdsministerns uttalanden i samband med rättslig prövning av licensjakt efter varg – G44</w:t>
            </w:r>
          </w:p>
          <w:p w14:paraId="1D66F177" w14:textId="77777777" w:rsidR="00775986" w:rsidRDefault="00775986" w:rsidP="0069143B">
            <w:pPr>
              <w:rPr>
                <w:b/>
                <w:sz w:val="22"/>
                <w:szCs w:val="22"/>
              </w:rPr>
            </w:pPr>
          </w:p>
          <w:p w14:paraId="114A1C61" w14:textId="77777777" w:rsidR="00775986" w:rsidRPr="007373B6" w:rsidRDefault="00775986" w:rsidP="0077598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32F66EA" w14:textId="77777777" w:rsidR="00775986" w:rsidRPr="007373B6" w:rsidRDefault="00775986" w:rsidP="0077598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0E61EC81" w14:textId="0922335C" w:rsidR="00775986" w:rsidRPr="00775986" w:rsidRDefault="0077598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869D4" w:rsidRPr="00775986" w14:paraId="340E1829" w14:textId="77777777" w:rsidTr="00F86ACF">
        <w:tc>
          <w:tcPr>
            <w:tcW w:w="753" w:type="dxa"/>
          </w:tcPr>
          <w:p w14:paraId="36E7B5CF" w14:textId="67603BA0" w:rsidR="00C869D4" w:rsidRPr="00775986" w:rsidRDefault="00C869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§</w:t>
            </w:r>
            <w:r w:rsidR="0015516E">
              <w:rPr>
                <w:b/>
                <w:snapToGrid w:val="0"/>
                <w:sz w:val="22"/>
                <w:szCs w:val="22"/>
              </w:rPr>
              <w:t xml:space="preserve"> 17</w:t>
            </w:r>
          </w:p>
        </w:tc>
        <w:tc>
          <w:tcPr>
            <w:tcW w:w="6596" w:type="dxa"/>
            <w:gridSpan w:val="2"/>
          </w:tcPr>
          <w:p w14:paraId="751E0638" w14:textId="77777777" w:rsidR="00C869D4" w:rsidRDefault="00C869D4" w:rsidP="0069143B">
            <w:pPr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z w:val="22"/>
                <w:szCs w:val="22"/>
              </w:rPr>
              <w:t>Regeringens utrikespolitiska linje gentemot Israel och vice statsministerns uttalanden därom – G21</w:t>
            </w:r>
            <w:r w:rsidRPr="00775986">
              <w:rPr>
                <w:b/>
                <w:sz w:val="22"/>
                <w:szCs w:val="22"/>
              </w:rPr>
              <w:br/>
            </w:r>
          </w:p>
          <w:p w14:paraId="1BE17866" w14:textId="77777777" w:rsidR="00775986" w:rsidRPr="007373B6" w:rsidRDefault="00775986" w:rsidP="0077598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3D4A3D1" w14:textId="77777777" w:rsidR="00775986" w:rsidRPr="007373B6" w:rsidRDefault="00775986" w:rsidP="0077598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72369C10" w14:textId="63850B64" w:rsidR="00775986" w:rsidRPr="00775986" w:rsidRDefault="0077598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869D4" w:rsidRPr="00775986" w14:paraId="0625ACE9" w14:textId="77777777" w:rsidTr="00F86ACF">
        <w:tc>
          <w:tcPr>
            <w:tcW w:w="753" w:type="dxa"/>
          </w:tcPr>
          <w:p w14:paraId="46120D33" w14:textId="10C94428" w:rsidR="00C869D4" w:rsidRPr="00775986" w:rsidRDefault="00C869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5986">
              <w:rPr>
                <w:b/>
                <w:snapToGrid w:val="0"/>
                <w:sz w:val="22"/>
                <w:szCs w:val="22"/>
              </w:rPr>
              <w:t>§</w:t>
            </w:r>
            <w:r w:rsidR="00D5775D">
              <w:rPr>
                <w:b/>
                <w:snapToGrid w:val="0"/>
                <w:sz w:val="22"/>
                <w:szCs w:val="22"/>
              </w:rPr>
              <w:t xml:space="preserve"> 18</w:t>
            </w:r>
          </w:p>
        </w:tc>
        <w:tc>
          <w:tcPr>
            <w:tcW w:w="6596" w:type="dxa"/>
            <w:gridSpan w:val="2"/>
          </w:tcPr>
          <w:p w14:paraId="3DAE3510" w14:textId="77777777" w:rsidR="00C869D4" w:rsidRDefault="00C869D4" w:rsidP="0069143B">
            <w:pPr>
              <w:rPr>
                <w:b/>
                <w:sz w:val="22"/>
                <w:szCs w:val="22"/>
              </w:rPr>
            </w:pPr>
            <w:r w:rsidRPr="00775986">
              <w:rPr>
                <w:b/>
                <w:sz w:val="22"/>
                <w:szCs w:val="22"/>
              </w:rPr>
              <w:t>Finansministerns hantering av stöd i Industriklivet – G30</w:t>
            </w:r>
          </w:p>
          <w:p w14:paraId="466E754F" w14:textId="77777777" w:rsidR="00775986" w:rsidRDefault="00775986" w:rsidP="0069143B">
            <w:pPr>
              <w:rPr>
                <w:b/>
                <w:sz w:val="22"/>
                <w:szCs w:val="22"/>
              </w:rPr>
            </w:pPr>
          </w:p>
          <w:p w14:paraId="1697337D" w14:textId="77777777" w:rsidR="00775986" w:rsidRPr="007373B6" w:rsidRDefault="00775986" w:rsidP="0077598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19F0971" w14:textId="77777777" w:rsidR="00775986" w:rsidRPr="007373B6" w:rsidRDefault="00775986" w:rsidP="0077598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3D913186" w14:textId="2EFBB900" w:rsidR="00775986" w:rsidRPr="00775986" w:rsidRDefault="0077598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775986" w14:paraId="16EDC7E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AAF7EDF" w14:textId="7BD87C15" w:rsidR="008273F4" w:rsidRPr="0077598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75986">
              <w:rPr>
                <w:sz w:val="22"/>
                <w:szCs w:val="22"/>
              </w:rPr>
              <w:lastRenderedPageBreak/>
              <w:t>Justera</w:t>
            </w:r>
            <w:r w:rsidR="0065221E">
              <w:rPr>
                <w:sz w:val="22"/>
                <w:szCs w:val="22"/>
              </w:rPr>
              <w:t xml:space="preserve">t </w:t>
            </w:r>
            <w:r w:rsidR="0065221E" w:rsidRPr="0065221E">
              <w:rPr>
                <w:sz w:val="22"/>
                <w:szCs w:val="22"/>
              </w:rPr>
              <w:t>2026-05-26</w:t>
            </w:r>
          </w:p>
          <w:p w14:paraId="39A31E08" w14:textId="77777777" w:rsidR="00AF32C5" w:rsidRPr="00775986" w:rsidRDefault="00FD4374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75986">
              <w:rPr>
                <w:sz w:val="22"/>
                <w:szCs w:val="22"/>
              </w:rPr>
              <w:t>Jennie Nilsson</w:t>
            </w:r>
          </w:p>
          <w:p w14:paraId="41C3FDD6" w14:textId="77777777" w:rsidR="00BC495C" w:rsidRPr="00775986" w:rsidRDefault="00BC495C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4318F58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94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409"/>
        <w:gridCol w:w="356"/>
        <w:gridCol w:w="10"/>
        <w:gridCol w:w="346"/>
        <w:gridCol w:w="305"/>
        <w:gridCol w:w="51"/>
        <w:gridCol w:w="10"/>
        <w:gridCol w:w="346"/>
        <w:gridCol w:w="356"/>
        <w:gridCol w:w="10"/>
        <w:gridCol w:w="346"/>
        <w:gridCol w:w="356"/>
        <w:gridCol w:w="10"/>
        <w:gridCol w:w="346"/>
        <w:gridCol w:w="10"/>
        <w:gridCol w:w="346"/>
        <w:gridCol w:w="10"/>
      </w:tblGrid>
      <w:tr w:rsidR="005805B8" w14:paraId="662C0047" w14:textId="77777777" w:rsidTr="00DE43C9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4D83F" w14:textId="445FD57F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KONSTITUTIONSUTKOTTET</w:t>
            </w:r>
          </w:p>
          <w:p w14:paraId="7DF8A1F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66B03C2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6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27C00C5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A36507F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0BAE430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CD0ED4A" w14:textId="30AE7CA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84622C">
              <w:rPr>
                <w:sz w:val="20"/>
              </w:rPr>
              <w:t>50</w:t>
            </w:r>
          </w:p>
        </w:tc>
      </w:tr>
      <w:tr w:rsidR="005805B8" w14:paraId="4B8013F1" w14:textId="77777777" w:rsidTr="00DE43C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A02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A5E8" w14:textId="346EA67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7AAA" w14:textId="7457B1E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91079">
              <w:rPr>
                <w:sz w:val="20"/>
              </w:rPr>
              <w:t xml:space="preserve"> 2–</w:t>
            </w:r>
            <w:r w:rsidR="00995DDF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AD3D" w14:textId="6350E35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95DDF">
              <w:rPr>
                <w:sz w:val="20"/>
              </w:rPr>
              <w:t>4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E310" w14:textId="2775F94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23F11">
              <w:rPr>
                <w:sz w:val="20"/>
              </w:rPr>
              <w:t>5</w:t>
            </w:r>
            <w:r w:rsidR="00F4453A">
              <w:rPr>
                <w:sz w:val="20"/>
              </w:rPr>
              <w:t>–6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B7D9" w14:textId="6A3A36C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4453A">
              <w:rPr>
                <w:sz w:val="20"/>
              </w:rPr>
              <w:t xml:space="preserve"> 7–</w:t>
            </w:r>
            <w:r w:rsidR="002D7159">
              <w:rPr>
                <w:sz w:val="20"/>
              </w:rPr>
              <w:t>11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F445" w14:textId="1D14F86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A6ABD">
              <w:rPr>
                <w:sz w:val="20"/>
              </w:rPr>
              <w:t xml:space="preserve"> 12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DF3F" w14:textId="61042A4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86F6E">
              <w:rPr>
                <w:sz w:val="20"/>
              </w:rPr>
              <w:t xml:space="preserve"> 13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81A" w14:textId="3F8D894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44A73">
              <w:rPr>
                <w:sz w:val="20"/>
              </w:rPr>
              <w:t xml:space="preserve"> 14</w:t>
            </w:r>
          </w:p>
        </w:tc>
      </w:tr>
      <w:tr w:rsidR="005805B8" w14:paraId="2793B02A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E03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70E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EAC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386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4B3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8D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03B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94C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04C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735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F44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09B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F8A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378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FE3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E76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A58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23F11" w14:paraId="4349F0AB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14CC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246" w14:textId="619B5332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AF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EC47" w14:textId="55D72F84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39A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CD86" w14:textId="487BE675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671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BC5" w14:textId="2A09C418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9F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7FC" w14:textId="2E8D029C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491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E5B2" w14:textId="75094B48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B34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A8C7" w14:textId="3D7A2222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44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DC5" w14:textId="79149A07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E95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:rsidRPr="00F358CC" w14:paraId="19148747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BB33" w14:textId="77777777" w:rsidR="00B23F11" w:rsidRPr="006F54BA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64C" w14:textId="1ED398A2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FE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CC0B" w14:textId="3B46BC96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96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23A" w14:textId="5444E002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24C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64F9" w14:textId="53B492ED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8D8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107" w14:textId="04A7FECB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A5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AC40" w14:textId="0099FDE6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C6B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F3E" w14:textId="117C3DE2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E6E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D3B" w14:textId="266607E3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28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23F11" w14:paraId="4063C413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048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4A8D" w14:textId="6A41AB22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FF9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4DD" w14:textId="23BD93F8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E0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7A64" w14:textId="71528DD5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0DD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8B0" w14:textId="51756F81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A60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544" w14:textId="3BE67542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C4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FCA7" w14:textId="2EAE1408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6E3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5EC" w14:textId="665EBE2C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3C6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1ECE" w14:textId="3349675B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8C6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23F11" w14:paraId="7A104A72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E62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0B81" w14:textId="47777844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2EE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21FE" w14:textId="3AE263E4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19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831A" w14:textId="07180DCF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545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438D" w14:textId="2B8E4D51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700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DD5" w14:textId="132D31B5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F9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0E9" w14:textId="67434894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19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FC3" w14:textId="5BB28B3A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8C8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A1E" w14:textId="220EEA5F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9C8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23F11" w14:paraId="6D1A6DD1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254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7BB" w14:textId="04B8A6F0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840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2277" w14:textId="1A1EF0A8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025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14D9" w14:textId="40D66131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BBD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6C8" w14:textId="36971F45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D0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76FA" w14:textId="47D8A03B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4D4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862C" w14:textId="1B443AA9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1D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FD5" w14:textId="6B9429D4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7B9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832" w14:textId="31420FF6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5E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23F11" w14:paraId="37F90D11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806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3A4" w14:textId="3AE8F42B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CA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B78A" w14:textId="300313CE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048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3969" w14:textId="7B5B67F8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72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698" w14:textId="5E9767C4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FFA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EC4" w14:textId="5C87C91B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3D2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51F" w14:textId="238B1BF2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54E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132B" w14:textId="2B907F92" w:rsidR="00B23F11" w:rsidRPr="00965A86" w:rsidRDefault="00186F6E" w:rsidP="00186F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10E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E47B" w14:textId="072F28D8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FA8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23F11" w14:paraId="5CE7B4E7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5B9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3E29" w14:textId="15EBEB31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909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D8A" w14:textId="011B9736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EB3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350" w14:textId="7CB086C2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3C7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244" w14:textId="7174B1E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570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CEC2" w14:textId="603AEA32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929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17B" w14:textId="2ABBCF62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6F1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BE05" w14:textId="2E158A3A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3C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A98" w14:textId="4E6B14DA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FD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23F11" w14:paraId="33123955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E0A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397" w14:textId="16AA7AEA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3F8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87DC" w14:textId="1A84B023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C1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4DA" w14:textId="1B2EAF73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3C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D73" w14:textId="24D9D3BF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004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8DC5" w14:textId="4F3774C0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BD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1E1C" w14:textId="020FAC7C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DFF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6DEE" w14:textId="0B648F3E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189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CCB" w14:textId="7D0BC9C8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83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23F11" w14:paraId="42F15EA6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550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A2F" w14:textId="253A1AC2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2B0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C992" w14:textId="6F65E70F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CA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932" w14:textId="690D82B3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FFE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FBFD" w14:textId="539CFE5B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16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C88" w14:textId="1D86DBDE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12E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1C49" w14:textId="2E58C845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D35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957C" w14:textId="2BD7EB88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C2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9CDB" w14:textId="4848EEA6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523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75D41126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F94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27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106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0E2B" w14:textId="335E2692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DC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3E0" w14:textId="465C0882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EBE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F8F9" w14:textId="48D6DD32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0F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8D4" w14:textId="59AD9FA0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A54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5CBA" w14:textId="1F07D3E4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0D7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834" w14:textId="1573881E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144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DC5" w14:textId="30F82CD9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25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23F11" w14:paraId="3C3B0FF4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E12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EB3" w14:textId="41213D59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840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2B4" w14:textId="3DFA7180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5C2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A884" w14:textId="53BF4A41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CF2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1E3" w14:textId="75F0B5D5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3B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79BF" w14:textId="3DFC5188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78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440" w14:textId="0A588DA0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1A2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D0B0" w14:textId="0C3993DC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C24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5E5" w14:textId="3BDD52CE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883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23F11" w14:paraId="12ACD266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CE0B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3FF" w14:textId="333B5401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BF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1D3C" w14:textId="4BE119C2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4F4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CE4" w14:textId="6C907015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D3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7BE" w14:textId="2E7C9115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9B2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7D9E" w14:textId="13D0997D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C47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15C" w14:textId="023DE4A8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B40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58B" w14:textId="17EA11CD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70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F1E" w14:textId="34BE77BD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1AB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23F11" w14:paraId="0FFE0EDC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676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C136" w14:textId="06126795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EBC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8C0E" w14:textId="15A614A6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45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DE01" w14:textId="7C28D8FA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AB6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1A5" w14:textId="7BD6B143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A2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F99" w14:textId="449D0409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3E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AE5" w14:textId="1B79B6FB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E3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6FF6" w14:textId="09B9A5C4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191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B30" w14:textId="0A044B68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1C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1AA7D7EF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CB4A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A6A8" w14:textId="0B1C81F8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4D8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0D5B" w14:textId="1F72F0BC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49A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6817" w14:textId="4618D8B2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DF9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EA0" w14:textId="765B40FC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F2E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23C" w14:textId="56B0ACE1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547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E6F9" w14:textId="276D8CA3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B4B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37D" w14:textId="3218FDD6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81C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2B59" w14:textId="61CD7BAB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F70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17A1838E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020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D38" w14:textId="5FB2BB78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062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F256" w14:textId="178A1A44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89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DB42" w14:textId="423DF1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87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6FE0" w14:textId="25D9083F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CB9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9E81" w14:textId="52E504E3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8B9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ED7" w14:textId="30B8FE57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BB8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8A62" w14:textId="03CEC5F9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7EA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D10" w14:textId="230E3361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3AF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6136411D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64B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E92" w14:textId="66CEC328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9E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2CA9" w14:textId="281E5E7F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236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E8F" w14:textId="5D654309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F58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9F6" w14:textId="121E26BE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7DE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CED9" w14:textId="36F94771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4E8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F8A" w14:textId="44022121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84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8C9" w14:textId="2E8DA305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2B7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2E7" w14:textId="72D5C50F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8DA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03D3C79E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D763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F9B5" w14:textId="2521CA32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81A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AE0C" w14:textId="301C060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A7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B812" w14:textId="10C9A430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08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9F6" w14:textId="29C0EFF0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C5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A58" w14:textId="14367EC3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92D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3564" w14:textId="20BDBA71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28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6651" w14:textId="0AB3CE30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D76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DADE" w14:textId="0DF5D2D4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CE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50A21377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B1DE" w14:textId="77777777" w:rsidR="00B23F11" w:rsidRPr="0024493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7B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F72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6F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1E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1C4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8C3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67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2C6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0E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5C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4D0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0C2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D42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183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2D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351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41B57A99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115" w14:textId="77777777" w:rsidR="00B23F11" w:rsidRPr="00244936" w:rsidRDefault="00B23F11" w:rsidP="00B23F1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8F34" w14:textId="1CC2D8DB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790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7A1" w14:textId="3E2016DB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68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71F" w14:textId="22AC78D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1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97C" w14:textId="69C18468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0A2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6247" w14:textId="09A9C7F9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FE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811" w14:textId="29A65785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7B0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364C" w14:textId="2EF9B2F9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E68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94F" w14:textId="2AA5C497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92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3ADA2689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1320" w14:textId="77777777" w:rsidR="00B23F11" w:rsidRPr="00244936" w:rsidRDefault="00B23F11" w:rsidP="00B23F1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0C5" w14:textId="45197652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7FD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C9AE" w14:textId="7019A101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D8E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9D9" w14:textId="4DA49ACF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6D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9B9" w14:textId="400168CA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A5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C67A" w14:textId="516959B9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79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550" w14:textId="6D785451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5A8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D4A" w14:textId="3C53C264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71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3BA1" w14:textId="3D8F3DBD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5AA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2BF56604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3141" w14:textId="77777777" w:rsidR="00B23F11" w:rsidRPr="00244936" w:rsidRDefault="00B23F11" w:rsidP="00B23F1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28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3F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EE1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32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85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F1E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58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151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C64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8BF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05E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547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31C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3C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21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FFF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0CF2D098" w14:textId="77777777" w:rsidTr="00DE43C9">
        <w:trPr>
          <w:gridAfter w:val="1"/>
          <w:wAfter w:w="10" w:type="dxa"/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7A67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7D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1D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5C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8B2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68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D7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CDB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0C6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334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B5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E41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615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93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369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82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F4A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5EE79DCC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03BA" w14:textId="77777777" w:rsidR="00B23F11" w:rsidRPr="00244936" w:rsidRDefault="00B23F11" w:rsidP="00B23F11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C5D" w14:textId="7CDD090B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4C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5E39" w14:textId="22428E3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6AB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457E" w14:textId="3ED3D4B6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E54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A28" w14:textId="111DF383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332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587" w14:textId="51A3E5DF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E0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7E5B" w14:textId="3C47A0CF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26C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3B9" w14:textId="74553830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C47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BE34" w14:textId="3B4057E6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AD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24A2B735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730" w14:textId="77777777" w:rsidR="00B23F11" w:rsidRPr="00244936" w:rsidRDefault="00B23F11" w:rsidP="00B23F1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4D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EC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68E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F9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6E6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C1E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71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530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698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B51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9F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31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C5B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C5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650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3D9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6C8A5C44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9CF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D99" w14:textId="6AA5F69F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7A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F8E4" w14:textId="7BF31E41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7B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E654" w14:textId="38DCA46A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015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58F" w14:textId="1FA703B3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FCF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37E" w14:textId="17B689C9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AC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B782" w14:textId="47CB09F5" w:rsidR="00B23F11" w:rsidRPr="00965A86" w:rsidRDefault="00CA6ABD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D55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24CB" w14:textId="04597CAE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B9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21F" w14:textId="2E78DD09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E76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14D58C72" w14:textId="77777777" w:rsidTr="00DE43C9">
        <w:trPr>
          <w:gridAfter w:val="1"/>
          <w:wAfter w:w="10" w:type="dxa"/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497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304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1D2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C5A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5E3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750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F3A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A2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62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4C1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67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E39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E1F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67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E9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97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38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2575AD64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231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152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3D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CC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F8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A37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CF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EE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871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6E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D42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E4E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3B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0C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5EB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46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03D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081C418B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92D8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472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79F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2D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C3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531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A94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535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29C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391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351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F97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07D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A2B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DB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ED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0C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6EA5D899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426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978E" w14:textId="5B52548A" w:rsidR="00B23F11" w:rsidRPr="00965A86" w:rsidRDefault="009B5455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DC9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A3C" w14:textId="00822A8C" w:rsidR="00B23F11" w:rsidRPr="00965A86" w:rsidRDefault="009B5455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BE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B8E" w14:textId="1CA6EC5E" w:rsidR="00B23F11" w:rsidRPr="00965A86" w:rsidRDefault="009B5455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B2D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9EAE" w14:textId="4AC68BC5" w:rsidR="00B23F11" w:rsidRPr="00965A86" w:rsidRDefault="009B5455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3D3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7107" w14:textId="3DECDDB2" w:rsidR="00B23F11" w:rsidRPr="00965A86" w:rsidRDefault="009B5455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FCF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B7B9" w14:textId="4301BEA5" w:rsidR="00B23F11" w:rsidRPr="00965A86" w:rsidRDefault="009B5455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F0D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678" w14:textId="34FB96A2" w:rsidR="00B23F11" w:rsidRPr="00965A86" w:rsidRDefault="009B5455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EF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B2C2" w14:textId="048E53FF" w:rsidR="00B23F11" w:rsidRPr="00965A86" w:rsidRDefault="009B5455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809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133A47C3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6B2D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987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84C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18E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37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C4E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6E4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336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6E5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74C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FF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8B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F2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AEB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49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E49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77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7E3C9E4E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CACC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CE7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40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CE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AC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AA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E75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D60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C9C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AD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3A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B8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69B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15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12A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165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65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47AF7733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20F3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0BF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5FD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C2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5F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DC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EE3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AE2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915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9C2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CB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ACD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C8C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2D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638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BD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37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2D861765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E81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F9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38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D0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A0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37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5E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27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573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198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E2A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5D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FB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310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A2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28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BC3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1D6400F2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44E0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E4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AFE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2EC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1D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CA3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2E1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21B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0D4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EFB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71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A0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19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06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BE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FB9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16C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784DCA8C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01E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1E5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1E4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37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31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ABB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23F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D5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37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7F4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B1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EAD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497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65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9A3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4F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4E9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73B41AEC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58F0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E79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E7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51C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737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7CF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D65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91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C5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2B2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277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CF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159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B7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10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66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EC1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7F031D49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D781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EC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C74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FC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9E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BB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64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855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3F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08E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81E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61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2FF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1F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E8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158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2B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58963E97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754D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78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4C9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83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AF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15C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F23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664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37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4FB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FC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DE1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31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14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74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99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B09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6080A417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129B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F6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5E8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2F8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8F3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C86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1E8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9AA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EE0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415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620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1B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052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05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25D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85D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448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1C51F62D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746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80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E47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B1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30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245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0CE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E33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B08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3FA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82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8C1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4E5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F60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907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8BC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745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0D95F4BE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DFF0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78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6F0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7E5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F5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601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EF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16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60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13D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1D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0DF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44B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842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D96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3A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1F7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6ABB2534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376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66A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86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AE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4D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BA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1A1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6A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F70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E8C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3CF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6A3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FEE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08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5B4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EE3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5E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1BB56171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3E1E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D2E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9EC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D8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D4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5B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AAC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C04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0C1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D3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1BD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1E6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B9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31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007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D0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13B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51DAC36F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F45C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2BC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67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299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D7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0F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375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51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C1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DC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5E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51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959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FC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7C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43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1E6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7A5EFAD1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2BF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290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E41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D59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6B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76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77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5D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7C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031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965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686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780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13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5A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F81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1D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59F30162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0B7A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25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17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95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ECA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613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F27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7B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5B8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93F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A54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5FB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E6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F82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B0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CA7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97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59C59524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44D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16C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E5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95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8B3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A14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5D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EA7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1A2A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95A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CE3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8A9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A31C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26F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8C2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AE1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6D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7983A013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73DA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9A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24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92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2B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DAAD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F4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3E3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2570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28E2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2EDB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6FB5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F0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52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893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657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43C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01CAD519" w14:textId="77777777" w:rsidTr="00DE43C9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BFE" w14:textId="77777777" w:rsidR="00B23F11" w:rsidRPr="00244936" w:rsidRDefault="00B23F11" w:rsidP="00B23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91D" w14:textId="05F0DBBD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AF34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5DA4" w14:textId="042AA0AE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513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8A3E" w14:textId="5F9417F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5ABE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C5B" w14:textId="4513B22B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706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E475" w14:textId="20C92ECC" w:rsidR="00B23F11" w:rsidRPr="00965A86" w:rsidRDefault="00F4453A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503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306" w14:textId="22F108EE" w:rsidR="00B23F11" w:rsidRPr="00965A86" w:rsidRDefault="00E72C84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E43F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2146" w14:textId="617AC23A" w:rsidR="00B23F11" w:rsidRPr="00965A86" w:rsidRDefault="00186F6E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2D8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F32" w14:textId="373EA389" w:rsidR="00B23F11" w:rsidRPr="00965A86" w:rsidRDefault="00544A73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CC21" w14:textId="77777777" w:rsidR="00B23F11" w:rsidRPr="00965A86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23F11" w14:paraId="7922C9F6" w14:textId="77777777" w:rsidTr="00DE43C9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5DE204" w14:textId="77777777" w:rsidR="00B23F11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50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4ADA9" w14:textId="77777777" w:rsidR="00B23F11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7270E" w14:textId="77777777" w:rsidR="00B23F11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204E7" w14:textId="77777777" w:rsidR="00B23F11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23F11" w14:paraId="1ED32102" w14:textId="77777777" w:rsidTr="00DE43C9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ADD79" w14:textId="77777777" w:rsidR="00B23F11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5055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23FF5595" w14:textId="77777777" w:rsidR="00B23F11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2FAD1" w14:textId="77777777" w:rsidR="00B23F11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CD48E" w14:textId="77777777" w:rsidR="00B23F11" w:rsidRDefault="00B23F11" w:rsidP="00B23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4A5FFE7" w14:textId="6FAA5F76" w:rsidR="000272E3" w:rsidRDefault="000272E3" w:rsidP="008E1DE5">
      <w:pPr>
        <w:widowControl/>
        <w:rPr>
          <w:sz w:val="22"/>
          <w:szCs w:val="22"/>
        </w:rPr>
      </w:pPr>
    </w:p>
    <w:p w14:paraId="46B8C8A1" w14:textId="77777777" w:rsidR="000272E3" w:rsidRPr="00477C9F" w:rsidRDefault="000272E3" w:rsidP="008E1DE5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94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409"/>
        <w:gridCol w:w="356"/>
        <w:gridCol w:w="10"/>
        <w:gridCol w:w="346"/>
        <w:gridCol w:w="305"/>
        <w:gridCol w:w="51"/>
        <w:gridCol w:w="10"/>
        <w:gridCol w:w="346"/>
        <w:gridCol w:w="356"/>
        <w:gridCol w:w="10"/>
        <w:gridCol w:w="346"/>
        <w:gridCol w:w="356"/>
        <w:gridCol w:w="10"/>
        <w:gridCol w:w="346"/>
        <w:gridCol w:w="10"/>
        <w:gridCol w:w="346"/>
        <w:gridCol w:w="10"/>
      </w:tblGrid>
      <w:tr w:rsidR="000272E3" w14:paraId="75371B3B" w14:textId="77777777" w:rsidTr="00F02F44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59E35" w14:textId="77777777" w:rsidR="000272E3" w:rsidRDefault="000272E3" w:rsidP="00F02F44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KONSTITUTIONSUTKOTTET</w:t>
            </w:r>
          </w:p>
          <w:p w14:paraId="1EC334C4" w14:textId="77777777" w:rsidR="000272E3" w:rsidRDefault="000272E3" w:rsidP="00F02F44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1CC110E" w14:textId="77777777" w:rsidR="000272E3" w:rsidRDefault="000272E3" w:rsidP="00F02F44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2A7E85">
              <w:rPr>
                <w:sz w:val="20"/>
              </w:rPr>
              <w:t>2026-0</w:t>
            </w:r>
            <w:r>
              <w:rPr>
                <w:sz w:val="20"/>
              </w:rPr>
              <w:t>2</w:t>
            </w:r>
            <w:r w:rsidRPr="002A7E85">
              <w:rPr>
                <w:sz w:val="20"/>
              </w:rPr>
              <w:t>-</w:t>
            </w:r>
            <w:r>
              <w:rPr>
                <w:sz w:val="20"/>
              </w:rPr>
              <w:t>16)</w:t>
            </w:r>
          </w:p>
        </w:tc>
        <w:tc>
          <w:tcPr>
            <w:tcW w:w="356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CB7155C" w14:textId="77777777" w:rsidR="000272E3" w:rsidRDefault="000272E3" w:rsidP="00F02F44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6BB4B02" w14:textId="77777777" w:rsidR="000272E3" w:rsidRDefault="000272E3" w:rsidP="00F02F4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A39445E" w14:textId="77777777" w:rsidR="000272E3" w:rsidRPr="00D82D29" w:rsidRDefault="000272E3" w:rsidP="00F02F44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200D6A5" w14:textId="77777777" w:rsidR="000272E3" w:rsidRDefault="000272E3" w:rsidP="00F02F4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</w:p>
        </w:tc>
      </w:tr>
      <w:tr w:rsidR="000272E3" w14:paraId="52C05B54" w14:textId="77777777" w:rsidTr="00F02F44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57A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195" w14:textId="70B3DF61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E2E89">
              <w:rPr>
                <w:sz w:val="20"/>
              </w:rPr>
              <w:t xml:space="preserve"> 15</w:t>
            </w:r>
            <w:r w:rsidR="0015516E">
              <w:rPr>
                <w:sz w:val="20"/>
              </w:rPr>
              <w:t>–</w:t>
            </w:r>
            <w:r w:rsidR="00A246C2">
              <w:rPr>
                <w:sz w:val="20"/>
              </w:rPr>
              <w:t>18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90F" w14:textId="1867788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7CAD" w14:textId="008C1A28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C5B9" w14:textId="77EF225C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31FB" w14:textId="051BD5D6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5A0E" w14:textId="61BF0574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85D4" w14:textId="79241C83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F70" w14:textId="15893F33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0272E3" w14:paraId="22234142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9815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2D0E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3A3F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334B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84C3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EF61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1B1B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A8FE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1A16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9F40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2B40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F749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9ED6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401F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D0EF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3B69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C23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272E3" w14:paraId="1315DEFB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52F3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32E" w14:textId="1AF753C3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97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465" w14:textId="51BB7638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349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1351" w14:textId="5FDA38A2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67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329F" w14:textId="353F7E3A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F91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6F5" w14:textId="562A710A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2BA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007" w14:textId="0F76A87D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7C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287E" w14:textId="20C061DA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412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3FB" w14:textId="16DC694D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5C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:rsidRPr="009B5455" w14:paraId="04EC93BD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F529" w14:textId="77777777" w:rsidR="000272E3" w:rsidRPr="006F54BA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5A7" w14:textId="1D551903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6C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D0D8" w14:textId="319CCE4E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A4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3169" w14:textId="6D0D4855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B9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5792" w14:textId="5B79DC82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2F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B01" w14:textId="58AC0CF4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DB1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DE6" w14:textId="73D54B06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F16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D5E3" w14:textId="3E2D885E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144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F3E" w14:textId="341C5675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69E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72E3" w14:paraId="04D37F2F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994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3EB" w14:textId="64AD5244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E3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CDF2" w14:textId="15AD3063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9CD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114F" w14:textId="19C42ADD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8A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35BD" w14:textId="4C37F523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77E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733" w14:textId="1A51B921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854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CB28" w14:textId="0B0357F3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8E6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F8B4" w14:textId="312C4943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69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D020" w14:textId="7F350C78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7F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72E3" w14:paraId="42F6440C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DFD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A6E" w14:textId="6839F429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76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CD04" w14:textId="6EFAB7D5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D51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B302" w14:textId="28200208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41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1E6B" w14:textId="3B0E214B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E1D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B476" w14:textId="033C4ACC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132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4B15" w14:textId="7B7644DA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9E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06A8" w14:textId="5397A3DD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1F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05BB" w14:textId="3CDF0A3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913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72E3" w14:paraId="791EDD96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25D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7A1A" w14:textId="1258B398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1C1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C91" w14:textId="15B808EF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47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B739" w14:textId="3D8E4348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F6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341E" w14:textId="12861988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1E9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452" w14:textId="161A85A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7E3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1C8" w14:textId="07A66918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DA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B96" w14:textId="1F75DCDA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C89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F0D3" w14:textId="683A4BAB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4B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72E3" w14:paraId="611F8990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AAAB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409A" w14:textId="6FEE9ADE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60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43F" w14:textId="29ACBD31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3F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569" w14:textId="48601905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53F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4CD8" w14:textId="4E4857E0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3D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1BF" w14:textId="07A133AE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F10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C70C" w14:textId="79C14C83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F1B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224C" w14:textId="387BA04C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7A2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FB04" w14:textId="1600D1C1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A1E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72E3" w14:paraId="25A9A572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74F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6E0D" w14:textId="2FB82FE2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C61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F9E7" w14:textId="5DD360CE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10C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41F1" w14:textId="2CE16458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A09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1CEC" w14:textId="6E9A349D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F9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529B" w14:textId="7E2BBA62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D18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F35" w14:textId="0F77B371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91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A047" w14:textId="634CAC3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9FB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DE7" w14:textId="340FF592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00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72E3" w14:paraId="42A479B5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C49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2D5C" w14:textId="4811C70B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118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348" w14:textId="439A5385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8D6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61C" w14:textId="0F2CC550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AF3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963" w14:textId="7D7867A3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401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834" w14:textId="149A45E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0EF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B66" w14:textId="5723D474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0EF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DAF" w14:textId="562150C1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84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6BBF" w14:textId="507C930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8D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72E3" w14:paraId="4E4CBE06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F38A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C65A" w14:textId="6D0DD7F2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70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5206" w14:textId="4BF8AF7A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A70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2197" w14:textId="3D890103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F3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E7F4" w14:textId="0349B3F2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3F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3B2B" w14:textId="30F6B34F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45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45E" w14:textId="7EAC3EEB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874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890" w14:textId="3FAD83F6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361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8525" w14:textId="464E29FC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66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5B575715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C1E5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69A" w14:textId="47224EC8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F7E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66A" w14:textId="186BBDDE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08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A3CC" w14:textId="34EA37CF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B14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1D66" w14:textId="7874D3B1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58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CDB" w14:textId="1D91ABB4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BF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DDD7" w14:textId="16783B8F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54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CF6" w14:textId="0074A8B1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47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87BA" w14:textId="63E5C2F2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AA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72E3" w14:paraId="04B97768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9D3E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1A7A" w14:textId="0A352FD8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BB0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799" w14:textId="3B8C9488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30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0EC" w14:textId="09AFE263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404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7C4B" w14:textId="2B87896D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25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A49" w14:textId="02344D56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B8D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465" w14:textId="6F21E3FD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6CF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94A" w14:textId="68C881A1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4E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485" w14:textId="0A8699D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840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72E3" w14:paraId="7ECD29D2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7E1D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F442" w14:textId="35791523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3A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043" w14:textId="0ABDAE9E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A5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FC8" w14:textId="1B3CE8DA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60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0120" w14:textId="09EE6F9F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068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99EC" w14:textId="46E63E3C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D6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2ADF" w14:textId="6B80CA85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A0C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BE32" w14:textId="516D5C75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5E1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DE8" w14:textId="597DFD5A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28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72E3" w14:paraId="2A5B7D76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BE3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FAD7" w14:textId="28BDF1F4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68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F68" w14:textId="1034DD52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0D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FA3" w14:textId="386B875D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254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DF6" w14:textId="6DB79F6A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DE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EB68" w14:textId="04954653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E93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EDAC" w14:textId="3D51C23C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C1A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878" w14:textId="03751275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FE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8BA" w14:textId="28453E55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26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21FC84C9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293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88E" w14:textId="012CA4E1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671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132D" w14:textId="0BD615E6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85E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A79" w14:textId="6EFD709C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13B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9C9" w14:textId="6A44DDCA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C3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39C3" w14:textId="1D809E4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59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7D4" w14:textId="01E3DC21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A2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7B7" w14:textId="2BC6BA3F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D08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56F" w14:textId="4B9199D1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8C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124C19D6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DFC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AE0" w14:textId="1880A99B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86C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682C" w14:textId="7C25072B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9F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986" w14:textId="3E8B2C08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90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9052" w14:textId="3B54C80B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494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23B" w14:textId="5F3625CB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F0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32E" w14:textId="399333C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28A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2EB" w14:textId="70B0615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0BB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B30E" w14:textId="7EF0A329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28E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4923E2AF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DA25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8825" w14:textId="19F7E98C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D0F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E7E" w14:textId="679369F2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72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7CF" w14:textId="0D49E99A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817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FF5B" w14:textId="0FB4270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131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258" w14:textId="01CC2500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B2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F86B" w14:textId="238A0AC6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075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B3EF" w14:textId="15E8EAF2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AB4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436C" w14:textId="5C17BE35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64A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6D5FB72F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E20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1057" w14:textId="56C75EE9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4B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75A" w14:textId="16CF7505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6FB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698B" w14:textId="2C781BCE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E91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F67D" w14:textId="17BF99B3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CD8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0FA" w14:textId="4CB00513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D22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DE28" w14:textId="091383B2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77C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F90" w14:textId="08F06306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21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99D" w14:textId="4920C34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AAC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72B6FA1D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81EF" w14:textId="77777777" w:rsidR="000272E3" w:rsidRPr="0024493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6B0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47D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911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048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76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101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54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D94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AD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931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0B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E0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ED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A2F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91C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B51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6F7D9624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FE8" w14:textId="77777777" w:rsidR="000272E3" w:rsidRPr="00244936" w:rsidRDefault="000272E3" w:rsidP="00F02F44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BD69" w14:textId="3990F7EF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2EC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3727" w14:textId="4CD28C91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B45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ABA" w14:textId="4D157FBE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66B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084" w14:textId="2605F1AF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CD7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4B0" w14:textId="1C3E88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1C9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2F08" w14:textId="5107330E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B0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0510" w14:textId="2497077E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ECE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608" w14:textId="4E86CDEE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9D2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44E13EE6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408" w14:textId="77777777" w:rsidR="000272E3" w:rsidRPr="00244936" w:rsidRDefault="000272E3" w:rsidP="00F02F44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D19C" w14:textId="0984618C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B2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7EC" w14:textId="64A2592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8E5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B33F" w14:textId="44A0B73C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3E7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5F7A" w14:textId="318489A1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BC0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A01F" w14:textId="75008F40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A7B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0B3F" w14:textId="40115BEE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3BB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AE6E" w14:textId="2AD81E5B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686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630" w14:textId="4E519544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D7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1DAACE33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5E6" w14:textId="77777777" w:rsidR="000272E3" w:rsidRPr="00244936" w:rsidRDefault="000272E3" w:rsidP="00F02F44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91F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F65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48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7C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F6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350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2E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5A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4B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2D5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AD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61B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993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C67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FD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39C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37F38043" w14:textId="77777777" w:rsidTr="00F02F44">
        <w:trPr>
          <w:gridAfter w:val="1"/>
          <w:wAfter w:w="10" w:type="dxa"/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4A2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6F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3A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86D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55F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35C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4D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B2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23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721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5F0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AA7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6FC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36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95D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D8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8F1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166D7C41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68AD" w14:textId="77777777" w:rsidR="000272E3" w:rsidRPr="00244936" w:rsidRDefault="000272E3" w:rsidP="00F02F44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82A0" w14:textId="369EE38B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C6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CAA" w14:textId="68FF9C92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46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29FA" w14:textId="77F0B93F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A0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1E91" w14:textId="0B4883B0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13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7BAA" w14:textId="64DCF24E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E81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709" w14:textId="46A28BE0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1EB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E8D0" w14:textId="7D30726C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2BF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33C4" w14:textId="00D4C259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E28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621B5D50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A17" w14:textId="77777777" w:rsidR="000272E3" w:rsidRPr="00244936" w:rsidRDefault="000272E3" w:rsidP="00F02F44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AF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D29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EF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F7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155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5A4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A9F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85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48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54E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18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03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B4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232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52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B1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2EEEC5D6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E54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D54E" w14:textId="088C215E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48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3EDB" w14:textId="1BDEA091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08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4D4" w14:textId="58E31D0F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929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4F9" w14:textId="32649CE0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2F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A7B" w14:textId="1FE86B2F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87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D028" w14:textId="6173509C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453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B2D7" w14:textId="7306A84C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3B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E5C" w14:textId="2D6767D2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2D3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4F693209" w14:textId="77777777" w:rsidTr="00F02F44">
        <w:trPr>
          <w:gridAfter w:val="1"/>
          <w:wAfter w:w="10" w:type="dxa"/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6116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14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0F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81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36E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CC4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CA1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9D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65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7EF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9B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07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D0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EF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A8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05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074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23B8E067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2FE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71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BE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685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E4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89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0D1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25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FD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01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E55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46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6DC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0DA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DAB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D77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F3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551E5D2A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6B8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64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7C1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C6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67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A33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87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84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162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F2B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51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0A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DB8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981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9B1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228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AF0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4396C2F2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D20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86F" w14:textId="1F90FE83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92E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77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04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585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6C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45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8A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5CE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06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9C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9C6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EBD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AD0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1DD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A13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4C6565F1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9835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D80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ABC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DB9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6A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7FE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DEA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471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E8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2DF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953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872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0E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D7E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07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009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EFF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17E5160E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384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FE6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47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86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55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CA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EFF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19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27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29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AE7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702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EF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C9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08A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8C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889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712BFD1A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C5D7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02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8D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3C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DC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98F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6F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5BC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18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B5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25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D2C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B71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4E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C95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36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736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6DEAF312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CCDA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8B2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DB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9D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D9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BE4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55A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50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C9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861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134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CB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40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572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58A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35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9A8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497F59D0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D9D2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36D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938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FD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91D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34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CA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5A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4A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4F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57A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BE0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62F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6A7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B6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DE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42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376F728B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023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4C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E7B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BD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4C5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C0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210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269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44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76B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26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01B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DC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75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FA7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A5B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1F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4C269770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041B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FD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77E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E8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A14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13E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EF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C3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D7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A9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A09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ACA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14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28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417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45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3DB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3FD2D9DD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6F70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E0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39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0D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55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3F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46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72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8AE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E5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96E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D9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950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5E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EBC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EFE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51E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4A60F36F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4CF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4A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12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76D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039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2CF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F7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48F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B21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3C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C4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659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67D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2F6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077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40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7A7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44C7A358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8C1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5E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4C0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F3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9C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06C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BC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1B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034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CD0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15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4C3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D01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264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BF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701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0F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329E5DA3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51F8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594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B5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F61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83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09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70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79C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E53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517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92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99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43F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B4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AD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D8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0C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1E42FA4B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0AAA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41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B5B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F8C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5A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572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06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FCE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EA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E4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79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E47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87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0C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8BD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B4F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076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205DD26E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D1DC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AAC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30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DA2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A76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11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F4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507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02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B1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88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63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619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C1F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EDB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410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2B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216D42D9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65C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1D7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3F9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090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F9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39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9FC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FE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1D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FF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7E1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6C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31F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B7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31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58D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A3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56AE9FCB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4CC1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4B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36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669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5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1E5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EFD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63A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F0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DB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5F2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936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165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6F5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F2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264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12D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607D1895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2416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24B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D68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0F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6B9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FA8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79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127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2A9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88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8B5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A3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B2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8CF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3C6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B77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89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56A9981A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F807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D9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43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A5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962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D7E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4C9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D6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D20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A04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03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29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7C6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065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BED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8D3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06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7087A527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067F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2F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920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B13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83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91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9E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AF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17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E0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D1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8A5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1D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313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FEB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8B1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98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793121B2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C5B4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509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DEF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ED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33A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755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59E1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ED78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018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E92C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EE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34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C7D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9A6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E49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D35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A087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1F89D5BF" w14:textId="77777777" w:rsidTr="00F02F44">
        <w:trPr>
          <w:gridAfter w:val="1"/>
          <w:wAfter w:w="10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B4E1" w14:textId="77777777" w:rsidR="000272E3" w:rsidRPr="00244936" w:rsidRDefault="000272E3" w:rsidP="00F02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0875" w14:textId="02E8CCC6" w:rsidR="000272E3" w:rsidRPr="00965A86" w:rsidRDefault="009E2E89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5FED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BE65" w14:textId="07F88C9A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047B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A9B8" w14:textId="133F8C5D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2D0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D87" w14:textId="3E8BC634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754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87B" w14:textId="3B301469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B8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A90" w14:textId="31343709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2DA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530" w14:textId="29BC2069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4A8E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2BA9" w14:textId="7BF9659D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8D2" w14:textId="77777777" w:rsidR="000272E3" w:rsidRPr="00965A86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72E3" w14:paraId="59B4D40D" w14:textId="77777777" w:rsidTr="00F02F44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D9B19E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50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7FBAD7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F85AD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800D5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72E3" w14:paraId="6DB36952" w14:textId="77777777" w:rsidTr="00F02F44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7ED6A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5055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419BA432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6DDD8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96C7A" w14:textId="77777777" w:rsidR="000272E3" w:rsidRDefault="000272E3" w:rsidP="00F02F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239D4ED" w14:textId="0112BBBC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8A2A" w14:textId="77777777" w:rsidR="00950C9F" w:rsidRDefault="00950C9F" w:rsidP="00310728">
      <w:r>
        <w:separator/>
      </w:r>
    </w:p>
  </w:endnote>
  <w:endnote w:type="continuationSeparator" w:id="0">
    <w:p w14:paraId="556F2F35" w14:textId="77777777" w:rsidR="00950C9F" w:rsidRDefault="00950C9F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DC7E" w14:textId="77777777" w:rsidR="00950C9F" w:rsidRDefault="00950C9F" w:rsidP="00310728">
      <w:r>
        <w:separator/>
      </w:r>
    </w:p>
  </w:footnote>
  <w:footnote w:type="continuationSeparator" w:id="0">
    <w:p w14:paraId="0DA5305E" w14:textId="77777777" w:rsidR="00950C9F" w:rsidRDefault="00950C9F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0562" w14:textId="4E3D9D99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20EE" w14:textId="4C575AA7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E606" w14:textId="716BB6F9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9F7DC4"/>
    <w:multiLevelType w:val="hybridMultilevel"/>
    <w:tmpl w:val="29389FB2"/>
    <w:lvl w:ilvl="0" w:tplc="E3DCFFB8">
      <w:start w:val="1"/>
      <w:numFmt w:val="decimal"/>
      <w:pStyle w:val="Punktlistasiffra"/>
      <w:lvlText w:val="%1."/>
      <w:lvlJc w:val="left"/>
      <w:pPr>
        <w:ind w:left="502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8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10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  <w:num w:numId="10" w16cid:durableId="1151756589">
    <w:abstractNumId w:val="7"/>
  </w:num>
  <w:num w:numId="11" w16cid:durableId="831991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CC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143F5"/>
    <w:rsid w:val="00020592"/>
    <w:rsid w:val="00024634"/>
    <w:rsid w:val="00025867"/>
    <w:rsid w:val="000272E3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66FB"/>
    <w:rsid w:val="000B7C05"/>
    <w:rsid w:val="000D401D"/>
    <w:rsid w:val="000D4D83"/>
    <w:rsid w:val="000D557C"/>
    <w:rsid w:val="000E10DC"/>
    <w:rsid w:val="000E2B7E"/>
    <w:rsid w:val="000E6236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44F0"/>
    <w:rsid w:val="00151E08"/>
    <w:rsid w:val="0015516E"/>
    <w:rsid w:val="00161AA6"/>
    <w:rsid w:val="00164E3D"/>
    <w:rsid w:val="00165461"/>
    <w:rsid w:val="00166858"/>
    <w:rsid w:val="00166A61"/>
    <w:rsid w:val="001828F2"/>
    <w:rsid w:val="00186F6E"/>
    <w:rsid w:val="001A1578"/>
    <w:rsid w:val="001A5B6F"/>
    <w:rsid w:val="001D766E"/>
    <w:rsid w:val="001E077A"/>
    <w:rsid w:val="001E10F3"/>
    <w:rsid w:val="001E1847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69F2"/>
    <w:rsid w:val="00267572"/>
    <w:rsid w:val="00271679"/>
    <w:rsid w:val="0027450B"/>
    <w:rsid w:val="00275CD2"/>
    <w:rsid w:val="00277F25"/>
    <w:rsid w:val="0028513C"/>
    <w:rsid w:val="002862E1"/>
    <w:rsid w:val="002878BE"/>
    <w:rsid w:val="00291079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54C0"/>
    <w:rsid w:val="002D6725"/>
    <w:rsid w:val="002D7159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53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041F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60B6"/>
    <w:rsid w:val="00477C9F"/>
    <w:rsid w:val="00490212"/>
    <w:rsid w:val="0049372F"/>
    <w:rsid w:val="004945C2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05AA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4A73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A72F3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221E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5986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12CE5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5D69"/>
    <w:rsid w:val="0084620D"/>
    <w:rsid w:val="0084622C"/>
    <w:rsid w:val="008557FA"/>
    <w:rsid w:val="008572AE"/>
    <w:rsid w:val="008751C0"/>
    <w:rsid w:val="00875A5E"/>
    <w:rsid w:val="00875CAD"/>
    <w:rsid w:val="008808A5"/>
    <w:rsid w:val="008858E4"/>
    <w:rsid w:val="0089708F"/>
    <w:rsid w:val="008A715C"/>
    <w:rsid w:val="008B7FDD"/>
    <w:rsid w:val="008C1B2C"/>
    <w:rsid w:val="008C2E2A"/>
    <w:rsid w:val="008D0E72"/>
    <w:rsid w:val="008E1DE5"/>
    <w:rsid w:val="008E3B73"/>
    <w:rsid w:val="008E42AB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130CB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0C9F"/>
    <w:rsid w:val="00952C76"/>
    <w:rsid w:val="00953189"/>
    <w:rsid w:val="00953843"/>
    <w:rsid w:val="00955E76"/>
    <w:rsid w:val="0096348C"/>
    <w:rsid w:val="00965A86"/>
    <w:rsid w:val="009736FF"/>
    <w:rsid w:val="00973D8B"/>
    <w:rsid w:val="00976307"/>
    <w:rsid w:val="009815DB"/>
    <w:rsid w:val="00986F0C"/>
    <w:rsid w:val="0098705B"/>
    <w:rsid w:val="00987DE8"/>
    <w:rsid w:val="009900A1"/>
    <w:rsid w:val="00995DDF"/>
    <w:rsid w:val="00995ED3"/>
    <w:rsid w:val="009A1874"/>
    <w:rsid w:val="009A3E81"/>
    <w:rsid w:val="009A41A6"/>
    <w:rsid w:val="009A68FE"/>
    <w:rsid w:val="009B0A01"/>
    <w:rsid w:val="009B3631"/>
    <w:rsid w:val="009B36FB"/>
    <w:rsid w:val="009B5455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E2E89"/>
    <w:rsid w:val="009F58C9"/>
    <w:rsid w:val="009F61A0"/>
    <w:rsid w:val="009F6E99"/>
    <w:rsid w:val="00A129A0"/>
    <w:rsid w:val="00A12FFD"/>
    <w:rsid w:val="00A151D3"/>
    <w:rsid w:val="00A1592F"/>
    <w:rsid w:val="00A246C2"/>
    <w:rsid w:val="00A258F2"/>
    <w:rsid w:val="00A30C23"/>
    <w:rsid w:val="00A324B3"/>
    <w:rsid w:val="00A37318"/>
    <w:rsid w:val="00A376CF"/>
    <w:rsid w:val="00A401A5"/>
    <w:rsid w:val="00A45577"/>
    <w:rsid w:val="00A54DE5"/>
    <w:rsid w:val="00A55736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23F11"/>
    <w:rsid w:val="00B30357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5065"/>
    <w:rsid w:val="00BF6D6B"/>
    <w:rsid w:val="00C10454"/>
    <w:rsid w:val="00C11747"/>
    <w:rsid w:val="00C11EF9"/>
    <w:rsid w:val="00C14463"/>
    <w:rsid w:val="00C26EFF"/>
    <w:rsid w:val="00C273B7"/>
    <w:rsid w:val="00C276D3"/>
    <w:rsid w:val="00C30867"/>
    <w:rsid w:val="00C35889"/>
    <w:rsid w:val="00C3798A"/>
    <w:rsid w:val="00C468A5"/>
    <w:rsid w:val="00C53145"/>
    <w:rsid w:val="00C5504B"/>
    <w:rsid w:val="00C60077"/>
    <w:rsid w:val="00C77934"/>
    <w:rsid w:val="00C818BA"/>
    <w:rsid w:val="00C84F0D"/>
    <w:rsid w:val="00C869D4"/>
    <w:rsid w:val="00C919F3"/>
    <w:rsid w:val="00C92589"/>
    <w:rsid w:val="00C93236"/>
    <w:rsid w:val="00C96D69"/>
    <w:rsid w:val="00CA39FE"/>
    <w:rsid w:val="00CA6878"/>
    <w:rsid w:val="00CA6ABD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5775D"/>
    <w:rsid w:val="00D650C7"/>
    <w:rsid w:val="00D650CB"/>
    <w:rsid w:val="00D67826"/>
    <w:rsid w:val="00D67B7E"/>
    <w:rsid w:val="00D67FEC"/>
    <w:rsid w:val="00D726E6"/>
    <w:rsid w:val="00D75A71"/>
    <w:rsid w:val="00D84771"/>
    <w:rsid w:val="00D913D9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E43C9"/>
    <w:rsid w:val="00DE6BE9"/>
    <w:rsid w:val="00DF23EB"/>
    <w:rsid w:val="00DF5FA9"/>
    <w:rsid w:val="00E01933"/>
    <w:rsid w:val="00E03327"/>
    <w:rsid w:val="00E1233E"/>
    <w:rsid w:val="00E14E39"/>
    <w:rsid w:val="00E33857"/>
    <w:rsid w:val="00E444D0"/>
    <w:rsid w:val="00E45D77"/>
    <w:rsid w:val="00E54C06"/>
    <w:rsid w:val="00E572B1"/>
    <w:rsid w:val="00E63EE4"/>
    <w:rsid w:val="00E66D19"/>
    <w:rsid w:val="00E67A3F"/>
    <w:rsid w:val="00E67EBA"/>
    <w:rsid w:val="00E67EDD"/>
    <w:rsid w:val="00E7194A"/>
    <w:rsid w:val="00E720E8"/>
    <w:rsid w:val="00E72C84"/>
    <w:rsid w:val="00E73D1D"/>
    <w:rsid w:val="00E916EA"/>
    <w:rsid w:val="00E92A77"/>
    <w:rsid w:val="00E97D34"/>
    <w:rsid w:val="00EA704C"/>
    <w:rsid w:val="00EA7B53"/>
    <w:rsid w:val="00EB08AE"/>
    <w:rsid w:val="00EB5D08"/>
    <w:rsid w:val="00EC2B58"/>
    <w:rsid w:val="00EC735D"/>
    <w:rsid w:val="00EC7B83"/>
    <w:rsid w:val="00ED3B6E"/>
    <w:rsid w:val="00ED4737"/>
    <w:rsid w:val="00ED5D82"/>
    <w:rsid w:val="00EE68A3"/>
    <w:rsid w:val="00EE7911"/>
    <w:rsid w:val="00EF5273"/>
    <w:rsid w:val="00F03690"/>
    <w:rsid w:val="00F064EF"/>
    <w:rsid w:val="00F07228"/>
    <w:rsid w:val="00F101D7"/>
    <w:rsid w:val="00F16AFF"/>
    <w:rsid w:val="00F227F9"/>
    <w:rsid w:val="00F322BA"/>
    <w:rsid w:val="00F33C48"/>
    <w:rsid w:val="00F358CC"/>
    <w:rsid w:val="00F37387"/>
    <w:rsid w:val="00F4453A"/>
    <w:rsid w:val="00F454FD"/>
    <w:rsid w:val="00F47E0B"/>
    <w:rsid w:val="00F54002"/>
    <w:rsid w:val="00F57B25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1F76A"/>
  <w15:chartTrackingRefBased/>
  <w15:docId w15:val="{8BA70D74-47D9-44F9-B808-5543958E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  <w:style w:type="paragraph" w:customStyle="1" w:styleId="Punktlistasiffra">
    <w:name w:val="Punktlista siffra"/>
    <w:basedOn w:val="Normal"/>
    <w:uiPriority w:val="49"/>
    <w:qFormat/>
    <w:rsid w:val="00C869D4"/>
    <w:pPr>
      <w:widowControl/>
      <w:numPr>
        <w:numId w:val="11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167</TotalTime>
  <Pages>5</Pages>
  <Words>1182</Words>
  <Characters>6123</Characters>
  <Application>Microsoft Office Word</Application>
  <DocSecurity>0</DocSecurity>
  <Lines>3061</Lines>
  <Paragraphs>608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46</cp:revision>
  <cp:lastPrinted>2026-05-21T15:00:00Z</cp:lastPrinted>
  <dcterms:created xsi:type="dcterms:W3CDTF">2026-05-21T07:01:00Z</dcterms:created>
  <dcterms:modified xsi:type="dcterms:W3CDTF">2026-06-04T11:24:00Z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