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6AB5B76" w14:textId="77777777">
      <w:pPr>
        <w:pStyle w:val="Normalutanindragellerluft"/>
      </w:pPr>
      <w:bookmarkStart w:name="_Toc106800475" w:id="0"/>
      <w:bookmarkStart w:name="_Toc106801300" w:id="1"/>
    </w:p>
    <w:p xmlns:w14="http://schemas.microsoft.com/office/word/2010/wordml" w:rsidRPr="009B062B" w:rsidR="00AF30DD" w:rsidP="003C0B5D" w:rsidRDefault="003C0B5D" w14:paraId="66E09A1A" w14:textId="77777777">
      <w:pPr>
        <w:pStyle w:val="Rubrik1"/>
        <w:spacing w:after="300"/>
      </w:pPr>
      <w:sdt>
        <w:sdtPr>
          <w:alias w:val="CC_Boilerplate_4"/>
          <w:tag w:val="CC_Boilerplate_4"/>
          <w:id w:val="-1644581176"/>
          <w:lock w:val="sdtLocked"/>
          <w:placeholder>
            <w:docPart w:val="C4BFECA7587E461E9208E96240829067"/>
          </w:placeholder>
          <w:text/>
        </w:sdtPr>
        <w:sdtEndPr/>
        <w:sdtContent>
          <w:r w:rsidRPr="009B062B" w:rsidR="00AF30DD">
            <w:t>Förslag till riksdagsbeslut</w:t>
          </w:r>
        </w:sdtContent>
      </w:sdt>
      <w:bookmarkEnd w:id="0"/>
      <w:bookmarkEnd w:id="1"/>
    </w:p>
    <w:sdt>
      <w:sdtPr>
        <w:tag w:val="b62cf84c-3fc9-4a0d-bc4b-62762b9691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gränsen för grovt rattfylleri ska sänkas till 0,5 promille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28B7973F943DB8FF7E3A62E1BCEC5"/>
        </w:placeholder>
        <w:text/>
      </w:sdtPr>
      <w:sdtEndPr/>
      <w:sdtContent>
        <w:p xmlns:w14="http://schemas.microsoft.com/office/word/2010/wordml" w:rsidRPr="009B062B" w:rsidR="006D79C9" w:rsidP="00333E95" w:rsidRDefault="006D79C9" w14:paraId="6E04877C"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8A52DE" w14:paraId="3ECEA0A0" w14:textId="55D0B77A">
      <w:pPr>
        <w:pStyle w:val="Normalutanindragellerluft"/>
      </w:pPr>
      <w:r>
        <w:t>Varje gång en person väljer att köra rattfull så ökar risken avsevärt för att en olycka hända. Ju högre alkoholintag och därav högre promillenivå så ökar problematiken med att framföra fordonet då motorik med mera försämras. För att skärpa samhällets syn på allvarsamheten med att köra rattfull så bör gränsen för grovt rattfylleri sänkas till 0,5 promille. I en annan motion kommer också förslag om att införa bestämmelser om synnerligen grovt rattfylleri att föreslås.</w:t>
      </w:r>
    </w:p>
    <w:p xmlns:w14="http://schemas.microsoft.com/office/word/2010/wordml" w:rsidR="00BB6339" w:rsidP="008E0FE2" w:rsidRDefault="00BB6339" w14:paraId="17F4E847" w14:textId="77777777">
      <w:pPr>
        <w:pStyle w:val="Normalutanindragellerluft"/>
      </w:pPr>
    </w:p>
    <w:sdt>
      <w:sdtPr>
        <w:alias w:val="CC_Underskrifter"/>
        <w:tag w:val="CC_Underskrifter"/>
        <w:id w:val="583496634"/>
        <w:lock w:val="sdtContentLocked"/>
        <w:placeholder>
          <w:docPart w:val="97FAC5EF96724E0885C815F8F6705B26"/>
        </w:placeholder>
      </w:sdtPr>
      <w:sdtEndPr/>
      <w:sdtContent>
        <w:p xmlns:w14="http://schemas.microsoft.com/office/word/2010/wordml" w:rsidR="003C0B5D" w:rsidP="003C0B5D" w:rsidRDefault="003C0B5D" w14:paraId="1D3DCC39" w14:textId="77777777">
          <w:pPr/>
          <w:r/>
        </w:p>
        <w:p xmlns:w14="http://schemas.microsoft.com/office/word/2010/wordml" w:rsidRPr="008E0FE2" w:rsidR="003C0B5D" w:rsidP="003C0B5D" w:rsidRDefault="003C0B5D" w14:paraId="028D9B2F" w14:textId="7BE4A7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2A5EDDE" w14:textId="0D86FC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924E" w14:textId="77777777" w:rsidR="008A52DE" w:rsidRDefault="008A52DE" w:rsidP="000C1CAD">
      <w:pPr>
        <w:spacing w:line="240" w:lineRule="auto"/>
      </w:pPr>
      <w:r>
        <w:separator/>
      </w:r>
    </w:p>
  </w:endnote>
  <w:endnote w:type="continuationSeparator" w:id="0">
    <w:p w14:paraId="3C0C9330" w14:textId="77777777" w:rsidR="008A52DE" w:rsidRDefault="008A5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9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C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80CE" w14:textId="35D9257B" w:rsidR="00262EA3" w:rsidRPr="003C0B5D" w:rsidRDefault="00262EA3" w:rsidP="003C0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9EC9" w14:textId="77777777" w:rsidR="008A52DE" w:rsidRDefault="008A52DE" w:rsidP="000C1CAD">
      <w:pPr>
        <w:spacing w:line="240" w:lineRule="auto"/>
      </w:pPr>
      <w:r>
        <w:separator/>
      </w:r>
    </w:p>
  </w:footnote>
  <w:footnote w:type="continuationSeparator" w:id="0">
    <w:p w14:paraId="1BA57346" w14:textId="77777777" w:rsidR="008A52DE" w:rsidRDefault="008A5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B5A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ACC6DD" wp14:anchorId="3725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B5D" w14:paraId="515B0279" w14:textId="76461CE6">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251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258" w14:paraId="515B0279" w14:textId="76461CE6">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E70C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3F02C9" w14:textId="77777777">
    <w:pPr>
      <w:jc w:val="right"/>
    </w:pPr>
  </w:p>
  <w:p w:rsidR="00262EA3" w:rsidP="00776B74" w:rsidRDefault="00262EA3" w14:paraId="435AB0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0B5D" w14:paraId="45C9FA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471B5" wp14:anchorId="1355C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B5D" w14:paraId="70ACCCFC" w14:textId="0BC9EF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52D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B5D" w14:paraId="3040CC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B5D" w14:paraId="40FD5B4B" w14:textId="70E0EC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:2596</w:t>
        </w:r>
      </w:sdtContent>
    </w:sdt>
  </w:p>
  <w:p w:rsidR="00262EA3" w:rsidP="00E03A3D" w:rsidRDefault="003C0B5D" w14:paraId="52A41407" w14:textId="7DDEA243">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A52DE" w14:paraId="7BA12AD4" w14:textId="2FFBA9D9">
        <w:pPr>
          <w:pStyle w:val="FSHRub2"/>
        </w:pPr>
        <w:r>
          <w:t>Sänkt gräns för grovt rattfylleri till 0,5 promille</w:t>
        </w:r>
      </w:p>
    </w:sdtContent>
  </w:sdt>
  <w:sdt>
    <w:sdtPr>
      <w:alias w:val="CC_Boilerplate_3"/>
      <w:tag w:val="CC_Boilerplate_3"/>
      <w:id w:val="1606463544"/>
      <w:lock w:val="sdtContentLocked"/>
      <w15:appearance w15:val="hidden"/>
      <w:text w:multiLine="1"/>
    </w:sdtPr>
    <w:sdtEndPr/>
    <w:sdtContent>
      <w:p w:rsidR="00262EA3" w:rsidP="00283E0F" w:rsidRDefault="00262EA3" w14:paraId="70F50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2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B5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02"/>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58"/>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D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C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4D"/>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BD9380"/>
  <w15:chartTrackingRefBased/>
  <w15:docId w15:val="{CBDFCB6D-F703-4281-B80A-D0E43FF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ECA7587E461E9208E96240829067"/>
        <w:category>
          <w:name w:val="Allmänt"/>
          <w:gallery w:val="placeholder"/>
        </w:category>
        <w:types>
          <w:type w:val="bbPlcHdr"/>
        </w:types>
        <w:behaviors>
          <w:behavior w:val="content"/>
        </w:behaviors>
        <w:guid w:val="{8BC5BEBA-A442-4684-9486-04630FF60F5E}"/>
      </w:docPartPr>
      <w:docPartBody>
        <w:p w:rsidR="0046610C" w:rsidRDefault="0046610C">
          <w:pPr>
            <w:pStyle w:val="C4BFECA7587E461E9208E96240829067"/>
          </w:pPr>
          <w:r w:rsidRPr="005A0A93">
            <w:rPr>
              <w:rStyle w:val="Platshllartext"/>
            </w:rPr>
            <w:t>Förslag till riksdagsbeslut</w:t>
          </w:r>
        </w:p>
      </w:docPartBody>
    </w:docPart>
    <w:docPart>
      <w:docPartPr>
        <w:name w:val="29CAF2A231C74F60A47CC6117E288DB7"/>
        <w:category>
          <w:name w:val="Allmänt"/>
          <w:gallery w:val="placeholder"/>
        </w:category>
        <w:types>
          <w:type w:val="bbPlcHdr"/>
        </w:types>
        <w:behaviors>
          <w:behavior w:val="content"/>
        </w:behaviors>
        <w:guid w:val="{C58FC7C3-A702-4A16-B5D1-55A44E1EEF00}"/>
      </w:docPartPr>
      <w:docPartBody>
        <w:p w:rsidR="0046610C" w:rsidRDefault="0046610C">
          <w:pPr>
            <w:pStyle w:val="29CAF2A231C74F60A47CC6117E288D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328B7973F943DB8FF7E3A62E1BCEC5"/>
        <w:category>
          <w:name w:val="Allmänt"/>
          <w:gallery w:val="placeholder"/>
        </w:category>
        <w:types>
          <w:type w:val="bbPlcHdr"/>
        </w:types>
        <w:behaviors>
          <w:behavior w:val="content"/>
        </w:behaviors>
        <w:guid w:val="{557C1321-7DC0-440E-A844-D2CD34A42E7A}"/>
      </w:docPartPr>
      <w:docPartBody>
        <w:p w:rsidR="0046610C" w:rsidRDefault="0046610C">
          <w:pPr>
            <w:pStyle w:val="49328B7973F943DB8FF7E3A62E1BCEC5"/>
          </w:pPr>
          <w:r w:rsidRPr="005A0A93">
            <w:rPr>
              <w:rStyle w:val="Platshllartext"/>
            </w:rPr>
            <w:t>Motivering</w:t>
          </w:r>
        </w:p>
      </w:docPartBody>
    </w:docPart>
    <w:docPart>
      <w:docPartPr>
        <w:name w:val="97FAC5EF96724E0885C815F8F6705B26"/>
        <w:category>
          <w:name w:val="Allmänt"/>
          <w:gallery w:val="placeholder"/>
        </w:category>
        <w:types>
          <w:type w:val="bbPlcHdr"/>
        </w:types>
        <w:behaviors>
          <w:behavior w:val="content"/>
        </w:behaviors>
        <w:guid w:val="{5D8B9B97-7AB8-4407-8E0E-9A74FC36B2EB}"/>
      </w:docPartPr>
      <w:docPartBody>
        <w:p w:rsidR="0046610C" w:rsidRDefault="0046610C">
          <w:pPr>
            <w:pStyle w:val="97FAC5EF96724E0885C815F8F6705B2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0C"/>
    <w:rsid w:val="00466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FECA7587E461E9208E96240829067">
    <w:name w:val="C4BFECA7587E461E9208E96240829067"/>
  </w:style>
  <w:style w:type="paragraph" w:customStyle="1" w:styleId="29CAF2A231C74F60A47CC6117E288DB7">
    <w:name w:val="29CAF2A231C74F60A47CC6117E288DB7"/>
  </w:style>
  <w:style w:type="paragraph" w:customStyle="1" w:styleId="49328B7973F943DB8FF7E3A62E1BCEC5">
    <w:name w:val="49328B7973F943DB8FF7E3A62E1BCEC5"/>
  </w:style>
  <w:style w:type="paragraph" w:customStyle="1" w:styleId="97FAC5EF96724E0885C815F8F6705B26">
    <w:name w:val="97FAC5EF96724E0885C815F8F6705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6D00C-86E5-4788-90D0-930F8488AC65}"/>
</file>

<file path=customXml/itemProps2.xml><?xml version="1.0" encoding="utf-8"?>
<ds:datastoreItem xmlns:ds="http://schemas.openxmlformats.org/officeDocument/2006/customXml" ds:itemID="{EAB32768-E22B-4E72-8923-2A693996D846}"/>
</file>

<file path=customXml/itemProps3.xml><?xml version="1.0" encoding="utf-8"?>
<ds:datastoreItem xmlns:ds="http://schemas.openxmlformats.org/officeDocument/2006/customXml" ds:itemID="{04CDB783-B846-4705-A3D9-F4941D386185}"/>
</file>

<file path=customXml/itemProps4.xml><?xml version="1.0" encoding="utf-8"?>
<ds:datastoreItem xmlns:ds="http://schemas.openxmlformats.org/officeDocument/2006/customXml" ds:itemID="{26051874-41ED-46B9-99DD-5FE2B01AA8A3}"/>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603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