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8141F" w:rsidRDefault="000E542D" w14:paraId="11D1F7EA" w14:textId="77777777">
      <w:pPr>
        <w:pStyle w:val="RubrikFrslagTIllRiksdagsbeslut"/>
      </w:pPr>
      <w:sdt>
        <w:sdtPr>
          <w:alias w:val="CC_Boilerplate_4"/>
          <w:tag w:val="CC_Boilerplate_4"/>
          <w:id w:val="-1644581176"/>
          <w:lock w:val="sdtContentLocked"/>
          <w:placeholder>
            <w:docPart w:val="3FF3F199AA7042C497F78E2224DA7B33"/>
          </w:placeholder>
          <w:text/>
        </w:sdtPr>
        <w:sdtEndPr/>
        <w:sdtContent>
          <w:r w:rsidRPr="009B062B" w:rsidR="00AF30DD">
            <w:t>Förslag till riksdagsbeslut</w:t>
          </w:r>
        </w:sdtContent>
      </w:sdt>
      <w:bookmarkEnd w:id="0"/>
      <w:bookmarkEnd w:id="1"/>
    </w:p>
    <w:sdt>
      <w:sdtPr>
        <w:alias w:val="Yrkande 1"/>
        <w:tag w:val="485c843f-cc4d-42fa-9da5-f4869c143c47"/>
        <w:id w:val="502020071"/>
        <w:lock w:val="sdtLocked"/>
      </w:sdtPr>
      <w:sdtEndPr/>
      <w:sdtContent>
        <w:p w:rsidR="007F0873" w:rsidRDefault="00F84FC5" w14:paraId="4D0323CE" w14:textId="77777777">
          <w:pPr>
            <w:pStyle w:val="Frslagstext"/>
            <w:numPr>
              <w:ilvl w:val="0"/>
              <w:numId w:val="0"/>
            </w:numPr>
          </w:pPr>
          <w:r>
            <w:t>Riksdagen ställer sig bakom det som anförs i motionen om att tillsätta en kriskommission med uppgift att utreda anledningen till ökad psykisk ohälsa hos barn och ungdomar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5377B1D3694640A4D23F87414A7554"/>
        </w:placeholder>
        <w:text/>
      </w:sdtPr>
      <w:sdtEndPr/>
      <w:sdtContent>
        <w:p w:rsidRPr="009B062B" w:rsidR="006D79C9" w:rsidP="00333E95" w:rsidRDefault="006D79C9" w14:paraId="5C1B117A" w14:textId="77777777">
          <w:pPr>
            <w:pStyle w:val="Rubrik1"/>
          </w:pPr>
          <w:r>
            <w:t>Motivering</w:t>
          </w:r>
        </w:p>
      </w:sdtContent>
    </w:sdt>
    <w:bookmarkEnd w:displacedByCustomXml="prev" w:id="3"/>
    <w:bookmarkEnd w:displacedByCustomXml="prev" w:id="4"/>
    <w:p w:rsidR="008A58CD" w:rsidP="0092497E" w:rsidRDefault="008A58CD" w14:paraId="70B571E9" w14:textId="2B76D431">
      <w:pPr>
        <w:pStyle w:val="Normalutanindragellerluft"/>
      </w:pPr>
      <w:r>
        <w:t xml:space="preserve">Under det </w:t>
      </w:r>
      <w:r w:rsidR="00394180">
        <w:t xml:space="preserve">senaste </w:t>
      </w:r>
      <w:r>
        <w:t xml:space="preserve">året har undertecknad besökt </w:t>
      </w:r>
      <w:r w:rsidR="00F84FC5">
        <w:t>b</w:t>
      </w:r>
      <w:r>
        <w:t>arn- och ungdomspsykiatrin (</w:t>
      </w:r>
      <w:proofErr w:type="spellStart"/>
      <w:r w:rsidR="00F84FC5">
        <w:t>bup</w:t>
      </w:r>
      <w:proofErr w:type="spellEnd"/>
      <w:r>
        <w:t>) runt om i landet. En fantastisk personal möter barn som många gånger saknar livslust. Barn och ungas psykiska hälsa måste hamna högt upp på dagordningen. Det är en framtids</w:t>
      </w:r>
      <w:r w:rsidR="0092497E">
        <w:softHyphen/>
      </w:r>
      <w:r>
        <w:t xml:space="preserve">fråga för vårt välfärdsland. </w:t>
      </w:r>
    </w:p>
    <w:p w:rsidR="0092497E" w:rsidP="0092497E" w:rsidRDefault="008A58CD" w14:paraId="5722393B" w14:textId="77777777">
      <w:r>
        <w:t xml:space="preserve">Den psykiska ohälsan bland unga ökar. Under de </w:t>
      </w:r>
      <w:r w:rsidR="00394180">
        <w:t xml:space="preserve">senaste </w:t>
      </w:r>
      <w:r>
        <w:t>30 åren har andelen unga med psykiska besvär ökat och Sverige</w:t>
      </w:r>
      <w:r w:rsidR="00394180">
        <w:t xml:space="preserve"> har den största ökningen i Norden</w:t>
      </w:r>
      <w:r>
        <w:t>. Trots detta saknas viktig kunskap om varför vissa drabbas hårdare än andra. Det är hög tid att vi söker kunskap om varför vi har tjejer och killar som utvecklar ångest, depression eller mår så dåligt att de försöker ta sitt liv. Kunskap som i sin tur kan ge oss värdefulla insikter om hur vi förebygger psykisk ohälsa och vilka behandlingar som behöver utvecklas och/eller kompletteras.</w:t>
      </w:r>
    </w:p>
    <w:p w:rsidR="0092497E" w:rsidP="0092497E" w:rsidRDefault="008A58CD" w14:paraId="629F15A8" w14:textId="77777777">
      <w:r>
        <w:t>Den sittande regeringen har lagt ett välkommet fokus på att förbättra barn- och ungdomspsykiatrin (</w:t>
      </w:r>
      <w:proofErr w:type="spellStart"/>
      <w:r w:rsidR="00F84FC5">
        <w:t>bup</w:t>
      </w:r>
      <w:proofErr w:type="spellEnd"/>
      <w:r>
        <w:t>). Innevarande år har regeringen och Sveriges Kommuner och Regioner (SKR) en överenskommelse där 530 miljoner kronor avsätts för att öka tillgänglighet</w:t>
      </w:r>
      <w:r w:rsidR="00F84FC5">
        <w:t>en</w:t>
      </w:r>
      <w:r>
        <w:t xml:space="preserve"> hos </w:t>
      </w:r>
      <w:proofErr w:type="spellStart"/>
      <w:r w:rsidR="00F84FC5">
        <w:t>bup</w:t>
      </w:r>
      <w:proofErr w:type="spellEnd"/>
      <w:r>
        <w:t xml:space="preserve"> under 2024</w:t>
      </w:r>
      <w:r w:rsidR="00560A45">
        <w:t>.</w:t>
      </w:r>
    </w:p>
    <w:p w:rsidR="0092497E" w:rsidP="0092497E" w:rsidRDefault="008A58CD" w14:paraId="2A9578D0" w14:textId="77777777">
      <w:r>
        <w:t xml:space="preserve">Vid sidan av att ge </w:t>
      </w:r>
      <w:proofErr w:type="spellStart"/>
      <w:r w:rsidR="00F84FC5">
        <w:t>bup</w:t>
      </w:r>
      <w:proofErr w:type="spellEnd"/>
      <w:r w:rsidR="00F84FC5">
        <w:t xml:space="preserve"> </w:t>
      </w:r>
      <w:r>
        <w:t xml:space="preserve">resurser behövs det svar på vad som är orsaken till denna alarmerande utveckling med ökad psykisk ohälsa bland barn och unga. Idag saknas detta även om vi vet att hemmet och skolan är viktiga faktorer. Det som måste till snarast möjligt är en genomgående utredning </w:t>
      </w:r>
      <w:r w:rsidR="00394180">
        <w:t>om</w:t>
      </w:r>
      <w:r>
        <w:t xml:space="preserve"> varför ohälsan ökar och vilka särskilda åtgärder som behöver vidtas. </w:t>
      </w:r>
    </w:p>
    <w:p w:rsidR="0092497E" w:rsidP="0092497E" w:rsidRDefault="008A58CD" w14:paraId="51B1C246" w14:textId="77777777">
      <w:r>
        <w:lastRenderedPageBreak/>
        <w:t>Tillsättandet av en kriskommission som ges i uppgift att utreda varför den psykiska ohälsan ökar bland unga kan därför också bedöma vilka insatser som behöver vidtas för Sveriges barn och unga</w:t>
      </w:r>
      <w:r w:rsidR="00F84FC5">
        <w:t>.</w:t>
      </w:r>
    </w:p>
    <w:sdt>
      <w:sdtPr>
        <w:rPr>
          <w:i/>
          <w:noProof/>
        </w:rPr>
        <w:alias w:val="CC_Underskrifter"/>
        <w:tag w:val="CC_Underskrifter"/>
        <w:id w:val="583496634"/>
        <w:lock w:val="sdtContentLocked"/>
        <w:placeholder>
          <w:docPart w:val="7863E65E66B246B4A6F0E0C32D3EF903"/>
        </w:placeholder>
      </w:sdtPr>
      <w:sdtEndPr>
        <w:rPr>
          <w:i w:val="0"/>
          <w:noProof w:val="0"/>
        </w:rPr>
      </w:sdtEndPr>
      <w:sdtContent>
        <w:p w:rsidR="00B8141F" w:rsidP="005B267D" w:rsidRDefault="00B8141F" w14:paraId="075E6010" w14:textId="43488F64"/>
        <w:p w:rsidRPr="008E0FE2" w:rsidR="004801AC" w:rsidP="005B267D" w:rsidRDefault="000E542D" w14:paraId="56615C6A" w14:textId="01AA8262"/>
      </w:sdtContent>
    </w:sdt>
    <w:tbl>
      <w:tblPr>
        <w:tblW w:w="5000" w:type="pct"/>
        <w:tblLook w:val="04A0" w:firstRow="1" w:lastRow="0" w:firstColumn="1" w:lastColumn="0" w:noHBand="0" w:noVBand="1"/>
        <w:tblCaption w:val="underskrifter"/>
      </w:tblPr>
      <w:tblGrid>
        <w:gridCol w:w="4252"/>
        <w:gridCol w:w="4252"/>
      </w:tblGrid>
      <w:tr w:rsidR="007F0873" w14:paraId="3EDCB245" w14:textId="77777777">
        <w:trPr>
          <w:cantSplit/>
        </w:trPr>
        <w:tc>
          <w:tcPr>
            <w:tcW w:w="50" w:type="pct"/>
            <w:vAlign w:val="bottom"/>
          </w:tcPr>
          <w:p w:rsidR="007F0873" w:rsidRDefault="00F84FC5" w14:paraId="78E93E85" w14:textId="77777777">
            <w:pPr>
              <w:pStyle w:val="Underskrifter"/>
              <w:spacing w:after="0"/>
            </w:pPr>
            <w:r>
              <w:t>Hans Eklind (KD)</w:t>
            </w:r>
          </w:p>
        </w:tc>
        <w:tc>
          <w:tcPr>
            <w:tcW w:w="50" w:type="pct"/>
            <w:vAlign w:val="bottom"/>
          </w:tcPr>
          <w:p w:rsidR="007F0873" w:rsidRDefault="007F0873" w14:paraId="27107EC9" w14:textId="77777777">
            <w:pPr>
              <w:pStyle w:val="Underskrifter"/>
              <w:spacing w:after="0"/>
            </w:pPr>
          </w:p>
        </w:tc>
      </w:tr>
    </w:tbl>
    <w:p w:rsidR="009761C8" w:rsidRDefault="009761C8" w14:paraId="12C76430" w14:textId="77777777"/>
    <w:sectPr w:rsidR="009761C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D79BE" w14:textId="77777777" w:rsidR="007021D3" w:rsidRDefault="007021D3" w:rsidP="000C1CAD">
      <w:pPr>
        <w:spacing w:line="240" w:lineRule="auto"/>
      </w:pPr>
      <w:r>
        <w:separator/>
      </w:r>
    </w:p>
  </w:endnote>
  <w:endnote w:type="continuationSeparator" w:id="0">
    <w:p w14:paraId="1D2F597B" w14:textId="77777777" w:rsidR="007021D3" w:rsidRDefault="007021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05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77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2AAA" w14:textId="447F6012" w:rsidR="00262EA3" w:rsidRPr="005B267D" w:rsidRDefault="00262EA3" w:rsidP="005B26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3560E" w14:textId="77777777" w:rsidR="007021D3" w:rsidRDefault="007021D3" w:rsidP="000C1CAD">
      <w:pPr>
        <w:spacing w:line="240" w:lineRule="auto"/>
      </w:pPr>
      <w:r>
        <w:separator/>
      </w:r>
    </w:p>
  </w:footnote>
  <w:footnote w:type="continuationSeparator" w:id="0">
    <w:p w14:paraId="43E0DA85" w14:textId="77777777" w:rsidR="007021D3" w:rsidRDefault="007021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A8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2B5D7E" wp14:editId="0CAE76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D8E4C0" w14:textId="4BE5F76C" w:rsidR="00262EA3" w:rsidRDefault="000E542D" w:rsidP="008103B5">
                          <w:pPr>
                            <w:jc w:val="right"/>
                          </w:pPr>
                          <w:sdt>
                            <w:sdtPr>
                              <w:alias w:val="CC_Noformat_Partikod"/>
                              <w:tag w:val="CC_Noformat_Partikod"/>
                              <w:id w:val="-53464382"/>
                              <w:text/>
                            </w:sdtPr>
                            <w:sdtEndPr/>
                            <w:sdtContent>
                              <w:r w:rsidR="008A58C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2B5D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D8E4C0" w14:textId="4BE5F76C" w:rsidR="00262EA3" w:rsidRDefault="000E542D" w:rsidP="008103B5">
                    <w:pPr>
                      <w:jc w:val="right"/>
                    </w:pPr>
                    <w:sdt>
                      <w:sdtPr>
                        <w:alias w:val="CC_Noformat_Partikod"/>
                        <w:tag w:val="CC_Noformat_Partikod"/>
                        <w:id w:val="-53464382"/>
                        <w:text/>
                      </w:sdtPr>
                      <w:sdtEndPr/>
                      <w:sdtContent>
                        <w:r w:rsidR="008A58C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56702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9DFA" w14:textId="77777777" w:rsidR="00262EA3" w:rsidRDefault="00262EA3" w:rsidP="008563AC">
    <w:pPr>
      <w:jc w:val="right"/>
    </w:pPr>
  </w:p>
  <w:p w14:paraId="39C53B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0566" w14:textId="77777777" w:rsidR="00262EA3" w:rsidRDefault="000E54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08C4E5" wp14:editId="17763B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EAC776" w14:textId="6BED1DCC" w:rsidR="00262EA3" w:rsidRDefault="000E542D" w:rsidP="00A314CF">
    <w:pPr>
      <w:pStyle w:val="FSHNormal"/>
      <w:spacing w:before="40"/>
    </w:pPr>
    <w:sdt>
      <w:sdtPr>
        <w:alias w:val="CC_Noformat_Motionstyp"/>
        <w:tag w:val="CC_Noformat_Motionstyp"/>
        <w:id w:val="1162973129"/>
        <w:lock w:val="sdtContentLocked"/>
        <w15:appearance w15:val="hidden"/>
        <w:text/>
      </w:sdtPr>
      <w:sdtEndPr/>
      <w:sdtContent>
        <w:r w:rsidR="005B267D">
          <w:t>Enskild motion</w:t>
        </w:r>
      </w:sdtContent>
    </w:sdt>
    <w:r w:rsidR="00821B36">
      <w:t xml:space="preserve"> </w:t>
    </w:r>
    <w:sdt>
      <w:sdtPr>
        <w:alias w:val="CC_Noformat_Partikod"/>
        <w:tag w:val="CC_Noformat_Partikod"/>
        <w:id w:val="1471015553"/>
        <w:lock w:val="contentLocked"/>
        <w:text/>
      </w:sdtPr>
      <w:sdtEndPr/>
      <w:sdtContent>
        <w:r w:rsidR="008A58CD">
          <w:t>KD</w:t>
        </w:r>
      </w:sdtContent>
    </w:sdt>
    <w:sdt>
      <w:sdtPr>
        <w:alias w:val="CC_Noformat_Partinummer"/>
        <w:tag w:val="CC_Noformat_Partinummer"/>
        <w:id w:val="-2014525982"/>
        <w:lock w:val="contentLocked"/>
        <w:showingPlcHdr/>
        <w:text/>
      </w:sdtPr>
      <w:sdtEndPr/>
      <w:sdtContent>
        <w:r w:rsidR="00821B36">
          <w:t xml:space="preserve"> </w:t>
        </w:r>
      </w:sdtContent>
    </w:sdt>
  </w:p>
  <w:p w14:paraId="15F2D68E" w14:textId="77777777" w:rsidR="00262EA3" w:rsidRPr="008227B3" w:rsidRDefault="000E54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1DD383" w14:textId="276A0439" w:rsidR="00262EA3" w:rsidRPr="008227B3" w:rsidRDefault="000E54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267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267D">
          <w:t>:286</w:t>
        </w:r>
      </w:sdtContent>
    </w:sdt>
  </w:p>
  <w:p w14:paraId="33481ED5" w14:textId="6A76D695" w:rsidR="00262EA3" w:rsidRDefault="000E542D" w:rsidP="00E03A3D">
    <w:pPr>
      <w:pStyle w:val="Motionr"/>
    </w:pPr>
    <w:sdt>
      <w:sdtPr>
        <w:alias w:val="CC_Noformat_Avtext"/>
        <w:tag w:val="CC_Noformat_Avtext"/>
        <w:id w:val="-2020768203"/>
        <w:lock w:val="sdtContentLocked"/>
        <w15:appearance w15:val="hidden"/>
        <w:text/>
      </w:sdtPr>
      <w:sdtEndPr/>
      <w:sdtContent>
        <w:r w:rsidR="005B267D">
          <w:t>av Hans Eklind (KD)</w:t>
        </w:r>
      </w:sdtContent>
    </w:sdt>
  </w:p>
  <w:sdt>
    <w:sdtPr>
      <w:alias w:val="CC_Noformat_Rubtext"/>
      <w:tag w:val="CC_Noformat_Rubtext"/>
      <w:id w:val="-218060500"/>
      <w:lock w:val="sdtLocked"/>
      <w:text/>
    </w:sdtPr>
    <w:sdtEndPr/>
    <w:sdtContent>
      <w:p w14:paraId="70D3ADD6" w14:textId="2A2DFB95" w:rsidR="00262EA3" w:rsidRDefault="00B8141F" w:rsidP="00283E0F">
        <w:pPr>
          <w:pStyle w:val="FSHRub2"/>
        </w:pPr>
        <w:r>
          <w:t>Kriskommission för att utreda psykisk ohälsa bland barn och ungdomar</w:t>
        </w:r>
      </w:p>
    </w:sdtContent>
  </w:sdt>
  <w:sdt>
    <w:sdtPr>
      <w:alias w:val="CC_Boilerplate_3"/>
      <w:tag w:val="CC_Boilerplate_3"/>
      <w:id w:val="1606463544"/>
      <w:lock w:val="sdtContentLocked"/>
      <w15:appearance w15:val="hidden"/>
      <w:text w:multiLine="1"/>
    </w:sdtPr>
    <w:sdtEndPr/>
    <w:sdtContent>
      <w:p w14:paraId="03C0F0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A58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42D"/>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180"/>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A4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67D"/>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1D3"/>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AFE"/>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873"/>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8CD"/>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97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1C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41F"/>
    <w:rsid w:val="00B817ED"/>
    <w:rsid w:val="00B81ED7"/>
    <w:rsid w:val="00B82FD7"/>
    <w:rsid w:val="00B832E8"/>
    <w:rsid w:val="00B83D8A"/>
    <w:rsid w:val="00B849B8"/>
    <w:rsid w:val="00B85727"/>
    <w:rsid w:val="00B85BF9"/>
    <w:rsid w:val="00B86112"/>
    <w:rsid w:val="00B86E64"/>
    <w:rsid w:val="00B87133"/>
    <w:rsid w:val="00B872B1"/>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AE"/>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E77"/>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373"/>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4FC5"/>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3D1089"/>
  <w15:chartTrackingRefBased/>
  <w15:docId w15:val="{83CA2276-D959-4045-9373-77E85003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F3F199AA7042C497F78E2224DA7B33"/>
        <w:category>
          <w:name w:val="Allmänt"/>
          <w:gallery w:val="placeholder"/>
        </w:category>
        <w:types>
          <w:type w:val="bbPlcHdr"/>
        </w:types>
        <w:behaviors>
          <w:behavior w:val="content"/>
        </w:behaviors>
        <w:guid w:val="{4302CF67-3AC4-4555-B497-9AC52284F38C}"/>
      </w:docPartPr>
      <w:docPartBody>
        <w:p w:rsidR="00D4455B" w:rsidRDefault="00434565">
          <w:pPr>
            <w:pStyle w:val="3FF3F199AA7042C497F78E2224DA7B33"/>
          </w:pPr>
          <w:r w:rsidRPr="005A0A93">
            <w:rPr>
              <w:rStyle w:val="Platshllartext"/>
            </w:rPr>
            <w:t>Förslag till riksdagsbeslut</w:t>
          </w:r>
        </w:p>
      </w:docPartBody>
    </w:docPart>
    <w:docPart>
      <w:docPartPr>
        <w:name w:val="E05377B1D3694640A4D23F87414A7554"/>
        <w:category>
          <w:name w:val="Allmänt"/>
          <w:gallery w:val="placeholder"/>
        </w:category>
        <w:types>
          <w:type w:val="bbPlcHdr"/>
        </w:types>
        <w:behaviors>
          <w:behavior w:val="content"/>
        </w:behaviors>
        <w:guid w:val="{CF8BB841-5F66-495F-BF3F-763E6485AFA2}"/>
      </w:docPartPr>
      <w:docPartBody>
        <w:p w:rsidR="00D4455B" w:rsidRDefault="00434565">
          <w:pPr>
            <w:pStyle w:val="E05377B1D3694640A4D23F87414A7554"/>
          </w:pPr>
          <w:r w:rsidRPr="005A0A93">
            <w:rPr>
              <w:rStyle w:val="Platshllartext"/>
            </w:rPr>
            <w:t>Motivering</w:t>
          </w:r>
        </w:p>
      </w:docPartBody>
    </w:docPart>
    <w:docPart>
      <w:docPartPr>
        <w:name w:val="7863E65E66B246B4A6F0E0C32D3EF903"/>
        <w:category>
          <w:name w:val="Allmänt"/>
          <w:gallery w:val="placeholder"/>
        </w:category>
        <w:types>
          <w:type w:val="bbPlcHdr"/>
        </w:types>
        <w:behaviors>
          <w:behavior w:val="content"/>
        </w:behaviors>
        <w:guid w:val="{80B822BC-8CDC-4DF7-966F-15E372FE13B3}"/>
      </w:docPartPr>
      <w:docPartBody>
        <w:p w:rsidR="006A17BF" w:rsidRDefault="006A17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5B"/>
    <w:rsid w:val="00434565"/>
    <w:rsid w:val="006A17BF"/>
    <w:rsid w:val="00D445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F3F199AA7042C497F78E2224DA7B33">
    <w:name w:val="3FF3F199AA7042C497F78E2224DA7B33"/>
  </w:style>
  <w:style w:type="paragraph" w:customStyle="1" w:styleId="E05377B1D3694640A4D23F87414A7554">
    <w:name w:val="E05377B1D3694640A4D23F87414A75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20ED52-B72F-4DC1-B3B7-2392C8A354EE}"/>
</file>

<file path=customXml/itemProps2.xml><?xml version="1.0" encoding="utf-8"?>
<ds:datastoreItem xmlns:ds="http://schemas.openxmlformats.org/officeDocument/2006/customXml" ds:itemID="{629AF7F1-3A6D-4CB2-AEA2-3B5FC71D3C6E}"/>
</file>

<file path=customXml/itemProps3.xml><?xml version="1.0" encoding="utf-8"?>
<ds:datastoreItem xmlns:ds="http://schemas.openxmlformats.org/officeDocument/2006/customXml" ds:itemID="{9B91B986-80C0-4D73-AC29-2F5178DD3087}"/>
</file>

<file path=docProps/app.xml><?xml version="1.0" encoding="utf-8"?>
<Properties xmlns="http://schemas.openxmlformats.org/officeDocument/2006/extended-properties" xmlns:vt="http://schemas.openxmlformats.org/officeDocument/2006/docPropsVTypes">
  <Template>Normal</Template>
  <TotalTime>19</TotalTime>
  <Pages>2</Pages>
  <Words>308</Words>
  <Characters>1626</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Tillsätt en kriskommission för att utreda psykisk ohälsa bland barn och ungdomar</vt:lpstr>
      <vt:lpstr>
      </vt:lpstr>
    </vt:vector>
  </TitlesOfParts>
  <Company>Sveriges riksdag</Company>
  <LinksUpToDate>false</LinksUpToDate>
  <CharactersWithSpaces>1924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