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593664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B3BD1" w:rsidRDefault="004B3BD1" w14:paraId="62C7A4C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9FDA68D82D845CCA14C8A5FF08265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09c7b82-02d7-463a-8c8c-b26e828a1f9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utarbeta en teknikneutral reglering av betalningslösningar för onlinespel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F1C500764624E46BCF189735510979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AE0C45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A788F" w:rsidP="009A788F" w:rsidRDefault="009A788F" w14:paraId="1273AA89" w14:textId="77777777">
      <w:pPr>
        <w:pStyle w:val="Normalutanindragellerluft"/>
      </w:pPr>
      <w:r>
        <w:t xml:space="preserve">Betalningslösningar är avgörande för </w:t>
      </w:r>
      <w:proofErr w:type="spellStart"/>
      <w:r>
        <w:t>onlinespel</w:t>
      </w:r>
      <w:proofErr w:type="spellEnd"/>
      <w:r>
        <w:t>. Tidigare utgjorde kortbetalningar den dominerande metoden, vilket ledde till att regleringen fokuserade på att blockera korttransaktioner till olicensierade spelbolag.</w:t>
      </w:r>
    </w:p>
    <w:p xmlns:w14="http://schemas.microsoft.com/office/word/2010/wordml" w:rsidR="009A788F" w:rsidP="009A788F" w:rsidRDefault="009A788F" w14:paraId="5C44E17E" w14:textId="77777777">
      <w:pPr>
        <w:pStyle w:val="Normalutanindragellerluft"/>
      </w:pPr>
      <w:r>
        <w:tab/>
        <w:t xml:space="preserve">Idag har betalningslandskapet förändrats. Kortbetalningar står för mindre än 1 % av transaktionerna, medan tjänster som </w:t>
      </w:r>
      <w:proofErr w:type="spellStart"/>
      <w:r>
        <w:t>Swish</w:t>
      </w:r>
      <w:proofErr w:type="spellEnd"/>
      <w:r>
        <w:t xml:space="preserve"> och </w:t>
      </w:r>
      <w:proofErr w:type="spellStart"/>
      <w:r>
        <w:t>Trustly</w:t>
      </w:r>
      <w:proofErr w:type="spellEnd"/>
      <w:r>
        <w:t xml:space="preserve"> dominerar. Den nuvarande lagstiftningen tillåter inte att andra betalningsmetoder blockeras, vilket gör reglerna ineffektiva och gynnar olicensierade aktörer.</w:t>
      </w:r>
    </w:p>
    <w:p xmlns:w14="http://schemas.microsoft.com/office/word/2010/wordml" w:rsidRPr="00422B9E" w:rsidR="00422B9E" w:rsidP="009A788F" w:rsidRDefault="009A788F" w14:paraId="2BD8C9E5" w14:textId="1D36C717">
      <w:pPr>
        <w:pStyle w:val="Normalutanindragellerluft"/>
      </w:pPr>
      <w:r>
        <w:tab/>
        <w:t>För att säkerställa konsumentskydd och rättvis konkurrens behövs en teknikneutral reglering som omfattar alla betalningsmetoder, inte bara kort.</w:t>
      </w:r>
    </w:p>
    <w:p xmlns:w14="http://schemas.microsoft.com/office/word/2010/wordml" w:rsidR="00BB6339" w:rsidP="008E0FE2" w:rsidRDefault="00BB6339" w14:paraId="36C627F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9810585DC249D4B073F50B80378C0C"/>
        </w:placeholder>
      </w:sdtPr>
      <w:sdtEndPr/>
      <w:sdtContent>
        <w:p xmlns:w14="http://schemas.microsoft.com/office/word/2010/wordml" w:rsidR="004B3BD1" w:rsidP="004B3BD1" w:rsidRDefault="004B3BD1" w14:paraId="6CF61A40" w14:textId="77777777">
          <w:pPr/>
          <w:r/>
        </w:p>
        <w:p xmlns:w14="http://schemas.microsoft.com/office/word/2010/wordml" w:rsidR="004B3BD1" w:rsidP="004B3BD1" w:rsidRDefault="004B3BD1" w14:paraId="597A35A6" w14:textId="37AE221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Azadeh Rojhan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1297EF7" w14:textId="4068F85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0A45" w14:textId="77777777" w:rsidR="009A788F" w:rsidRDefault="009A788F" w:rsidP="000C1CAD">
      <w:pPr>
        <w:spacing w:line="240" w:lineRule="auto"/>
      </w:pPr>
      <w:r>
        <w:separator/>
      </w:r>
    </w:p>
  </w:endnote>
  <w:endnote w:type="continuationSeparator" w:id="0">
    <w:p w14:paraId="5FF12044" w14:textId="77777777" w:rsidR="009A788F" w:rsidRDefault="009A78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C0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F9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CB21" w14:textId="4CE24795" w:rsidR="00262EA3" w:rsidRPr="004B3BD1" w:rsidRDefault="00262EA3" w:rsidP="004B3B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CC140" w14:textId="77777777" w:rsidR="009A788F" w:rsidRDefault="009A788F" w:rsidP="000C1CAD">
      <w:pPr>
        <w:spacing w:line="240" w:lineRule="auto"/>
      </w:pPr>
      <w:r>
        <w:separator/>
      </w:r>
    </w:p>
  </w:footnote>
  <w:footnote w:type="continuationSeparator" w:id="0">
    <w:p w14:paraId="76E7788C" w14:textId="77777777" w:rsidR="009A788F" w:rsidRDefault="009A78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AC85BD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89DE8E" wp14:anchorId="6AE0C8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B3BD1" w14:paraId="21A86745" w14:textId="1B002EF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8D505A120E47E48F698B12CAC3D522"/>
                              </w:placeholder>
                              <w:text/>
                            </w:sdtPr>
                            <w:sdtEndPr/>
                            <w:sdtContent>
                              <w:r w:rsidR="009A788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155D3EE5814699B4F2EDA10F4D6049"/>
                              </w:placeholder>
                              <w:text/>
                            </w:sdtPr>
                            <w:sdtEndPr/>
                            <w:sdtContent>
                              <w:r w:rsidR="009A788F">
                                <w:t>717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E0C8F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B3BD1" w14:paraId="21A86745" w14:textId="1B002EF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8D505A120E47E48F698B12CAC3D522"/>
                        </w:placeholder>
                        <w:text/>
                      </w:sdtPr>
                      <w:sdtEndPr/>
                      <w:sdtContent>
                        <w:r w:rsidR="009A788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155D3EE5814699B4F2EDA10F4D6049"/>
                        </w:placeholder>
                        <w:text/>
                      </w:sdtPr>
                      <w:sdtEndPr/>
                      <w:sdtContent>
                        <w:r w:rsidR="009A788F">
                          <w:t>717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76F3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97D06BF" w14:textId="77777777">
    <w:pPr>
      <w:jc w:val="right"/>
    </w:pPr>
  </w:p>
  <w:p w:rsidR="00262EA3" w:rsidP="00776B74" w:rsidRDefault="00262EA3" w14:paraId="3C78909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B3BD1" w14:paraId="0573DE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A0FF7F7" wp14:anchorId="602BC42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B3BD1" w14:paraId="49207789" w14:textId="5E8E6FE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788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788F">
          <w:t>717</w:t>
        </w:r>
      </w:sdtContent>
    </w:sdt>
  </w:p>
  <w:p w:rsidRPr="008227B3" w:rsidR="00262EA3" w:rsidP="008227B3" w:rsidRDefault="004B3BD1" w14:paraId="7D96AC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B3BD1" w14:paraId="185BA351" w14:textId="19A504D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:2757</w:t>
        </w:r>
      </w:sdtContent>
    </w:sdt>
  </w:p>
  <w:p w:rsidR="00262EA3" w:rsidP="00E03A3D" w:rsidRDefault="004B3BD1" w14:paraId="0E952296" w14:textId="48A06DF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8D505A120E47E48F698B12CAC3D522"/>
        </w:placeholder>
        <w15:appearance w15:val="hidden"/>
        <w:text/>
      </w:sdtPr>
      <w:sdtEndPr/>
      <w:sdtContent>
        <w:r>
          <w:t>av Azadeh Rojhan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D155D3EE5814699B4F2EDA10F4D6049"/>
      </w:placeholder>
      <w:text/>
    </w:sdtPr>
    <w:sdtEndPr/>
    <w:sdtContent>
      <w:p w:rsidR="00262EA3" w:rsidP="00283E0F" w:rsidRDefault="009A788F" w14:paraId="0A5C84E6" w14:textId="2B1F5055">
        <w:pPr>
          <w:pStyle w:val="FSHRub2"/>
        </w:pPr>
        <w:r>
          <w:t>En teknikneutral reglering av betalningslösningar för onlinespel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632C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A788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BD1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88F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320B3E"/>
  <w15:chartTrackingRefBased/>
  <w15:docId w15:val="{F22BDE72-E839-4851-BBF6-CB02227B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FDA68D82D845CCA14C8A5FF0826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AE155-300E-4BB3-8688-1EDECBD26964}"/>
      </w:docPartPr>
      <w:docPartBody>
        <w:p w:rsidR="00BE55F2" w:rsidRDefault="00BE55F2">
          <w:pPr>
            <w:pStyle w:val="D9FDA68D82D845CCA14C8A5FF08265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ED33B0CB3C487491EF85CA12CBA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9CC47-08B3-4344-AD2D-21D1B4C06B7B}"/>
      </w:docPartPr>
      <w:docPartBody>
        <w:p w:rsidR="00BE55F2" w:rsidRDefault="00BE55F2">
          <w:pPr>
            <w:pStyle w:val="02ED33B0CB3C487491EF85CA12CBAB3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F1C500764624E46BCF1897355109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13EC1-36DF-4C88-B770-550D746B0414}"/>
      </w:docPartPr>
      <w:docPartBody>
        <w:p w:rsidR="00BE55F2" w:rsidRDefault="00BE55F2">
          <w:pPr>
            <w:pStyle w:val="DF1C500764624E46BCF18973551097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9810585DC249D4B073F50B80378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7D484-6027-4CF7-9EAE-14069C9DAC0A}"/>
      </w:docPartPr>
      <w:docPartBody>
        <w:p w:rsidR="00BE55F2" w:rsidRDefault="00BE55F2">
          <w:pPr>
            <w:pStyle w:val="769810585DC249D4B073F50B80378C0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B8D505A120E47E48F698B12CAC3D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79D49-0AAB-4467-B007-FD2509AFBB01}"/>
      </w:docPartPr>
      <w:docPartBody>
        <w:p w:rsidR="00BE55F2" w:rsidRDefault="00BE55F2">
          <w:pPr>
            <w:pStyle w:val="BB8D505A120E47E48F698B12CAC3D5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155D3EE5814699B4F2EDA10F4D6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D8514-1185-409D-BDBF-2566E9061359}"/>
      </w:docPartPr>
      <w:docPartBody>
        <w:p w:rsidR="00BE55F2" w:rsidRDefault="00BE55F2">
          <w:pPr>
            <w:pStyle w:val="7D155D3EE5814699B4F2EDA10F4D604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F2"/>
    <w:rsid w:val="00B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FDA68D82D845CCA14C8A5FF0826530">
    <w:name w:val="D9FDA68D82D845CCA14C8A5FF0826530"/>
  </w:style>
  <w:style w:type="paragraph" w:customStyle="1" w:styleId="02ED33B0CB3C487491EF85CA12CBAB37">
    <w:name w:val="02ED33B0CB3C487491EF85CA12CBAB37"/>
  </w:style>
  <w:style w:type="paragraph" w:customStyle="1" w:styleId="DF1C500764624E46BCF189735510979A">
    <w:name w:val="DF1C500764624E46BCF189735510979A"/>
  </w:style>
  <w:style w:type="paragraph" w:customStyle="1" w:styleId="769810585DC249D4B073F50B80378C0C">
    <w:name w:val="769810585DC249D4B073F50B80378C0C"/>
  </w:style>
  <w:style w:type="paragraph" w:customStyle="1" w:styleId="BB8D505A120E47E48F698B12CAC3D522">
    <w:name w:val="BB8D505A120E47E48F698B12CAC3D522"/>
  </w:style>
  <w:style w:type="paragraph" w:customStyle="1" w:styleId="7D155D3EE5814699B4F2EDA10F4D6049">
    <w:name w:val="7D155D3EE5814699B4F2EDA10F4D6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8452A-2880-4F92-B1BC-3FEBAAEC25E4}"/>
</file>

<file path=customXml/itemProps2.xml><?xml version="1.0" encoding="utf-8"?>
<ds:datastoreItem xmlns:ds="http://schemas.openxmlformats.org/officeDocument/2006/customXml" ds:itemID="{3D101AD3-BDDE-4AA4-B961-8759DA7B65C7}"/>
</file>

<file path=customXml/itemProps3.xml><?xml version="1.0" encoding="utf-8"?>
<ds:datastoreItem xmlns:ds="http://schemas.openxmlformats.org/officeDocument/2006/customXml" ds:itemID="{F5EE21CD-E73B-484C-9F57-28700C39B486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803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