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E1556" w:rsidRPr="007A327C" w14:paraId="7D0FCF69" w14:textId="77777777" w:rsidTr="003D2B55">
        <w:tc>
          <w:tcPr>
            <w:tcW w:w="9141" w:type="dxa"/>
          </w:tcPr>
          <w:p w14:paraId="66F96BD6" w14:textId="77777777" w:rsidR="00BE1556" w:rsidRPr="007A327C" w:rsidRDefault="00BE1556" w:rsidP="003D2B55">
            <w:r w:rsidRPr="007A327C">
              <w:t>RIKSDAGEN</w:t>
            </w:r>
          </w:p>
          <w:p w14:paraId="09AAEB41" w14:textId="77777777" w:rsidR="00BE1556" w:rsidRPr="007A327C" w:rsidRDefault="00BE1556" w:rsidP="003D2B55">
            <w:r w:rsidRPr="007A327C">
              <w:t>SOCIALFÖRSÄKRINGSUTSKOTTET</w:t>
            </w:r>
          </w:p>
        </w:tc>
      </w:tr>
    </w:tbl>
    <w:p w14:paraId="6294F531" w14:textId="77777777" w:rsidR="00BE1556" w:rsidRPr="007A327C" w:rsidRDefault="00BE1556" w:rsidP="00BE1556"/>
    <w:p w14:paraId="078F30FF" w14:textId="77777777" w:rsidR="00BE1556" w:rsidRPr="007A327C" w:rsidRDefault="00BE1556" w:rsidP="00BE1556"/>
    <w:tbl>
      <w:tblPr>
        <w:tblW w:w="949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693"/>
        <w:gridCol w:w="357"/>
      </w:tblGrid>
      <w:tr w:rsidR="00BE1556" w:rsidRPr="007A327C" w14:paraId="00267459" w14:textId="77777777" w:rsidTr="003D2B55">
        <w:trPr>
          <w:gridAfter w:val="2"/>
          <w:wAfter w:w="1050" w:type="dxa"/>
          <w:cantSplit/>
          <w:trHeight w:val="742"/>
        </w:trPr>
        <w:tc>
          <w:tcPr>
            <w:tcW w:w="1985" w:type="dxa"/>
          </w:tcPr>
          <w:p w14:paraId="1B575219" w14:textId="77777777" w:rsidR="00BE1556" w:rsidRPr="007A327C" w:rsidRDefault="00BE1556" w:rsidP="003D2B55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7FF54A0B" w14:textId="014B4081" w:rsidR="00BE1556" w:rsidRPr="007A327C" w:rsidRDefault="00BE1556" w:rsidP="003D2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>
              <w:rPr>
                <w:b/>
              </w:rPr>
              <w:t>22</w:t>
            </w:r>
            <w:r w:rsidRPr="007A327C">
              <w:rPr>
                <w:b/>
              </w:rPr>
              <w:t>/</w:t>
            </w:r>
            <w:r>
              <w:rPr>
                <w:b/>
              </w:rPr>
              <w:t>23</w:t>
            </w:r>
            <w:r w:rsidRPr="007A327C">
              <w:rPr>
                <w:b/>
              </w:rPr>
              <w:t>:</w:t>
            </w:r>
            <w:r>
              <w:rPr>
                <w:b/>
              </w:rPr>
              <w:t>3</w:t>
            </w:r>
          </w:p>
        </w:tc>
      </w:tr>
      <w:tr w:rsidR="00BE1556" w:rsidRPr="007A327C" w14:paraId="09EC9909" w14:textId="77777777" w:rsidTr="003D2B55">
        <w:trPr>
          <w:gridAfter w:val="2"/>
          <w:wAfter w:w="1050" w:type="dxa"/>
        </w:trPr>
        <w:tc>
          <w:tcPr>
            <w:tcW w:w="1985" w:type="dxa"/>
          </w:tcPr>
          <w:p w14:paraId="5E4A209E" w14:textId="77777777" w:rsidR="00BE1556" w:rsidRPr="007A327C" w:rsidRDefault="00BE1556" w:rsidP="003D2B55">
            <w:r w:rsidRPr="007A327C">
              <w:t>DATUM</w:t>
            </w:r>
          </w:p>
        </w:tc>
        <w:tc>
          <w:tcPr>
            <w:tcW w:w="6463" w:type="dxa"/>
            <w:gridSpan w:val="2"/>
          </w:tcPr>
          <w:p w14:paraId="5CD246A2" w14:textId="09D49CB0" w:rsidR="00BE1556" w:rsidRPr="007A327C" w:rsidRDefault="00BE1556" w:rsidP="003D2B55">
            <w:r>
              <w:t>2022-10-20</w:t>
            </w:r>
          </w:p>
        </w:tc>
      </w:tr>
      <w:tr w:rsidR="00BE1556" w:rsidRPr="007A327C" w14:paraId="064C890B" w14:textId="77777777" w:rsidTr="003D2B55">
        <w:trPr>
          <w:gridAfter w:val="2"/>
          <w:wAfter w:w="1050" w:type="dxa"/>
        </w:trPr>
        <w:tc>
          <w:tcPr>
            <w:tcW w:w="1985" w:type="dxa"/>
          </w:tcPr>
          <w:p w14:paraId="54B79C20" w14:textId="77777777" w:rsidR="00BE1556" w:rsidRPr="007A327C" w:rsidRDefault="00BE1556" w:rsidP="003D2B55">
            <w:r>
              <w:t>TID</w:t>
            </w:r>
          </w:p>
        </w:tc>
        <w:tc>
          <w:tcPr>
            <w:tcW w:w="6463" w:type="dxa"/>
            <w:gridSpan w:val="2"/>
          </w:tcPr>
          <w:p w14:paraId="22ED57C3" w14:textId="48460C4E" w:rsidR="00BE1556" w:rsidRDefault="00BE1556" w:rsidP="003D2B55">
            <w:r>
              <w:t>10.00–</w:t>
            </w:r>
            <w:r w:rsidR="008C0633">
              <w:t>10.20</w:t>
            </w:r>
          </w:p>
        </w:tc>
      </w:tr>
      <w:tr w:rsidR="00BE1556" w:rsidRPr="007A327C" w14:paraId="5253B850" w14:textId="77777777" w:rsidTr="003D2B55">
        <w:trPr>
          <w:gridAfter w:val="2"/>
          <w:wAfter w:w="1050" w:type="dxa"/>
        </w:trPr>
        <w:tc>
          <w:tcPr>
            <w:tcW w:w="1985" w:type="dxa"/>
          </w:tcPr>
          <w:p w14:paraId="41321D20" w14:textId="77777777" w:rsidR="00BE1556" w:rsidRPr="007A327C" w:rsidRDefault="00BE1556" w:rsidP="003D2B55">
            <w:r>
              <w:t>NÄRVARANDE</w:t>
            </w:r>
          </w:p>
          <w:p w14:paraId="3A941BF5" w14:textId="77777777" w:rsidR="00BE1556" w:rsidRPr="007A327C" w:rsidRDefault="00BE1556" w:rsidP="003D2B55"/>
        </w:tc>
        <w:tc>
          <w:tcPr>
            <w:tcW w:w="6463" w:type="dxa"/>
            <w:gridSpan w:val="2"/>
          </w:tcPr>
          <w:p w14:paraId="5F015CD8" w14:textId="77777777" w:rsidR="00BE1556" w:rsidRPr="007A327C" w:rsidRDefault="00BE1556" w:rsidP="003D2B55">
            <w:r w:rsidRPr="007A327C">
              <w:t>Se bilaga</w:t>
            </w:r>
          </w:p>
        </w:tc>
      </w:tr>
      <w:tr w:rsidR="00BE1556" w:rsidRPr="007A327C" w14:paraId="5BE1CF48" w14:textId="77777777" w:rsidTr="003D2B55">
        <w:trPr>
          <w:gridAfter w:val="2"/>
          <w:wAfter w:w="1050" w:type="dxa"/>
        </w:trPr>
        <w:tc>
          <w:tcPr>
            <w:tcW w:w="1985" w:type="dxa"/>
          </w:tcPr>
          <w:p w14:paraId="70D2B9D7" w14:textId="77777777" w:rsidR="00BE1556" w:rsidRDefault="00BE1556" w:rsidP="003D2B55"/>
        </w:tc>
        <w:tc>
          <w:tcPr>
            <w:tcW w:w="6463" w:type="dxa"/>
            <w:gridSpan w:val="2"/>
          </w:tcPr>
          <w:p w14:paraId="5F3052B5" w14:textId="77777777" w:rsidR="00BE1556" w:rsidRPr="007A327C" w:rsidRDefault="00BE1556" w:rsidP="003D2B55"/>
        </w:tc>
      </w:tr>
      <w:tr w:rsidR="00BE1556" w:rsidRPr="007A327C" w14:paraId="625A3A57" w14:textId="77777777" w:rsidTr="003D2B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00D9DBB8" w14:textId="2C311211" w:rsidR="00BE1556" w:rsidRDefault="00BE1556" w:rsidP="003D2B5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3"/>
          </w:tcPr>
          <w:p w14:paraId="025A6ED3" w14:textId="77777777" w:rsidR="00BE1556" w:rsidRPr="009624F4" w:rsidRDefault="00BE1556" w:rsidP="003D2B5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BE1556" w:rsidRPr="007A327C" w14:paraId="16A09B5D" w14:textId="77777777" w:rsidTr="003D2B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7F327B5" w14:textId="00700986" w:rsidR="00BE1556" w:rsidRDefault="00BE1556" w:rsidP="003D2B5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3"/>
          </w:tcPr>
          <w:p w14:paraId="36FB5387" w14:textId="77777777" w:rsidR="00255B43" w:rsidRDefault="00BE1556" w:rsidP="00BE1556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  <w:r>
              <w:rPr>
                <w:b/>
                <w:snapToGrid w:val="0"/>
              </w:rPr>
              <w:br/>
            </w:r>
          </w:p>
          <w:p w14:paraId="2647414B" w14:textId="037430E5" w:rsidR="00BE1556" w:rsidRPr="00BE1556" w:rsidRDefault="00BE1556" w:rsidP="00B20F92">
            <w:pPr>
              <w:tabs>
                <w:tab w:val="left" w:pos="1701"/>
              </w:tabs>
              <w:rPr>
                <w:bCs/>
                <w:snapToGrid w:val="0"/>
                <w:u w:val="single"/>
              </w:rPr>
            </w:pPr>
            <w:r w:rsidRPr="00BE1556">
              <w:rPr>
                <w:bCs/>
                <w:snapToGrid w:val="0"/>
              </w:rPr>
              <w:t>Utskottet justerade protokoll 2022/23:2</w:t>
            </w:r>
            <w:r>
              <w:rPr>
                <w:bCs/>
                <w:snapToGrid w:val="0"/>
              </w:rPr>
              <w:t>.</w:t>
            </w:r>
          </w:p>
        </w:tc>
      </w:tr>
      <w:tr w:rsidR="00BE1556" w:rsidRPr="007A327C" w14:paraId="09C48D1F" w14:textId="77777777" w:rsidTr="003D2B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A74EC58" w14:textId="77777777" w:rsidR="00BE1556" w:rsidRDefault="00BE1556" w:rsidP="003D2B5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3"/>
          </w:tcPr>
          <w:p w14:paraId="629BB03A" w14:textId="77777777" w:rsidR="00BE1556" w:rsidRDefault="00BE1556" w:rsidP="003D2B5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BE1556" w:rsidRPr="007A327C" w14:paraId="6284CB6C" w14:textId="77777777" w:rsidTr="003D2B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4668EE4" w14:textId="4CAD01AB" w:rsidR="00BE1556" w:rsidRDefault="00BE1556" w:rsidP="003D2B5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3"/>
          </w:tcPr>
          <w:p w14:paraId="004826FF" w14:textId="77777777" w:rsidR="00255B43" w:rsidRDefault="00BE1556" w:rsidP="00255B43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E1556">
              <w:rPr>
                <w:rFonts w:eastAsia="Calibri"/>
                <w:b/>
                <w:sz w:val="23"/>
                <w:szCs w:val="22"/>
                <w:lang w:eastAsia="en-US"/>
              </w:rPr>
              <w:t>Riksrevisionens rapport om digitala läkarbesök och hyrläkare i sjukskrivningsprocessen (SfU7)</w:t>
            </w:r>
            <w:r w:rsidR="00255B43">
              <w:rPr>
                <w:rFonts w:eastAsia="Calibri"/>
                <w:b/>
                <w:sz w:val="23"/>
                <w:szCs w:val="22"/>
                <w:lang w:eastAsia="en-US"/>
              </w:rPr>
              <w:br/>
            </w:r>
          </w:p>
          <w:p w14:paraId="22084CD5" w14:textId="2FDD438D" w:rsidR="00255B43" w:rsidRPr="00255B43" w:rsidRDefault="00255B43" w:rsidP="00255B43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255B43">
              <w:rPr>
                <w:color w:val="000000"/>
                <w:szCs w:val="24"/>
              </w:rPr>
              <w:t>Utskottet inledde beredningen av skrivelse 2021/22:266 och motion</w:t>
            </w:r>
            <w:r w:rsidR="00835542">
              <w:rPr>
                <w:color w:val="000000"/>
                <w:szCs w:val="24"/>
              </w:rPr>
              <w:t>er</w:t>
            </w:r>
            <w:r w:rsidRPr="00255B43">
              <w:rPr>
                <w:color w:val="000000"/>
                <w:szCs w:val="24"/>
              </w:rPr>
              <w:t>.</w:t>
            </w:r>
          </w:p>
          <w:p w14:paraId="644787F4" w14:textId="77777777" w:rsidR="00255B43" w:rsidRDefault="00255B43" w:rsidP="00255B43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7D84963E" w14:textId="6B0CC752" w:rsidR="00BE1556" w:rsidRDefault="00255B43" w:rsidP="00255B4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255B43">
              <w:rPr>
                <w:color w:val="000000"/>
                <w:szCs w:val="24"/>
              </w:rPr>
              <w:t>Ärendet bordlades.</w:t>
            </w:r>
          </w:p>
        </w:tc>
      </w:tr>
      <w:tr w:rsidR="00BE1556" w:rsidRPr="007A327C" w14:paraId="0DE6286D" w14:textId="77777777" w:rsidTr="003D2B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B7CD4AA" w14:textId="77777777" w:rsidR="00BE1556" w:rsidRDefault="00BE1556" w:rsidP="003D2B5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3"/>
          </w:tcPr>
          <w:p w14:paraId="1EF73CDA" w14:textId="77777777" w:rsidR="00BE1556" w:rsidRDefault="00BE1556" w:rsidP="003D2B5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BE1556" w:rsidRPr="007A327C" w14:paraId="45D50AE0" w14:textId="77777777" w:rsidTr="003D2B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1A99E09" w14:textId="2D42C24B" w:rsidR="00BE1556" w:rsidRDefault="00BE1556" w:rsidP="003D2B5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3"/>
          </w:tcPr>
          <w:p w14:paraId="565F30D8" w14:textId="77777777" w:rsidR="003F0712" w:rsidRDefault="00BE1556" w:rsidP="003D2B55">
            <w:pPr>
              <w:tabs>
                <w:tab w:val="left" w:pos="1701"/>
              </w:tabs>
              <w:rPr>
                <w:rFonts w:eastAsia="Calibri"/>
                <w:bCs/>
                <w:sz w:val="23"/>
                <w:szCs w:val="22"/>
                <w:lang w:eastAsia="en-US"/>
              </w:rPr>
            </w:pPr>
            <w:r w:rsidRPr="00BE1556">
              <w:rPr>
                <w:rFonts w:eastAsia="Calibri"/>
                <w:b/>
                <w:sz w:val="23"/>
                <w:szCs w:val="22"/>
                <w:lang w:eastAsia="en-US"/>
              </w:rPr>
              <w:t>Riksrevisionens rapport om digitala läkarbesök och hyrläkare i sjukskrivningsprocessen (SfU7)</w:t>
            </w:r>
            <w:r w:rsidR="00255B43">
              <w:rPr>
                <w:rFonts w:eastAsia="Calibri"/>
                <w:b/>
                <w:sz w:val="23"/>
                <w:szCs w:val="22"/>
                <w:lang w:eastAsia="en-US"/>
              </w:rPr>
              <w:br/>
            </w:r>
          </w:p>
          <w:p w14:paraId="1BF8A019" w14:textId="75873E1B" w:rsidR="00255B43" w:rsidRDefault="00255B43" w:rsidP="003F0712">
            <w:pPr>
              <w:tabs>
                <w:tab w:val="left" w:pos="1701"/>
              </w:tabs>
              <w:rPr>
                <w:rFonts w:eastAsia="Calibri"/>
                <w:bCs/>
                <w:sz w:val="23"/>
                <w:szCs w:val="22"/>
                <w:lang w:eastAsia="en-US"/>
              </w:rPr>
            </w:pPr>
            <w:r w:rsidRPr="003F0712">
              <w:rPr>
                <w:rFonts w:eastAsia="Calibri"/>
                <w:bCs/>
                <w:sz w:val="23"/>
                <w:szCs w:val="22"/>
                <w:lang w:eastAsia="en-US"/>
              </w:rPr>
              <w:t>Utskottet beslutade att ge socialutskottet tillfälle att senast den 15</w:t>
            </w:r>
            <w:r w:rsidR="00B20F92">
              <w:rPr>
                <w:rFonts w:eastAsia="Calibri"/>
                <w:bCs/>
                <w:sz w:val="23"/>
                <w:szCs w:val="22"/>
                <w:lang w:eastAsia="en-US"/>
              </w:rPr>
              <w:t> </w:t>
            </w:r>
            <w:r w:rsidRPr="003F0712">
              <w:rPr>
                <w:rFonts w:eastAsia="Calibri"/>
                <w:bCs/>
                <w:sz w:val="23"/>
                <w:szCs w:val="22"/>
                <w:lang w:eastAsia="en-US"/>
              </w:rPr>
              <w:t>november 2022 yttra sig över skrivelse 2021/22:266 och följdmotion</w:t>
            </w:r>
            <w:r w:rsidR="00737A38">
              <w:rPr>
                <w:rFonts w:eastAsia="Calibri"/>
                <w:bCs/>
                <w:sz w:val="23"/>
                <w:szCs w:val="22"/>
                <w:lang w:eastAsia="en-US"/>
              </w:rPr>
              <w:t>er</w:t>
            </w:r>
            <w:r w:rsidR="003F0712" w:rsidRPr="003F0712">
              <w:rPr>
                <w:rFonts w:eastAsia="Calibri"/>
                <w:bCs/>
                <w:sz w:val="23"/>
                <w:szCs w:val="22"/>
                <w:lang w:eastAsia="en-US"/>
              </w:rPr>
              <w:t xml:space="preserve"> i de delar som berör socialutskottets beredningsområde.</w:t>
            </w:r>
          </w:p>
          <w:p w14:paraId="45D04473" w14:textId="77777777" w:rsidR="0010570B" w:rsidRDefault="0010570B" w:rsidP="003F0712">
            <w:pPr>
              <w:tabs>
                <w:tab w:val="left" w:pos="1701"/>
              </w:tabs>
              <w:rPr>
                <w:rFonts w:eastAsia="Calibri"/>
                <w:bCs/>
                <w:sz w:val="23"/>
                <w:szCs w:val="22"/>
                <w:lang w:eastAsia="en-US"/>
              </w:rPr>
            </w:pPr>
          </w:p>
          <w:p w14:paraId="7320A133" w14:textId="5587F180" w:rsidR="0010570B" w:rsidRDefault="0010570B" w:rsidP="003F071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sz w:val="23"/>
                <w:szCs w:val="22"/>
                <w:lang w:eastAsia="en-US"/>
              </w:rPr>
              <w:t>Denna paragraf förklarades omedelbart justerad.</w:t>
            </w:r>
          </w:p>
        </w:tc>
      </w:tr>
      <w:tr w:rsidR="00BE1556" w:rsidRPr="007A327C" w14:paraId="35734231" w14:textId="77777777" w:rsidTr="003D2B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90F1C34" w14:textId="77777777" w:rsidR="00BE1556" w:rsidRDefault="00BE1556" w:rsidP="003D2B5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3"/>
          </w:tcPr>
          <w:p w14:paraId="73B9AEC9" w14:textId="77777777" w:rsidR="00BE1556" w:rsidRDefault="00BE1556" w:rsidP="003D2B5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BE1556" w:rsidRPr="007A327C" w14:paraId="0E8C441B" w14:textId="77777777" w:rsidTr="003D2B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1BF1E4E" w14:textId="5B01E16B" w:rsidR="00BE1556" w:rsidRDefault="00BE1556" w:rsidP="003D2B5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3"/>
          </w:tcPr>
          <w:p w14:paraId="7B25065A" w14:textId="77777777" w:rsidR="00255B43" w:rsidRDefault="00BE1556" w:rsidP="00255B43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E1556">
              <w:rPr>
                <w:rFonts w:eastAsia="Calibri"/>
                <w:b/>
                <w:bCs/>
                <w:sz w:val="23"/>
                <w:szCs w:val="22"/>
                <w:lang w:eastAsia="en-US"/>
              </w:rPr>
              <w:t>Förvalsalternativet inom premiepensionen (SfU5)</w:t>
            </w:r>
            <w:r w:rsidR="00255B43">
              <w:rPr>
                <w:rFonts w:eastAsia="Calibri"/>
                <w:b/>
                <w:bCs/>
                <w:sz w:val="23"/>
                <w:szCs w:val="22"/>
                <w:lang w:eastAsia="en-US"/>
              </w:rPr>
              <w:br/>
            </w:r>
          </w:p>
          <w:p w14:paraId="121DCA75" w14:textId="327A6788" w:rsidR="00255B43" w:rsidRPr="00255B43" w:rsidRDefault="00255B43" w:rsidP="00255B43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255B43">
              <w:rPr>
                <w:color w:val="000000"/>
                <w:szCs w:val="24"/>
              </w:rPr>
              <w:t xml:space="preserve">Utskottet inledde beredningen av </w:t>
            </w:r>
            <w:r w:rsidR="001B1D95">
              <w:rPr>
                <w:color w:val="000000"/>
                <w:szCs w:val="24"/>
              </w:rPr>
              <w:t>proposition</w:t>
            </w:r>
            <w:r w:rsidRPr="00255B43">
              <w:rPr>
                <w:color w:val="000000"/>
                <w:szCs w:val="24"/>
              </w:rPr>
              <w:t xml:space="preserve"> 2021/22:2</w:t>
            </w:r>
            <w:r>
              <w:rPr>
                <w:color w:val="000000"/>
                <w:szCs w:val="24"/>
              </w:rPr>
              <w:t>80</w:t>
            </w:r>
            <w:r w:rsidRPr="00255B43">
              <w:rPr>
                <w:color w:val="000000"/>
                <w:szCs w:val="24"/>
              </w:rPr>
              <w:t xml:space="preserve"> och motion.</w:t>
            </w:r>
          </w:p>
          <w:p w14:paraId="1BECB728" w14:textId="77777777" w:rsidR="00255B43" w:rsidRDefault="00255B43" w:rsidP="00255B43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3BFA5B45" w14:textId="633B4C66" w:rsidR="00BE1556" w:rsidRDefault="00255B43" w:rsidP="00255B4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255B43">
              <w:rPr>
                <w:color w:val="000000"/>
                <w:szCs w:val="24"/>
              </w:rPr>
              <w:t>Ärendet bordlades.</w:t>
            </w:r>
          </w:p>
        </w:tc>
      </w:tr>
      <w:tr w:rsidR="00BE1556" w:rsidRPr="007A327C" w14:paraId="2667330B" w14:textId="77777777" w:rsidTr="003D2B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5086938" w14:textId="4DEA99C5" w:rsidR="00BE1556" w:rsidRDefault="00BE1556" w:rsidP="003D2B5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3"/>
          </w:tcPr>
          <w:p w14:paraId="7EB9510C" w14:textId="77777777" w:rsidR="00BE1556" w:rsidRDefault="00BE1556" w:rsidP="003D2B5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BE1556" w:rsidRPr="007A327C" w14:paraId="75C1467C" w14:textId="77777777" w:rsidTr="003D2B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61D71B6" w14:textId="0697F456" w:rsidR="00BE1556" w:rsidRDefault="00BE1556" w:rsidP="003D2B5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3"/>
          </w:tcPr>
          <w:p w14:paraId="1D11BE63" w14:textId="77777777" w:rsidR="00255B43" w:rsidRDefault="00BE1556" w:rsidP="00255B43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E1556">
              <w:rPr>
                <w:rFonts w:eastAsia="Calibri"/>
                <w:b/>
                <w:bCs/>
                <w:sz w:val="23"/>
                <w:szCs w:val="22"/>
                <w:lang w:eastAsia="en-US"/>
              </w:rPr>
              <w:t>Anmälan av föreskrifter om att ytterligare kategorier av fördrivna personer ska ges tillfälligt skydd (SfU6)</w:t>
            </w:r>
            <w:r w:rsidR="00255B43">
              <w:rPr>
                <w:rFonts w:eastAsia="Calibri"/>
                <w:b/>
                <w:bCs/>
                <w:sz w:val="23"/>
                <w:szCs w:val="22"/>
                <w:lang w:eastAsia="en-US"/>
              </w:rPr>
              <w:br/>
            </w:r>
          </w:p>
          <w:p w14:paraId="633FD982" w14:textId="350BFC73" w:rsidR="00255B43" w:rsidRPr="00255B43" w:rsidRDefault="00255B43" w:rsidP="00255B43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255B43">
              <w:rPr>
                <w:color w:val="000000"/>
                <w:szCs w:val="24"/>
              </w:rPr>
              <w:t>Utskottet inledde beredningen av skrivelse 2021/22:2</w:t>
            </w:r>
            <w:r>
              <w:rPr>
                <w:color w:val="000000"/>
                <w:szCs w:val="24"/>
              </w:rPr>
              <w:t>71</w:t>
            </w:r>
            <w:r w:rsidRPr="00255B43">
              <w:rPr>
                <w:color w:val="000000"/>
                <w:szCs w:val="24"/>
              </w:rPr>
              <w:t>.</w:t>
            </w:r>
          </w:p>
          <w:p w14:paraId="2388347C" w14:textId="77777777" w:rsidR="00255B43" w:rsidRDefault="00255B43" w:rsidP="00255B43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4C0510BD" w14:textId="3B522DDF" w:rsidR="00BE1556" w:rsidRDefault="00255B43" w:rsidP="00255B43">
            <w:pPr>
              <w:tabs>
                <w:tab w:val="left" w:pos="1701"/>
              </w:tabs>
              <w:rPr>
                <w:rFonts w:eastAsia="Calibri"/>
                <w:b/>
                <w:bCs/>
                <w:sz w:val="23"/>
                <w:szCs w:val="22"/>
                <w:lang w:eastAsia="en-US"/>
              </w:rPr>
            </w:pPr>
            <w:r w:rsidRPr="00255B43">
              <w:rPr>
                <w:color w:val="000000"/>
                <w:szCs w:val="24"/>
              </w:rPr>
              <w:t>Ärendet bordlades.</w:t>
            </w:r>
          </w:p>
          <w:p w14:paraId="22A02BE9" w14:textId="5C6C910A" w:rsidR="00BE1556" w:rsidRDefault="00BE1556" w:rsidP="003D2B5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BE1556" w:rsidRPr="007A327C" w14:paraId="6C0653FC" w14:textId="77777777" w:rsidTr="003D2B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A7D0376" w14:textId="0A8E154B" w:rsidR="00BE1556" w:rsidRPr="007A327C" w:rsidRDefault="00BE1556" w:rsidP="003D2B5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3"/>
          </w:tcPr>
          <w:p w14:paraId="35818944" w14:textId="77777777" w:rsidR="00255B43" w:rsidRDefault="00BE1556" w:rsidP="00255B43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E1556">
              <w:rPr>
                <w:rFonts w:eastAsia="Calibri"/>
                <w:b/>
                <w:sz w:val="23"/>
                <w:szCs w:val="22"/>
                <w:lang w:eastAsia="en-US"/>
              </w:rPr>
              <w:t xml:space="preserve">Riksrevisionens rapport </w:t>
            </w:r>
            <w:r w:rsidRPr="00BE1556">
              <w:rPr>
                <w:rFonts w:eastAsia="Calibri"/>
                <w:b/>
                <w:bCs/>
                <w:sz w:val="23"/>
                <w:szCs w:val="22"/>
                <w:lang w:eastAsia="en-US"/>
              </w:rPr>
              <w:t>om migrationsdomstolarnas handläggningstider i asylmål (SfU8)</w:t>
            </w:r>
            <w:r w:rsidR="00255B43">
              <w:rPr>
                <w:rFonts w:eastAsia="Calibri"/>
                <w:b/>
                <w:bCs/>
                <w:sz w:val="23"/>
                <w:szCs w:val="22"/>
                <w:lang w:eastAsia="en-US"/>
              </w:rPr>
              <w:br/>
            </w:r>
          </w:p>
          <w:p w14:paraId="3CD6039D" w14:textId="6DF2EF99" w:rsidR="00255B43" w:rsidRPr="00255B43" w:rsidRDefault="00255B43" w:rsidP="00255B43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255B43">
              <w:rPr>
                <w:color w:val="000000"/>
                <w:szCs w:val="24"/>
              </w:rPr>
              <w:t>Utskottet inledde beredningen av skrivelse 2021/22:2</w:t>
            </w:r>
            <w:r>
              <w:rPr>
                <w:color w:val="000000"/>
                <w:szCs w:val="24"/>
              </w:rPr>
              <w:t>82</w:t>
            </w:r>
            <w:r w:rsidRPr="00255B43">
              <w:rPr>
                <w:color w:val="000000"/>
                <w:szCs w:val="24"/>
              </w:rPr>
              <w:t xml:space="preserve"> och motion</w:t>
            </w:r>
            <w:r w:rsidR="00787C72">
              <w:rPr>
                <w:color w:val="000000"/>
                <w:szCs w:val="24"/>
              </w:rPr>
              <w:t>er</w:t>
            </w:r>
            <w:r w:rsidRPr="00255B43">
              <w:rPr>
                <w:color w:val="000000"/>
                <w:szCs w:val="24"/>
              </w:rPr>
              <w:t>.</w:t>
            </w:r>
          </w:p>
          <w:p w14:paraId="795578EC" w14:textId="77777777" w:rsidR="00255B43" w:rsidRDefault="00255B43" w:rsidP="00255B43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25453B72" w14:textId="5B48975D" w:rsidR="00BE1556" w:rsidRPr="00BE1556" w:rsidRDefault="00255B43" w:rsidP="0010570B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255B43">
              <w:rPr>
                <w:color w:val="000000"/>
                <w:szCs w:val="24"/>
              </w:rPr>
              <w:t>Ärendet bordlades.</w:t>
            </w:r>
            <w:r w:rsidR="0010570B">
              <w:rPr>
                <w:color w:val="000000"/>
                <w:szCs w:val="24"/>
              </w:rPr>
              <w:br/>
            </w:r>
            <w:r w:rsidR="0010570B">
              <w:rPr>
                <w:color w:val="000000"/>
                <w:szCs w:val="24"/>
              </w:rPr>
              <w:br/>
            </w:r>
          </w:p>
        </w:tc>
      </w:tr>
      <w:tr w:rsidR="00BE1556" w:rsidRPr="007A327C" w14:paraId="63AECEF6" w14:textId="77777777" w:rsidTr="003D2B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9D0E701" w14:textId="64276240" w:rsidR="00BE1556" w:rsidRDefault="00BE1556" w:rsidP="003D2B5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3"/>
          </w:tcPr>
          <w:p w14:paraId="22F31311" w14:textId="77777777" w:rsidR="00255B43" w:rsidRDefault="00BE1556" w:rsidP="00255B43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E1556">
              <w:rPr>
                <w:rFonts w:eastAsia="Calibri"/>
                <w:b/>
                <w:bCs/>
                <w:sz w:val="23"/>
                <w:szCs w:val="22"/>
                <w:lang w:eastAsia="en-US"/>
              </w:rPr>
              <w:t>Ett höjt försörjningskrav för arbetskraftsinvandrare (SfU9)</w:t>
            </w:r>
            <w:r w:rsidR="00255B43">
              <w:rPr>
                <w:rFonts w:eastAsia="Calibri"/>
                <w:b/>
                <w:bCs/>
                <w:sz w:val="23"/>
                <w:szCs w:val="22"/>
                <w:lang w:eastAsia="en-US"/>
              </w:rPr>
              <w:br/>
            </w:r>
          </w:p>
          <w:p w14:paraId="3A6592B4" w14:textId="470A8538" w:rsidR="00255B43" w:rsidRPr="00255B43" w:rsidRDefault="00255B43" w:rsidP="00255B43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255B43">
              <w:rPr>
                <w:color w:val="000000"/>
                <w:szCs w:val="24"/>
              </w:rPr>
              <w:t xml:space="preserve">Utskottet inledde beredningen av </w:t>
            </w:r>
            <w:r w:rsidR="001B1D95">
              <w:rPr>
                <w:color w:val="000000"/>
                <w:szCs w:val="24"/>
              </w:rPr>
              <w:t>proposition</w:t>
            </w:r>
            <w:r w:rsidRPr="00255B43">
              <w:rPr>
                <w:color w:val="000000"/>
                <w:szCs w:val="24"/>
              </w:rPr>
              <w:t xml:space="preserve"> 2021/22:2</w:t>
            </w:r>
            <w:r>
              <w:rPr>
                <w:color w:val="000000"/>
                <w:szCs w:val="24"/>
              </w:rPr>
              <w:t>84</w:t>
            </w:r>
            <w:r w:rsidRPr="00255B43">
              <w:rPr>
                <w:color w:val="000000"/>
                <w:szCs w:val="24"/>
              </w:rPr>
              <w:t xml:space="preserve"> och motion</w:t>
            </w:r>
            <w:r w:rsidR="00787C72">
              <w:rPr>
                <w:color w:val="000000"/>
                <w:szCs w:val="24"/>
              </w:rPr>
              <w:t>er</w:t>
            </w:r>
            <w:r w:rsidRPr="00255B43">
              <w:rPr>
                <w:color w:val="000000"/>
                <w:szCs w:val="24"/>
              </w:rPr>
              <w:t>.</w:t>
            </w:r>
          </w:p>
          <w:p w14:paraId="65B9CE8B" w14:textId="77777777" w:rsidR="00255B43" w:rsidRDefault="00255B43" w:rsidP="00255B43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7006ADDE" w14:textId="24358B75" w:rsidR="00BE1556" w:rsidRDefault="00255B43" w:rsidP="00255B4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255B43">
              <w:rPr>
                <w:color w:val="000000"/>
                <w:szCs w:val="24"/>
              </w:rPr>
              <w:t>Ärendet bordlades.</w:t>
            </w:r>
          </w:p>
          <w:p w14:paraId="6E3ADFF6" w14:textId="5797A7A1" w:rsidR="00BE1556" w:rsidRDefault="00BE1556" w:rsidP="003D2B5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BE1556" w:rsidRPr="007A327C" w14:paraId="0FFC3DC2" w14:textId="77777777" w:rsidTr="003D2B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062B3236" w14:textId="7D7CE18F" w:rsidR="00BE1556" w:rsidRDefault="00BE1556" w:rsidP="003D2B5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55B43">
              <w:rPr>
                <w:b/>
                <w:snapToGrid w:val="0"/>
              </w:rPr>
              <w:t>8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3"/>
          </w:tcPr>
          <w:p w14:paraId="4231EA74" w14:textId="1D1980E7" w:rsidR="00BE1556" w:rsidRPr="000A6E77" w:rsidRDefault="00BE1556" w:rsidP="003D2B55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  <w:r>
              <w:rPr>
                <w:b/>
                <w:snapToGrid w:val="0"/>
              </w:rPr>
              <w:br/>
            </w:r>
            <w:r>
              <w:rPr>
                <w:bCs/>
                <w:snapToGrid w:val="0"/>
              </w:rPr>
              <w:br/>
              <w:t>Inkomna skrivelser anmäldes.</w:t>
            </w:r>
            <w:r>
              <w:rPr>
                <w:bCs/>
                <w:snapToGrid w:val="0"/>
              </w:rPr>
              <w:br/>
            </w:r>
          </w:p>
        </w:tc>
      </w:tr>
      <w:tr w:rsidR="00853E0D" w:rsidRPr="007A327C" w14:paraId="7955FAEB" w14:textId="77777777" w:rsidTr="003D2B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7DE6FA20" w14:textId="760FBE4F" w:rsidR="00853E0D" w:rsidRDefault="00853E0D" w:rsidP="003D2B5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3"/>
          </w:tcPr>
          <w:p w14:paraId="21168E18" w14:textId="18E10696" w:rsidR="00853E0D" w:rsidRDefault="00853E0D" w:rsidP="003D2B5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EU-handlingar</w:t>
            </w:r>
          </w:p>
        </w:tc>
      </w:tr>
      <w:tr w:rsidR="00853E0D" w:rsidRPr="007A327C" w14:paraId="744329B6" w14:textId="77777777" w:rsidTr="003D2B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DFAFC36" w14:textId="77777777" w:rsidR="00853E0D" w:rsidRDefault="00853E0D" w:rsidP="003D2B5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3"/>
          </w:tcPr>
          <w:p w14:paraId="7A5E5363" w14:textId="3D5F5C93" w:rsidR="00853E0D" w:rsidRPr="00737A38" w:rsidRDefault="00853E0D" w:rsidP="003D2B5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E6F521D" w14:textId="3F004C25" w:rsidR="00853E0D" w:rsidRPr="00853E0D" w:rsidRDefault="00853E0D" w:rsidP="003D2B55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Inkomna EU-handlingar anmäldes.</w:t>
            </w:r>
          </w:p>
          <w:p w14:paraId="10AA6721" w14:textId="1933FC2F" w:rsidR="00853E0D" w:rsidRDefault="00853E0D" w:rsidP="003D2B5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E1556" w:rsidRPr="007A327C" w14:paraId="128AE947" w14:textId="77777777" w:rsidTr="003D2B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AD9F83E" w14:textId="7449B8CD" w:rsidR="00BE1556" w:rsidRPr="007A327C" w:rsidRDefault="00BE1556" w:rsidP="003D2B5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53E0D">
              <w:rPr>
                <w:b/>
                <w:snapToGrid w:val="0"/>
              </w:rPr>
              <w:t>10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3"/>
          </w:tcPr>
          <w:p w14:paraId="1BB4DE79" w14:textId="04C79B82" w:rsidR="00BE1556" w:rsidRDefault="00BE1556" w:rsidP="003D2B55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Ka</w:t>
            </w:r>
            <w:r w:rsidRPr="000A6E77">
              <w:rPr>
                <w:b/>
                <w:bCs/>
                <w:snapToGrid w:val="0"/>
              </w:rPr>
              <w:t>nslimeddelanden</w:t>
            </w:r>
          </w:p>
          <w:p w14:paraId="068298E6" w14:textId="77777777" w:rsidR="00BE1556" w:rsidRDefault="00BE1556" w:rsidP="003D2B5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EC91080" w14:textId="1365DB7F" w:rsidR="00BE1556" w:rsidRPr="000A6E77" w:rsidRDefault="00BE1556" w:rsidP="00255B43">
            <w:pPr>
              <w:tabs>
                <w:tab w:val="left" w:pos="1701"/>
              </w:tabs>
              <w:rPr>
                <w:snapToGrid w:val="0"/>
              </w:rPr>
            </w:pPr>
            <w:r w:rsidRPr="000A6E77">
              <w:rPr>
                <w:snapToGrid w:val="0"/>
              </w:rPr>
              <w:t>Kanslichefen informerade om arbetsplanen.</w:t>
            </w:r>
          </w:p>
        </w:tc>
      </w:tr>
      <w:tr w:rsidR="00BE1556" w:rsidRPr="007A327C" w14:paraId="78FB3B32" w14:textId="77777777" w:rsidTr="003D2B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7623F60C" w14:textId="77777777" w:rsidR="00BE1556" w:rsidRPr="007A327C" w:rsidRDefault="00BE1556" w:rsidP="003D2B5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3"/>
          </w:tcPr>
          <w:p w14:paraId="5CA31F79" w14:textId="77777777" w:rsidR="00BE1556" w:rsidRPr="000A6E77" w:rsidRDefault="00BE1556" w:rsidP="003D2B5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E1556" w:rsidRPr="007A327C" w14:paraId="799B1976" w14:textId="77777777" w:rsidTr="003D2B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91AEFFD" w14:textId="76FE7207" w:rsidR="00BE1556" w:rsidRPr="007A327C" w:rsidRDefault="00BE1556" w:rsidP="003D2B5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55B43">
              <w:rPr>
                <w:b/>
                <w:snapToGrid w:val="0"/>
              </w:rPr>
              <w:t>1</w:t>
            </w:r>
            <w:r w:rsidR="00853E0D">
              <w:rPr>
                <w:b/>
                <w:snapToGrid w:val="0"/>
              </w:rPr>
              <w:t>1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3"/>
          </w:tcPr>
          <w:p w14:paraId="6C24AF31" w14:textId="77777777" w:rsidR="00BE1556" w:rsidRDefault="00BE1556" w:rsidP="003D2B5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FFF8B98" w14:textId="0E87F25D" w:rsidR="00BE1556" w:rsidRPr="004008F6" w:rsidRDefault="00BE1556" w:rsidP="00255B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 w:rsidRPr="00872BD9">
              <w:rPr>
                <w:snapToGrid w:val="0"/>
              </w:rPr>
              <w:t>Utskottet beslutade att nästa sammanträde ska äga rum</w:t>
            </w:r>
            <w:r>
              <w:rPr>
                <w:snapToGrid w:val="0"/>
              </w:rPr>
              <w:t xml:space="preserve"> tis</w:t>
            </w:r>
            <w:r>
              <w:rPr>
                <w:szCs w:val="24"/>
              </w:rPr>
              <w:t>dagen den 25 oktober 2022 kl. 11</w:t>
            </w:r>
            <w:r w:rsidRPr="00D75CC9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Pr="00D75CC9">
              <w:rPr>
                <w:szCs w:val="24"/>
              </w:rPr>
              <w:t>0.</w:t>
            </w:r>
            <w:r>
              <w:rPr>
                <w:szCs w:val="24"/>
              </w:rPr>
              <w:br/>
            </w:r>
          </w:p>
        </w:tc>
      </w:tr>
      <w:tr w:rsidR="00BE1556" w:rsidRPr="007A327C" w14:paraId="6567C1CA" w14:textId="77777777" w:rsidTr="003D2B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E2CBC80" w14:textId="77777777" w:rsidR="00BE1556" w:rsidRPr="007A327C" w:rsidRDefault="00BE1556" w:rsidP="003D2B5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3"/>
          </w:tcPr>
          <w:p w14:paraId="2548656D" w14:textId="77777777" w:rsidR="00BE1556" w:rsidRPr="007A327C" w:rsidRDefault="00BE1556" w:rsidP="003D2B5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E1556" w:rsidRPr="007A327C" w14:paraId="0B016BA9" w14:textId="77777777" w:rsidTr="003D2B55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1985" w:type="dxa"/>
          <w:wAfter w:w="357" w:type="dxa"/>
        </w:trPr>
        <w:tc>
          <w:tcPr>
            <w:tcW w:w="7156" w:type="dxa"/>
            <w:gridSpan w:val="3"/>
          </w:tcPr>
          <w:p w14:paraId="58824F41" w14:textId="77777777" w:rsidR="00BE1556" w:rsidRDefault="00BE1556" w:rsidP="003D2B55">
            <w:pPr>
              <w:tabs>
                <w:tab w:val="left" w:pos="1701"/>
              </w:tabs>
            </w:pPr>
            <w:r>
              <w:br w:type="page"/>
            </w:r>
          </w:p>
          <w:p w14:paraId="1A274788" w14:textId="77777777" w:rsidR="00BE1556" w:rsidRDefault="00BE1556" w:rsidP="003D2B55">
            <w:pPr>
              <w:tabs>
                <w:tab w:val="left" w:pos="1701"/>
              </w:tabs>
            </w:pPr>
          </w:p>
          <w:p w14:paraId="6FEFFADB" w14:textId="77777777" w:rsidR="00BE1556" w:rsidRDefault="00BE1556" w:rsidP="003D2B55">
            <w:pPr>
              <w:tabs>
                <w:tab w:val="left" w:pos="1701"/>
              </w:tabs>
            </w:pPr>
          </w:p>
          <w:p w14:paraId="64778437" w14:textId="77777777" w:rsidR="00BE1556" w:rsidRDefault="00BE1556" w:rsidP="003D2B55">
            <w:pPr>
              <w:tabs>
                <w:tab w:val="left" w:pos="1701"/>
              </w:tabs>
            </w:pPr>
            <w:r>
              <w:br w:type="page"/>
            </w:r>
            <w:r w:rsidRPr="007A327C">
              <w:t>Vid protokollet</w:t>
            </w:r>
          </w:p>
          <w:p w14:paraId="5818181B" w14:textId="77777777" w:rsidR="00BE1556" w:rsidRPr="007A327C" w:rsidRDefault="00BE1556" w:rsidP="003D2B55">
            <w:pPr>
              <w:tabs>
                <w:tab w:val="left" w:pos="1701"/>
              </w:tabs>
            </w:pPr>
          </w:p>
          <w:p w14:paraId="2F61B3C1" w14:textId="77777777" w:rsidR="00BE1556" w:rsidRPr="007A327C" w:rsidRDefault="00BE1556" w:rsidP="003D2B55">
            <w:pPr>
              <w:tabs>
                <w:tab w:val="left" w:pos="1701"/>
              </w:tabs>
            </w:pPr>
          </w:p>
          <w:p w14:paraId="5239B4D3" w14:textId="026639E6" w:rsidR="00BE1556" w:rsidRDefault="00BE1556" w:rsidP="003D2B55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25 oktober 2022</w:t>
            </w:r>
          </w:p>
          <w:p w14:paraId="0ADAE7F5" w14:textId="77777777" w:rsidR="00BE1556" w:rsidRPr="00BA5D89" w:rsidRDefault="00BE1556" w:rsidP="003D2B55">
            <w:pPr>
              <w:tabs>
                <w:tab w:val="left" w:pos="1701"/>
              </w:tabs>
            </w:pPr>
          </w:p>
        </w:tc>
      </w:tr>
    </w:tbl>
    <w:p w14:paraId="508BFB13" w14:textId="77777777" w:rsidR="00BE1556" w:rsidRDefault="00BE1556" w:rsidP="00BE1556">
      <w:pPr>
        <w:tabs>
          <w:tab w:val="left" w:pos="1701"/>
        </w:tabs>
      </w:pPr>
    </w:p>
    <w:p w14:paraId="252BE916" w14:textId="77777777" w:rsidR="00BE1556" w:rsidRDefault="00BE1556" w:rsidP="00BE1556">
      <w:pPr>
        <w:widowControl/>
        <w:spacing w:after="160" w:line="259" w:lineRule="auto"/>
      </w:pPr>
      <w:r>
        <w:br w:type="page"/>
      </w:r>
    </w:p>
    <w:tbl>
      <w:tblPr>
        <w:tblW w:w="8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78"/>
        <w:gridCol w:w="334"/>
        <w:gridCol w:w="356"/>
        <w:gridCol w:w="444"/>
        <w:gridCol w:w="268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E1556" w:rsidRPr="00B03E3C" w14:paraId="422E02F0" w14:textId="77777777" w:rsidTr="003D2B55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A89A57" w14:textId="77777777" w:rsidR="00BE1556" w:rsidRPr="00B03E3C" w:rsidRDefault="00BE1556" w:rsidP="003D2B5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SOCIALFÖRSÄKRINGS-</w:t>
            </w:r>
            <w:r w:rsidRPr="00B03E3C">
              <w:rPr>
                <w:szCs w:val="24"/>
              </w:rPr>
              <w:t>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335C82F" w14:textId="77777777" w:rsidR="00BE1556" w:rsidRPr="00B03E3C" w:rsidRDefault="00BE1556" w:rsidP="003D2B55">
            <w:pPr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NÄRVARO</w:t>
            </w:r>
            <w:r w:rsidRPr="00B03E3C">
              <w:rPr>
                <w:b/>
                <w:szCs w:val="24"/>
              </w:rPr>
              <w:t xml:space="preserve">FÖRTECKNING 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14D7EFB" w14:textId="77777777" w:rsidR="00BE1556" w:rsidRPr="00B03E3C" w:rsidRDefault="00BE1556" w:rsidP="003D2B55">
            <w:pPr>
              <w:tabs>
                <w:tab w:val="left" w:pos="1701"/>
              </w:tabs>
              <w:rPr>
                <w:b/>
                <w:szCs w:val="24"/>
              </w:rPr>
            </w:pPr>
            <w:r w:rsidRPr="00B03E3C">
              <w:rPr>
                <w:b/>
                <w:szCs w:val="24"/>
              </w:rPr>
              <w:t>Bilaga</w:t>
            </w:r>
          </w:p>
          <w:p w14:paraId="650D16BB" w14:textId="3C8C2175" w:rsidR="00BE1556" w:rsidRPr="00B03E3C" w:rsidRDefault="00BE1556" w:rsidP="003D2B55">
            <w:pPr>
              <w:tabs>
                <w:tab w:val="left" w:pos="1701"/>
              </w:tabs>
              <w:rPr>
                <w:szCs w:val="24"/>
              </w:rPr>
            </w:pPr>
            <w:r w:rsidRPr="00B03E3C">
              <w:rPr>
                <w:szCs w:val="24"/>
              </w:rPr>
              <w:t xml:space="preserve">till protokoll </w:t>
            </w:r>
            <w:r>
              <w:rPr>
                <w:szCs w:val="24"/>
              </w:rPr>
              <w:t>2022/23:3</w:t>
            </w:r>
          </w:p>
        </w:tc>
      </w:tr>
      <w:tr w:rsidR="00BE1556" w:rsidRPr="00B03E3C" w14:paraId="21241A51" w14:textId="77777777" w:rsidTr="00737A38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8674" w14:textId="77777777" w:rsidR="00BE1556" w:rsidRPr="00B03E3C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A051B" w14:textId="2C3A39C6" w:rsidR="00BE1556" w:rsidRPr="00B03E3C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03E3C">
              <w:rPr>
                <w:szCs w:val="24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2A51D" w14:textId="57AE5CDC" w:rsidR="00BE1556" w:rsidRPr="00B03E3C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03E3C">
              <w:rPr>
                <w:szCs w:val="24"/>
              </w:rPr>
              <w:t xml:space="preserve">§ </w:t>
            </w:r>
            <w:r w:rsidR="00C70163">
              <w:rPr>
                <w:szCs w:val="24"/>
              </w:rPr>
              <w:t>2</w:t>
            </w:r>
            <w:r w:rsidR="00C05574">
              <w:rPr>
                <w:szCs w:val="24"/>
              </w:rPr>
              <w:t>–</w:t>
            </w:r>
            <w:r w:rsidR="00C70163">
              <w:rPr>
                <w:szCs w:val="24"/>
              </w:rPr>
              <w:t>4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52E3E" w14:textId="6FC81330" w:rsidR="00BE1556" w:rsidRPr="00B03E3C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§ </w:t>
            </w:r>
            <w:r w:rsidR="00C70163">
              <w:rPr>
                <w:szCs w:val="24"/>
              </w:rPr>
              <w:t>5</w:t>
            </w:r>
            <w:r w:rsidR="00C05574">
              <w:rPr>
                <w:szCs w:val="24"/>
              </w:rPr>
              <w:t>–</w:t>
            </w:r>
            <w:r w:rsidR="00586961">
              <w:rPr>
                <w:szCs w:val="24"/>
              </w:rPr>
              <w:t>11</w:t>
            </w:r>
          </w:p>
        </w:tc>
        <w:tc>
          <w:tcPr>
            <w:tcW w:w="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B8CC" w14:textId="6994F978" w:rsidR="00BE1556" w:rsidRPr="00B03E3C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D2D65" w14:textId="77777777" w:rsidR="00BE1556" w:rsidRPr="00B03E3C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59DF" w14:textId="77777777" w:rsidR="00BE1556" w:rsidRPr="00B03E3C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CC94" w14:textId="77777777" w:rsidR="00BE1556" w:rsidRPr="00B03E3C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E1556" w:rsidRPr="00B03E3C" w14:paraId="01E7B694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125305" w14:textId="77777777" w:rsidR="00BE1556" w:rsidRPr="00B03E3C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03E3C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A622" w14:textId="77777777" w:rsidR="00BE1556" w:rsidRPr="00B03E3C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03E3C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D2C7C" w14:textId="77777777" w:rsidR="00BE1556" w:rsidRPr="00B03E3C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076F3" w14:textId="77777777" w:rsidR="00BE1556" w:rsidRPr="00B03E3C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03E3C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02351" w14:textId="77777777" w:rsidR="00BE1556" w:rsidRPr="00B03E3C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7A881" w14:textId="77777777" w:rsidR="00BE1556" w:rsidRPr="00B03E3C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03E3C">
              <w:rPr>
                <w:szCs w:val="24"/>
              </w:rPr>
              <w:t>N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81AAD" w14:textId="77777777" w:rsidR="00BE1556" w:rsidRPr="00B03E3C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4596F" w14:textId="77777777" w:rsidR="00BE1556" w:rsidRPr="00B03E3C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03E3C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B117" w14:textId="77777777" w:rsidR="00BE1556" w:rsidRPr="00B03E3C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1C148" w14:textId="77777777" w:rsidR="00BE1556" w:rsidRPr="00B03E3C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03E3C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0BFCD" w14:textId="77777777" w:rsidR="00BE1556" w:rsidRPr="00B03E3C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ACA61" w14:textId="77777777" w:rsidR="00BE1556" w:rsidRPr="00B03E3C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03E3C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9D6" w14:textId="77777777" w:rsidR="00BE1556" w:rsidRPr="00B03E3C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3556" w14:textId="77777777" w:rsidR="00BE1556" w:rsidRPr="00B03E3C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03E3C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01FB" w14:textId="77777777" w:rsidR="00BE1556" w:rsidRPr="00B03E3C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BE1556" w:rsidRPr="00B03E3C" w14:paraId="7851920C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40EAE" w14:textId="00CD069B" w:rsidR="00BE1556" w:rsidRPr="001B341D" w:rsidRDefault="00C365CA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BE1556" w:rsidRPr="001B341D">
              <w:rPr>
                <w:sz w:val="22"/>
                <w:szCs w:val="22"/>
              </w:rPr>
              <w:t>, ordf</w:t>
            </w:r>
            <w:r w:rsidR="00BE1556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3E490" w14:textId="32AFE1AC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40708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A9E1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F861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5A56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5875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C315C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E5A62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48C8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AD8B3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4623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770F9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EC80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EE7DB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7C698B8A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E03A" w14:textId="77777777" w:rsidR="00BE1556" w:rsidRPr="001B341D" w:rsidRDefault="00BE1556" w:rsidP="003D2B5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Ida Gabrielsson (V), vice ordf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F34D" w14:textId="69C33642" w:rsidR="00BE1556" w:rsidRPr="006C3E32" w:rsidRDefault="00C07011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AFE8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671" w14:textId="47E1C424" w:rsidR="00BE1556" w:rsidRPr="006C3E32" w:rsidRDefault="00854628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65AE7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A1F31" w14:textId="3308C6FF" w:rsidR="00BE1556" w:rsidRPr="006C3E32" w:rsidRDefault="00586961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B7B62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93D9C" w14:textId="5E68531F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6FCD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D50D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3BCD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AE669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3A29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25F0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6495E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0E7A2E51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18A7" w14:textId="77777777" w:rsidR="00BE1556" w:rsidRPr="001B341D" w:rsidRDefault="00BE1556" w:rsidP="003D2B5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1B341D">
              <w:rPr>
                <w:sz w:val="22"/>
                <w:szCs w:val="22"/>
                <w:lang w:val="en-US"/>
              </w:rPr>
              <w:t>Ludvig Aspling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DB1AF" w14:textId="0DBBDFE9" w:rsidR="00BE1556" w:rsidRPr="006C3E32" w:rsidRDefault="00C07011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985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2014" w14:textId="3B2E70F9" w:rsidR="00BE1556" w:rsidRPr="006C3E32" w:rsidRDefault="00854628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7429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B05" w14:textId="5BEB0E46" w:rsidR="00BE1556" w:rsidRPr="006C3E32" w:rsidRDefault="00854628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6454A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D03BE" w14:textId="6349B2E9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58464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4A72D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41B0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DCB3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77C0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BC77B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0A581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3C21185C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94D9" w14:textId="52882032" w:rsidR="00BE1556" w:rsidRPr="001B341D" w:rsidRDefault="00DC152A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Anders </w:t>
            </w:r>
            <w:proofErr w:type="spellStart"/>
            <w:r>
              <w:rPr>
                <w:sz w:val="22"/>
                <w:szCs w:val="22"/>
                <w:lang w:val="en-US"/>
              </w:rPr>
              <w:t>Ygeman</w:t>
            </w:r>
            <w:proofErr w:type="spellEnd"/>
            <w:r w:rsidR="00BE1556" w:rsidRPr="001B341D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DFDE3" w14:textId="01057F30" w:rsidR="00BE1556" w:rsidRPr="006C3E32" w:rsidRDefault="00C07011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191A9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B7FB" w14:textId="7FB0C1DE" w:rsidR="00BE1556" w:rsidRPr="006C3E32" w:rsidRDefault="00854628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0098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BB8AA" w14:textId="638F7848" w:rsidR="00BE1556" w:rsidRPr="006C3E32" w:rsidRDefault="00854628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0562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036" w14:textId="1D618F01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EC8C5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8D62E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676D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635D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1CB6B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902E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F30D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6D5D4770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044B5" w14:textId="77777777" w:rsidR="00BE1556" w:rsidRPr="001B341D" w:rsidRDefault="00BE1556" w:rsidP="003D2B5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B1F0" w14:textId="4AECF58E" w:rsidR="00BE1556" w:rsidRPr="006C3E32" w:rsidRDefault="00C07011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F2A65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A0EE0" w14:textId="3B0A5171" w:rsidR="00BE1556" w:rsidRPr="006C3E32" w:rsidRDefault="00854628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8B54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FB32" w14:textId="12064EBB" w:rsidR="00BE1556" w:rsidRPr="006C3E32" w:rsidRDefault="00854628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734D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050B" w14:textId="42B7E49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5806A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C4171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6B36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C451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3F21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29774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F509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5ADF92FE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867B" w14:textId="77777777" w:rsidR="00BE1556" w:rsidRPr="001B341D" w:rsidRDefault="00BE1556" w:rsidP="003D2B5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DAA7" w14:textId="7F952D5D" w:rsidR="00BE1556" w:rsidRPr="006C3E32" w:rsidRDefault="00C07011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F476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C2AC2" w14:textId="15E33631" w:rsidR="00BE1556" w:rsidRPr="006C3E32" w:rsidRDefault="00854628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130CB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86D6" w14:textId="170716FB" w:rsidR="00BE1556" w:rsidRPr="006C3E32" w:rsidRDefault="00854628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5DDD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C1E0" w14:textId="23C95CC8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9002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6A34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51FB0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71C4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22FA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A231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F15AE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60A22B1C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711DC" w14:textId="77777777" w:rsidR="00BE1556" w:rsidRPr="001B341D" w:rsidRDefault="00BE1556" w:rsidP="003D2B5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4FADD" w14:textId="18FA39DB" w:rsidR="00BE1556" w:rsidRPr="006C3E32" w:rsidRDefault="00C07011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D73C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08A9" w14:textId="48A2BCFC" w:rsidR="00BE1556" w:rsidRPr="006C3E32" w:rsidRDefault="00854628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42DE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D01B6" w14:textId="060953C2" w:rsidR="00BE1556" w:rsidRPr="006C3E32" w:rsidRDefault="00854628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6C66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5141" w14:textId="7EF93C05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82067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D794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F92C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CD7F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46A09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4C07F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9B142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044BCD0A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CAE02" w14:textId="77777777" w:rsidR="00BE1556" w:rsidRPr="001B341D" w:rsidRDefault="00BE1556" w:rsidP="003D2B5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1B341D">
              <w:rPr>
                <w:sz w:val="22"/>
                <w:szCs w:val="22"/>
                <w:lang w:val="en-US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C5E97" w14:textId="528A3DC8" w:rsidR="00BE1556" w:rsidRPr="006C3E32" w:rsidRDefault="00C07011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94DA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C72C5" w14:textId="2638D874" w:rsidR="00BE1556" w:rsidRPr="006C3E32" w:rsidRDefault="00854628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BC7E8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0EF0A" w14:textId="2EDEF246" w:rsidR="00BE1556" w:rsidRPr="006C3E32" w:rsidRDefault="00854628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F31B7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2694" w14:textId="3A808414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BC139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9028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3050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5487A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3AE0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72F4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AA5F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2DD67929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5B9E5" w14:textId="77777777" w:rsidR="00BE1556" w:rsidRPr="001B341D" w:rsidRDefault="00BE1556" w:rsidP="003D2B5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Åsa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680C" w14:textId="1C70F67A" w:rsidR="00BE1556" w:rsidRPr="006C3E32" w:rsidRDefault="00C07011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976E4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2DD32" w14:textId="6DD4A9DD" w:rsidR="00BE1556" w:rsidRPr="006C3E32" w:rsidRDefault="00854628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CB53D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921E" w14:textId="3A013522" w:rsidR="00BE1556" w:rsidRPr="006C3E32" w:rsidRDefault="00854628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6223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4BF5D" w14:textId="6F57BB45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4D4B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0F7C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EEB4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01D05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3A69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B8FB6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4EA1F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35B54392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E1D4" w14:textId="77777777" w:rsidR="00BE1556" w:rsidRPr="001B341D" w:rsidRDefault="00BE1556" w:rsidP="003D2B5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1B341D">
              <w:rPr>
                <w:snapToGrid w:val="0"/>
                <w:sz w:val="22"/>
                <w:szCs w:val="22"/>
                <w:lang w:val="en-US"/>
              </w:rPr>
              <w:t xml:space="preserve">Mona Olin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E43E0" w14:textId="34AC7179" w:rsidR="00BE1556" w:rsidRPr="006C3E32" w:rsidRDefault="00C07011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EDB9E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BFDD0" w14:textId="12856751" w:rsidR="00BE1556" w:rsidRPr="006C3E32" w:rsidRDefault="00854628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DDFE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336A" w14:textId="5B601AB0" w:rsidR="00BE1556" w:rsidRPr="006C3E32" w:rsidRDefault="00854628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230B0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2BF35" w14:textId="13B83543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E240E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F1B8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085F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CE6E5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2DCD9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3BD6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53C3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13AF6C0A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08D1" w14:textId="77777777" w:rsidR="00BE1556" w:rsidRPr="001B341D" w:rsidRDefault="00BE1556" w:rsidP="003D2B5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E610" w14:textId="568A0FEA" w:rsidR="00BE1556" w:rsidRPr="006C3E32" w:rsidRDefault="00C07011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AA6C3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C7476" w14:textId="22D954C9" w:rsidR="00BE1556" w:rsidRPr="006C3E32" w:rsidRDefault="00854628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CA2BD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C1EA0" w14:textId="10ECBAC4" w:rsidR="00BE1556" w:rsidRPr="006C3E32" w:rsidRDefault="00854628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FC488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3582B" w14:textId="1CE01419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3D63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20204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42174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3C5A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C2109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3607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189C8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48E78741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07FD1" w14:textId="77777777" w:rsidR="00BE1556" w:rsidRPr="001B341D" w:rsidRDefault="00BE1556" w:rsidP="003D2B5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5A02" w14:textId="09915F80" w:rsidR="00BE1556" w:rsidRPr="006C3E32" w:rsidRDefault="00C07011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B37A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B245D" w14:textId="06966C01" w:rsidR="00BE1556" w:rsidRPr="006C3E32" w:rsidRDefault="00854628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EE3D8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7AA36" w14:textId="64C5A919" w:rsidR="00BE1556" w:rsidRPr="006C3E32" w:rsidRDefault="00854628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9C42B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76456" w14:textId="5B6FC4DE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125B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A021B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7F82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B4C75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1011E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4B9DB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FE38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1AFE0DCF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CAB71" w14:textId="77777777" w:rsidR="00BE1556" w:rsidRPr="001B341D" w:rsidRDefault="00BE1556" w:rsidP="003D2B5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FE4B" w14:textId="42C6BDD1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D60FB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5FF0" w14:textId="0DF51142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6377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B8793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CE6D8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0E182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0794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79F3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E6087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019F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CFDC9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0FDBC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2D690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29BDFDDF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47A38" w14:textId="77777777" w:rsidR="00BE1556" w:rsidRPr="001B341D" w:rsidRDefault="00BE1556" w:rsidP="003D2B5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7CC6" w14:textId="29095CA9" w:rsidR="00BE1556" w:rsidRPr="006C3E32" w:rsidRDefault="00C07011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CAE3D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5532C" w14:textId="1FBC7026" w:rsidR="00BE1556" w:rsidRPr="006C3E32" w:rsidRDefault="00D85B93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7FF2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5344" w14:textId="1B271FA0" w:rsidR="00BE1556" w:rsidRPr="006C3E32" w:rsidRDefault="00D85B93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FFDD8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A0C66" w14:textId="69E064EB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A975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9F7C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A1170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BFB22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E3486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1C51B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38124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C07011" w14:paraId="720E24A7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12BE6" w14:textId="77777777" w:rsidR="00BE1556" w:rsidRPr="001B341D" w:rsidRDefault="00BE1556" w:rsidP="003D2B55">
            <w:pPr>
              <w:tabs>
                <w:tab w:val="left" w:pos="1701"/>
              </w:tabs>
              <w:rPr>
                <w:sz w:val="22"/>
                <w:szCs w:val="22"/>
                <w:lang w:val="en-GB"/>
              </w:rPr>
            </w:pPr>
            <w:r w:rsidRPr="001B341D">
              <w:rPr>
                <w:sz w:val="22"/>
                <w:szCs w:val="22"/>
                <w:lang w:val="en-GB"/>
              </w:rPr>
              <w:t>Nima Gholam Ali Pour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193B" w14:textId="67348AD8" w:rsidR="00BE1556" w:rsidRPr="006C3E32" w:rsidRDefault="00C07011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ABDE2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34B96" w14:textId="0DA3B70B" w:rsidR="00BE1556" w:rsidRPr="006C3E32" w:rsidRDefault="00854628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79414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8B442" w14:textId="5CB1DEF6" w:rsidR="00BE1556" w:rsidRPr="006C3E32" w:rsidRDefault="00854628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1E84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A64A" w14:textId="608C7744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33EF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C2381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D0E0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E005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DCD99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53FC0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6211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E1556" w:rsidRPr="00B03E3C" w14:paraId="1FE72BE1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0BE3" w14:textId="77777777" w:rsidR="00BE1556" w:rsidRPr="001B341D" w:rsidRDefault="00BE1556" w:rsidP="003D2B5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1C89F" w14:textId="7E36BDF9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A6EB5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BB71" w14:textId="18C5B573" w:rsidR="00BE1556" w:rsidRPr="006C3E32" w:rsidRDefault="00C07011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C5E8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0AC7" w14:textId="73CEA9CE" w:rsidR="00BE1556" w:rsidRPr="006C3E32" w:rsidRDefault="00C07011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F68A8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ED23D" w14:textId="07C85B20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46CDD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13A1F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76F4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3140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55072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C0A57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59F25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531518DB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B1DA0" w14:textId="77777777" w:rsidR="00BE1556" w:rsidRPr="001B341D" w:rsidRDefault="00BE1556" w:rsidP="003D2B5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3029" w14:textId="5775050D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4EBE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A231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02377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7B20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4DE0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3648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52EF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2538C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E897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6D4AE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9D960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4FA42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1B3A1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5F82CA8C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75C94" w14:textId="77777777" w:rsidR="00BE1556" w:rsidRPr="00B03E3C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Cs w:val="24"/>
              </w:rPr>
            </w:pPr>
            <w:r w:rsidRPr="00B03E3C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77D7E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641FB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3A16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3A3B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B3E9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FE09D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C140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8267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96E33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590FD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1A6C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52EA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9EE4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8BE7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24EB98D8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4E74" w14:textId="77777777" w:rsidR="00BE1556" w:rsidRPr="001B341D" w:rsidRDefault="00BE1556" w:rsidP="003D2B5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1B341D">
              <w:rPr>
                <w:sz w:val="22"/>
                <w:szCs w:val="22"/>
                <w:lang w:val="en-US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B79B4" w14:textId="1912A19A" w:rsidR="00BE1556" w:rsidRPr="006C3E32" w:rsidRDefault="00C07011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8C5C1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7755F" w14:textId="7ACE51D4" w:rsidR="00BE1556" w:rsidRPr="006C3E32" w:rsidRDefault="00C07011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ABCF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1E611" w14:textId="58263DC1" w:rsidR="00BE1556" w:rsidRPr="006C3E32" w:rsidRDefault="00C07011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3C0B1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07B7" w14:textId="2C5C91EC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C0E9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D84C9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DA34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EC5CC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F2D5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EB968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B781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1507EA43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6D28" w14:textId="77777777" w:rsidR="00BE1556" w:rsidRPr="001B341D" w:rsidRDefault="00BE1556" w:rsidP="003D2B5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1B341D">
              <w:rPr>
                <w:sz w:val="22"/>
                <w:szCs w:val="22"/>
                <w:lang w:val="en-US"/>
              </w:rPr>
              <w:t>Jessica Rodén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9DCF" w14:textId="4E1C0C2C" w:rsidR="00BE1556" w:rsidRPr="006C3E32" w:rsidRDefault="00C07011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5AE7F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3FCA1" w14:textId="250BE5E1" w:rsidR="00BE1556" w:rsidRPr="006C3E32" w:rsidRDefault="00C07011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72B3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FF813" w14:textId="547E9FCF" w:rsidR="00BE1556" w:rsidRPr="006C3E32" w:rsidRDefault="00C07011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CA979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661D" w14:textId="7656E685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5A99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8749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BDFB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2471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F039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D8736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8E78D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060A3BAE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BE3D" w14:textId="77777777" w:rsidR="00BE1556" w:rsidRPr="001B341D" w:rsidRDefault="00BE1556" w:rsidP="003D2B5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1B341D">
              <w:rPr>
                <w:sz w:val="22"/>
                <w:szCs w:val="22"/>
                <w:lang w:val="en-US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92950" w14:textId="1522F2D8" w:rsidR="00BE1556" w:rsidRPr="006C3E32" w:rsidRDefault="00C07011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C559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8E4C" w14:textId="78CB05D5" w:rsidR="00BE1556" w:rsidRPr="006C3E32" w:rsidRDefault="00C07011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4BE78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EFA9" w14:textId="1FABB384" w:rsidR="00BE1556" w:rsidRPr="006C3E32" w:rsidRDefault="00C07011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2015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97882" w14:textId="7ED669B5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D383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42F2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82F82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34FC9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8CFBF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CACB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CA0E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217F9A38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0255A" w14:textId="77777777" w:rsidR="00BE1556" w:rsidRPr="001B341D" w:rsidRDefault="00BE1556" w:rsidP="003D2B5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1B341D">
              <w:rPr>
                <w:sz w:val="22"/>
                <w:szCs w:val="22"/>
                <w:lang w:val="en-US"/>
              </w:rPr>
              <w:t>Zara Leghissa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ECE" w14:textId="46F4EAFB" w:rsidR="00BE1556" w:rsidRPr="006C3E32" w:rsidRDefault="00D85B93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77E5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37BD6" w14:textId="3CE77F51" w:rsidR="00BE1556" w:rsidRPr="006C3E32" w:rsidRDefault="00D85B93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8CF2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EF57" w14:textId="180C21FE" w:rsidR="00BE1556" w:rsidRPr="006C3E32" w:rsidRDefault="00D85B93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BA4C3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CA39C" w14:textId="02A24C74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5830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EBF9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4B0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E6A1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54EC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E8E7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D9D5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0D3D962E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C2804" w14:textId="77777777" w:rsidR="00BE1556" w:rsidRPr="001B341D" w:rsidRDefault="00BE1556" w:rsidP="003D2B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341D">
              <w:rPr>
                <w:snapToGrid w:val="0"/>
                <w:sz w:val="22"/>
                <w:szCs w:val="22"/>
              </w:rPr>
              <w:t>Julia Kronlid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FAD7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EFEB1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DBE6A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DADA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97DD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DBBF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ED56C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826E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628B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4B41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EF7E0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7F835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9ED0E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83030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74434EB1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71631" w14:textId="77777777" w:rsidR="00BE1556" w:rsidRPr="001B341D" w:rsidRDefault="00BE1556" w:rsidP="003D2B5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1B341D">
              <w:rPr>
                <w:sz w:val="22"/>
                <w:szCs w:val="22"/>
                <w:lang w:val="en-US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B011D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6891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A8A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BBE3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6BF71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B32EF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CF58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389D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0AA1D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F487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3984A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62009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A1E2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A1FD0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31936F59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DE3A" w14:textId="77777777" w:rsidR="00BE1556" w:rsidRPr="001B341D" w:rsidRDefault="00BE1556" w:rsidP="003D2B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341D">
              <w:rPr>
                <w:snapToGrid w:val="0"/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2FB7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2E63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5A92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BEA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EFE50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26A4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A4AC7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38F09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FE78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3642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54B3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51EE2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EA55B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8B6B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6E72F0FA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37D42" w14:textId="77777777" w:rsidR="00BE1556" w:rsidRPr="001B341D" w:rsidRDefault="00BE1556" w:rsidP="003D2B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341D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EADF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590F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079D4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8AA4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A23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F7246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ADF0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A71B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78542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15A3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ACDD4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72006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45022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30CE8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1975D0E1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398B6" w14:textId="77777777" w:rsidR="00BE1556" w:rsidRPr="001B341D" w:rsidRDefault="00BE1556" w:rsidP="003D2B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341D">
              <w:rPr>
                <w:snapToGrid w:val="0"/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5B8E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31D77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57FE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651E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126D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5DA68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89676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D5B3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3401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F908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8C9D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31B4E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B68FC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769E2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4A6C870D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100B" w14:textId="77777777" w:rsidR="00BE1556" w:rsidRPr="001B341D" w:rsidRDefault="00BE1556" w:rsidP="003D2B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341D">
              <w:rPr>
                <w:snapToGrid w:val="0"/>
                <w:sz w:val="22"/>
                <w:szCs w:val="22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35AB4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63AA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340B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682E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192E9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EB8F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28A8B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9B5CF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B2B1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4311A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C9594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30E27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2E1A2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DA2B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2C5AB45C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D8FC" w14:textId="77777777" w:rsidR="00BE1556" w:rsidRPr="001B341D" w:rsidRDefault="00BE1556" w:rsidP="003D2B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341D"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21E86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F8DC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CE544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3745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3C8A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4583F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A21C2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DE426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4305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60004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B7432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545F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26872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D680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71FE0AE5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E851" w14:textId="77777777" w:rsidR="00BE1556" w:rsidRPr="001B341D" w:rsidRDefault="00BE1556" w:rsidP="003D2B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341D">
              <w:rPr>
                <w:snapToGrid w:val="0"/>
                <w:sz w:val="22"/>
                <w:szCs w:val="22"/>
              </w:rPr>
              <w:t>Isabell Mixter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E3C6C" w14:textId="3BB2A6AD" w:rsidR="00BE1556" w:rsidRPr="006C3E32" w:rsidRDefault="00854628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E2A3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3542B" w14:textId="4FB11C54" w:rsidR="00BE1556" w:rsidRPr="006C3E32" w:rsidRDefault="00854628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BE01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F1AC" w14:textId="5898A86B" w:rsidR="00BE1556" w:rsidRPr="006C3E32" w:rsidRDefault="00854628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2E00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279AA" w14:textId="275BAFD2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230F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7C80B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246C7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3902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A6D1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97666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D728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752184A6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EC93" w14:textId="77777777" w:rsidR="00BE1556" w:rsidRPr="001B341D" w:rsidRDefault="00BE1556" w:rsidP="003D2B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341D">
              <w:rPr>
                <w:snapToGrid w:val="0"/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4A723" w14:textId="7381EBE8" w:rsidR="00BE1556" w:rsidRPr="006C3E32" w:rsidRDefault="00854628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9421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6220" w14:textId="5A4417B8" w:rsidR="00BE1556" w:rsidRPr="006C3E32" w:rsidRDefault="00854628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1894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BAD06" w14:textId="014ED22D" w:rsidR="00BE1556" w:rsidRPr="006C3E32" w:rsidRDefault="00854628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9A60F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44FFC" w14:textId="0374CF2E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D5BC6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A3FB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DA122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B8419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77863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6ED7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1820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09DDB291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CC6B" w14:textId="77777777" w:rsidR="00BE1556" w:rsidRPr="001B341D" w:rsidRDefault="00BE1556" w:rsidP="003D2B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341D">
              <w:rPr>
                <w:snapToGrid w:val="0"/>
                <w:sz w:val="22"/>
                <w:szCs w:val="22"/>
              </w:rPr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DEF1" w14:textId="4B017547" w:rsidR="00BE1556" w:rsidRPr="006C3E32" w:rsidRDefault="00D85B93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5949F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38622" w14:textId="62D1A539" w:rsidR="00BE1556" w:rsidRPr="006C3E32" w:rsidRDefault="00D85B93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8F30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C6D5" w14:textId="34705F9E" w:rsidR="00BE1556" w:rsidRPr="006C3E32" w:rsidRDefault="00D85B93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9B2B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687" w14:textId="333CD18F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D4F2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EA9C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E19F8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1AE2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1722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54AE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958A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234AB26E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81994" w14:textId="77777777" w:rsidR="00BE1556" w:rsidRPr="001B341D" w:rsidRDefault="00BE1556" w:rsidP="003D2B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341D">
              <w:rPr>
                <w:snapToGrid w:val="0"/>
                <w:sz w:val="22"/>
                <w:szCs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9FF62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72A6B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2037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B38D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EC54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56FC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0725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6EB2F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9549F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03CFE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09EF6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102B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C226D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A384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4A22246F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BF7A3" w14:textId="77777777" w:rsidR="00BE1556" w:rsidRPr="001B341D" w:rsidRDefault="00BE1556" w:rsidP="003D2B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341D"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DB3D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A7C0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A3C80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ECD8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DD4FD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C26E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FCB9C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2C463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E3F4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9F2B6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11F9D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6884E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C9A3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F5FFC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58E01A2C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80A8" w14:textId="77777777" w:rsidR="00BE1556" w:rsidRPr="001B341D" w:rsidRDefault="00BE1556" w:rsidP="003D2B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341D">
              <w:rPr>
                <w:snapToGrid w:val="0"/>
                <w:sz w:val="22"/>
                <w:szCs w:val="22"/>
              </w:rPr>
              <w:t>Fredrik Kärrholm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7B4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207B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0273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C1AD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B0A20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4644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73F9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1E60E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395AE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11F3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53AC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B066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8F467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C17F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28F81418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FFB3" w14:textId="1C1CF19A" w:rsidR="00BE1556" w:rsidRPr="001B341D" w:rsidRDefault="00BE1556" w:rsidP="00BE1556">
            <w:pPr>
              <w:rPr>
                <w:snapToGrid w:val="0"/>
                <w:sz w:val="22"/>
                <w:szCs w:val="22"/>
              </w:rPr>
            </w:pPr>
            <w: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63736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13DD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123B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C082C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564E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5AB68" w14:textId="77777777" w:rsidR="00BE1556" w:rsidRPr="006C3E32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69AE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B31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BFE9E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C8BE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8F698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8E954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C19A0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EE5C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7A8C00DE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99EF" w14:textId="050E30AF" w:rsidR="00BE1556" w:rsidRPr="001B341D" w:rsidRDefault="00BE1556" w:rsidP="00BE1556">
            <w:pPr>
              <w:rPr>
                <w:snapToGrid w:val="0"/>
                <w:sz w:val="22"/>
                <w:szCs w:val="22"/>
              </w:rPr>
            </w:pPr>
            <w:r w:rsidRPr="00BE1556">
              <w:rPr>
                <w:lang w:val="en-GB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4F07" w14:textId="57F8633A" w:rsidR="00BE1556" w:rsidRPr="001B341D" w:rsidRDefault="00D85B93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973EC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0D6F0" w14:textId="2CEA6EE0" w:rsidR="00BE1556" w:rsidRPr="001B341D" w:rsidRDefault="00D85B93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D85B93">
              <w:rPr>
                <w:sz w:val="22"/>
                <w:szCs w:val="22"/>
              </w:rPr>
              <w:t>O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2837D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522" w14:textId="5465BF4A" w:rsidR="00BE1556" w:rsidRPr="001B341D" w:rsidRDefault="00586961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5135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3F82" w14:textId="3F40171E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5596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42E4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1825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B0BE5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42D6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4BBC5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45EF6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12A0AF84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2F1E" w14:textId="0C6E6572" w:rsidR="00BE1556" w:rsidRPr="001B341D" w:rsidRDefault="00BE1556" w:rsidP="00BE1556">
            <w:pPr>
              <w:rPr>
                <w:snapToGrid w:val="0"/>
                <w:sz w:val="22"/>
                <w:szCs w:val="22"/>
              </w:rPr>
            </w:pPr>
            <w:r w:rsidRPr="00BE1556">
              <w:rPr>
                <w:lang w:val="en-GB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4214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5CB3C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B210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5CD8E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8DD7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2EFF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C7D2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EC5AB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1E6B2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0FA2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92F2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0044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0CF0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A4407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515C673F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580D" w14:textId="02367EEA" w:rsidR="00BE1556" w:rsidRPr="001B341D" w:rsidRDefault="00BE1556" w:rsidP="00BE1556">
            <w:pPr>
              <w:rPr>
                <w:snapToGrid w:val="0"/>
                <w:sz w:val="22"/>
                <w:szCs w:val="22"/>
              </w:rPr>
            </w:pPr>
            <w:r w:rsidRPr="00BE1556">
              <w:rPr>
                <w:lang w:val="en-GB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D8CD1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FA33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7348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97B8E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5CDBB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3BEC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1C764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2E81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3E946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F72C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F3D89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6F7C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9C329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D0F1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383E01FA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4695A" w14:textId="7FAF88D5" w:rsidR="00BE1556" w:rsidRPr="001B341D" w:rsidRDefault="00BE1556" w:rsidP="00BE1556">
            <w:pPr>
              <w:rPr>
                <w:snapToGrid w:val="0"/>
                <w:sz w:val="22"/>
                <w:szCs w:val="22"/>
              </w:rPr>
            </w:pPr>
            <w:r w:rsidRPr="00BE1556">
              <w:rPr>
                <w:lang w:val="en-GB"/>
              </w:rPr>
              <w:t>Roland Utbult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8AAB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6AE51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A3E5B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F63C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13915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7B9F0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07D4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091C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C60C0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569A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F3C45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F33D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B52A2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E0B23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5883CC1B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B727D" w14:textId="1B99DB60" w:rsidR="00BE1556" w:rsidRPr="001B341D" w:rsidRDefault="00BE1556" w:rsidP="00BE1556">
            <w:pPr>
              <w:rPr>
                <w:snapToGrid w:val="0"/>
                <w:sz w:val="22"/>
                <w:szCs w:val="22"/>
              </w:rPr>
            </w:pPr>
            <w:r w:rsidRPr="00BE1556">
              <w:rPr>
                <w:lang w:val="en-GB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CC9A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CE359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9809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76EC8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1BC82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9681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8D16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3DA3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87D9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41BC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A216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0933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3AFE3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F6073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1C954999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C748" w14:textId="7881BA8D" w:rsidR="00BE1556" w:rsidRPr="001B341D" w:rsidRDefault="00BE1556" w:rsidP="00BE1556">
            <w:pPr>
              <w:rPr>
                <w:snapToGrid w:val="0"/>
                <w:sz w:val="22"/>
                <w:szCs w:val="22"/>
              </w:rPr>
            </w:pPr>
            <w:r w:rsidRPr="00BE1556">
              <w:rPr>
                <w:lang w:val="en-GB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F8F5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2CD1B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3798B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C98D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2EA08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1D82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DCD96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A04D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67546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DED53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65C66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38753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5EC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08B8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3C741C35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3A22" w14:textId="23DEBAC5" w:rsidR="00BE1556" w:rsidRPr="001B341D" w:rsidRDefault="00BE1556" w:rsidP="00BE1556">
            <w:pPr>
              <w:rPr>
                <w:snapToGrid w:val="0"/>
                <w:sz w:val="22"/>
                <w:szCs w:val="22"/>
              </w:rPr>
            </w:pPr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1CD7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52EC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61A60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AB44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D3A1B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ACE97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33D9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E021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412BA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4104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DE8F5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EC2D0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8E2B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AA9D" w14:textId="77777777" w:rsidR="00BE1556" w:rsidRPr="001B341D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D4D36" w:rsidRPr="00B03E3C" w14:paraId="4547FCBE" w14:textId="77777777" w:rsidTr="00737A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2B98" w14:textId="2A30989D" w:rsidR="00ED4D36" w:rsidRDefault="00ED4D36" w:rsidP="00BE1556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2143" w14:textId="77777777" w:rsidR="00ED4D36" w:rsidRPr="001B341D" w:rsidRDefault="00ED4D3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646" w14:textId="77777777" w:rsidR="00ED4D36" w:rsidRPr="001B341D" w:rsidRDefault="00ED4D3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EA97" w14:textId="77777777" w:rsidR="00ED4D36" w:rsidRPr="001B341D" w:rsidRDefault="00ED4D3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708F" w14:textId="77777777" w:rsidR="00ED4D36" w:rsidRPr="001B341D" w:rsidRDefault="00ED4D3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6DF4A" w14:textId="77777777" w:rsidR="00ED4D36" w:rsidRPr="001B341D" w:rsidRDefault="00ED4D3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0DC58" w14:textId="77777777" w:rsidR="00ED4D36" w:rsidRPr="001B341D" w:rsidRDefault="00ED4D3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1FA3A" w14:textId="77777777" w:rsidR="00ED4D36" w:rsidRPr="001B341D" w:rsidRDefault="00ED4D3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9703D" w14:textId="77777777" w:rsidR="00ED4D36" w:rsidRPr="001B341D" w:rsidRDefault="00ED4D3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C707" w14:textId="77777777" w:rsidR="00ED4D36" w:rsidRPr="001B341D" w:rsidRDefault="00ED4D3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71C8E" w14:textId="77777777" w:rsidR="00ED4D36" w:rsidRPr="001B341D" w:rsidRDefault="00ED4D3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3239" w14:textId="77777777" w:rsidR="00ED4D36" w:rsidRPr="001B341D" w:rsidRDefault="00ED4D3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AF38" w14:textId="77777777" w:rsidR="00ED4D36" w:rsidRPr="001B341D" w:rsidRDefault="00ED4D3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AA25" w14:textId="77777777" w:rsidR="00ED4D36" w:rsidRPr="001B341D" w:rsidRDefault="00ED4D3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2D21" w14:textId="77777777" w:rsidR="00ED4D36" w:rsidRPr="001B341D" w:rsidRDefault="00ED4D3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1556" w:rsidRPr="00B03E3C" w14:paraId="5E975FE9" w14:textId="77777777" w:rsidTr="003D2B55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0A4E70" w14:textId="77777777" w:rsidR="00BE1556" w:rsidRPr="00B03E3C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03E3C">
              <w:rPr>
                <w:szCs w:val="24"/>
              </w:rPr>
              <w:t xml:space="preserve">N = </w:t>
            </w:r>
            <w:r>
              <w:rPr>
                <w:szCs w:val="24"/>
              </w:rPr>
              <w:t>n</w:t>
            </w:r>
            <w:r w:rsidRPr="00B03E3C">
              <w:rPr>
                <w:szCs w:val="24"/>
              </w:rPr>
              <w:t>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E702063" w14:textId="77777777" w:rsidR="00BE1556" w:rsidRPr="00B03E3C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03E3C">
              <w:rPr>
                <w:szCs w:val="24"/>
              </w:rPr>
              <w:t>X = ledamöter som deltagit i handläggningen</w:t>
            </w:r>
          </w:p>
        </w:tc>
      </w:tr>
      <w:tr w:rsidR="00BE1556" w:rsidRPr="00B03E3C" w14:paraId="75E8EA26" w14:textId="77777777" w:rsidTr="003D2B55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4767DA" w14:textId="77777777" w:rsidR="00BE1556" w:rsidRPr="00B03E3C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 = omröstning med rösträkning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E67F9D9" w14:textId="77777777" w:rsidR="00BE1556" w:rsidRPr="00B03E3C" w:rsidRDefault="00BE1556" w:rsidP="003D2B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03E3C">
              <w:rPr>
                <w:szCs w:val="24"/>
              </w:rPr>
              <w:t>O = ledamöter som</w:t>
            </w:r>
            <w:r>
              <w:rPr>
                <w:szCs w:val="24"/>
              </w:rPr>
              <w:t xml:space="preserve"> varit närvarande men inte deltagit</w:t>
            </w:r>
          </w:p>
        </w:tc>
      </w:tr>
    </w:tbl>
    <w:p w14:paraId="20CFF360" w14:textId="64B87FD1" w:rsidR="00BE1556" w:rsidRDefault="00BE1556" w:rsidP="00737A38"/>
    <w:sectPr w:rsidR="00BE1556" w:rsidSect="0010570B">
      <w:pgSz w:w="11906" w:h="16838" w:code="9"/>
      <w:pgMar w:top="851" w:right="1418" w:bottom="1134" w:left="1418" w:header="720" w:footer="54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E2094"/>
    <w:multiLevelType w:val="hybridMultilevel"/>
    <w:tmpl w:val="7D9C6F46"/>
    <w:lvl w:ilvl="0" w:tplc="4B08DB26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56"/>
    <w:rsid w:val="0006043F"/>
    <w:rsid w:val="00072835"/>
    <w:rsid w:val="00094A50"/>
    <w:rsid w:val="000E7EBF"/>
    <w:rsid w:val="0010570B"/>
    <w:rsid w:val="001B1D95"/>
    <w:rsid w:val="00255B43"/>
    <w:rsid w:val="0028015F"/>
    <w:rsid w:val="00280BC7"/>
    <w:rsid w:val="002B7046"/>
    <w:rsid w:val="00386CC5"/>
    <w:rsid w:val="003C01A5"/>
    <w:rsid w:val="003F0712"/>
    <w:rsid w:val="005315D0"/>
    <w:rsid w:val="00585C22"/>
    <w:rsid w:val="00586961"/>
    <w:rsid w:val="006D3AF9"/>
    <w:rsid w:val="00712851"/>
    <w:rsid w:val="007149F6"/>
    <w:rsid w:val="00737A38"/>
    <w:rsid w:val="00787C72"/>
    <w:rsid w:val="007B6A85"/>
    <w:rsid w:val="00835542"/>
    <w:rsid w:val="00853E0D"/>
    <w:rsid w:val="00854628"/>
    <w:rsid w:val="00874A67"/>
    <w:rsid w:val="008C0633"/>
    <w:rsid w:val="008D3BE8"/>
    <w:rsid w:val="008F5C48"/>
    <w:rsid w:val="00925EF5"/>
    <w:rsid w:val="00980BA4"/>
    <w:rsid w:val="009855B9"/>
    <w:rsid w:val="00A37376"/>
    <w:rsid w:val="00B026D0"/>
    <w:rsid w:val="00B20F92"/>
    <w:rsid w:val="00BE1556"/>
    <w:rsid w:val="00C05574"/>
    <w:rsid w:val="00C07011"/>
    <w:rsid w:val="00C365CA"/>
    <w:rsid w:val="00C70163"/>
    <w:rsid w:val="00D3501A"/>
    <w:rsid w:val="00D66118"/>
    <w:rsid w:val="00D8468E"/>
    <w:rsid w:val="00D85B93"/>
    <w:rsid w:val="00DC152A"/>
    <w:rsid w:val="00DE3D8E"/>
    <w:rsid w:val="00ED4D36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7AB98"/>
  <w15:chartTrackingRefBased/>
  <w15:docId w15:val="{2E0A301B-BA8B-46E8-980F-AB67068F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B4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0620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95</TotalTime>
  <Pages>3</Pages>
  <Words>576</Words>
  <Characters>3091</Characters>
  <Application>Microsoft Office Word</Application>
  <DocSecurity>0</DocSecurity>
  <Lines>1030</Lines>
  <Paragraphs>261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Hasselberg</dc:creator>
  <cp:keywords/>
  <dc:description/>
  <cp:lastModifiedBy>Kari Hasselberg</cp:lastModifiedBy>
  <cp:revision>16</cp:revision>
  <cp:lastPrinted>2022-10-20T14:13:00Z</cp:lastPrinted>
  <dcterms:created xsi:type="dcterms:W3CDTF">2022-10-12T15:44:00Z</dcterms:created>
  <dcterms:modified xsi:type="dcterms:W3CDTF">2022-10-20T14:13:00Z</dcterms:modified>
</cp:coreProperties>
</file>