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62245FED3243FFA6EA7F05DCB0D239"/>
        </w:placeholder>
        <w:text/>
      </w:sdtPr>
      <w:sdtEndPr/>
      <w:sdtContent>
        <w:p w:rsidRPr="009B062B" w:rsidR="00AF30DD" w:rsidP="00DA28CE" w:rsidRDefault="00AF30DD" w14:paraId="45630958" w14:textId="77777777">
          <w:pPr>
            <w:pStyle w:val="Rubrik1"/>
            <w:spacing w:after="300"/>
          </w:pPr>
          <w:r w:rsidRPr="009B062B">
            <w:t>Förslag till riksdagsbeslut</w:t>
          </w:r>
        </w:p>
      </w:sdtContent>
    </w:sdt>
    <w:sdt>
      <w:sdtPr>
        <w:alias w:val="Yrkande 1"/>
        <w:tag w:val="a9208320-ae67-4d62-bdef-8b5ae25855af"/>
        <w:id w:val="-947009736"/>
        <w:lock w:val="sdtLocked"/>
      </w:sdtPr>
      <w:sdtEndPr/>
      <w:sdtContent>
        <w:p w:rsidR="00FD6D52" w:rsidRDefault="00A25F2E" w14:paraId="38D523B0" w14:textId="77777777">
          <w:pPr>
            <w:pStyle w:val="Frslagstext"/>
            <w:numPr>
              <w:ilvl w:val="0"/>
              <w:numId w:val="0"/>
            </w:numPr>
          </w:pPr>
          <w:r>
            <w:t>Riksdagen ställer sig bakom det som anförs i motionen om att se över hur närboende kan ersättas för sjunkande marknadsvärden på sina fastigheter i samband med vindkraftsetableringar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65CD08050C431A94DD2663F2EA852B"/>
        </w:placeholder>
        <w:text/>
      </w:sdtPr>
      <w:sdtEndPr/>
      <w:sdtContent>
        <w:p w:rsidRPr="009B062B" w:rsidR="006D79C9" w:rsidP="00333E95" w:rsidRDefault="006D79C9" w14:paraId="1EFC9CC8" w14:textId="77777777">
          <w:pPr>
            <w:pStyle w:val="Rubrik1"/>
          </w:pPr>
          <w:r>
            <w:t>Motivering</w:t>
          </w:r>
        </w:p>
      </w:sdtContent>
    </w:sdt>
    <w:p w:rsidRPr="00B068B8" w:rsidR="00B068B8" w:rsidP="00B068B8" w:rsidRDefault="00B068B8" w14:paraId="5C175FD9" w14:textId="77777777">
      <w:pPr>
        <w:pStyle w:val="Normalutanindragellerluft"/>
      </w:pPr>
      <w:r w:rsidRPr="00B068B8">
        <w:t>Riksdagen har lagt fast en ram för möjlig framtida vindkraftsutbyggnad. Om denna ram utnyttjas fullt ut kommer åtskilliga tusen nya vindkraftverk att byggas runt om i landet.</w:t>
      </w:r>
    </w:p>
    <w:p w:rsidRPr="00B068B8" w:rsidR="00B068B8" w:rsidP="00B068B8" w:rsidRDefault="00B068B8" w14:paraId="07C4F4B5" w14:textId="1B132176">
      <w:r w:rsidRPr="00B068B8">
        <w:t>Kommunerna har idag vetorätt när det gäller vindkraftsetablering, men de lär sannolikt tillstyrka de flesta etableringar om bara vissa minimiavstånd till befintlig bebyggelse respekteras. Tyvärr är det så att även om ett vindkraftverk sätts upp 500 meter eller mer från bostadsbyggnad upplever många att vindkraftverket stör i form av buller, solreflexer, skuggor med mera. Och oavsett om det handlar om faktiska eller bara befarade eller rent av inbillade störningar visar undersökningar att en vindkrafts</w:t>
      </w:r>
      <w:r w:rsidR="00B046DD">
        <w:softHyphen/>
      </w:r>
      <w:r w:rsidRPr="00B068B8">
        <w:t>etablering kan minska värdet på kringliggande fastigheter.</w:t>
      </w:r>
    </w:p>
    <w:p w:rsidRPr="00B068B8" w:rsidR="00B068B8" w:rsidP="00B068B8" w:rsidRDefault="00B068B8" w14:paraId="29EC744F" w14:textId="50F88EBC">
      <w:r w:rsidRPr="00B068B8">
        <w:lastRenderedPageBreak/>
        <w:t>I Danmark finns möjlighet för närboende drabbade fastighetsägare att få viss ersättning från ett vindkraftverks ägare. Om riksdag och regering anser att det är av stor vikt för Sverige att många nya vindkraftverk etableras borde man överväga om staten alternativt vindkraftverkets ägare på ett liknande sätt som i Danmark borde ersätta närboende fastighetsägare för de bestående minskningar i marknadsvärde som en vindkraftsetablering kan medföra.</w:t>
      </w:r>
    </w:p>
    <w:bookmarkStart w:name="_GoBack" w:displacedByCustomXml="next" w:id="1"/>
    <w:bookmarkEnd w:displacedByCustomXml="next" w:id="1"/>
    <w:sdt>
      <w:sdtPr>
        <w:rPr>
          <w:i/>
          <w:noProof/>
        </w:rPr>
        <w:alias w:val="CC_Underskrifter"/>
        <w:tag w:val="CC_Underskrifter"/>
        <w:id w:val="583496634"/>
        <w:lock w:val="sdtContentLocked"/>
        <w:placeholder>
          <w:docPart w:val="8280ED99516C40EFAAC0266A99D16127"/>
        </w:placeholder>
      </w:sdtPr>
      <w:sdtEndPr>
        <w:rPr>
          <w:i w:val="0"/>
          <w:noProof w:val="0"/>
        </w:rPr>
      </w:sdtEndPr>
      <w:sdtContent>
        <w:p w:rsidR="009A28B4" w:rsidP="00C45E25" w:rsidRDefault="009A28B4" w14:paraId="6B2B2115" w14:textId="77777777"/>
        <w:p w:rsidRPr="008E0FE2" w:rsidR="004801AC" w:rsidP="00C45E25" w:rsidRDefault="00B046DD" w14:paraId="4E0C54C3" w14:textId="4A6B57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376290" w:rsidRDefault="00376290" w14:paraId="45B792BB" w14:textId="77777777"/>
    <w:sectPr w:rsidR="003762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DE46C" w14:textId="77777777" w:rsidR="00ED01BB" w:rsidRDefault="00ED01BB" w:rsidP="000C1CAD">
      <w:pPr>
        <w:spacing w:line="240" w:lineRule="auto"/>
      </w:pPr>
      <w:r>
        <w:separator/>
      </w:r>
    </w:p>
  </w:endnote>
  <w:endnote w:type="continuationSeparator" w:id="0">
    <w:p w14:paraId="6DD1BBA5" w14:textId="77777777" w:rsidR="00ED01BB" w:rsidRDefault="00ED01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ED3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FCF63" w14:textId="74D7EFB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46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7B536" w14:textId="77777777" w:rsidR="00ED01BB" w:rsidRDefault="00ED01BB" w:rsidP="000C1CAD">
      <w:pPr>
        <w:spacing w:line="240" w:lineRule="auto"/>
      </w:pPr>
      <w:r>
        <w:separator/>
      </w:r>
    </w:p>
  </w:footnote>
  <w:footnote w:type="continuationSeparator" w:id="0">
    <w:p w14:paraId="28CF5235" w14:textId="77777777" w:rsidR="00ED01BB" w:rsidRDefault="00ED01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7C75A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403D76" wp14:anchorId="0E9098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46DD" w14:paraId="1123F876" w14:textId="77777777">
                          <w:pPr>
                            <w:jc w:val="right"/>
                          </w:pPr>
                          <w:sdt>
                            <w:sdtPr>
                              <w:alias w:val="CC_Noformat_Partikod"/>
                              <w:tag w:val="CC_Noformat_Partikod"/>
                              <w:id w:val="-53464382"/>
                              <w:placeholder>
                                <w:docPart w:val="95D50DD9E8504317A71137EB0583C4BF"/>
                              </w:placeholder>
                              <w:text/>
                            </w:sdtPr>
                            <w:sdtEndPr/>
                            <w:sdtContent>
                              <w:r w:rsidR="00B068B8">
                                <w:t>M</w:t>
                              </w:r>
                            </w:sdtContent>
                          </w:sdt>
                          <w:sdt>
                            <w:sdtPr>
                              <w:alias w:val="CC_Noformat_Partinummer"/>
                              <w:tag w:val="CC_Noformat_Partinummer"/>
                              <w:id w:val="-1709555926"/>
                              <w:placeholder>
                                <w:docPart w:val="4D609E3839CC41C78A0B20AB5138E3CE"/>
                              </w:placeholder>
                              <w:text/>
                            </w:sdtPr>
                            <w:sdtEndPr/>
                            <w:sdtContent>
                              <w:r w:rsidR="00B068B8">
                                <w:t>1010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9098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46DD" w14:paraId="1123F876" w14:textId="77777777">
                    <w:pPr>
                      <w:jc w:val="right"/>
                    </w:pPr>
                    <w:sdt>
                      <w:sdtPr>
                        <w:alias w:val="CC_Noformat_Partikod"/>
                        <w:tag w:val="CC_Noformat_Partikod"/>
                        <w:id w:val="-53464382"/>
                        <w:placeholder>
                          <w:docPart w:val="95D50DD9E8504317A71137EB0583C4BF"/>
                        </w:placeholder>
                        <w:text/>
                      </w:sdtPr>
                      <w:sdtEndPr/>
                      <w:sdtContent>
                        <w:r w:rsidR="00B068B8">
                          <w:t>M</w:t>
                        </w:r>
                      </w:sdtContent>
                    </w:sdt>
                    <w:sdt>
                      <w:sdtPr>
                        <w:alias w:val="CC_Noformat_Partinummer"/>
                        <w:tag w:val="CC_Noformat_Partinummer"/>
                        <w:id w:val="-1709555926"/>
                        <w:placeholder>
                          <w:docPart w:val="4D609E3839CC41C78A0B20AB5138E3CE"/>
                        </w:placeholder>
                        <w:text/>
                      </w:sdtPr>
                      <w:sdtEndPr/>
                      <w:sdtContent>
                        <w:r w:rsidR="00B068B8">
                          <w:t>1010</w:t>
                        </w:r>
                      </w:sdtContent>
                    </w:sdt>
                  </w:p>
                </w:txbxContent>
              </v:textbox>
              <w10:wrap anchorx="page"/>
            </v:shape>
          </w:pict>
        </mc:Fallback>
      </mc:AlternateContent>
    </w:r>
  </w:p>
  <w:p w:rsidRPr="00293C4F" w:rsidR="00262EA3" w:rsidP="00776B74" w:rsidRDefault="00262EA3" w14:paraId="25ECD3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4E8C15" w14:textId="77777777">
    <w:pPr>
      <w:jc w:val="right"/>
    </w:pPr>
  </w:p>
  <w:p w:rsidR="00262EA3" w:rsidP="00776B74" w:rsidRDefault="00262EA3" w14:paraId="2360D2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046DD" w14:paraId="4637E4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C87456" wp14:anchorId="2782B7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46DD" w14:paraId="694327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68B8">
          <w:t>M</w:t>
        </w:r>
      </w:sdtContent>
    </w:sdt>
    <w:sdt>
      <w:sdtPr>
        <w:alias w:val="CC_Noformat_Partinummer"/>
        <w:tag w:val="CC_Noformat_Partinummer"/>
        <w:id w:val="-2014525982"/>
        <w:text/>
      </w:sdtPr>
      <w:sdtEndPr/>
      <w:sdtContent>
        <w:r w:rsidR="00B068B8">
          <w:t>1010</w:t>
        </w:r>
      </w:sdtContent>
    </w:sdt>
  </w:p>
  <w:p w:rsidRPr="008227B3" w:rsidR="00262EA3" w:rsidP="008227B3" w:rsidRDefault="00B046DD" w14:paraId="505133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46DD" w14:paraId="561F4F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:1858</w:t>
        </w:r>
      </w:sdtContent>
    </w:sdt>
  </w:p>
  <w:p w:rsidR="00262EA3" w:rsidP="00E03A3D" w:rsidRDefault="00B046DD" w14:paraId="0A2ACE86"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B068B8" w14:paraId="2741ACFE" w14:textId="77777777">
        <w:pPr>
          <w:pStyle w:val="FSHRub2"/>
        </w:pPr>
        <w:r>
          <w:t>Ersättning till närboende vid vindkraftsetablering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D965C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068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4C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29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3D"/>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3E26"/>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84B"/>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75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8B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F2E"/>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451"/>
    <w:rsid w:val="00B04670"/>
    <w:rsid w:val="00B046DD"/>
    <w:rsid w:val="00B04A2E"/>
    <w:rsid w:val="00B04B23"/>
    <w:rsid w:val="00B050FD"/>
    <w:rsid w:val="00B0530E"/>
    <w:rsid w:val="00B068B8"/>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F1A"/>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4A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25"/>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1B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D52"/>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54FEF8"/>
  <w15:chartTrackingRefBased/>
  <w15:docId w15:val="{7CF6FFDC-B1B9-44E3-8067-AF6F48CF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62245FED3243FFA6EA7F05DCB0D239"/>
        <w:category>
          <w:name w:val="Allmänt"/>
          <w:gallery w:val="placeholder"/>
        </w:category>
        <w:types>
          <w:type w:val="bbPlcHdr"/>
        </w:types>
        <w:behaviors>
          <w:behavior w:val="content"/>
        </w:behaviors>
        <w:guid w:val="{4A32AE29-F9FF-4C17-9136-282FDB6A0406}"/>
      </w:docPartPr>
      <w:docPartBody>
        <w:p w:rsidR="00703015" w:rsidRDefault="001826BE">
          <w:pPr>
            <w:pStyle w:val="8D62245FED3243FFA6EA7F05DCB0D239"/>
          </w:pPr>
          <w:r w:rsidRPr="005A0A93">
            <w:rPr>
              <w:rStyle w:val="Platshllartext"/>
            </w:rPr>
            <w:t>Förslag till riksdagsbeslut</w:t>
          </w:r>
        </w:p>
      </w:docPartBody>
    </w:docPart>
    <w:docPart>
      <w:docPartPr>
        <w:name w:val="8F65CD08050C431A94DD2663F2EA852B"/>
        <w:category>
          <w:name w:val="Allmänt"/>
          <w:gallery w:val="placeholder"/>
        </w:category>
        <w:types>
          <w:type w:val="bbPlcHdr"/>
        </w:types>
        <w:behaviors>
          <w:behavior w:val="content"/>
        </w:behaviors>
        <w:guid w:val="{647AFDCB-0F8C-479E-984D-92A5C3CA0C6C}"/>
      </w:docPartPr>
      <w:docPartBody>
        <w:p w:rsidR="00703015" w:rsidRDefault="001826BE">
          <w:pPr>
            <w:pStyle w:val="8F65CD08050C431A94DD2663F2EA852B"/>
          </w:pPr>
          <w:r w:rsidRPr="005A0A93">
            <w:rPr>
              <w:rStyle w:val="Platshllartext"/>
            </w:rPr>
            <w:t>Motivering</w:t>
          </w:r>
        </w:p>
      </w:docPartBody>
    </w:docPart>
    <w:docPart>
      <w:docPartPr>
        <w:name w:val="95D50DD9E8504317A71137EB0583C4BF"/>
        <w:category>
          <w:name w:val="Allmänt"/>
          <w:gallery w:val="placeholder"/>
        </w:category>
        <w:types>
          <w:type w:val="bbPlcHdr"/>
        </w:types>
        <w:behaviors>
          <w:behavior w:val="content"/>
        </w:behaviors>
        <w:guid w:val="{D0868989-BC0B-4E8C-BE3D-DF6054AAFA3D}"/>
      </w:docPartPr>
      <w:docPartBody>
        <w:p w:rsidR="00703015" w:rsidRDefault="001826BE">
          <w:pPr>
            <w:pStyle w:val="95D50DD9E8504317A71137EB0583C4BF"/>
          </w:pPr>
          <w:r>
            <w:rPr>
              <w:rStyle w:val="Platshllartext"/>
            </w:rPr>
            <w:t xml:space="preserve"> </w:t>
          </w:r>
        </w:p>
      </w:docPartBody>
    </w:docPart>
    <w:docPart>
      <w:docPartPr>
        <w:name w:val="4D609E3839CC41C78A0B20AB5138E3CE"/>
        <w:category>
          <w:name w:val="Allmänt"/>
          <w:gallery w:val="placeholder"/>
        </w:category>
        <w:types>
          <w:type w:val="bbPlcHdr"/>
        </w:types>
        <w:behaviors>
          <w:behavior w:val="content"/>
        </w:behaviors>
        <w:guid w:val="{1C1DE49B-0A6D-4391-93E3-310ED3A1B4A4}"/>
      </w:docPartPr>
      <w:docPartBody>
        <w:p w:rsidR="00703015" w:rsidRDefault="001826BE">
          <w:pPr>
            <w:pStyle w:val="4D609E3839CC41C78A0B20AB5138E3CE"/>
          </w:pPr>
          <w:r>
            <w:t xml:space="preserve"> </w:t>
          </w:r>
        </w:p>
      </w:docPartBody>
    </w:docPart>
    <w:docPart>
      <w:docPartPr>
        <w:name w:val="8280ED99516C40EFAAC0266A99D16127"/>
        <w:category>
          <w:name w:val="Allmänt"/>
          <w:gallery w:val="placeholder"/>
        </w:category>
        <w:types>
          <w:type w:val="bbPlcHdr"/>
        </w:types>
        <w:behaviors>
          <w:behavior w:val="content"/>
        </w:behaviors>
        <w:guid w:val="{87A1B0C7-5B79-44EB-893D-D005857BE401}"/>
      </w:docPartPr>
      <w:docPartBody>
        <w:p w:rsidR="006868F6" w:rsidRDefault="006868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BE"/>
    <w:rsid w:val="001826BE"/>
    <w:rsid w:val="002406D2"/>
    <w:rsid w:val="006868F6"/>
    <w:rsid w:val="007030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62245FED3243FFA6EA7F05DCB0D239">
    <w:name w:val="8D62245FED3243FFA6EA7F05DCB0D239"/>
  </w:style>
  <w:style w:type="paragraph" w:customStyle="1" w:styleId="BD2F24D45DFA4448A4D906001A29C7FA">
    <w:name w:val="BD2F24D45DFA4448A4D906001A29C7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41C28A0C6347548B257873300DE32D">
    <w:name w:val="4441C28A0C6347548B257873300DE32D"/>
  </w:style>
  <w:style w:type="paragraph" w:customStyle="1" w:styleId="8F65CD08050C431A94DD2663F2EA852B">
    <w:name w:val="8F65CD08050C431A94DD2663F2EA852B"/>
  </w:style>
  <w:style w:type="paragraph" w:customStyle="1" w:styleId="022110B7BC9B4501BD1CA0D7B48EF023">
    <w:name w:val="022110B7BC9B4501BD1CA0D7B48EF023"/>
  </w:style>
  <w:style w:type="paragraph" w:customStyle="1" w:styleId="16954F9CA3A34E5ABC4B8F030C54E385">
    <w:name w:val="16954F9CA3A34E5ABC4B8F030C54E385"/>
  </w:style>
  <w:style w:type="paragraph" w:customStyle="1" w:styleId="95D50DD9E8504317A71137EB0583C4BF">
    <w:name w:val="95D50DD9E8504317A71137EB0583C4BF"/>
  </w:style>
  <w:style w:type="paragraph" w:customStyle="1" w:styleId="4D609E3839CC41C78A0B20AB5138E3CE">
    <w:name w:val="4D609E3839CC41C78A0B20AB5138E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8134B-186C-4C2E-8E39-817B7620BC3F}"/>
</file>

<file path=customXml/itemProps2.xml><?xml version="1.0" encoding="utf-8"?>
<ds:datastoreItem xmlns:ds="http://schemas.openxmlformats.org/officeDocument/2006/customXml" ds:itemID="{646E495E-0F5A-43D2-BAE6-2DAA27BA04C4}"/>
</file>

<file path=customXml/itemProps3.xml><?xml version="1.0" encoding="utf-8"?>
<ds:datastoreItem xmlns:ds="http://schemas.openxmlformats.org/officeDocument/2006/customXml" ds:itemID="{5A559F4E-B337-49F9-B8BB-69D49728D098}"/>
</file>

<file path=docProps/app.xml><?xml version="1.0" encoding="utf-8"?>
<Properties xmlns="http://schemas.openxmlformats.org/officeDocument/2006/extended-properties" xmlns:vt="http://schemas.openxmlformats.org/officeDocument/2006/docPropsVTypes">
  <Template>Normal</Template>
  <TotalTime>6</TotalTime>
  <Pages>1</Pages>
  <Words>212</Words>
  <Characters>1268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M1010 Ersättning till närboende vid vindkraftsetablering</vt:lpstr>
      <vt:lpstr>
      </vt:lpstr>
    </vt:vector>
  </TitlesOfParts>
  <Company>Sveriges riksdag</Company>
  <LinksUpToDate>false</LinksUpToDate>
  <CharactersWithSpaces>1472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