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A83" w:rsidRPr="006B2A8F" w:rsidRDefault="00E30A83" w:rsidP="00111DD5">
      <w:pPr>
        <w:pStyle w:val="Hemstlrubrik"/>
      </w:pPr>
      <w:r w:rsidRPr="006B2A8F">
        <w:t>Förslag till riksdagsbeslut</w:t>
      </w:r>
    </w:p>
    <w:p w:rsidR="00E30A83" w:rsidRPr="006B2A8F" w:rsidRDefault="00E30A83" w:rsidP="00E30A83">
      <w:pPr>
        <w:pStyle w:val="Hemstlatt"/>
      </w:pPr>
      <w:r w:rsidRPr="006B2A8F">
        <w:t xml:space="preserve">Riksdagen tillkännager för regeringen som sin mening </w:t>
      </w:r>
      <w:r w:rsidRPr="006B2A8F">
        <w:rPr>
          <w:snapToGrid w:val="0"/>
          <w:color w:val="000000"/>
        </w:rPr>
        <w:t>vad i motionen anförs om att stärka modersmålsundervisningens ställning.</w:t>
      </w:r>
    </w:p>
    <w:p w:rsidR="00E30A83" w:rsidRPr="006B2A8F" w:rsidRDefault="00E30A83" w:rsidP="00E22893">
      <w:pPr>
        <w:pStyle w:val="Rubrik1"/>
      </w:pPr>
      <w:r w:rsidRPr="006B2A8F">
        <w:t>Bakgrund</w:t>
      </w:r>
    </w:p>
    <w:p w:rsidR="00E30A83" w:rsidRPr="006B2A8F" w:rsidRDefault="00E30A83" w:rsidP="00E30A83">
      <w:pPr>
        <w:rPr>
          <w:snapToGrid w:val="0"/>
        </w:rPr>
      </w:pPr>
      <w:r w:rsidRPr="006B2A8F">
        <w:rPr>
          <w:snapToGrid w:val="0"/>
        </w:rPr>
        <w:t>Av Skolverkets statistik för läsåret 1998/99 framgår att drygt 10</w:t>
      </w:r>
      <w:r w:rsidR="00111DD5" w:rsidRPr="006B2A8F">
        <w:rPr>
          <w:snapToGrid w:val="0"/>
        </w:rPr>
        <w:t> </w:t>
      </w:r>
      <w:r w:rsidRPr="006B2A8F">
        <w:rPr>
          <w:snapToGrid w:val="0"/>
        </w:rPr>
        <w:t>% av eleve</w:t>
      </w:r>
      <w:r w:rsidRPr="006B2A8F">
        <w:rPr>
          <w:snapToGrid w:val="0"/>
        </w:rPr>
        <w:t>r</w:t>
      </w:r>
      <w:r w:rsidRPr="006B2A8F">
        <w:rPr>
          <w:snapToGrid w:val="0"/>
        </w:rPr>
        <w:t>na med invandrarbakgrund läsåret 1998/99 inte fått slutbetyg från årskurs nio i ett eller flera ämnen och därmed inte fått möjlighet att ta plats i gymnasi</w:t>
      </w:r>
      <w:r w:rsidRPr="006B2A8F">
        <w:rPr>
          <w:snapToGrid w:val="0"/>
        </w:rPr>
        <w:t>e</w:t>
      </w:r>
      <w:r w:rsidRPr="006B2A8F">
        <w:rPr>
          <w:snapToGrid w:val="0"/>
        </w:rPr>
        <w:t>skolan.</w:t>
      </w:r>
    </w:p>
    <w:p w:rsidR="00E30A83" w:rsidRPr="006B2A8F" w:rsidRDefault="00E30A83" w:rsidP="00E30A83">
      <w:pPr>
        <w:pStyle w:val="Normaltindrag"/>
        <w:rPr>
          <w:snapToGrid w:val="0"/>
        </w:rPr>
      </w:pPr>
      <w:r w:rsidRPr="006B2A8F">
        <w:rPr>
          <w:snapToGrid w:val="0"/>
        </w:rPr>
        <w:t>Statistiken visar att bara 52,5</w:t>
      </w:r>
      <w:r w:rsidR="00111DD5" w:rsidRPr="006B2A8F">
        <w:rPr>
          <w:snapToGrid w:val="0"/>
        </w:rPr>
        <w:t> </w:t>
      </w:r>
      <w:r w:rsidRPr="006B2A8F">
        <w:rPr>
          <w:snapToGrid w:val="0"/>
        </w:rPr>
        <w:t>% av eleverna med invandrarbakgrund berä</w:t>
      </w:r>
      <w:r w:rsidRPr="006B2A8F">
        <w:rPr>
          <w:snapToGrid w:val="0"/>
        </w:rPr>
        <w:t>t</w:t>
      </w:r>
      <w:r w:rsidRPr="006B2A8F">
        <w:rPr>
          <w:snapToGrid w:val="0"/>
        </w:rPr>
        <w:t>tigade till modersmålsundervisningen fick undervisning i sitt modersmål. Dessutom har deltagandet i modersmålsundervisning minskat kontinuerligt sedan läsåret 1993/94.</w:t>
      </w:r>
    </w:p>
    <w:p w:rsidR="00E30A83" w:rsidRPr="006B2A8F" w:rsidRDefault="00E30A83" w:rsidP="00111DD5">
      <w:pPr>
        <w:pStyle w:val="Normaltindrag"/>
        <w:rPr>
          <w:snapToGrid w:val="0"/>
        </w:rPr>
      </w:pPr>
      <w:r w:rsidRPr="006B2A8F">
        <w:rPr>
          <w:snapToGrid w:val="0"/>
        </w:rPr>
        <w:t>I förskolan har andelen som erbjudits modersmålsstöd sjunkit från 57</w:t>
      </w:r>
      <w:r w:rsidR="00111DD5" w:rsidRPr="006B2A8F">
        <w:rPr>
          <w:snapToGrid w:val="0"/>
        </w:rPr>
        <w:t> </w:t>
      </w:r>
      <w:r w:rsidRPr="006B2A8F">
        <w:rPr>
          <w:snapToGrid w:val="0"/>
        </w:rPr>
        <w:t>% 1990 till 15</w:t>
      </w:r>
      <w:r w:rsidR="00111DD5" w:rsidRPr="006B2A8F">
        <w:rPr>
          <w:snapToGrid w:val="0"/>
        </w:rPr>
        <w:t> </w:t>
      </w:r>
      <w:r w:rsidRPr="006B2A8F">
        <w:rPr>
          <w:snapToGrid w:val="0"/>
        </w:rPr>
        <w:t>% 1</w:t>
      </w:r>
      <w:r w:rsidR="00A91604" w:rsidRPr="006B2A8F">
        <w:rPr>
          <w:snapToGrid w:val="0"/>
        </w:rPr>
        <w:t>998. En viktig utgångspunkt för</w:t>
      </w:r>
      <w:r w:rsidRPr="006B2A8F">
        <w:rPr>
          <w:snapToGrid w:val="0"/>
        </w:rPr>
        <w:t xml:space="preserve"> all inlärning utgörs av goda ku</w:t>
      </w:r>
      <w:r w:rsidRPr="006B2A8F">
        <w:rPr>
          <w:snapToGrid w:val="0"/>
        </w:rPr>
        <w:t>n</w:t>
      </w:r>
      <w:r w:rsidRPr="006B2A8F">
        <w:rPr>
          <w:snapToGrid w:val="0"/>
        </w:rPr>
        <w:t>skaper i modersmålet. Ett invandrarbarn som accepterar och värdesätter sitt modersmål och sin kulturella bakgrund har lättare att lära sig svenska och komma in i skolsamhället och sedan samhället i stort.</w:t>
      </w:r>
    </w:p>
    <w:p w:rsidR="00E30A83" w:rsidRPr="006B2A8F" w:rsidRDefault="00E30A83" w:rsidP="00111DD5">
      <w:pPr>
        <w:pStyle w:val="Normaltindrag"/>
      </w:pPr>
      <w:r w:rsidRPr="006B2A8F">
        <w:rPr>
          <w:snapToGrid w:val="0"/>
        </w:rPr>
        <w:t>Saknaden av lagstiftning inom den kommunala förskoleverksamheten är tillsammans med kraftiga nedskärningar inom skolans område huvudsakliga skäl till den drastiska minskningen i modersmålsundervisningen. Jag anser att modersmålsundervisningens ställning i förskolan och skolan bör stärkas.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11DD5" w:rsidRPr="006B2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1DD5" w:rsidRPr="006B2A8F" w:rsidRDefault="00111DD5" w:rsidP="00111DD5">
            <w:pPr>
              <w:pStyle w:val="UnderskriftDatum"/>
              <w:spacing w:before="240"/>
            </w:pPr>
            <w:r w:rsidRPr="006B2A8F">
              <w:t>Stockholm den 5 oktober 2005</w:t>
            </w:r>
          </w:p>
        </w:tc>
        <w:tc>
          <w:tcPr>
            <w:tcW w:w="3047" w:type="dxa"/>
          </w:tcPr>
          <w:p w:rsidR="00111DD5" w:rsidRPr="006B2A8F" w:rsidRDefault="00111DD5" w:rsidP="00111DD5">
            <w:pPr>
              <w:pStyle w:val="Underskrifter"/>
              <w:spacing w:before="240"/>
            </w:pPr>
          </w:p>
        </w:tc>
      </w:tr>
      <w:tr w:rsidR="00111DD5" w:rsidRPr="006B2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1DD5" w:rsidRPr="006B2A8F" w:rsidRDefault="00111DD5" w:rsidP="00111DD5">
            <w:pPr>
              <w:pStyle w:val="Underskrifter"/>
            </w:pPr>
            <w:r w:rsidRPr="006B2A8F">
              <w:t>Tasso Stafilidis (v)</w:t>
            </w:r>
          </w:p>
        </w:tc>
        <w:tc>
          <w:tcPr>
            <w:tcW w:w="3047" w:type="dxa"/>
          </w:tcPr>
          <w:p w:rsidR="00111DD5" w:rsidRPr="006B2A8F" w:rsidRDefault="00111DD5" w:rsidP="00111DD5">
            <w:pPr>
              <w:pStyle w:val="Underskrifter"/>
            </w:pPr>
          </w:p>
        </w:tc>
      </w:tr>
    </w:tbl>
    <w:p w:rsidR="00E84F25" w:rsidRPr="006B2A8F" w:rsidRDefault="00E84F25" w:rsidP="00111DD5">
      <w:pPr>
        <w:pStyle w:val="Normaltindrag"/>
      </w:pPr>
    </w:p>
    <w:sectPr w:rsidR="00E84F25" w:rsidRPr="006B2A8F" w:rsidSect="00111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9B5" w:rsidRPr="006B2A8F" w:rsidRDefault="002C79B5">
      <w:r w:rsidRPr="006B2A8F">
        <w:separator/>
      </w:r>
    </w:p>
  </w:endnote>
  <w:endnote w:type="continuationSeparator" w:id="0">
    <w:p w:rsidR="002C79B5" w:rsidRPr="006B2A8F" w:rsidRDefault="002C79B5">
      <w:r w:rsidRPr="006B2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1A0" w:rsidRPr="006B2A8F" w:rsidRDefault="006B2A8F" w:rsidP="00111DD5">
    <w:pPr>
      <w:pStyle w:val="Sidfot"/>
    </w:pPr>
    <w:r w:rsidRPr="006B2A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20034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DD5" w:rsidRDefault="00111D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1DD5" w:rsidRDefault="00111D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BC8" w:rsidRPr="006B2A8F" w:rsidRDefault="006B2A8F" w:rsidP="00111DD5">
    <w:pPr>
      <w:pStyle w:val="Sidfot"/>
    </w:pPr>
    <w:r w:rsidRPr="006B2A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7628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DD5" w:rsidRDefault="00111D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1DD5" w:rsidRDefault="00111D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BC8" w:rsidRPr="006B2A8F" w:rsidRDefault="006B2A8F" w:rsidP="00111DD5">
    <w:pPr>
      <w:pStyle w:val="Sidfot"/>
    </w:pPr>
    <w:r w:rsidRPr="006B2A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89449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DD5" w:rsidRDefault="00111D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1DD5" w:rsidRDefault="00111D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9B5" w:rsidRPr="006B2A8F" w:rsidRDefault="002C79B5">
      <w:r w:rsidRPr="006B2A8F">
        <w:separator/>
      </w:r>
    </w:p>
  </w:footnote>
  <w:footnote w:type="continuationSeparator" w:id="0">
    <w:p w:rsidR="002C79B5" w:rsidRPr="006B2A8F" w:rsidRDefault="002C79B5">
      <w:r w:rsidRPr="006B2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1A0" w:rsidRPr="006B2A8F" w:rsidRDefault="006B2A8F" w:rsidP="00111DD5">
    <w:pPr>
      <w:pStyle w:val="Sidhuvud"/>
    </w:pPr>
    <w:r w:rsidRPr="006B2A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90041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DD5" w:rsidRDefault="00111D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1DD5" w:rsidRDefault="00111D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BC8" w:rsidRPr="006B2A8F" w:rsidRDefault="006B2A8F" w:rsidP="00111DD5">
    <w:pPr>
      <w:pStyle w:val="Sidhuvud"/>
    </w:pPr>
    <w:r w:rsidRPr="006B2A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0633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DD5" w:rsidRDefault="00111D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1DD5" w:rsidRDefault="00111D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DD5" w:rsidRPr="006B2A8F" w:rsidRDefault="00111DD5">
    <w:pPr>
      <w:pStyle w:val="FSHNormal"/>
      <w:tabs>
        <w:tab w:val="right" w:pos="5840"/>
      </w:tabs>
    </w:pPr>
    <w:r w:rsidRPr="006B2A8F">
      <w:br/>
    </w:r>
    <w:r w:rsidRPr="006B2A8F">
      <w:fldChar w:fldCharType="begin" w:fldLock="1"/>
    </w:r>
    <w:r w:rsidRPr="006B2A8F">
      <w:instrText xml:space="preserve"> DOCPROPERTY</w:instrText>
    </w:r>
    <w:r w:rsidRPr="006B2A8F">
      <w:rPr>
        <w:sz w:val="18"/>
      </w:rPr>
      <w:instrText xml:space="preserve"> "YearUser" *\charformat </w:instrText>
    </w:r>
    <w:r w:rsidRPr="006B2A8F">
      <w:fldChar w:fldCharType="separate"/>
    </w:r>
    <w:r w:rsidRPr="006B2A8F">
      <w:t>2005/06</w:t>
    </w:r>
    <w:r w:rsidRPr="006B2A8F">
      <w:fldChar w:fldCharType="end"/>
    </w:r>
    <w:r w:rsidRPr="006B2A8F">
      <w:t xml:space="preserve"> </w:t>
    </w:r>
    <w:r w:rsidRPr="006B2A8F">
      <w:tab/>
      <w:t xml:space="preserve">mnr: </w:t>
    </w:r>
    <w:r w:rsidRPr="006B2A8F">
      <w:fldChar w:fldCharType="begin" w:fldLock="1"/>
    </w:r>
    <w:r w:rsidRPr="006B2A8F">
      <w:instrText xml:space="preserve"> DOCPROPERTY</w:instrText>
    </w:r>
    <w:r w:rsidRPr="006B2A8F">
      <w:rPr>
        <w:sz w:val="18"/>
      </w:rPr>
      <w:instrText xml:space="preserve"> "Motionsnummer" *\charformat </w:instrText>
    </w:r>
    <w:r w:rsidRPr="006B2A8F">
      <w:fldChar w:fldCharType="separate"/>
    </w:r>
    <w:r w:rsidRPr="006B2A8F">
      <w:t>Ub489</w:t>
    </w:r>
    <w:r w:rsidRPr="006B2A8F">
      <w:fldChar w:fldCharType="end"/>
    </w:r>
    <w:r w:rsidRPr="006B2A8F">
      <w:br/>
    </w:r>
    <w:r w:rsidRPr="006B2A8F">
      <w:fldChar w:fldCharType="begin" w:fldLock="1"/>
    </w:r>
    <w:r w:rsidRPr="006B2A8F">
      <w:instrText xml:space="preserve"> DOCPROPERTY</w:instrText>
    </w:r>
    <w:r w:rsidRPr="006B2A8F">
      <w:rPr>
        <w:sz w:val="18"/>
      </w:rPr>
      <w:instrText xml:space="preserve"> "Samling" *\charformat </w:instrText>
    </w:r>
    <w:r w:rsidRPr="006B2A8F">
      <w:fldChar w:fldCharType="end"/>
    </w:r>
    <w:r w:rsidRPr="006B2A8F">
      <w:tab/>
      <w:t xml:space="preserve">pnr: </w:t>
    </w:r>
    <w:r w:rsidRPr="006B2A8F">
      <w:fldChar w:fldCharType="begin" w:fldLock="1"/>
    </w:r>
    <w:r w:rsidRPr="006B2A8F">
      <w:instrText xml:space="preserve"> DOCPROPERTY</w:instrText>
    </w:r>
    <w:r w:rsidRPr="006B2A8F">
      <w:rPr>
        <w:sz w:val="18"/>
      </w:rPr>
      <w:instrText xml:space="preserve"> "Partinummer" *\charformat </w:instrText>
    </w:r>
    <w:r w:rsidRPr="006B2A8F">
      <w:fldChar w:fldCharType="separate"/>
    </w:r>
    <w:r w:rsidRPr="006B2A8F">
      <w:t>v892</w:t>
    </w:r>
    <w:r w:rsidRPr="006B2A8F">
      <w:fldChar w:fldCharType="end"/>
    </w:r>
  </w:p>
  <w:p w:rsidR="00111DD5" w:rsidRPr="006B2A8F" w:rsidRDefault="00111DD5">
    <w:pPr>
      <w:pStyle w:val="FSHRub1"/>
    </w:pPr>
    <w:r w:rsidRPr="006B2A8F">
      <w:t>Motion till riksdagen</w:t>
    </w:r>
    <w:r w:rsidRPr="006B2A8F">
      <w:br/>
    </w:r>
    <w:r w:rsidRPr="006B2A8F">
      <w:fldChar w:fldCharType="begin" w:fldLock="1"/>
    </w:r>
    <w:r w:rsidRPr="006B2A8F">
      <w:instrText xml:space="preserve"> DOCPROPERTY "YearUser" *\charformat </w:instrText>
    </w:r>
    <w:r w:rsidRPr="006B2A8F">
      <w:fldChar w:fldCharType="separate"/>
    </w:r>
    <w:r w:rsidRPr="006B2A8F">
      <w:t>2005/06</w:t>
    </w:r>
    <w:r w:rsidRPr="006B2A8F">
      <w:fldChar w:fldCharType="end"/>
    </w:r>
    <w:r w:rsidRPr="006B2A8F">
      <w:t>:</w:t>
    </w:r>
    <w:r w:rsidRPr="006B2A8F">
      <w:fldChar w:fldCharType="begin" w:fldLock="1"/>
    </w:r>
    <w:r w:rsidRPr="006B2A8F">
      <w:instrText xml:space="preserve"> DOCPROPERTY "Motionsnummer" *\charformat </w:instrText>
    </w:r>
    <w:r w:rsidRPr="006B2A8F">
      <w:fldChar w:fldCharType="separate"/>
    </w:r>
    <w:r w:rsidRPr="006B2A8F">
      <w:t>Ub489</w:t>
    </w:r>
    <w:r w:rsidRPr="006B2A8F">
      <w:fldChar w:fldCharType="end"/>
    </w:r>
  </w:p>
  <w:p w:rsidR="00111DD5" w:rsidRPr="006B2A8F" w:rsidRDefault="00111DD5">
    <w:pPr>
      <w:pStyle w:val="FSHNormalS5"/>
    </w:pPr>
    <w:r w:rsidRPr="006B2A8F">
      <w:fldChar w:fldCharType="begin" w:fldLock="1"/>
    </w:r>
    <w:r w:rsidRPr="006B2A8F">
      <w:instrText xml:space="preserve"> DOCPROPERTY "MotionarText" *\charformat </w:instrText>
    </w:r>
    <w:r w:rsidRPr="006B2A8F">
      <w:fldChar w:fldCharType="separate"/>
    </w:r>
    <w:r w:rsidRPr="006B2A8F">
      <w:t>av Tasso Stafilidis (v)</w:t>
    </w:r>
    <w:r w:rsidRPr="006B2A8F">
      <w:fldChar w:fldCharType="end"/>
    </w:r>
    <w:r w:rsidRPr="006B2A8F">
      <w:br/>
    </w:r>
    <w:r w:rsidRPr="006B2A8F">
      <w:fldChar w:fldCharType="begin" w:fldLock="1"/>
    </w:r>
    <w:r w:rsidRPr="006B2A8F">
      <w:instrText xml:space="preserve"> DOCPROPERTY "SvarFrasKort" *\charformat </w:instrText>
    </w:r>
    <w:r w:rsidRPr="006B2A8F">
      <w:fldChar w:fldCharType="end"/>
    </w:r>
  </w:p>
  <w:p w:rsidR="00111DD5" w:rsidRPr="006B2A8F" w:rsidRDefault="00111DD5">
    <w:pPr>
      <w:pStyle w:val="FSHTitel"/>
    </w:pPr>
    <w:r w:rsidRPr="006B2A8F">
      <w:fldChar w:fldCharType="begin" w:fldLock="1"/>
    </w:r>
    <w:r w:rsidRPr="006B2A8F">
      <w:instrText xml:space="preserve"> DOCPROPERTY</w:instrText>
    </w:r>
    <w:r w:rsidRPr="006B2A8F">
      <w:rPr>
        <w:sz w:val="18"/>
      </w:rPr>
      <w:instrText xml:space="preserve"> "RubrikSvar" *\charformat </w:instrText>
    </w:r>
    <w:r w:rsidRPr="006B2A8F">
      <w:fldChar w:fldCharType="separate"/>
    </w:r>
    <w:r w:rsidRPr="006B2A8F">
      <w:t>Modersmålsundervisning</w:t>
    </w:r>
    <w:r w:rsidRPr="006B2A8F">
      <w:fldChar w:fldCharType="end"/>
    </w:r>
  </w:p>
  <w:p w:rsidR="00111DD5" w:rsidRPr="006B2A8F" w:rsidRDefault="00111DD5" w:rsidP="00111DD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945200">
    <w:abstractNumId w:val="13"/>
  </w:num>
  <w:num w:numId="2" w16cid:durableId="1315794246">
    <w:abstractNumId w:val="10"/>
  </w:num>
  <w:num w:numId="3" w16cid:durableId="1982688345">
    <w:abstractNumId w:val="11"/>
  </w:num>
  <w:num w:numId="4" w16cid:durableId="1406565064">
    <w:abstractNumId w:val="12"/>
  </w:num>
  <w:num w:numId="5" w16cid:durableId="627855820">
    <w:abstractNumId w:val="8"/>
  </w:num>
  <w:num w:numId="6" w16cid:durableId="1414401079">
    <w:abstractNumId w:val="3"/>
  </w:num>
  <w:num w:numId="7" w16cid:durableId="1250651197">
    <w:abstractNumId w:val="2"/>
  </w:num>
  <w:num w:numId="8" w16cid:durableId="711656240">
    <w:abstractNumId w:val="1"/>
  </w:num>
  <w:num w:numId="9" w16cid:durableId="1841774492">
    <w:abstractNumId w:val="0"/>
  </w:num>
  <w:num w:numId="10" w16cid:durableId="14308030">
    <w:abstractNumId w:val="9"/>
  </w:num>
  <w:num w:numId="11" w16cid:durableId="415130776">
    <w:abstractNumId w:val="7"/>
  </w:num>
  <w:num w:numId="12" w16cid:durableId="1605963245">
    <w:abstractNumId w:val="6"/>
  </w:num>
  <w:num w:numId="13" w16cid:durableId="1650016037">
    <w:abstractNumId w:val="5"/>
  </w:num>
  <w:num w:numId="14" w16cid:durableId="69674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0707D4"/>
    <w:rsid w:val="0004381F"/>
    <w:rsid w:val="00064BC3"/>
    <w:rsid w:val="00066775"/>
    <w:rsid w:val="000707D4"/>
    <w:rsid w:val="00072FB9"/>
    <w:rsid w:val="00100531"/>
    <w:rsid w:val="00111DD5"/>
    <w:rsid w:val="00201DFB"/>
    <w:rsid w:val="00204A63"/>
    <w:rsid w:val="00212FF1"/>
    <w:rsid w:val="00230193"/>
    <w:rsid w:val="0025068A"/>
    <w:rsid w:val="002818D3"/>
    <w:rsid w:val="002C79B5"/>
    <w:rsid w:val="002D11A8"/>
    <w:rsid w:val="00412CAF"/>
    <w:rsid w:val="00445271"/>
    <w:rsid w:val="004A0504"/>
    <w:rsid w:val="004E38D9"/>
    <w:rsid w:val="005B145B"/>
    <w:rsid w:val="00627BC8"/>
    <w:rsid w:val="006B2A8F"/>
    <w:rsid w:val="0072181E"/>
    <w:rsid w:val="00740D6D"/>
    <w:rsid w:val="00794149"/>
    <w:rsid w:val="007A0CD9"/>
    <w:rsid w:val="007B67A7"/>
    <w:rsid w:val="007C6092"/>
    <w:rsid w:val="008E696F"/>
    <w:rsid w:val="00A053C6"/>
    <w:rsid w:val="00A91604"/>
    <w:rsid w:val="00A921A0"/>
    <w:rsid w:val="00B13BF0"/>
    <w:rsid w:val="00C1285C"/>
    <w:rsid w:val="00C27B7D"/>
    <w:rsid w:val="00CF7A43"/>
    <w:rsid w:val="00D1174F"/>
    <w:rsid w:val="00DC6C70"/>
    <w:rsid w:val="00E22893"/>
    <w:rsid w:val="00E30A8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292931-4661-42BE-999F-CF4567A5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11DD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194</Words>
  <Characters>1213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Ub489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Ub489</dc:title>
  <dc:subject>Ub489</dc:subject>
  <dc:creator>Riksdagen</dc:creator>
  <cp:keywords>Riksdagen</cp:keywords>
  <dc:description/>
  <cp:lastModifiedBy>Lars Brink</cp:lastModifiedBy>
  <cp:revision>2</cp:revision>
  <cp:lastPrinted>2005-12-29T11:34:00Z</cp:lastPrinted>
  <dcterms:created xsi:type="dcterms:W3CDTF">2025-12-16T22:06:00Z</dcterms:created>
  <dcterms:modified xsi:type="dcterms:W3CDTF">2025-12-16T22:06:00Z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df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Modersmålsundervisning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Modersmålsundervisning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v892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20052006000000000118000008920069</vt:lpwstr>
  </property>
  <property fmtid="{D5CDD505-2E9C-101B-9397-08002B2CF9AE}" pid="47" name="datum">
    <vt:lpwstr>051005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20052006000000000118000008920069</vt:lpwstr>
  </property>
  <property fmtid="{D5CDD505-2E9C-101B-9397-08002B2CF9AE}" pid="50" name="nummer">
    <vt:lpwstr>489</vt:lpwstr>
  </property>
  <property fmtid="{D5CDD505-2E9C-101B-9397-08002B2CF9AE}" pid="51" name="utskottsbeteckning">
    <vt:lpwstr>Ub</vt:lpwstr>
  </property>
</Properties>
</file>