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5519" w:rsidRPr="0041602E" w:rsidRDefault="00FE5519">
      <w:pPr>
        <w:pStyle w:val="Datum"/>
        <w:outlineLvl w:val="0"/>
      </w:pPr>
      <w:r w:rsidRPr="0041602E">
        <w:fldChar w:fldCharType="begin" w:fldLock="1"/>
      </w:r>
      <w:r w:rsidRPr="0041602E">
        <w:instrText xml:space="preserve"> DOCPROPERTY "DocumentDate" </w:instrText>
      </w:r>
      <w:r w:rsidRPr="0041602E">
        <w:fldChar w:fldCharType="separate"/>
      </w:r>
      <w:r w:rsidRPr="0041602E">
        <w:t>Onsdagen den 14 november 2007</w:t>
      </w:r>
      <w:r w:rsidRPr="0041602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416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Plenum"/>
              <w:tabs>
                <w:tab w:val="clear" w:pos="1418"/>
              </w:tabs>
            </w:pPr>
            <w:r w:rsidRPr="0041602E">
              <w:t>Kl.</w:t>
            </w:r>
          </w:p>
        </w:tc>
        <w:tc>
          <w:tcPr>
            <w:tcW w:w="851" w:type="dxa"/>
          </w:tcPr>
          <w:p w:rsidR="00FE5519" w:rsidRPr="0041602E" w:rsidRDefault="00FE551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1602E">
              <w:t>09.00</w:t>
            </w:r>
          </w:p>
        </w:tc>
        <w:tc>
          <w:tcPr>
            <w:tcW w:w="397" w:type="dxa"/>
          </w:tcPr>
          <w:p w:rsidR="00FE5519" w:rsidRPr="0041602E" w:rsidRDefault="00FE551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E5519" w:rsidRPr="0041602E" w:rsidRDefault="00FE5519">
            <w:pPr>
              <w:pStyle w:val="Plenum"/>
              <w:tabs>
                <w:tab w:val="clear" w:pos="1418"/>
              </w:tabs>
              <w:ind w:right="1"/>
            </w:pPr>
            <w:r w:rsidRPr="0041602E">
              <w:t>Arbetsplenum</w:t>
            </w:r>
          </w:p>
        </w:tc>
      </w:tr>
      <w:tr w:rsidR="00000000" w:rsidRPr="00416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E5519" w:rsidRPr="0041602E" w:rsidRDefault="00FE5519">
            <w:pPr>
              <w:pStyle w:val="Plenum"/>
              <w:tabs>
                <w:tab w:val="clear" w:pos="1418"/>
              </w:tabs>
              <w:jc w:val="right"/>
            </w:pPr>
            <w:r w:rsidRPr="0041602E">
              <w:t>16.00</w:t>
            </w:r>
          </w:p>
        </w:tc>
        <w:tc>
          <w:tcPr>
            <w:tcW w:w="397" w:type="dxa"/>
          </w:tcPr>
          <w:p w:rsidR="00FE5519" w:rsidRPr="0041602E" w:rsidRDefault="00FE551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E5519" w:rsidRPr="0041602E" w:rsidRDefault="00FE5519">
            <w:pPr>
              <w:pStyle w:val="Plenum"/>
              <w:tabs>
                <w:tab w:val="clear" w:pos="1418"/>
              </w:tabs>
              <w:ind w:right="1"/>
            </w:pPr>
            <w:r w:rsidRPr="0041602E">
              <w:t>Votering</w:t>
            </w:r>
          </w:p>
        </w:tc>
      </w:tr>
    </w:tbl>
    <w:p w:rsidR="00FE5519" w:rsidRPr="0041602E" w:rsidRDefault="00FE5519">
      <w:pPr>
        <w:pStyle w:val="StreckLngt"/>
      </w:pPr>
      <w:r w:rsidRPr="0041602E">
        <w:tab/>
      </w:r>
    </w:p>
    <w:p w:rsidR="00FE5519" w:rsidRPr="0041602E" w:rsidRDefault="00FE5519">
      <w:pPr>
        <w:pStyle w:val="Blankrad"/>
      </w:pPr>
      <w:r w:rsidRPr="0041602E">
        <w:t xml:space="preserve">     </w:t>
      </w:r>
    </w:p>
    <w:p w:rsidR="00FE5519" w:rsidRPr="0041602E" w:rsidRDefault="00FE5519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41602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E5519" w:rsidRPr="0041602E" w:rsidRDefault="00FE5519">
            <w:r w:rsidRPr="0041602E">
              <w:t>Nr</w:t>
            </w:r>
          </w:p>
        </w:tc>
        <w:tc>
          <w:tcPr>
            <w:tcW w:w="5670" w:type="dxa"/>
          </w:tcPr>
          <w:p w:rsidR="00FE5519" w:rsidRPr="0041602E" w:rsidRDefault="00FE5519">
            <w:bookmarkStart w:id="1" w:name="ÄrendeNrRubrik"/>
            <w:bookmarkEnd w:id="1"/>
          </w:p>
        </w:tc>
        <w:tc>
          <w:tcPr>
            <w:tcW w:w="1247" w:type="dxa"/>
          </w:tcPr>
          <w:p w:rsidR="00FE5519" w:rsidRPr="0041602E" w:rsidRDefault="00FE5519">
            <w:r w:rsidRPr="0041602E">
              <w:t>Anmäld tid (min.)</w:t>
            </w:r>
          </w:p>
        </w:tc>
        <w:tc>
          <w:tcPr>
            <w:tcW w:w="1474" w:type="dxa"/>
          </w:tcPr>
          <w:p w:rsidR="00FE5519" w:rsidRPr="0041602E" w:rsidRDefault="00FE5519">
            <w:r w:rsidRPr="0041602E">
              <w:t>Ackumulerad tid</w:t>
            </w:r>
          </w:p>
        </w:tc>
      </w:tr>
    </w:tbl>
    <w:p w:rsidR="00FE5519" w:rsidRPr="0041602E" w:rsidRDefault="00FE5519">
      <w:pPr>
        <w:pStyle w:val="Blankrad"/>
      </w:pPr>
      <w:r w:rsidRPr="0041602E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16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E5519" w:rsidRPr="0041602E" w:rsidRDefault="00FE5519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FE5519" w:rsidRPr="0041602E" w:rsidRDefault="00FE5519">
            <w:pPr>
              <w:pStyle w:val="renderubrik"/>
              <w:rPr>
                <w:i/>
              </w:rPr>
            </w:pPr>
            <w:r w:rsidRPr="0041602E">
              <w:rPr>
                <w:i/>
              </w:rPr>
              <w:t>Gemensam debatt JuU9 och JuU3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</w:tr>
      <w:tr w:rsidR="00000000" w:rsidRPr="00416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E5519" w:rsidRPr="0041602E" w:rsidRDefault="00FE5519">
            <w:pPr>
              <w:pStyle w:val="rendenr"/>
            </w:pPr>
            <w:r w:rsidRPr="0041602E">
              <w:t>9</w:t>
            </w:r>
          </w:p>
        </w:tc>
        <w:tc>
          <w:tcPr>
            <w:tcW w:w="5670" w:type="dxa"/>
            <w:gridSpan w:val="2"/>
          </w:tcPr>
          <w:p w:rsidR="00FE5519" w:rsidRPr="0041602E" w:rsidRDefault="00FE5519">
            <w:pPr>
              <w:pStyle w:val="renderubrik"/>
            </w:pPr>
            <w:r w:rsidRPr="0041602E">
              <w:t>Justitieutskottets betänkande JuU9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</w:tr>
      <w:tr w:rsidR="00000000" w:rsidRPr="00416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E5519" w:rsidRPr="0041602E" w:rsidRDefault="00FE5519">
            <w:pPr>
              <w:pStyle w:val="Underrubrik"/>
            </w:pPr>
            <w:r w:rsidRPr="0041602E">
              <w:t>Fortsatt giltighet av 1952 års tvångsmedelslag och lagen om hemlig kameraövervakning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</w:tr>
      <w:tr w:rsidR="00000000" w:rsidRPr="00416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  <w:p w:rsidR="00FE5519" w:rsidRPr="0041602E" w:rsidRDefault="00FE5519">
            <w:pPr>
              <w:pStyle w:val="IngenText"/>
              <w:tabs>
                <w:tab w:val="clear" w:pos="6804"/>
              </w:tabs>
              <w:jc w:val="left"/>
            </w:pPr>
            <w:r w:rsidRPr="0041602E">
              <w:t>10</w:t>
            </w:r>
          </w:p>
        </w:tc>
        <w:tc>
          <w:tcPr>
            <w:tcW w:w="5670" w:type="dxa"/>
            <w:gridSpan w:val="2"/>
          </w:tcPr>
          <w:p w:rsidR="00FE5519" w:rsidRPr="0041602E" w:rsidRDefault="00FE5519">
            <w:pPr>
              <w:pStyle w:val="Underrubrik"/>
              <w:spacing w:before="360" w:after="80"/>
              <w:rPr>
                <w:b/>
                <w:i w:val="0"/>
                <w:sz w:val="24"/>
                <w:szCs w:val="24"/>
              </w:rPr>
            </w:pPr>
            <w:r w:rsidRPr="0041602E">
              <w:rPr>
                <w:b/>
                <w:i w:val="0"/>
                <w:sz w:val="24"/>
                <w:szCs w:val="24"/>
              </w:rPr>
              <w:t>Justitieutskottets betänkande JuU3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</w:tr>
      <w:tr w:rsidR="00000000" w:rsidRPr="00416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E5519" w:rsidRPr="0041602E" w:rsidRDefault="00FE5519">
            <w:pPr>
              <w:pStyle w:val="Underrubrik"/>
            </w:pPr>
            <w:r w:rsidRPr="0041602E">
              <w:t>Vilande förslag om hemlig rumsavlyssning m.m.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Thomas Bodström (s)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10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Alice Åström (v)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10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Mehmet Kaplan (mp)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8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Ulrika Karlsson i Uppsala (m)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12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Johan Linander (c)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10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Cecilia Wigström i Göteborg (fp)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10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Inger Davidson (kd)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10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Justitieminister Beatrice Ask (m)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10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Maryam Yazdanfar (s)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8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Karin Nilsson (c)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8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Lena Olsson (v)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2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E5519" w:rsidRPr="0041602E" w:rsidRDefault="00FE5519">
            <w:pPr>
              <w:pStyle w:val="Summalinje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Summalinje"/>
            </w:pPr>
          </w:p>
        </w:tc>
        <w:tc>
          <w:tcPr>
            <w:tcW w:w="5216" w:type="dxa"/>
          </w:tcPr>
          <w:p w:rsidR="00FE5519" w:rsidRPr="0041602E" w:rsidRDefault="00FE5519">
            <w:pPr>
              <w:pStyle w:val="Summalinje"/>
            </w:pPr>
          </w:p>
        </w:tc>
        <w:tc>
          <w:tcPr>
            <w:tcW w:w="1247" w:type="dxa"/>
          </w:tcPr>
          <w:p w:rsidR="00FE5519" w:rsidRPr="0041602E" w:rsidRDefault="00FE5519">
            <w:pPr>
              <w:pStyle w:val="Summalinje"/>
            </w:pPr>
            <w:r w:rsidRPr="0041602E">
              <w:t>____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Summalinje"/>
            </w:pPr>
            <w:r w:rsidRPr="0041602E">
              <w:t>____</w:t>
            </w: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E5519" w:rsidRPr="0041602E" w:rsidRDefault="00FE5519">
            <w:pPr>
              <w:pStyle w:val="IngenText"/>
            </w:pPr>
            <w:r w:rsidRPr="0041602E">
              <w:t xml:space="preserve"> </w:t>
            </w:r>
          </w:p>
        </w:tc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5216" w:type="dxa"/>
          </w:tcPr>
          <w:p w:rsidR="00FE5519" w:rsidRPr="0041602E" w:rsidRDefault="00FE5519">
            <w:pPr>
              <w:pStyle w:val="IngenText"/>
              <w:spacing w:after="0"/>
            </w:pPr>
          </w:p>
        </w:tc>
        <w:tc>
          <w:tcPr>
            <w:tcW w:w="1247" w:type="dxa"/>
          </w:tcPr>
          <w:p w:rsidR="00FE5519" w:rsidRPr="0041602E" w:rsidRDefault="00FE5519">
            <w:pPr>
              <w:pStyle w:val="TalartidSumma"/>
            </w:pPr>
            <w:r w:rsidRPr="0041602E">
              <w:t>1.38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TalartidAckumulerad"/>
            </w:pPr>
            <w:r w:rsidRPr="0041602E">
              <w:t>1.38</w:t>
            </w:r>
          </w:p>
        </w:tc>
      </w:tr>
    </w:tbl>
    <w:p w:rsidR="00FE5519" w:rsidRPr="0041602E" w:rsidRDefault="00FE5519">
      <w:pPr>
        <w:pStyle w:val="Blankrad"/>
      </w:pPr>
      <w:r w:rsidRPr="0041602E">
        <w:t xml:space="preserve">     </w:t>
      </w:r>
    </w:p>
    <w:p w:rsidR="00FE5519" w:rsidRPr="0041602E" w:rsidRDefault="00FE5519">
      <w:pPr>
        <w:pStyle w:val="Blankrad"/>
      </w:pPr>
      <w:r w:rsidRPr="0041602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16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E5519" w:rsidRPr="0041602E" w:rsidRDefault="00FE5519">
            <w:pPr>
              <w:pStyle w:val="rendenr"/>
            </w:pPr>
            <w:r w:rsidRPr="0041602E">
              <w:lastRenderedPageBreak/>
              <w:t>11</w:t>
            </w:r>
          </w:p>
        </w:tc>
        <w:tc>
          <w:tcPr>
            <w:tcW w:w="5670" w:type="dxa"/>
            <w:gridSpan w:val="2"/>
          </w:tcPr>
          <w:p w:rsidR="00FE5519" w:rsidRPr="0041602E" w:rsidRDefault="00FE5519">
            <w:pPr>
              <w:pStyle w:val="renderubrik"/>
            </w:pPr>
            <w:r w:rsidRPr="0041602E">
              <w:t>Justitieutskottets betänkande JuU8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</w:tr>
      <w:tr w:rsidR="00000000" w:rsidRPr="00416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E5519" w:rsidRPr="0041602E" w:rsidRDefault="00FE5519">
            <w:pPr>
              <w:pStyle w:val="Underrubrik"/>
            </w:pPr>
            <w:r w:rsidRPr="0041602E">
              <w:t>Övergångsbestämmelserna till polisdatalagen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Krister Hammarbergh (m)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3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Lena Olsson (v)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2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E5519" w:rsidRPr="0041602E" w:rsidRDefault="00FE5519">
            <w:pPr>
              <w:pStyle w:val="Summalinje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Summalinje"/>
            </w:pPr>
          </w:p>
        </w:tc>
        <w:tc>
          <w:tcPr>
            <w:tcW w:w="5216" w:type="dxa"/>
          </w:tcPr>
          <w:p w:rsidR="00FE5519" w:rsidRPr="0041602E" w:rsidRDefault="00FE5519">
            <w:pPr>
              <w:pStyle w:val="Summalinje"/>
            </w:pPr>
          </w:p>
        </w:tc>
        <w:tc>
          <w:tcPr>
            <w:tcW w:w="1247" w:type="dxa"/>
          </w:tcPr>
          <w:p w:rsidR="00FE5519" w:rsidRPr="0041602E" w:rsidRDefault="00FE5519">
            <w:pPr>
              <w:pStyle w:val="Summalinje"/>
            </w:pPr>
            <w:r w:rsidRPr="0041602E">
              <w:t>____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Summalinje"/>
            </w:pPr>
            <w:r w:rsidRPr="0041602E">
              <w:t>____</w:t>
            </w: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E5519" w:rsidRPr="0041602E" w:rsidRDefault="00FE5519">
            <w:pPr>
              <w:pStyle w:val="IngenText"/>
            </w:pPr>
            <w:r w:rsidRPr="0041602E">
              <w:t xml:space="preserve"> </w:t>
            </w:r>
          </w:p>
        </w:tc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5216" w:type="dxa"/>
          </w:tcPr>
          <w:p w:rsidR="00FE5519" w:rsidRPr="0041602E" w:rsidRDefault="00FE5519">
            <w:pPr>
              <w:pStyle w:val="IngenText"/>
              <w:spacing w:after="0"/>
            </w:pPr>
          </w:p>
        </w:tc>
        <w:tc>
          <w:tcPr>
            <w:tcW w:w="1247" w:type="dxa"/>
          </w:tcPr>
          <w:p w:rsidR="00FE5519" w:rsidRPr="0041602E" w:rsidRDefault="00FE5519">
            <w:pPr>
              <w:pStyle w:val="TalartidSumma"/>
            </w:pPr>
            <w:r w:rsidRPr="0041602E">
              <w:t>0.05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TalartidAckumulerad"/>
            </w:pPr>
            <w:r w:rsidRPr="0041602E">
              <w:t>1.43</w:t>
            </w:r>
          </w:p>
        </w:tc>
      </w:tr>
    </w:tbl>
    <w:p w:rsidR="00FE5519" w:rsidRPr="0041602E" w:rsidRDefault="00FE5519">
      <w:pPr>
        <w:pStyle w:val="Blankrad"/>
      </w:pPr>
      <w:r w:rsidRPr="0041602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16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E5519" w:rsidRPr="0041602E" w:rsidRDefault="00FE5519">
            <w:pPr>
              <w:pStyle w:val="rendenr"/>
            </w:pPr>
            <w:r w:rsidRPr="0041602E">
              <w:t>12</w:t>
            </w:r>
          </w:p>
        </w:tc>
        <w:tc>
          <w:tcPr>
            <w:tcW w:w="5670" w:type="dxa"/>
            <w:gridSpan w:val="2"/>
          </w:tcPr>
          <w:p w:rsidR="00FE5519" w:rsidRPr="0041602E" w:rsidRDefault="00FE5519">
            <w:pPr>
              <w:pStyle w:val="renderubrik"/>
            </w:pPr>
            <w:r w:rsidRPr="0041602E">
              <w:t>Socialförsäkringsutskottets betänkande SfU3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</w:tr>
      <w:tr w:rsidR="00000000" w:rsidRPr="00416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E5519" w:rsidRPr="0041602E" w:rsidRDefault="00FE5519">
            <w:pPr>
              <w:pStyle w:val="Underrubrik"/>
            </w:pPr>
            <w:r w:rsidRPr="0041602E">
              <w:t>Vissa sjukförsäkrings- och pensionsfrågor, m.m.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Kurt Kvarnström (s)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10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LiseLotte Olsson (v)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8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Gunvor G Ericson (mp)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10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Helena Rivière (m)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8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Solveig Zander (c)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8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Ulf Nilsson (fp)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8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Eva Johnsson (kd)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8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Statsrådet Cristina Husmark Pehrsson (m)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6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Marianne Watz (m)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5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E5519" w:rsidRPr="0041602E" w:rsidRDefault="00FE5519">
            <w:pPr>
              <w:pStyle w:val="Summalinje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Summalinje"/>
            </w:pPr>
          </w:p>
        </w:tc>
        <w:tc>
          <w:tcPr>
            <w:tcW w:w="5216" w:type="dxa"/>
          </w:tcPr>
          <w:p w:rsidR="00FE5519" w:rsidRPr="0041602E" w:rsidRDefault="00FE5519">
            <w:pPr>
              <w:pStyle w:val="Summalinje"/>
            </w:pPr>
          </w:p>
        </w:tc>
        <w:tc>
          <w:tcPr>
            <w:tcW w:w="1247" w:type="dxa"/>
          </w:tcPr>
          <w:p w:rsidR="00FE5519" w:rsidRPr="0041602E" w:rsidRDefault="00FE5519">
            <w:pPr>
              <w:pStyle w:val="Summalinje"/>
            </w:pPr>
            <w:r w:rsidRPr="0041602E">
              <w:t>____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Summalinje"/>
            </w:pPr>
            <w:r w:rsidRPr="0041602E">
              <w:t>____</w:t>
            </w: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E5519" w:rsidRPr="0041602E" w:rsidRDefault="00FE5519">
            <w:pPr>
              <w:pStyle w:val="IngenText"/>
            </w:pPr>
            <w:r w:rsidRPr="0041602E">
              <w:t xml:space="preserve"> </w:t>
            </w:r>
          </w:p>
        </w:tc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5216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1247" w:type="dxa"/>
          </w:tcPr>
          <w:p w:rsidR="00FE5519" w:rsidRPr="0041602E" w:rsidRDefault="00FE5519">
            <w:pPr>
              <w:pStyle w:val="TalartidSumma"/>
            </w:pPr>
            <w:r w:rsidRPr="0041602E">
              <w:t>1.11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TalartidAckumulerad"/>
            </w:pPr>
            <w:r w:rsidRPr="0041602E">
              <w:t>2.54</w:t>
            </w:r>
          </w:p>
        </w:tc>
      </w:tr>
    </w:tbl>
    <w:p w:rsidR="00FE5519" w:rsidRPr="0041602E" w:rsidRDefault="00FE5519">
      <w:pPr>
        <w:pStyle w:val="Blankrad"/>
      </w:pPr>
      <w:r w:rsidRPr="0041602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16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E5519" w:rsidRPr="0041602E" w:rsidRDefault="00FE5519">
            <w:pPr>
              <w:pStyle w:val="rendenr"/>
            </w:pPr>
            <w:r w:rsidRPr="0041602E">
              <w:t>13</w:t>
            </w:r>
          </w:p>
        </w:tc>
        <w:tc>
          <w:tcPr>
            <w:tcW w:w="5670" w:type="dxa"/>
            <w:gridSpan w:val="2"/>
          </w:tcPr>
          <w:p w:rsidR="00FE5519" w:rsidRPr="0041602E" w:rsidRDefault="00FE5519">
            <w:pPr>
              <w:pStyle w:val="renderubrik"/>
            </w:pPr>
            <w:r w:rsidRPr="0041602E">
              <w:t>Finansutskottets betänkande FiU6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</w:tr>
      <w:tr w:rsidR="00000000" w:rsidRPr="00416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E5519" w:rsidRPr="0041602E" w:rsidRDefault="00FE5519">
            <w:pPr>
              <w:pStyle w:val="Underrubrik"/>
            </w:pPr>
            <w:r w:rsidRPr="0041602E">
              <w:t>Redovisning av AP-fondernas verksamhet 2002–2006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Ulla Andersson (v)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8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Christopher Ödmann (mp)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8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Hans Hoff (s)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8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Per Åsling (c)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5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E5519" w:rsidRPr="0041602E" w:rsidRDefault="00FE5519">
            <w:pPr>
              <w:pStyle w:val="Summalinje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Summalinje"/>
            </w:pPr>
          </w:p>
        </w:tc>
        <w:tc>
          <w:tcPr>
            <w:tcW w:w="5216" w:type="dxa"/>
          </w:tcPr>
          <w:p w:rsidR="00FE5519" w:rsidRPr="0041602E" w:rsidRDefault="00FE5519">
            <w:pPr>
              <w:pStyle w:val="Summalinje"/>
            </w:pPr>
          </w:p>
        </w:tc>
        <w:tc>
          <w:tcPr>
            <w:tcW w:w="1247" w:type="dxa"/>
          </w:tcPr>
          <w:p w:rsidR="00FE5519" w:rsidRPr="0041602E" w:rsidRDefault="00FE5519">
            <w:pPr>
              <w:pStyle w:val="Summalinje"/>
            </w:pPr>
            <w:r w:rsidRPr="0041602E">
              <w:t>____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Summalinje"/>
            </w:pPr>
            <w:r w:rsidRPr="0041602E">
              <w:t>____</w:t>
            </w: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E5519" w:rsidRPr="0041602E" w:rsidRDefault="00FE5519">
            <w:pPr>
              <w:pStyle w:val="IngenText"/>
            </w:pPr>
            <w:r w:rsidRPr="0041602E">
              <w:t xml:space="preserve"> </w:t>
            </w:r>
          </w:p>
        </w:tc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5216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1247" w:type="dxa"/>
          </w:tcPr>
          <w:p w:rsidR="00FE5519" w:rsidRPr="0041602E" w:rsidRDefault="00FE5519">
            <w:pPr>
              <w:pStyle w:val="TalartidSumma"/>
            </w:pPr>
            <w:r w:rsidRPr="0041602E">
              <w:t>0.29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TalartidAckumulerad"/>
            </w:pPr>
            <w:r w:rsidRPr="0041602E">
              <w:t>3.23</w:t>
            </w:r>
          </w:p>
        </w:tc>
      </w:tr>
    </w:tbl>
    <w:p w:rsidR="00FE5519" w:rsidRPr="0041602E" w:rsidRDefault="00FE5519">
      <w:pPr>
        <w:pStyle w:val="Blankrad"/>
      </w:pPr>
      <w:r w:rsidRPr="0041602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16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E5519" w:rsidRPr="0041602E" w:rsidRDefault="00FE5519">
            <w:pPr>
              <w:pStyle w:val="rendenr"/>
            </w:pPr>
            <w:r w:rsidRPr="0041602E">
              <w:t>14</w:t>
            </w:r>
          </w:p>
        </w:tc>
        <w:tc>
          <w:tcPr>
            <w:tcW w:w="5670" w:type="dxa"/>
            <w:gridSpan w:val="2"/>
          </w:tcPr>
          <w:p w:rsidR="00FE5519" w:rsidRPr="0041602E" w:rsidRDefault="00FE5519">
            <w:pPr>
              <w:pStyle w:val="renderubrik"/>
            </w:pPr>
            <w:r w:rsidRPr="0041602E">
              <w:t>Finansutskottets betänkande FiU11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</w:tr>
      <w:tr w:rsidR="00000000" w:rsidRPr="00416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E5519" w:rsidRPr="0041602E" w:rsidRDefault="00FE5519">
            <w:pPr>
              <w:pStyle w:val="Underrubrik"/>
            </w:pPr>
            <w:r w:rsidRPr="0041602E">
              <w:t>Tilläggsbudget 2 för 2007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Hans Hoff (s)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8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Ulla Andersson (v)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4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Christopher Ödmann (mp)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8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Anna Lilliehöök (m)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5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Roger Tiefensee (c)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5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Johan Pehrson (fp)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5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E5519" w:rsidRPr="0041602E" w:rsidRDefault="00FE5519">
            <w:pPr>
              <w:pStyle w:val="Summalinje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Summalinje"/>
            </w:pPr>
          </w:p>
        </w:tc>
        <w:tc>
          <w:tcPr>
            <w:tcW w:w="5216" w:type="dxa"/>
          </w:tcPr>
          <w:p w:rsidR="00FE5519" w:rsidRPr="0041602E" w:rsidRDefault="00FE5519">
            <w:pPr>
              <w:pStyle w:val="Summalinje"/>
            </w:pPr>
          </w:p>
        </w:tc>
        <w:tc>
          <w:tcPr>
            <w:tcW w:w="1247" w:type="dxa"/>
          </w:tcPr>
          <w:p w:rsidR="00FE5519" w:rsidRPr="0041602E" w:rsidRDefault="00FE5519">
            <w:pPr>
              <w:pStyle w:val="Summalinje"/>
            </w:pPr>
            <w:r w:rsidRPr="0041602E">
              <w:t>____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Summalinje"/>
            </w:pPr>
            <w:r w:rsidRPr="0041602E">
              <w:t>____</w:t>
            </w: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E5519" w:rsidRPr="0041602E" w:rsidRDefault="00FE5519">
            <w:pPr>
              <w:pStyle w:val="IngenText"/>
            </w:pPr>
            <w:r w:rsidRPr="0041602E">
              <w:t xml:space="preserve"> </w:t>
            </w:r>
          </w:p>
        </w:tc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5216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1247" w:type="dxa"/>
          </w:tcPr>
          <w:p w:rsidR="00FE5519" w:rsidRPr="0041602E" w:rsidRDefault="00FE5519">
            <w:pPr>
              <w:pStyle w:val="TalartidSumma"/>
            </w:pPr>
            <w:r w:rsidRPr="0041602E">
              <w:t>0.35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TalartidAckumulerad"/>
            </w:pPr>
            <w:r w:rsidRPr="0041602E">
              <w:t>3.58</w:t>
            </w:r>
          </w:p>
        </w:tc>
      </w:tr>
    </w:tbl>
    <w:p w:rsidR="00FE5519" w:rsidRPr="0041602E" w:rsidRDefault="00FE5519">
      <w:pPr>
        <w:pStyle w:val="Blankrad"/>
      </w:pPr>
      <w:r w:rsidRPr="0041602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16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E5519" w:rsidRPr="0041602E" w:rsidRDefault="00FE5519">
            <w:pPr>
              <w:pStyle w:val="rendenr"/>
            </w:pPr>
            <w:r w:rsidRPr="0041602E">
              <w:t>15</w:t>
            </w:r>
          </w:p>
        </w:tc>
        <w:tc>
          <w:tcPr>
            <w:tcW w:w="5670" w:type="dxa"/>
          </w:tcPr>
          <w:p w:rsidR="00FE5519" w:rsidRPr="0041602E" w:rsidRDefault="00FE5519">
            <w:pPr>
              <w:pStyle w:val="renderubrik"/>
            </w:pPr>
            <w:r w:rsidRPr="0041602E">
              <w:t>Civilutskottets betänkande CU2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</w:tr>
      <w:tr w:rsidR="00000000" w:rsidRPr="00416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FE5519" w:rsidRPr="0041602E" w:rsidRDefault="00FE5519">
            <w:pPr>
              <w:pStyle w:val="Underrubrik"/>
            </w:pPr>
            <w:r w:rsidRPr="0041602E">
              <w:t>Registrering av förlagsandelar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</w:tr>
    </w:tbl>
    <w:p w:rsidR="00FE5519" w:rsidRPr="0041602E" w:rsidRDefault="00FE5519">
      <w:pPr>
        <w:pStyle w:val="Blankrad"/>
      </w:pPr>
      <w:r w:rsidRPr="0041602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16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E5519" w:rsidRPr="0041602E" w:rsidRDefault="00FE5519">
            <w:pPr>
              <w:pStyle w:val="rendenr"/>
            </w:pPr>
            <w:r w:rsidRPr="0041602E">
              <w:t>16</w:t>
            </w:r>
          </w:p>
        </w:tc>
        <w:tc>
          <w:tcPr>
            <w:tcW w:w="5670" w:type="dxa"/>
            <w:gridSpan w:val="2"/>
          </w:tcPr>
          <w:p w:rsidR="00FE5519" w:rsidRPr="0041602E" w:rsidRDefault="00FE5519">
            <w:pPr>
              <w:pStyle w:val="renderubrik"/>
            </w:pPr>
            <w:r w:rsidRPr="0041602E">
              <w:t>Socialutskottets betänkande SoU4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</w:tr>
      <w:tr w:rsidR="00000000" w:rsidRPr="00416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E5519" w:rsidRPr="0041602E" w:rsidRDefault="00FE5519">
            <w:pPr>
              <w:pStyle w:val="Underrubrik"/>
              <w:spacing w:after="120"/>
            </w:pPr>
            <w:r w:rsidRPr="0041602E">
              <w:t>Abort för utländska kvinnor och förebyggande av oönskade graviditeter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Magdalena Andersson (m)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3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Ann Arleklo (s)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8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Elina Linna (v)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8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Gunvor G Ericson (mp)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8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Cecilia Widegren (m)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6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Maria Kornevik Jakobsson (c)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6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Tobias Krantz (fp)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6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Rosita Runegrund (kd)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6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Barbro Westerholm (fp)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3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Carina Hägg (s)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8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Lennart Sacrédeus (kd)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6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Annelie Enochson (kd)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6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Mikael Oscarsson (kd)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6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Eva Johnsson (kd)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6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E5519" w:rsidRPr="0041602E" w:rsidRDefault="00FE5519">
            <w:pPr>
              <w:pStyle w:val="Summalinje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Summalinje"/>
            </w:pPr>
          </w:p>
        </w:tc>
        <w:tc>
          <w:tcPr>
            <w:tcW w:w="5216" w:type="dxa"/>
          </w:tcPr>
          <w:p w:rsidR="00FE5519" w:rsidRPr="0041602E" w:rsidRDefault="00FE5519">
            <w:pPr>
              <w:pStyle w:val="Summalinje"/>
            </w:pPr>
          </w:p>
        </w:tc>
        <w:tc>
          <w:tcPr>
            <w:tcW w:w="1247" w:type="dxa"/>
          </w:tcPr>
          <w:p w:rsidR="00FE5519" w:rsidRPr="0041602E" w:rsidRDefault="00FE5519">
            <w:pPr>
              <w:pStyle w:val="Summalinje"/>
            </w:pPr>
            <w:r w:rsidRPr="0041602E">
              <w:t>____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Summalinje"/>
            </w:pPr>
            <w:r w:rsidRPr="0041602E">
              <w:t>____</w:t>
            </w: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E5519" w:rsidRPr="0041602E" w:rsidRDefault="00FE5519">
            <w:pPr>
              <w:pStyle w:val="IngenText"/>
            </w:pPr>
            <w:r w:rsidRPr="0041602E">
              <w:t xml:space="preserve"> </w:t>
            </w:r>
          </w:p>
        </w:tc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5216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1247" w:type="dxa"/>
          </w:tcPr>
          <w:p w:rsidR="00FE5519" w:rsidRPr="0041602E" w:rsidRDefault="00FE5519">
            <w:pPr>
              <w:pStyle w:val="TalartidSumma"/>
            </w:pPr>
            <w:r w:rsidRPr="0041602E">
              <w:t>1.26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TalartidAckumulerad"/>
            </w:pPr>
            <w:r w:rsidRPr="0041602E">
              <w:t>5.24</w:t>
            </w:r>
          </w:p>
        </w:tc>
      </w:tr>
    </w:tbl>
    <w:p w:rsidR="00FE5519" w:rsidRPr="0041602E" w:rsidRDefault="00FE5519">
      <w:pPr>
        <w:pStyle w:val="Blankrad"/>
      </w:pPr>
      <w:r w:rsidRPr="0041602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16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E5519" w:rsidRPr="0041602E" w:rsidRDefault="00FE5519">
            <w:pPr>
              <w:pStyle w:val="rendenr"/>
            </w:pPr>
            <w:r w:rsidRPr="0041602E">
              <w:t>17</w:t>
            </w:r>
          </w:p>
        </w:tc>
        <w:tc>
          <w:tcPr>
            <w:tcW w:w="5670" w:type="dxa"/>
            <w:gridSpan w:val="2"/>
          </w:tcPr>
          <w:p w:rsidR="00FE5519" w:rsidRPr="0041602E" w:rsidRDefault="00FE5519">
            <w:pPr>
              <w:pStyle w:val="renderubrik"/>
            </w:pPr>
            <w:r w:rsidRPr="0041602E">
              <w:t xml:space="preserve">Socialutskottets utlåtande </w:t>
            </w:r>
            <w:bookmarkStart w:id="2" w:name="BetänkandeNr"/>
            <w:bookmarkEnd w:id="2"/>
            <w:r w:rsidRPr="0041602E">
              <w:t>SoU3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</w:tr>
      <w:tr w:rsidR="00000000" w:rsidRPr="00416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E5519" w:rsidRPr="0041602E" w:rsidRDefault="00FE5519">
            <w:pPr>
              <w:pStyle w:val="Underrubrik"/>
            </w:pPr>
            <w:bookmarkStart w:id="3" w:name="Ärenderubrik"/>
            <w:bookmarkEnd w:id="3"/>
            <w:r w:rsidRPr="0041602E">
              <w:t>Utlåtande om vitboken En EU-strategi för hälsofrågor som rör kost, övervikt och fetma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  <w:tabs>
                <w:tab w:val="clear" w:pos="6804"/>
              </w:tabs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Maria Lundqvist-Brömster (fp)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3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Per Svedberg (s)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6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Marianne Kierkemann (m)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6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Lennart Levi (c)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6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Barbro Westerholm (fp)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6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Rosita Runegrund (kd)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6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Elina Linna (v)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6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FE5519" w:rsidRPr="0041602E" w:rsidRDefault="00FE5519">
            <w:r w:rsidRPr="0041602E">
              <w:t>Gunvor G Ericson (mp)</w:t>
            </w:r>
          </w:p>
        </w:tc>
        <w:tc>
          <w:tcPr>
            <w:tcW w:w="1247" w:type="dxa"/>
          </w:tcPr>
          <w:p w:rsidR="00FE5519" w:rsidRPr="0041602E" w:rsidRDefault="00FE5519">
            <w:pPr>
              <w:pStyle w:val="Talartid"/>
            </w:pPr>
            <w:r w:rsidRPr="0041602E">
              <w:t>6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IngenText"/>
            </w:pP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E5519" w:rsidRPr="0041602E" w:rsidRDefault="00FE5519">
            <w:pPr>
              <w:pStyle w:val="Summalinje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Summalinje"/>
            </w:pPr>
          </w:p>
        </w:tc>
        <w:tc>
          <w:tcPr>
            <w:tcW w:w="5216" w:type="dxa"/>
          </w:tcPr>
          <w:p w:rsidR="00FE5519" w:rsidRPr="0041602E" w:rsidRDefault="00FE5519">
            <w:pPr>
              <w:pStyle w:val="Summalinje"/>
            </w:pPr>
          </w:p>
        </w:tc>
        <w:tc>
          <w:tcPr>
            <w:tcW w:w="1247" w:type="dxa"/>
          </w:tcPr>
          <w:p w:rsidR="00FE5519" w:rsidRPr="0041602E" w:rsidRDefault="00FE5519">
            <w:pPr>
              <w:pStyle w:val="Summalinje"/>
            </w:pPr>
            <w:r w:rsidRPr="0041602E">
              <w:t>____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Summalinje"/>
            </w:pPr>
            <w:r w:rsidRPr="0041602E">
              <w:t>____</w:t>
            </w:r>
          </w:p>
        </w:tc>
      </w:tr>
      <w:tr w:rsidR="00000000" w:rsidRPr="004160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E5519" w:rsidRPr="0041602E" w:rsidRDefault="00FE5519">
            <w:pPr>
              <w:pStyle w:val="IngenText"/>
            </w:pPr>
            <w:r w:rsidRPr="0041602E">
              <w:t xml:space="preserve"> </w:t>
            </w:r>
          </w:p>
        </w:tc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5216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1247" w:type="dxa"/>
          </w:tcPr>
          <w:p w:rsidR="00FE5519" w:rsidRPr="0041602E" w:rsidRDefault="00FE5519">
            <w:pPr>
              <w:pStyle w:val="TalartidSumma"/>
            </w:pPr>
            <w:r w:rsidRPr="0041602E">
              <w:t>0.45</w:t>
            </w:r>
          </w:p>
        </w:tc>
        <w:tc>
          <w:tcPr>
            <w:tcW w:w="1489" w:type="dxa"/>
          </w:tcPr>
          <w:p w:rsidR="00FE5519" w:rsidRPr="0041602E" w:rsidRDefault="00FE5519">
            <w:pPr>
              <w:pStyle w:val="TalartidAckumulerad"/>
            </w:pPr>
            <w:r w:rsidRPr="0041602E">
              <w:t>6.09</w:t>
            </w:r>
          </w:p>
        </w:tc>
      </w:tr>
    </w:tbl>
    <w:p w:rsidR="00FE5519" w:rsidRPr="0041602E" w:rsidRDefault="00FE5519">
      <w:pPr>
        <w:pStyle w:val="Blankrad"/>
      </w:pPr>
      <w:r w:rsidRPr="0041602E">
        <w:t xml:space="preserve">     </w:t>
      </w:r>
      <w:bookmarkStart w:id="4" w:name="Start"/>
      <w:bookmarkEnd w:id="4"/>
      <w:r w:rsidRPr="0041602E">
        <w:t>     </w:t>
      </w:r>
    </w:p>
    <w:p w:rsidR="00FE5519" w:rsidRPr="0041602E" w:rsidRDefault="00FE5519">
      <w:pPr>
        <w:pStyle w:val="Blankrad"/>
      </w:pPr>
      <w:r w:rsidRPr="0041602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416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454" w:type="dxa"/>
          </w:tcPr>
          <w:p w:rsidR="00FE5519" w:rsidRPr="0041602E" w:rsidRDefault="00FE5519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2268" w:type="dxa"/>
          </w:tcPr>
          <w:p w:rsidR="00FE5519" w:rsidRPr="0041602E" w:rsidRDefault="00FE5519">
            <w:pPr>
              <w:pStyle w:val="TalartidTotalText"/>
            </w:pPr>
            <w:r w:rsidRPr="0041602E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FE5519" w:rsidRPr="0041602E" w:rsidRDefault="00FE5519">
            <w:pPr>
              <w:pStyle w:val="TalartidTotal"/>
            </w:pPr>
            <w:r w:rsidRPr="0041602E">
              <w:t>6 tim. 9 min.</w:t>
            </w:r>
          </w:p>
        </w:tc>
      </w:tr>
      <w:tr w:rsidR="00000000" w:rsidRPr="0041602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FE5519" w:rsidRPr="0041602E" w:rsidRDefault="00FE5519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FE5519" w:rsidRPr="0041602E" w:rsidRDefault="00FE5519"/>
          <w:p w:rsidR="00FE5519" w:rsidRPr="0041602E" w:rsidRDefault="00FE5519">
            <w:pPr>
              <w:pStyle w:val="Mittstreck"/>
            </w:pPr>
            <w:r w:rsidRPr="0041602E">
              <w:tab/>
            </w:r>
            <w:r w:rsidRPr="0041602E">
              <w:tab/>
            </w:r>
          </w:p>
        </w:tc>
      </w:tr>
    </w:tbl>
    <w:p w:rsidR="00FE5519" w:rsidRPr="0041602E" w:rsidRDefault="00FE5519">
      <w:pPr>
        <w:pStyle w:val="Blankrad"/>
      </w:pPr>
      <w:r w:rsidRPr="0041602E">
        <w:t xml:space="preserve">     </w:t>
      </w:r>
    </w:p>
    <w:p w:rsidR="00FE5519" w:rsidRPr="0041602E" w:rsidRDefault="00FE5519">
      <w:pPr>
        <w:pStyle w:val="Blankrad"/>
      </w:pPr>
    </w:p>
    <w:p w:rsidR="00FE5519" w:rsidRPr="0041602E" w:rsidRDefault="00FE5519"/>
    <w:sectPr w:rsidR="00FE5519" w:rsidRPr="0041602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5519" w:rsidRPr="0041602E" w:rsidRDefault="00FE5519">
      <w:r w:rsidRPr="0041602E">
        <w:separator/>
      </w:r>
    </w:p>
  </w:endnote>
  <w:endnote w:type="continuationSeparator" w:id="0">
    <w:p w:rsidR="00FE5519" w:rsidRPr="0041602E" w:rsidRDefault="00FE5519">
      <w:r w:rsidRPr="004160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5519" w:rsidRPr="0041602E" w:rsidRDefault="00FE5519">
    <w:pPr>
      <w:pStyle w:val="Sidhuvud"/>
      <w:jc w:val="center"/>
    </w:pPr>
    <w:r w:rsidRPr="0041602E">
      <w:fldChar w:fldCharType="begin" w:fldLock="1"/>
    </w:r>
    <w:r w:rsidRPr="0041602E">
      <w:instrText xml:space="preserve"> PAGE </w:instrText>
    </w:r>
    <w:r w:rsidRPr="0041602E">
      <w:fldChar w:fldCharType="separate"/>
    </w:r>
    <w:r w:rsidRPr="0041602E">
      <w:t>2</w:t>
    </w:r>
    <w:r w:rsidRPr="0041602E">
      <w:fldChar w:fldCharType="end"/>
    </w:r>
    <w:r w:rsidRPr="0041602E">
      <w:t>(</w:t>
    </w:r>
    <w:r w:rsidRPr="0041602E">
      <w:fldChar w:fldCharType="begin" w:fldLock="1"/>
    </w:r>
    <w:r w:rsidRPr="0041602E">
      <w:instrText xml:space="preserve"> NUMPAGES </w:instrText>
    </w:r>
    <w:r w:rsidRPr="0041602E">
      <w:fldChar w:fldCharType="separate"/>
    </w:r>
    <w:r w:rsidRPr="0041602E">
      <w:t>4</w:t>
    </w:r>
    <w:r w:rsidRPr="0041602E">
      <w:fldChar w:fldCharType="end"/>
    </w:r>
    <w:r w:rsidRPr="0041602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5519" w:rsidRPr="0041602E" w:rsidRDefault="00FE5519">
    <w:pPr>
      <w:pStyle w:val="Sidhuvud"/>
      <w:jc w:val="center"/>
    </w:pPr>
    <w:r w:rsidRPr="0041602E">
      <w:fldChar w:fldCharType="begin" w:fldLock="1"/>
    </w:r>
    <w:r w:rsidRPr="0041602E">
      <w:instrText xml:space="preserve"> PAGE </w:instrText>
    </w:r>
    <w:r w:rsidRPr="0041602E">
      <w:fldChar w:fldCharType="separate"/>
    </w:r>
    <w:r w:rsidRPr="0041602E">
      <w:t>1</w:t>
    </w:r>
    <w:r w:rsidRPr="0041602E">
      <w:fldChar w:fldCharType="end"/>
    </w:r>
    <w:r w:rsidRPr="0041602E">
      <w:t>(</w:t>
    </w:r>
    <w:r w:rsidRPr="0041602E">
      <w:fldChar w:fldCharType="begin" w:fldLock="1"/>
    </w:r>
    <w:r w:rsidRPr="0041602E">
      <w:instrText xml:space="preserve"> NUMPAGES </w:instrText>
    </w:r>
    <w:r w:rsidRPr="0041602E">
      <w:fldChar w:fldCharType="separate"/>
    </w:r>
    <w:r w:rsidRPr="0041602E">
      <w:t>4</w:t>
    </w:r>
    <w:r w:rsidRPr="0041602E">
      <w:fldChar w:fldCharType="end"/>
    </w:r>
    <w:r w:rsidRPr="0041602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5519" w:rsidRPr="0041602E" w:rsidRDefault="00FE5519">
      <w:r w:rsidRPr="0041602E">
        <w:separator/>
      </w:r>
    </w:p>
  </w:footnote>
  <w:footnote w:type="continuationSeparator" w:id="0">
    <w:p w:rsidR="00FE5519" w:rsidRPr="0041602E" w:rsidRDefault="00FE5519">
      <w:r w:rsidRPr="004160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5519" w:rsidRPr="0041602E" w:rsidRDefault="00FE5519">
    <w:pPr>
      <w:pStyle w:val="Sidhuvud"/>
      <w:tabs>
        <w:tab w:val="clear" w:pos="4536"/>
      </w:tabs>
    </w:pPr>
    <w:r w:rsidRPr="0041602E">
      <w:fldChar w:fldCharType="begin" w:fldLock="1"/>
    </w:r>
    <w:r w:rsidRPr="0041602E">
      <w:instrText xml:space="preserve"> DOCPROPERTY "DocumentDate" </w:instrText>
    </w:r>
    <w:r w:rsidRPr="0041602E">
      <w:fldChar w:fldCharType="separate"/>
    </w:r>
    <w:r w:rsidRPr="0041602E">
      <w:t>Onsdagen den 14 november 2007</w:t>
    </w:r>
    <w:r w:rsidRPr="0041602E">
      <w:fldChar w:fldCharType="end"/>
    </w:r>
    <w:r w:rsidRPr="0041602E">
      <w:tab/>
    </w:r>
  </w:p>
  <w:p w:rsidR="00FE5519" w:rsidRPr="0041602E" w:rsidRDefault="00FE551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1602E">
      <w:rPr>
        <w:sz w:val="12"/>
      </w:rPr>
      <w:tab/>
    </w:r>
  </w:p>
  <w:p w:rsidR="00FE5519" w:rsidRPr="0041602E" w:rsidRDefault="00FE55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5519" w:rsidRPr="0041602E" w:rsidRDefault="0041602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41602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5519" w:rsidRPr="0041602E" w:rsidRDefault="00FE5519">
    <w:pPr>
      <w:pStyle w:val="Dokumentrubrik"/>
      <w:spacing w:after="360"/>
    </w:pPr>
    <w:r w:rsidRPr="0041602E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4C33AE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2C5386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73162B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941FD8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C844DE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410C2B23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5B533954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72852D18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8973126">
    <w:abstractNumId w:val="15"/>
  </w:num>
  <w:num w:numId="2" w16cid:durableId="1940138706">
    <w:abstractNumId w:val="7"/>
  </w:num>
  <w:num w:numId="3" w16cid:durableId="1924801638">
    <w:abstractNumId w:val="14"/>
  </w:num>
  <w:num w:numId="4" w16cid:durableId="402139371">
    <w:abstractNumId w:val="6"/>
  </w:num>
  <w:num w:numId="5" w16cid:durableId="2015262621">
    <w:abstractNumId w:val="0"/>
  </w:num>
  <w:num w:numId="6" w16cid:durableId="516046585">
    <w:abstractNumId w:val="10"/>
  </w:num>
  <w:num w:numId="7" w16cid:durableId="545333829">
    <w:abstractNumId w:val="12"/>
  </w:num>
  <w:num w:numId="8" w16cid:durableId="1574512322">
    <w:abstractNumId w:val="8"/>
  </w:num>
  <w:num w:numId="9" w16cid:durableId="189681574">
    <w:abstractNumId w:val="13"/>
  </w:num>
  <w:num w:numId="10" w16cid:durableId="1232040322">
    <w:abstractNumId w:val="9"/>
  </w:num>
  <w:num w:numId="11" w16cid:durableId="1407650008">
    <w:abstractNumId w:val="3"/>
  </w:num>
  <w:num w:numId="12" w16cid:durableId="2092774926">
    <w:abstractNumId w:val="2"/>
  </w:num>
  <w:num w:numId="13" w16cid:durableId="1884756684">
    <w:abstractNumId w:val="1"/>
  </w:num>
  <w:num w:numId="14" w16cid:durableId="723141897">
    <w:abstractNumId w:val="16"/>
  </w:num>
  <w:num w:numId="15" w16cid:durableId="447237078">
    <w:abstractNumId w:val="5"/>
  </w:num>
  <w:num w:numId="16" w16cid:durableId="418865804">
    <w:abstractNumId w:val="4"/>
  </w:num>
  <w:num w:numId="17" w16cid:durableId="15590487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E7214"/>
    <w:rsid w:val="0041602E"/>
    <w:rsid w:val="00AE7214"/>
    <w:rsid w:val="00FE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E6F7E-3A2F-41A3-A37D-61226A55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497</Words>
  <Characters>2368</Characters>
  <Application>Microsoft Office Word</Application>
  <DocSecurity>4</DocSecurity>
  <Lines>592</Lines>
  <Paragraphs>286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14 november 2007</vt:lpstr>
    </vt:vector>
  </TitlesOfParts>
  <Company>Riksdagen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2007-11-13T15:45:00Z</cp:lastPrinted>
  <dcterms:created xsi:type="dcterms:W3CDTF">2025-12-17T12:40:00Z</dcterms:created>
  <dcterms:modified xsi:type="dcterms:W3CDTF">2025-12-17T12:40:00Z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14 november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2007-11-14</vt:lpwstr>
  </property>
  <property fmtid="{D5CDD505-2E9C-101B-9397-08002B2CF9AE}" pid="5" name="DocumentYear">
    <vt:lpwstr>2007/08</vt:lpwstr>
  </property>
</Properties>
</file>