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F3F" w:rsidRPr="007E3E35" w:rsidRDefault="009A4F3F" w:rsidP="00E24EFF">
      <w:pPr>
        <w:pStyle w:val="Hemstlrubrik"/>
      </w:pPr>
      <w:r w:rsidRPr="007E3E35">
        <w:t>Förslag till riksdagsbeslut</w:t>
      </w:r>
    </w:p>
    <w:p w:rsidR="009A4F3F" w:rsidRPr="007E3E35" w:rsidRDefault="009A4F3F" w:rsidP="009A4F3F">
      <w:pPr>
        <w:pStyle w:val="Hemstlatt"/>
      </w:pPr>
      <w:r w:rsidRPr="007E3E35">
        <w:t xml:space="preserve">Riksdagen tillkännager för regeringen som sin mening vad i motionen anförs om nödvändigheten </w:t>
      </w:r>
      <w:r w:rsidR="00016AD5" w:rsidRPr="007E3E35">
        <w:t xml:space="preserve">av </w:t>
      </w:r>
      <w:r w:rsidRPr="007E3E35">
        <w:t>att se över turistföretagens villkor.</w:t>
      </w:r>
    </w:p>
    <w:p w:rsidR="00E84F25" w:rsidRPr="007E3E35" w:rsidRDefault="007C6092" w:rsidP="00E22893">
      <w:pPr>
        <w:pStyle w:val="Rubrik1"/>
      </w:pPr>
      <w:r w:rsidRPr="007E3E35">
        <w:t>Motivering</w:t>
      </w:r>
    </w:p>
    <w:p w:rsidR="00B47D61" w:rsidRPr="007E3E35" w:rsidRDefault="00B47D61" w:rsidP="00E958FA">
      <w:r w:rsidRPr="007E3E35">
        <w:t>Turismen är starkt växande i Sverige och är en framtidsbransch</w:t>
      </w:r>
      <w:r w:rsidR="009A4F3F" w:rsidRPr="007E3E35">
        <w:t xml:space="preserve">. </w:t>
      </w:r>
      <w:r w:rsidRPr="007E3E35">
        <w:t>Näringen bidrar till närmare 2,7 % av BNP och ger arbetstillfällen till runt 126 000 personer i Sverige. Utlandsturismen bidrar med ca 20 miljarder kronor till statskassan</w:t>
      </w:r>
      <w:r w:rsidR="00E24EFF" w:rsidRPr="007E3E35">
        <w:t>.</w:t>
      </w:r>
    </w:p>
    <w:p w:rsidR="00B47D61" w:rsidRPr="007E3E35" w:rsidRDefault="00B47D61" w:rsidP="00B47D61">
      <w:pPr>
        <w:pStyle w:val="Normaltindrag"/>
      </w:pPr>
      <w:r w:rsidRPr="007E3E35">
        <w:t>Skaraborg har många attraktiva turistmål. I Arns fotspår reser många till Varnhem och Forshem. Skara sommarland lockar nöjeslystna barnfamiljer och slott och herresäten lockar många sökande efter historia och kultur. Läckö kan nämnas som ett av de finare turistmålen i landet. Turismen har stor bet</w:t>
      </w:r>
      <w:r w:rsidRPr="007E3E35">
        <w:t>y</w:t>
      </w:r>
      <w:r w:rsidRPr="007E3E35">
        <w:t>delse för sysselsättning och det kan bli ännu bättre om vi förmår locka fler turister till oss.</w:t>
      </w:r>
    </w:p>
    <w:p w:rsidR="00B47D61" w:rsidRPr="007E3E35" w:rsidRDefault="00B47D61" w:rsidP="00B47D61">
      <w:pPr>
        <w:pStyle w:val="Normaltindrag"/>
      </w:pPr>
      <w:r w:rsidRPr="007E3E35">
        <w:t>Svenska staten satsar runt 10 kronor per invånare på marknadsföring, vi</w:t>
      </w:r>
      <w:r w:rsidRPr="007E3E35">
        <w:t>l</w:t>
      </w:r>
      <w:r w:rsidRPr="007E3E35">
        <w:t xml:space="preserve">ket är en bråkdel av vad många andra länder i Europa gör.  I övriga </w:t>
      </w:r>
      <w:r w:rsidR="00016AD5" w:rsidRPr="007E3E35">
        <w:t>N</w:t>
      </w:r>
      <w:r w:rsidR="00E24EFF" w:rsidRPr="007E3E35">
        <w:t>orden satsas 30–</w:t>
      </w:r>
      <w:r w:rsidRPr="007E3E35">
        <w:t>50 kronor per invånare.</w:t>
      </w:r>
      <w:r w:rsidR="009A4F3F" w:rsidRPr="007E3E35">
        <w:t xml:space="preserve"> </w:t>
      </w:r>
      <w:r w:rsidRPr="007E3E35">
        <w:t xml:space="preserve">För att underlätta att fler turister gästar oss, vilket leder till fler arbetstillfällen och ökade inkomster, vill vi att det sker en ökning av marknadsföringen </w:t>
      </w:r>
      <w:r w:rsidR="00016AD5" w:rsidRPr="007E3E35">
        <w:t>av</w:t>
      </w:r>
      <w:r w:rsidRPr="007E3E35">
        <w:t xml:space="preserve"> turism.</w:t>
      </w:r>
    </w:p>
    <w:p w:rsidR="00B47D61" w:rsidRPr="007E3E35" w:rsidRDefault="00B47D61" w:rsidP="00B47D61">
      <w:pPr>
        <w:pStyle w:val="Normaltindrag"/>
      </w:pPr>
      <w:r w:rsidRPr="007E3E35">
        <w:t>Turistföretagen lider av bristerna i företagsklimat i Sverige, såsom många andra företag.</w:t>
      </w:r>
      <w:r w:rsidR="009A4F3F" w:rsidRPr="007E3E35">
        <w:t xml:space="preserve"> </w:t>
      </w:r>
      <w:r w:rsidRPr="007E3E35">
        <w:t>Sjuklöneansvaret är ett stort problem för företag med säsong</w:t>
      </w:r>
      <w:r w:rsidRPr="007E3E35">
        <w:t>s</w:t>
      </w:r>
      <w:r w:rsidRPr="007E3E35">
        <w:t>anställda.</w:t>
      </w:r>
      <w:r w:rsidR="009A4F3F" w:rsidRPr="007E3E35">
        <w:t xml:space="preserve"> </w:t>
      </w:r>
      <w:r w:rsidR="00E24EFF" w:rsidRPr="007E3E35">
        <w:t xml:space="preserve">Finansieringsproblem och </w:t>
      </w:r>
      <w:r w:rsidRPr="007E3E35">
        <w:t>otrygga villkor bromsar människor som vill satsa på sina företagsidéer.</w:t>
      </w:r>
    </w:p>
    <w:p w:rsidR="00B47D61" w:rsidRPr="007E3E35" w:rsidRDefault="00B47D61" w:rsidP="00B47D61">
      <w:pPr>
        <w:pStyle w:val="Normaltindrag"/>
      </w:pPr>
      <w:r w:rsidRPr="007E3E35">
        <w:t xml:space="preserve">Regeringen bör tillsätta en utredning för att se hur vår konkurrenskraft inom turistnäringen står sig jämfört med övriga länder i Norden, med syfte att föreslå hur dessa hinder skall undanröjas. Detta bör </w:t>
      </w:r>
      <w:r w:rsidR="009A4F3F" w:rsidRPr="007E3E35">
        <w:t xml:space="preserve">riksdagen </w:t>
      </w:r>
      <w:r w:rsidRPr="007E3E35">
        <w:t>ge regeringen till</w:t>
      </w:r>
      <w:r w:rsidR="00E24EFF" w:rsidRPr="007E3E35">
        <w:t xml:space="preserve"> </w:t>
      </w:r>
      <w:r w:rsidRPr="007E3E35">
        <w:t>känna</w:t>
      </w:r>
      <w:r w:rsidR="009A4F3F" w:rsidRPr="007E3E3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4EFF" w:rsidRPr="007E3E35">
        <w:tblPrEx>
          <w:tblCellMar>
            <w:top w:w="0" w:type="dxa"/>
            <w:bottom w:w="0" w:type="dxa"/>
          </w:tblCellMar>
        </w:tblPrEx>
        <w:trPr>
          <w:cantSplit/>
        </w:trPr>
        <w:tc>
          <w:tcPr>
            <w:tcW w:w="3046" w:type="dxa"/>
          </w:tcPr>
          <w:p w:rsidR="00E24EFF" w:rsidRPr="007E3E35" w:rsidRDefault="00E24EFF" w:rsidP="00E24EFF">
            <w:pPr>
              <w:pStyle w:val="UnderskriftDatum"/>
              <w:spacing w:before="0"/>
            </w:pPr>
            <w:r w:rsidRPr="007E3E35">
              <w:lastRenderedPageBreak/>
              <w:t>Stockholm den 4 oktober 2005</w:t>
            </w:r>
          </w:p>
        </w:tc>
        <w:tc>
          <w:tcPr>
            <w:tcW w:w="3047" w:type="dxa"/>
          </w:tcPr>
          <w:p w:rsidR="00E24EFF" w:rsidRPr="007E3E35" w:rsidRDefault="00E24EFF" w:rsidP="00E24EFF">
            <w:pPr>
              <w:pStyle w:val="Underskrifter"/>
            </w:pPr>
          </w:p>
        </w:tc>
      </w:tr>
      <w:tr w:rsidR="00E24EFF" w:rsidRPr="007E3E35">
        <w:tblPrEx>
          <w:tblCellMar>
            <w:top w:w="0" w:type="dxa"/>
            <w:bottom w:w="0" w:type="dxa"/>
          </w:tblCellMar>
        </w:tblPrEx>
        <w:trPr>
          <w:cantSplit/>
        </w:trPr>
        <w:tc>
          <w:tcPr>
            <w:tcW w:w="3046" w:type="dxa"/>
          </w:tcPr>
          <w:p w:rsidR="00E24EFF" w:rsidRPr="007E3E35" w:rsidRDefault="00E24EFF" w:rsidP="00E24EFF">
            <w:pPr>
              <w:pStyle w:val="Underskrifter"/>
            </w:pPr>
            <w:r w:rsidRPr="007E3E35">
              <w:t>Christer Winbäck (fp)</w:t>
            </w:r>
          </w:p>
        </w:tc>
        <w:tc>
          <w:tcPr>
            <w:tcW w:w="3047" w:type="dxa"/>
          </w:tcPr>
          <w:p w:rsidR="00E24EFF" w:rsidRPr="007E3E35" w:rsidRDefault="00E24EFF" w:rsidP="00E24EFF">
            <w:pPr>
              <w:pStyle w:val="Underskrifter"/>
            </w:pPr>
          </w:p>
        </w:tc>
      </w:tr>
      <w:tr w:rsidR="00E24EFF" w:rsidRPr="007E3E35">
        <w:tblPrEx>
          <w:tblCellMar>
            <w:top w:w="0" w:type="dxa"/>
            <w:bottom w:w="0" w:type="dxa"/>
          </w:tblCellMar>
        </w:tblPrEx>
        <w:trPr>
          <w:cantSplit/>
        </w:trPr>
        <w:tc>
          <w:tcPr>
            <w:tcW w:w="3046" w:type="dxa"/>
          </w:tcPr>
          <w:p w:rsidR="00E24EFF" w:rsidRPr="007E3E35" w:rsidRDefault="00E24EFF" w:rsidP="00E24EFF">
            <w:pPr>
              <w:pStyle w:val="Underskrifter"/>
            </w:pPr>
            <w:r w:rsidRPr="007E3E35">
              <w:t>Cecilia Widegren (m)</w:t>
            </w:r>
          </w:p>
        </w:tc>
        <w:tc>
          <w:tcPr>
            <w:tcW w:w="3047" w:type="dxa"/>
          </w:tcPr>
          <w:p w:rsidR="00E24EFF" w:rsidRPr="007E3E35" w:rsidRDefault="00E24EFF" w:rsidP="00E24EFF">
            <w:pPr>
              <w:pStyle w:val="Underskrifter"/>
            </w:pPr>
            <w:r w:rsidRPr="007E3E35">
              <w:t>Holger Gustafsson (kd)</w:t>
            </w:r>
          </w:p>
        </w:tc>
      </w:tr>
      <w:tr w:rsidR="00E24EFF" w:rsidRPr="007E3E35">
        <w:tblPrEx>
          <w:tblCellMar>
            <w:top w:w="0" w:type="dxa"/>
            <w:bottom w:w="0" w:type="dxa"/>
          </w:tblCellMar>
        </w:tblPrEx>
        <w:trPr>
          <w:cantSplit/>
        </w:trPr>
        <w:tc>
          <w:tcPr>
            <w:tcW w:w="3046" w:type="dxa"/>
          </w:tcPr>
          <w:p w:rsidR="00E24EFF" w:rsidRPr="007E3E35" w:rsidRDefault="00E24EFF" w:rsidP="00E24EFF">
            <w:pPr>
              <w:pStyle w:val="Underskrifter"/>
            </w:pPr>
            <w:r w:rsidRPr="007E3E35">
              <w:t>Birgitta Carlsson (c)</w:t>
            </w:r>
          </w:p>
        </w:tc>
        <w:tc>
          <w:tcPr>
            <w:tcW w:w="3047" w:type="dxa"/>
          </w:tcPr>
          <w:p w:rsidR="00E24EFF" w:rsidRPr="007E3E35" w:rsidRDefault="00E24EFF" w:rsidP="00E24EFF">
            <w:pPr>
              <w:pStyle w:val="Underskrifter"/>
            </w:pPr>
          </w:p>
        </w:tc>
      </w:tr>
    </w:tbl>
    <w:p w:rsidR="00B47D61" w:rsidRPr="007E3E35" w:rsidRDefault="00B47D61" w:rsidP="00E24EFF">
      <w:pPr>
        <w:pStyle w:val="Normaltindrag"/>
      </w:pPr>
    </w:p>
    <w:sectPr w:rsidR="00B47D61" w:rsidRPr="007E3E35" w:rsidSect="00E24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529" w:rsidRPr="007E3E35" w:rsidRDefault="00853529">
      <w:r w:rsidRPr="007E3E35">
        <w:separator/>
      </w:r>
    </w:p>
  </w:endnote>
  <w:endnote w:type="continuationSeparator" w:id="0">
    <w:p w:rsidR="00853529" w:rsidRPr="007E3E35" w:rsidRDefault="00853529">
      <w:r w:rsidRPr="007E3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B6" w:rsidRPr="007E3E35" w:rsidRDefault="007E3E35" w:rsidP="00E24EFF">
    <w:pPr>
      <w:pStyle w:val="Sidfot"/>
    </w:pPr>
    <w:r w:rsidRPr="007E3E35">
      <w:rPr>
        <w:noProof/>
      </w:rPr>
      <mc:AlternateContent>
        <mc:Choice Requires="wps">
          <w:drawing>
            <wp:anchor distT="0" distB="0" distL="114300" distR="114300" simplePos="0" relativeHeight="251660288"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9166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EFF" w:rsidRDefault="00E24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EFF" w:rsidRDefault="00E24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E35" w:rsidRPr="007E3E35" w:rsidRDefault="007E3E35">
    <w:r w:rsidRPr="007E3E35">
      <w:rPr>
        <w:noProof/>
      </w:rPr>
      <mc:AlternateContent>
        <mc:Choice Requires="wps">
          <w:drawing>
            <wp:anchor distT="0" distB="0" distL="114300" distR="114300" simplePos="0" relativeHeight="251659264"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3177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EFF" w:rsidRDefault="00E2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EFF" w:rsidRDefault="00E2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r w:rsidRPr="007E3E35">
      <w:rPr>
        <w:noProof/>
      </w:rPr>
      <mc:AlternateContent>
        <mc:Choice Requires="wps">
          <w:drawing>
            <wp:anchor distT="0" distB="0" distL="114935" distR="114935" simplePos="0" relativeHeight="25165516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2031009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4624B6" w:rsidRPr="00C8551B" w:rsidRDefault="004624B6">
                          <w:pPr>
                            <w:rPr>
                              <w:rFonts w:ascii="Arial" w:hAnsi="Arial" w:cs="Arial"/>
                              <w:color w:val="999999"/>
                              <w:sz w:val="14"/>
                              <w:szCs w:val="14"/>
                            </w:rPr>
                          </w:pPr>
                          <w:r w:rsidRPr="00C8551B">
                            <w:rPr>
                              <w:rFonts w:ascii="Arial" w:hAnsi="Arial" w:cs="Arial"/>
                              <w:color w:val="999999"/>
                              <w:sz w:val="14"/>
                              <w:szCs w:val="14"/>
                            </w:rPr>
                            <w:t> MOTIONSNUMMER       DELAD</w:t>
                          </w:r>
                        </w:p>
                        <w:p w:rsidR="004624B6" w:rsidRPr="00C8551B" w:rsidRDefault="004624B6">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33.9pt;margin-top:-19.85pt;width:107.7pt;height:34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" filled="f" strokecolor="#969696" strokeweight=".5pt">
              <v:textbox inset="0,0,0,0">
                <w:txbxContent>
                  <w:p w:rsidR="004624B6" w:rsidRPr="00C8551B" w:rsidRDefault="004624B6">
                    <w:pPr>
                      <w:rPr>
                        <w:rFonts w:ascii="Arial" w:hAnsi="Arial" w:cs="Arial"/>
                        <w:color w:val="999999"/>
                        <w:sz w:val="14"/>
                        <w:szCs w:val="14"/>
                      </w:rPr>
                    </w:pPr>
                    <w:r w:rsidRPr="00C8551B">
                      <w:rPr>
                        <w:rFonts w:ascii="Arial" w:hAnsi="Arial" w:cs="Arial"/>
                        <w:color w:val="999999"/>
                        <w:sz w:val="14"/>
                        <w:szCs w:val="14"/>
                      </w:rPr>
                      <w:t> MOTIONSNUMMER       DELAD</w:t>
                    </w:r>
                  </w:p>
                  <w:p w:rsidR="004624B6" w:rsidRPr="00C8551B" w:rsidRDefault="004624B6">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B6" w:rsidRPr="007E3E35" w:rsidRDefault="007E3E35" w:rsidP="00E24EFF">
    <w:pPr>
      <w:pStyle w:val="Sidfot"/>
    </w:pPr>
    <w:r w:rsidRPr="007E3E35">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7888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EFF" w:rsidRDefault="00E24EFF">
                          <w:pPr>
                            <w:pStyle w:val="NormalS5sidnrH"/>
                            <w:ind w:righ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XR2QEAAJcDAAAOAAAAZHJzL2Uyb0RvYy54bWysU9uO0zAQfUfiHyy/06SFri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fIqz19tpdC8tVlv3+QplEwVy2WPFN4ZGEQsSomcaQJXxwcKkYwqliPxLQf3tu9Trr37rcEHYyeR&#10;j3xn5mGqJmHrUm6jsqilgvrEahDmaeHp5qID/CHFyJNSSvp+UGik6N87diSO1VLgUlRLoZzmq6UM&#10;UszlbZjH7+DRth0jz547uGHXGpsUPbE40+X0k9DzpMbx+vU7nXr6n/Y/A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I/bxdHZAQAAlwMAAA4AAAAAAAAAAAAAAAAALgIAAGRycy9lMm9Eb2MueG1sUEsBAi0AFAAGAAgA&#10;AAAhAFgj+AnhAAAACwEAAA8AAAAAAAAAAAAAAAAAMwQAAGRycy9kb3ducmV2LnhtbFBLBQYAAAAA&#10;BAAEAPMAAABBBQAAAAA=&#10;" o:allowincell="f" filled="f" stroked="f">
              <v:textbox inset="0,0,0,0">
                <w:txbxContent>
                  <w:p w:rsidR="00E24EFF" w:rsidRDefault="00E24EFF">
                    <w:pPr>
                      <w:pStyle w:val="NormalS5sidnrH"/>
                      <w:ind w:right="0"/>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529" w:rsidRPr="007E3E35" w:rsidRDefault="00853529">
      <w:r w:rsidRPr="007E3E35">
        <w:separator/>
      </w:r>
    </w:p>
  </w:footnote>
  <w:footnote w:type="continuationSeparator" w:id="0">
    <w:p w:rsidR="00853529" w:rsidRPr="007E3E35" w:rsidRDefault="00853529">
      <w:r w:rsidRPr="007E3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B6" w:rsidRPr="007E3E35" w:rsidRDefault="007E3E35" w:rsidP="00E24EFF">
    <w:pPr>
      <w:pStyle w:val="Sidhuvud"/>
    </w:pPr>
    <w:r w:rsidRPr="007E3E35">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5789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EFF" w:rsidRDefault="00E24E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EFF" w:rsidRDefault="00E24E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B6" w:rsidRPr="007E3E35" w:rsidRDefault="007E3E35" w:rsidP="00E24EFF">
    <w:pPr>
      <w:pStyle w:val="Sidhuvud"/>
    </w:pPr>
    <w:r w:rsidRPr="007E3E35">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0438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EFF" w:rsidRDefault="00E24E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EFF" w:rsidRDefault="00E24E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EFF" w:rsidRPr="007E3E35" w:rsidRDefault="00E24EFF">
    <w:pPr>
      <w:pStyle w:val="FSHNormal"/>
      <w:tabs>
        <w:tab w:val="right" w:pos="5840"/>
      </w:tabs>
    </w:pPr>
    <w:r w:rsidRPr="007E3E35">
      <w:br/>
    </w:r>
    <w:r w:rsidRPr="007E3E35">
      <w:fldChar w:fldCharType="begin" w:fldLock="1"/>
    </w:r>
    <w:r w:rsidRPr="007E3E35">
      <w:instrText xml:space="preserve"> DOCPROPERTY</w:instrText>
    </w:r>
    <w:r w:rsidRPr="007E3E35">
      <w:rPr>
        <w:sz w:val="18"/>
      </w:rPr>
      <w:instrText xml:space="preserve"> "YearUser" *\charformat </w:instrText>
    </w:r>
    <w:r w:rsidRPr="007E3E35">
      <w:fldChar w:fldCharType="separate"/>
    </w:r>
    <w:r w:rsidRPr="007E3E35">
      <w:t>2005/06</w:t>
    </w:r>
    <w:r w:rsidRPr="007E3E35">
      <w:fldChar w:fldCharType="end"/>
    </w:r>
    <w:r w:rsidRPr="007E3E35">
      <w:t xml:space="preserve"> </w:t>
    </w:r>
    <w:r w:rsidRPr="007E3E35">
      <w:tab/>
      <w:t xml:space="preserve">mnr: </w:t>
    </w:r>
    <w:r w:rsidRPr="007E3E35">
      <w:fldChar w:fldCharType="begin" w:fldLock="1"/>
    </w:r>
    <w:r w:rsidRPr="007E3E35">
      <w:instrText xml:space="preserve"> DOCPROPERTY</w:instrText>
    </w:r>
    <w:r w:rsidRPr="007E3E35">
      <w:rPr>
        <w:sz w:val="18"/>
      </w:rPr>
      <w:instrText xml:space="preserve"> "Motionsnummer" *\charformat </w:instrText>
    </w:r>
    <w:r w:rsidRPr="007E3E35">
      <w:fldChar w:fldCharType="separate"/>
    </w:r>
    <w:r w:rsidRPr="007E3E35">
      <w:t>N340</w:t>
    </w:r>
    <w:r w:rsidRPr="007E3E35">
      <w:fldChar w:fldCharType="end"/>
    </w:r>
    <w:r w:rsidRPr="007E3E35">
      <w:br/>
    </w:r>
    <w:r w:rsidRPr="007E3E35">
      <w:fldChar w:fldCharType="begin" w:fldLock="1"/>
    </w:r>
    <w:r w:rsidRPr="007E3E35">
      <w:instrText xml:space="preserve"> DOCPROPERTY</w:instrText>
    </w:r>
    <w:r w:rsidRPr="007E3E35">
      <w:rPr>
        <w:sz w:val="18"/>
      </w:rPr>
      <w:instrText xml:space="preserve"> "Samling" *\charformat </w:instrText>
    </w:r>
    <w:r w:rsidRPr="007E3E35">
      <w:fldChar w:fldCharType="end"/>
    </w:r>
    <w:r w:rsidRPr="007E3E35">
      <w:tab/>
      <w:t xml:space="preserve">pnr: </w:t>
    </w:r>
    <w:r w:rsidRPr="007E3E35">
      <w:fldChar w:fldCharType="begin" w:fldLock="1"/>
    </w:r>
    <w:r w:rsidRPr="007E3E35">
      <w:instrText xml:space="preserve"> DOCPROPERTY</w:instrText>
    </w:r>
    <w:r w:rsidRPr="007E3E35">
      <w:rPr>
        <w:sz w:val="18"/>
      </w:rPr>
      <w:instrText xml:space="preserve"> "Partinummer" *\charformat </w:instrText>
    </w:r>
    <w:r w:rsidRPr="007E3E35">
      <w:fldChar w:fldCharType="separate"/>
    </w:r>
    <w:r w:rsidRPr="007E3E35">
      <w:t>-fp657</w:t>
    </w:r>
    <w:r w:rsidRPr="007E3E35">
      <w:fldChar w:fldCharType="end"/>
    </w:r>
  </w:p>
  <w:p w:rsidR="00E24EFF" w:rsidRPr="007E3E35" w:rsidRDefault="00E24EFF">
    <w:pPr>
      <w:pStyle w:val="FSHRub1"/>
    </w:pPr>
    <w:r w:rsidRPr="007E3E35">
      <w:t>Motion till riksdagen</w:t>
    </w:r>
    <w:r w:rsidRPr="007E3E35">
      <w:br/>
    </w:r>
    <w:r w:rsidRPr="007E3E35">
      <w:fldChar w:fldCharType="begin" w:fldLock="1"/>
    </w:r>
    <w:r w:rsidRPr="007E3E35">
      <w:instrText xml:space="preserve"> DOCPROPERTY "YearUser" *\charformat </w:instrText>
    </w:r>
    <w:r w:rsidRPr="007E3E35">
      <w:fldChar w:fldCharType="separate"/>
    </w:r>
    <w:r w:rsidRPr="007E3E35">
      <w:t>2005/06</w:t>
    </w:r>
    <w:r w:rsidRPr="007E3E35">
      <w:fldChar w:fldCharType="end"/>
    </w:r>
    <w:r w:rsidRPr="007E3E35">
      <w:t>:</w:t>
    </w:r>
    <w:r w:rsidRPr="007E3E35">
      <w:fldChar w:fldCharType="begin" w:fldLock="1"/>
    </w:r>
    <w:r w:rsidRPr="007E3E35">
      <w:instrText xml:space="preserve"> DOCPROPERTY "Motionsnummer" *\charformat </w:instrText>
    </w:r>
    <w:r w:rsidRPr="007E3E35">
      <w:fldChar w:fldCharType="separate"/>
    </w:r>
    <w:r w:rsidRPr="007E3E35">
      <w:t>N340</w:t>
    </w:r>
    <w:r w:rsidRPr="007E3E35">
      <w:fldChar w:fldCharType="end"/>
    </w:r>
  </w:p>
  <w:p w:rsidR="00E24EFF" w:rsidRPr="007E3E35" w:rsidRDefault="00E24EFF">
    <w:pPr>
      <w:pStyle w:val="FSHNormalS5"/>
    </w:pPr>
    <w:r w:rsidRPr="007E3E35">
      <w:fldChar w:fldCharType="begin" w:fldLock="1"/>
    </w:r>
    <w:r w:rsidRPr="007E3E35">
      <w:instrText xml:space="preserve"> DOCPROPERTY "MotionarText" *\charformat </w:instrText>
    </w:r>
    <w:r w:rsidRPr="007E3E35">
      <w:fldChar w:fldCharType="separate"/>
    </w:r>
    <w:r w:rsidRPr="007E3E35">
      <w:t>av Christer Winbäck m.fl. (fp, m, kd, c)</w:t>
    </w:r>
    <w:r w:rsidRPr="007E3E35">
      <w:fldChar w:fldCharType="end"/>
    </w:r>
    <w:r w:rsidRPr="007E3E35">
      <w:br/>
    </w:r>
    <w:r w:rsidRPr="007E3E35">
      <w:fldChar w:fldCharType="begin" w:fldLock="1"/>
    </w:r>
    <w:r w:rsidRPr="007E3E35">
      <w:instrText xml:space="preserve"> DOCPROPERTY "SvarFrasKort" *\charformat </w:instrText>
    </w:r>
    <w:r w:rsidRPr="007E3E35">
      <w:fldChar w:fldCharType="end"/>
    </w:r>
  </w:p>
  <w:p w:rsidR="00E24EFF" w:rsidRPr="007E3E35" w:rsidRDefault="00E24EFF">
    <w:pPr>
      <w:pStyle w:val="FSHTitel"/>
    </w:pPr>
    <w:r w:rsidRPr="007E3E35">
      <w:fldChar w:fldCharType="begin" w:fldLock="1"/>
    </w:r>
    <w:r w:rsidRPr="007E3E35">
      <w:instrText xml:space="preserve"> DOCPROPERTY</w:instrText>
    </w:r>
    <w:r w:rsidRPr="007E3E35">
      <w:rPr>
        <w:sz w:val="18"/>
      </w:rPr>
      <w:instrText xml:space="preserve"> "RubrikSvar" *\charformat </w:instrText>
    </w:r>
    <w:r w:rsidRPr="007E3E35">
      <w:fldChar w:fldCharType="separate"/>
    </w:r>
    <w:r w:rsidRPr="007E3E35">
      <w:t>Turism i Skaraborg</w:t>
    </w:r>
    <w:r w:rsidRPr="007E3E35">
      <w:fldChar w:fldCharType="end"/>
    </w:r>
  </w:p>
  <w:p w:rsidR="00E24EFF" w:rsidRPr="007E3E35" w:rsidRDefault="00E24EFF" w:rsidP="00E24E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2450032">
    <w:abstractNumId w:val="13"/>
  </w:num>
  <w:num w:numId="2" w16cid:durableId="2021155143">
    <w:abstractNumId w:val="10"/>
  </w:num>
  <w:num w:numId="3" w16cid:durableId="656104949">
    <w:abstractNumId w:val="11"/>
  </w:num>
  <w:num w:numId="4" w16cid:durableId="1207065660">
    <w:abstractNumId w:val="12"/>
  </w:num>
  <w:num w:numId="5" w16cid:durableId="1022783421">
    <w:abstractNumId w:val="8"/>
  </w:num>
  <w:num w:numId="6" w16cid:durableId="58603540">
    <w:abstractNumId w:val="3"/>
  </w:num>
  <w:num w:numId="7" w16cid:durableId="488641804">
    <w:abstractNumId w:val="2"/>
  </w:num>
  <w:num w:numId="8" w16cid:durableId="542523985">
    <w:abstractNumId w:val="1"/>
  </w:num>
  <w:num w:numId="9" w16cid:durableId="1523939631">
    <w:abstractNumId w:val="0"/>
  </w:num>
  <w:num w:numId="10" w16cid:durableId="1707170782">
    <w:abstractNumId w:val="9"/>
  </w:num>
  <w:num w:numId="11" w16cid:durableId="347870982">
    <w:abstractNumId w:val="7"/>
  </w:num>
  <w:num w:numId="12" w16cid:durableId="1995329553">
    <w:abstractNumId w:val="6"/>
  </w:num>
  <w:num w:numId="13" w16cid:durableId="1444763838">
    <w:abstractNumId w:val="5"/>
  </w:num>
  <w:num w:numId="14" w16cid:durableId="1107433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A4F3F"/>
    <w:rsid w:val="00016AD5"/>
    <w:rsid w:val="0004381F"/>
    <w:rsid w:val="00064BC3"/>
    <w:rsid w:val="00066775"/>
    <w:rsid w:val="00072FB9"/>
    <w:rsid w:val="00100531"/>
    <w:rsid w:val="00201DFB"/>
    <w:rsid w:val="00204A63"/>
    <w:rsid w:val="00212FF1"/>
    <w:rsid w:val="00230193"/>
    <w:rsid w:val="0025068A"/>
    <w:rsid w:val="002818D3"/>
    <w:rsid w:val="002A151B"/>
    <w:rsid w:val="002D11A8"/>
    <w:rsid w:val="00327E1B"/>
    <w:rsid w:val="00445271"/>
    <w:rsid w:val="004624B6"/>
    <w:rsid w:val="004A0504"/>
    <w:rsid w:val="004E38D9"/>
    <w:rsid w:val="005B145B"/>
    <w:rsid w:val="00740D6D"/>
    <w:rsid w:val="00794149"/>
    <w:rsid w:val="007B67A7"/>
    <w:rsid w:val="007C6092"/>
    <w:rsid w:val="007E3E35"/>
    <w:rsid w:val="00853529"/>
    <w:rsid w:val="008C598F"/>
    <w:rsid w:val="009A4F3F"/>
    <w:rsid w:val="00A053C6"/>
    <w:rsid w:val="00B13BF0"/>
    <w:rsid w:val="00B35A5C"/>
    <w:rsid w:val="00B47D61"/>
    <w:rsid w:val="00C1285C"/>
    <w:rsid w:val="00C27B7D"/>
    <w:rsid w:val="00CF7A43"/>
    <w:rsid w:val="00D1174F"/>
    <w:rsid w:val="00DC6C70"/>
    <w:rsid w:val="00E22893"/>
    <w:rsid w:val="00E24EFF"/>
    <w:rsid w:val="00E360DE"/>
    <w:rsid w:val="00E75D28"/>
    <w:rsid w:val="00E84F25"/>
    <w:rsid w:val="00E958F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3EECA6-6EAB-437B-918E-C2EC94ED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27E1B"/>
    <w:rPr>
      <w:rFonts w:ascii="Tahoma" w:hAnsi="Tahoma" w:cs="Tahoma"/>
      <w:sz w:val="16"/>
      <w:szCs w:val="16"/>
    </w:rPr>
  </w:style>
  <w:style w:type="paragraph" w:customStyle="1" w:styleId="Hemstlrubrik">
    <w:name w:val="Hemstl_rubrik"/>
    <w:basedOn w:val="Rubrik1"/>
    <w:next w:val="Normal"/>
    <w:rsid w:val="00E24EF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267</Words>
  <Characters>1516</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N340</vt:lpstr>
    </vt:vector>
  </TitlesOfParts>
  <Company>Riksdagen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N340</dc:title>
  <dc:subject>N340</dc:subject>
  <dc:creator>Riksdagen</dc:creator>
  <cp:keywords>Riksdagen</cp:keywords>
  <dc:description/>
  <cp:lastModifiedBy>Lars Brink</cp:lastModifiedBy>
  <cp:revision>2</cp:revision>
  <cp:lastPrinted>2005-11-25T16:10:00Z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Turism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kd, c)</vt:lpwstr>
  </property>
  <property fmtid="{D5CDD505-2E9C-101B-9397-08002B2CF9AE}" pid="26" name="MotionarLista">
    <vt:lpwstr>Winbäck, Christer (fp)\Widegren, Cecilia (m)\Gustafsson, Holger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Holger Gustafsson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20052006000001020112000006570070</vt:lpwstr>
  </property>
  <property fmtid="{D5CDD505-2E9C-101B-9397-08002B2CF9AE}" pid="47" name="datum">
    <vt:lpwstr>051004</vt:lpwstr>
  </property>
  <property fmtid="{D5CDD505-2E9C-101B-9397-08002B2CF9AE}" pid="48" name="avsändar-e-post">
    <vt:lpwstr>niklas.frykman@riksdagen.se</vt:lpwstr>
  </property>
  <property fmtid="{D5CDD505-2E9C-101B-9397-08002B2CF9AE}" pid="49" name="id">
    <vt:lpwstr>20052006000001020112000006570070</vt:lpwstr>
  </property>
  <property fmtid="{D5CDD505-2E9C-101B-9397-08002B2CF9AE}" pid="50" name="nummer">
    <vt:lpwstr>340</vt:lpwstr>
  </property>
  <property fmtid="{D5CDD505-2E9C-101B-9397-08002B2CF9AE}" pid="51" name="utskottsbeteckning">
    <vt:lpwstr>N</vt:lpwstr>
  </property>
</Properties>
</file>