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3EE9E3F0" w14:textId="77777777">
      <w:pPr>
        <w:pStyle w:val="Normalutanindragellerluft"/>
      </w:pPr>
      <w:bookmarkStart w:name="_Toc106800475" w:id="0"/>
      <w:bookmarkStart w:name="_Toc106801300" w:id="1"/>
    </w:p>
    <w:p xmlns:w14="http://schemas.microsoft.com/office/word/2010/wordml" w:rsidRPr="009B062B" w:rsidR="00AF30DD" w:rsidP="00096D3C" w:rsidRDefault="009A624F" w14:paraId="2DDA4B40" w14:textId="77777777">
      <w:pPr>
        <w:pStyle w:val="Rubrik1"/>
        <w:spacing w:after="300"/>
      </w:pPr>
      <w:sdt>
        <w:sdtPr>
          <w:alias w:val="CC_Boilerplate_4"/>
          <w:tag w:val="CC_Boilerplate_4"/>
          <w:id w:val="-1644581176"/>
          <w:lock w:val="sdtLocked"/>
          <w:placeholder>
            <w:docPart w:val="CB4AF88B0B934C5BA2B7385461FE2C22"/>
          </w:placeholder>
          <w:text/>
        </w:sdtPr>
        <w:sdtEndPr/>
        <w:sdtContent>
          <w:r w:rsidRPr="009B062B" w:rsidR="00AF30DD">
            <w:t>Förslag till riksdagsbeslut</w:t>
          </w:r>
        </w:sdtContent>
      </w:sdt>
      <w:bookmarkEnd w:id="0"/>
      <w:bookmarkEnd w:id="1"/>
    </w:p>
    <w:sdt>
      <w:sdtPr>
        <w:alias w:val="Yrkande 1"/>
        <w:tag w:val="64902064-bb30-466e-ba6e-6b662c393c1c"/>
        <w:id w:val="-1699237944"/>
        <w:lock w:val="sdtLocked"/>
      </w:sdtPr>
      <w:sdtEndPr/>
      <w:sdtContent>
        <w:p>
          <w:pPr>
            <w:pStyle w:val="Frslagstext"/>
            <w:numPr>
              <w:ilvl w:val="0"/>
              <w:numId w:val="0"/>
            </w:numPr>
          </w:pPr>
          <w:r>
            <w:t>Riksdagen ställer sig bakom det som anförs i motionen om att regeringen bör överväga att utöka antalet dagar med sorgepeng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BEA43B1D7F40DB9CD45B047A9FBA4C"/>
        </w:placeholder>
        <w:text/>
      </w:sdtPr>
      <w:sdtEndPr/>
      <w:sdtContent>
        <w:p xmlns:w14="http://schemas.microsoft.com/office/word/2010/wordml" w:rsidRPr="009B062B" w:rsidR="006D79C9" w:rsidP="00333E95" w:rsidRDefault="006D79C9" w14:paraId="6598F5D6" w14:textId="77777777">
          <w:pPr>
            <w:pStyle w:val="Rubrik1"/>
          </w:pPr>
          <w:r>
            <w:t>Motivering</w:t>
          </w:r>
        </w:p>
      </w:sdtContent>
    </w:sdt>
    <w:bookmarkEnd w:displacedByCustomXml="prev" w:id="3"/>
    <w:bookmarkEnd w:displacedByCustomXml="prev" w:id="4"/>
    <w:p xmlns:w14="http://schemas.microsoft.com/office/word/2010/wordml" w:rsidR="00BB6339" w:rsidP="008E0FE2" w:rsidRDefault="00423C3B" w14:paraId="25244136" w14:textId="251FB741">
      <w:pPr>
        <w:pStyle w:val="Normalutanindragellerluft"/>
      </w:pPr>
      <w:r w:rsidRPr="00423C3B">
        <w:t>Att förlora ett barn är nog det värsta som föräldrar, syskon, ja hela familjen i kretsen kring barnet kan uppleva. Den stora smärta som följer på att förlora ett barn innebär oftast att man inte är kapabel att arbeta/studera eller delta i arbetsmarknadsinsatser under lång tid efter att ett barn dött. Vid särskilt allvarliga händelser, till exempel när ett barn avlider som följd av ett brott, kan den psykiska påfrestningen bli ännu större. Idag har föräldrarna rätt till tio dagars sorgepeng. Även om det troligtvis uppstår en kostnad för samhället att införa ytterligare dagar bör antalet dagar med sorgepeng vara fler</w:t>
      </w:r>
      <w:r w:rsidR="009A624F">
        <w:t>. R</w:t>
      </w:r>
      <w:r w:rsidRPr="00423C3B">
        <w:t>egeringen får överväga en lämplig nivå</w:t>
      </w:r>
      <w:r w:rsidR="009A624F">
        <w:t>,</w:t>
      </w:r>
      <w:r w:rsidRPr="00423C3B">
        <w:t xml:space="preserve"> men den skulle kunna ligga på 30 dagar, det vill säga en månad.</w:t>
      </w:r>
    </w:p>
    <w:sdt>
      <w:sdtPr>
        <w:rPr>
          <w:i/>
          <w:noProof/>
        </w:rPr>
        <w:alias w:val="CC_Underskrifter"/>
        <w:tag w:val="CC_Underskrifter"/>
        <w:id w:val="583496634"/>
        <w:lock w:val="sdtContentLocked"/>
        <w:placeholder>
          <w:docPart w:val="B0B412DF429A4C82A36991A50A554A95"/>
        </w:placeholder>
      </w:sdtPr>
      <w:sdtEndPr>
        <w:rPr>
          <w:i w:val="0"/>
          <w:noProof w:val="0"/>
        </w:rPr>
      </w:sdtEndPr>
      <w:sdtContent>
        <w:p xmlns:w14="http://schemas.microsoft.com/office/word/2010/wordml" w:rsidR="00096D3C" w:rsidP="00096D3C" w:rsidRDefault="00096D3C" w14:paraId="7692FF3D" w14:textId="77777777"/>
        <w:p xmlns:w14="http://schemas.microsoft.com/office/word/2010/wordml" w:rsidRPr="008E0FE2" w:rsidR="00096D3C" w:rsidP="00096D3C" w:rsidRDefault="009A624F" w14:paraId="51075311" w14:textId="67256DD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797B359B" w14:textId="210A960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D52F" w14:textId="77777777" w:rsidR="0077256E" w:rsidRDefault="0077256E" w:rsidP="000C1CAD">
      <w:pPr>
        <w:spacing w:line="240" w:lineRule="auto"/>
      </w:pPr>
      <w:r>
        <w:separator/>
      </w:r>
    </w:p>
  </w:endnote>
  <w:endnote w:type="continuationSeparator" w:id="0">
    <w:p w14:paraId="24B23814" w14:textId="77777777" w:rsidR="0077256E" w:rsidRDefault="00772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4E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0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CAF1" w14:textId="52985FCC" w:rsidR="00262EA3" w:rsidRPr="00096D3C" w:rsidRDefault="00262EA3" w:rsidP="00096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742E" w14:textId="77777777" w:rsidR="0077256E" w:rsidRDefault="0077256E" w:rsidP="000C1CAD">
      <w:pPr>
        <w:spacing w:line="240" w:lineRule="auto"/>
      </w:pPr>
      <w:r>
        <w:separator/>
      </w:r>
    </w:p>
  </w:footnote>
  <w:footnote w:type="continuationSeparator" w:id="0">
    <w:p w14:paraId="1674DE3A" w14:textId="77777777" w:rsidR="0077256E" w:rsidRDefault="007725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D5D7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D77A8" wp14:anchorId="2566BD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624F" w14:paraId="23C39C3F" w14:textId="68046F8B">
                          <w:pPr>
                            <w:jc w:val="right"/>
                          </w:pPr>
                          <w:sdt>
                            <w:sdtPr>
                              <w:alias w:val="CC_Noformat_Partikod"/>
                              <w:tag w:val="CC_Noformat_Partikod"/>
                              <w:id w:val="-53464382"/>
                              <w:text/>
                            </w:sdtPr>
                            <w:sdtEndPr/>
                            <w:sdtContent>
                              <w:r w:rsidR="007E53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66BD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207F" w14:paraId="23C39C3F" w14:textId="68046F8B">
                    <w:pPr>
                      <w:jc w:val="right"/>
                    </w:pPr>
                    <w:sdt>
                      <w:sdtPr>
                        <w:alias w:val="CC_Noformat_Partikod"/>
                        <w:tag w:val="CC_Noformat_Partikod"/>
                        <w:id w:val="-53464382"/>
                        <w:text/>
                      </w:sdtPr>
                      <w:sdtEndPr/>
                      <w:sdtContent>
                        <w:r w:rsidR="007E53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C217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5ECC33" w14:textId="77777777">
    <w:pPr>
      <w:jc w:val="right"/>
    </w:pPr>
  </w:p>
  <w:p w:rsidR="00262EA3" w:rsidP="00776B74" w:rsidRDefault="00262EA3" w14:paraId="75CCA2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624F" w14:paraId="30DAE0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AF8D12" wp14:anchorId="5B345B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624F" w14:paraId="57EF7AC1" w14:textId="3A473E84">
    <w:pPr>
      <w:pStyle w:val="FSHNormal"/>
      <w:spacing w:before="40"/>
    </w:pPr>
    <w:sdt>
      <w:sdtPr>
        <w:alias w:val="CC_Noformat_Motionstyp"/>
        <w:tag w:val="CC_Noformat_Motionstyp"/>
        <w:id w:val="1162973129"/>
        <w:lock w:val="sdtContentLocked"/>
        <w15:appearance w15:val="hidden"/>
        <w:text/>
      </w:sdtPr>
      <w:sdtEndPr/>
      <w:sdtContent>
        <w:r w:rsidR="00096D3C">
          <w:t>Enskild motion</w:t>
        </w:r>
      </w:sdtContent>
    </w:sdt>
    <w:r w:rsidR="00821B36">
      <w:t xml:space="preserve"> </w:t>
    </w:r>
    <w:sdt>
      <w:sdtPr>
        <w:alias w:val="CC_Noformat_Partikod"/>
        <w:tag w:val="CC_Noformat_Partikod"/>
        <w:id w:val="1471015553"/>
        <w:text/>
      </w:sdtPr>
      <w:sdtEndPr/>
      <w:sdtContent>
        <w:r w:rsidR="007E533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624F" w14:paraId="19452D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624F" w14:paraId="0DE51896" w14:textId="1CCA416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6D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D3C">
          <w:t>:2600</w:t>
        </w:r>
      </w:sdtContent>
    </w:sdt>
  </w:p>
  <w:p w:rsidR="00262EA3" w:rsidP="00E03A3D" w:rsidRDefault="009A624F" w14:paraId="28ECF867" w14:textId="11217F9A">
    <w:pPr>
      <w:pStyle w:val="Motionr"/>
    </w:pPr>
    <w:sdt>
      <w:sdtPr>
        <w:alias w:val="CC_Noformat_Avtext"/>
        <w:tag w:val="CC_Noformat_Avtext"/>
        <w:id w:val="-2020768203"/>
        <w:lock w:val="sdtContentLocked"/>
        <w15:appearance w15:val="hidden"/>
        <w:text/>
      </w:sdtPr>
      <w:sdtEndPr/>
      <w:sdtContent>
        <w:r w:rsidR="00096D3C">
          <w:t>av Mattias Eriksson Falk och Roger Hedlund (båda SD)</w:t>
        </w:r>
      </w:sdtContent>
    </w:sdt>
  </w:p>
  <w:sdt>
    <w:sdtPr>
      <w:alias w:val="CC_Noformat_Rubtext"/>
      <w:tag w:val="CC_Noformat_Rubtext"/>
      <w:id w:val="-218060500"/>
      <w:lock w:val="sdtLocked"/>
      <w:text/>
    </w:sdtPr>
    <w:sdtEndPr/>
    <w:sdtContent>
      <w:p w:rsidR="00262EA3" w:rsidP="00283E0F" w:rsidRDefault="007E533E" w14:paraId="26024CF4" w14:textId="12C641F2">
        <w:pPr>
          <w:pStyle w:val="FSHRub2"/>
        </w:pPr>
        <w:r>
          <w:t>Ytterligare dagar med sorgepeng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4EF5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53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D3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4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C9"/>
    <w:rsid w:val="003D7FDF"/>
    <w:rsid w:val="003E0A33"/>
    <w:rsid w:val="003E0F24"/>
    <w:rsid w:val="003E19A1"/>
    <w:rsid w:val="003E19A8"/>
    <w:rsid w:val="003E1AAD"/>
    <w:rsid w:val="003E2067"/>
    <w:rsid w:val="003E2129"/>
    <w:rsid w:val="003E247C"/>
    <w:rsid w:val="003E2718"/>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3B"/>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6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3E"/>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4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49"/>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7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DD"/>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868"/>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B598BF"/>
  <w15:chartTrackingRefBased/>
  <w15:docId w15:val="{CE159822-A206-4DCD-82FA-47752E40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4AF88B0B934C5BA2B7385461FE2C22"/>
        <w:category>
          <w:name w:val="Allmänt"/>
          <w:gallery w:val="placeholder"/>
        </w:category>
        <w:types>
          <w:type w:val="bbPlcHdr"/>
        </w:types>
        <w:behaviors>
          <w:behavior w:val="content"/>
        </w:behaviors>
        <w:guid w:val="{7149DC3F-CCD5-4793-B657-26E8D9B7412C}"/>
      </w:docPartPr>
      <w:docPartBody>
        <w:p w:rsidR="00DF6C14" w:rsidRDefault="00106934">
          <w:pPr>
            <w:pStyle w:val="CB4AF88B0B934C5BA2B7385461FE2C22"/>
          </w:pPr>
          <w:r w:rsidRPr="005A0A93">
            <w:rPr>
              <w:rStyle w:val="Platshllartext"/>
            </w:rPr>
            <w:t>Förslag till riksdagsbeslut</w:t>
          </w:r>
        </w:p>
      </w:docPartBody>
    </w:docPart>
    <w:docPart>
      <w:docPartPr>
        <w:name w:val="27BEA43B1D7F40DB9CD45B047A9FBA4C"/>
        <w:category>
          <w:name w:val="Allmänt"/>
          <w:gallery w:val="placeholder"/>
        </w:category>
        <w:types>
          <w:type w:val="bbPlcHdr"/>
        </w:types>
        <w:behaviors>
          <w:behavior w:val="content"/>
        </w:behaviors>
        <w:guid w:val="{2B160EA7-1253-4B5F-AE09-311849FE4CB8}"/>
      </w:docPartPr>
      <w:docPartBody>
        <w:p w:rsidR="00DF6C14" w:rsidRDefault="00106934">
          <w:pPr>
            <w:pStyle w:val="27BEA43B1D7F40DB9CD45B047A9FBA4C"/>
          </w:pPr>
          <w:r w:rsidRPr="005A0A93">
            <w:rPr>
              <w:rStyle w:val="Platshllartext"/>
            </w:rPr>
            <w:t>Motivering</w:t>
          </w:r>
        </w:p>
      </w:docPartBody>
    </w:docPart>
    <w:docPart>
      <w:docPartPr>
        <w:name w:val="B0B412DF429A4C82A36991A50A554A95"/>
        <w:category>
          <w:name w:val="Allmänt"/>
          <w:gallery w:val="placeholder"/>
        </w:category>
        <w:types>
          <w:type w:val="bbPlcHdr"/>
        </w:types>
        <w:behaviors>
          <w:behavior w:val="content"/>
        </w:behaviors>
        <w:guid w:val="{37533719-55BB-440D-9005-644E42584D69}"/>
      </w:docPartPr>
      <w:docPartBody>
        <w:p w:rsidR="00000000" w:rsidRDefault="00180B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14"/>
    <w:rsid w:val="00106934"/>
    <w:rsid w:val="0025639E"/>
    <w:rsid w:val="003C2352"/>
    <w:rsid w:val="00DF6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4AF88B0B934C5BA2B7385461FE2C22">
    <w:name w:val="CB4AF88B0B934C5BA2B7385461FE2C22"/>
  </w:style>
  <w:style w:type="paragraph" w:customStyle="1" w:styleId="1982516B4F4B429B89D88754A435CDDD">
    <w:name w:val="1982516B4F4B429B89D88754A435CDDD"/>
  </w:style>
  <w:style w:type="paragraph" w:customStyle="1" w:styleId="27BEA43B1D7F40DB9CD45B047A9FBA4C">
    <w:name w:val="27BEA43B1D7F40DB9CD45B047A9FBA4C"/>
  </w:style>
  <w:style w:type="paragraph" w:customStyle="1" w:styleId="6614E5119AF64FA1902905565ED0CB69">
    <w:name w:val="6614E5119AF64FA1902905565ED0C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38B35-A1E0-4255-9DEC-EFC9BA0C93CF}"/>
</file>

<file path=customXml/itemProps2.xml><?xml version="1.0" encoding="utf-8"?>
<ds:datastoreItem xmlns:ds="http://schemas.openxmlformats.org/officeDocument/2006/customXml" ds:itemID="{310DEAB7-9570-4F56-A3E1-6D15BEE69462}"/>
</file>

<file path=customXml/itemProps3.xml><?xml version="1.0" encoding="utf-8"?>
<ds:datastoreItem xmlns:ds="http://schemas.openxmlformats.org/officeDocument/2006/customXml" ds:itemID="{6B9AC437-DDCF-401C-BE16-DEAB4F349137}"/>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832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