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410E37E" w14:textId="77777777" w:rsidTr="00782EA9">
        <w:tc>
          <w:tcPr>
            <w:tcW w:w="9141" w:type="dxa"/>
          </w:tcPr>
          <w:p w14:paraId="1EB3109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691024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6F404C1" w14:textId="77777777" w:rsidR="0096348C" w:rsidRPr="00477C9F" w:rsidRDefault="0096348C" w:rsidP="00477C9F">
      <w:pPr>
        <w:rPr>
          <w:sz w:val="22"/>
          <w:szCs w:val="22"/>
        </w:rPr>
      </w:pPr>
    </w:p>
    <w:p w14:paraId="3A6751D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CC12B33" w14:textId="77777777" w:rsidTr="00F86ACF">
        <w:trPr>
          <w:cantSplit/>
          <w:trHeight w:val="742"/>
        </w:trPr>
        <w:tc>
          <w:tcPr>
            <w:tcW w:w="1790" w:type="dxa"/>
          </w:tcPr>
          <w:p w14:paraId="28BC0E0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174249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FABEE0C" w14:textId="465C877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97DA7">
              <w:rPr>
                <w:b/>
                <w:sz w:val="22"/>
                <w:szCs w:val="22"/>
              </w:rPr>
              <w:t>26</w:t>
            </w:r>
          </w:p>
          <w:p w14:paraId="31D8299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60B10CA" w14:textId="77777777" w:rsidTr="00F86ACF">
        <w:tc>
          <w:tcPr>
            <w:tcW w:w="1790" w:type="dxa"/>
          </w:tcPr>
          <w:p w14:paraId="29A3221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25F88AC" w14:textId="4A4602F5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726E6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A97DA7">
              <w:rPr>
                <w:sz w:val="22"/>
                <w:szCs w:val="22"/>
              </w:rPr>
              <w:t>17</w:t>
            </w:r>
          </w:p>
        </w:tc>
      </w:tr>
      <w:tr w:rsidR="0096348C" w:rsidRPr="00477C9F" w14:paraId="57FDA422" w14:textId="77777777" w:rsidTr="00F86ACF">
        <w:tc>
          <w:tcPr>
            <w:tcW w:w="1790" w:type="dxa"/>
          </w:tcPr>
          <w:p w14:paraId="018FFB3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BA51AB1" w14:textId="7474B31C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BC6CFF">
              <w:rPr>
                <w:sz w:val="22"/>
                <w:szCs w:val="22"/>
              </w:rPr>
              <w:t>17</w:t>
            </w:r>
            <w:r w:rsidR="00CF4ED5">
              <w:rPr>
                <w:sz w:val="22"/>
                <w:szCs w:val="22"/>
              </w:rPr>
              <w:t>–</w:t>
            </w:r>
            <w:r w:rsidR="008219AE">
              <w:rPr>
                <w:sz w:val="22"/>
                <w:szCs w:val="22"/>
              </w:rPr>
              <w:t>12.33</w:t>
            </w:r>
          </w:p>
        </w:tc>
      </w:tr>
      <w:tr w:rsidR="0096348C" w:rsidRPr="00477C9F" w14:paraId="74292815" w14:textId="77777777" w:rsidTr="00F86ACF">
        <w:tc>
          <w:tcPr>
            <w:tcW w:w="1790" w:type="dxa"/>
          </w:tcPr>
          <w:p w14:paraId="388E9BA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1F66262" w14:textId="45FB7FED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BB65F6">
              <w:rPr>
                <w:sz w:val="22"/>
                <w:szCs w:val="22"/>
              </w:rPr>
              <w:t xml:space="preserve"> 1</w:t>
            </w:r>
          </w:p>
        </w:tc>
      </w:tr>
    </w:tbl>
    <w:p w14:paraId="69F3AFB4" w14:textId="77777777" w:rsidR="0096348C" w:rsidRPr="00477C9F" w:rsidRDefault="0096348C" w:rsidP="00477C9F">
      <w:pPr>
        <w:rPr>
          <w:sz w:val="22"/>
          <w:szCs w:val="22"/>
        </w:rPr>
      </w:pPr>
    </w:p>
    <w:p w14:paraId="0D49A16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6D7A60" w14:paraId="345CAA38" w14:textId="77777777" w:rsidTr="00F86ACF">
        <w:tc>
          <w:tcPr>
            <w:tcW w:w="753" w:type="dxa"/>
          </w:tcPr>
          <w:p w14:paraId="5CC0DDD4" w14:textId="77777777" w:rsidR="00F84080" w:rsidRPr="006D7A6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7A6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D7A6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6E0AF4D1" w14:textId="77777777" w:rsidR="00336917" w:rsidRPr="006D7A6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7A6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55ED7DC" w14:textId="77777777" w:rsidR="00F84080" w:rsidRPr="006D7A6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8BD5FC" w14:textId="4DB661F1" w:rsidR="0069143B" w:rsidRPr="006D7A6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7A60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6D7A60">
              <w:rPr>
                <w:snapToGrid w:val="0"/>
                <w:sz w:val="22"/>
                <w:szCs w:val="22"/>
              </w:rPr>
              <w:t>5</w:t>
            </w:r>
            <w:r w:rsidRPr="006D7A60">
              <w:rPr>
                <w:snapToGrid w:val="0"/>
                <w:sz w:val="22"/>
                <w:szCs w:val="22"/>
              </w:rPr>
              <w:t>/2</w:t>
            </w:r>
            <w:r w:rsidR="006F54BA" w:rsidRPr="006D7A60">
              <w:rPr>
                <w:snapToGrid w:val="0"/>
                <w:sz w:val="22"/>
                <w:szCs w:val="22"/>
              </w:rPr>
              <w:t>6</w:t>
            </w:r>
            <w:r w:rsidRPr="006D7A60">
              <w:rPr>
                <w:snapToGrid w:val="0"/>
                <w:sz w:val="22"/>
                <w:szCs w:val="22"/>
              </w:rPr>
              <w:t>:</w:t>
            </w:r>
            <w:r w:rsidR="00A97DA7" w:rsidRPr="006D7A60">
              <w:rPr>
                <w:snapToGrid w:val="0"/>
                <w:sz w:val="22"/>
                <w:szCs w:val="22"/>
              </w:rPr>
              <w:t>25</w:t>
            </w:r>
            <w:r w:rsidR="00FD0038" w:rsidRPr="006D7A60">
              <w:rPr>
                <w:snapToGrid w:val="0"/>
                <w:sz w:val="22"/>
                <w:szCs w:val="22"/>
              </w:rPr>
              <w:t>.</w:t>
            </w:r>
          </w:p>
          <w:p w14:paraId="199CEDD4" w14:textId="77777777" w:rsidR="007864F6" w:rsidRPr="006D7A6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D7A60" w14:paraId="42D47CB1" w14:textId="77777777" w:rsidTr="00F86ACF">
        <w:tc>
          <w:tcPr>
            <w:tcW w:w="753" w:type="dxa"/>
          </w:tcPr>
          <w:p w14:paraId="07632D86" w14:textId="0AC3FD31" w:rsidR="00F84080" w:rsidRPr="006D7A60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7A6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D7A6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79C81CFD" w14:textId="77777777" w:rsidR="0069143B" w:rsidRDefault="006D7A60" w:rsidP="0069143B">
            <w:pPr>
              <w:rPr>
                <w:b/>
                <w:sz w:val="22"/>
                <w:szCs w:val="22"/>
              </w:rPr>
            </w:pPr>
            <w:r w:rsidRPr="006D7A60">
              <w:rPr>
                <w:b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49F3A9D5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</w:p>
          <w:p w14:paraId="23C73BD4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4EF9A0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CB3F26" w14:textId="77777777" w:rsidR="006D7A60" w:rsidRDefault="006D7A60" w:rsidP="006D7A60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C3B87C5" w14:textId="562283CC" w:rsidR="006D7A60" w:rsidRP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D7A60" w14:paraId="2D6079E4" w14:textId="77777777" w:rsidTr="00F86ACF">
        <w:tc>
          <w:tcPr>
            <w:tcW w:w="753" w:type="dxa"/>
          </w:tcPr>
          <w:p w14:paraId="6CC060E6" w14:textId="55BD01AB" w:rsidR="00376C7D" w:rsidRPr="006D7A6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7A60">
              <w:rPr>
                <w:b/>
                <w:snapToGrid w:val="0"/>
                <w:sz w:val="22"/>
                <w:szCs w:val="22"/>
              </w:rPr>
              <w:t>§</w:t>
            </w:r>
            <w:r w:rsidR="006D7A60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05652BDF" w14:textId="77777777" w:rsidR="00930B63" w:rsidRDefault="006D7A60" w:rsidP="0069143B">
            <w:pPr>
              <w:rPr>
                <w:b/>
                <w:sz w:val="22"/>
                <w:szCs w:val="22"/>
              </w:rPr>
            </w:pPr>
            <w:r w:rsidRPr="006D7A60">
              <w:rPr>
                <w:b/>
                <w:sz w:val="22"/>
                <w:szCs w:val="22"/>
              </w:rPr>
              <w:t>Regeringens styrning av Sida när det gäller stöd till UNRWA – G18 (delvis) och 19</w:t>
            </w:r>
          </w:p>
          <w:p w14:paraId="56E0E64E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</w:p>
          <w:p w14:paraId="0CF013AF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12FCFC7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42EFC4" w14:textId="77777777" w:rsidR="006D7A60" w:rsidRDefault="006D7A60" w:rsidP="006D7A60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0E59FD8B" w14:textId="76059D30" w:rsidR="006D7A60" w:rsidRP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D7A60" w14:paraId="01E8D5E6" w14:textId="77777777" w:rsidTr="00F86ACF">
        <w:tc>
          <w:tcPr>
            <w:tcW w:w="753" w:type="dxa"/>
          </w:tcPr>
          <w:p w14:paraId="6930E2BD" w14:textId="769E67B7" w:rsidR="00376C7D" w:rsidRPr="006D7A6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7A60">
              <w:rPr>
                <w:b/>
                <w:snapToGrid w:val="0"/>
                <w:sz w:val="22"/>
                <w:szCs w:val="22"/>
              </w:rPr>
              <w:t>§</w:t>
            </w:r>
            <w:r w:rsidR="00CD794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13774E5F" w14:textId="26EDE4B0" w:rsidR="00376C7D" w:rsidRP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  <w:r w:rsidRPr="006D7A60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  <w:r w:rsidRPr="006D7A60">
              <w:rPr>
                <w:b/>
                <w:sz w:val="22"/>
                <w:szCs w:val="22"/>
              </w:rPr>
              <w:br/>
            </w:r>
          </w:p>
          <w:p w14:paraId="0764B328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39AE84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E8E580" w14:textId="77777777" w:rsidR="006D7A60" w:rsidRDefault="006D7A60" w:rsidP="006D7A60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3064097" w14:textId="77777777" w:rsidR="00376C7D" w:rsidRPr="006D7A6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7A60" w:rsidRPr="006D7A60" w14:paraId="71A5B20C" w14:textId="77777777" w:rsidTr="00F86ACF">
        <w:tc>
          <w:tcPr>
            <w:tcW w:w="753" w:type="dxa"/>
          </w:tcPr>
          <w:p w14:paraId="657988FF" w14:textId="65D80B4A" w:rsidR="006D7A60" w:rsidRPr="006D7A60" w:rsidRDefault="006D7A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D794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14:paraId="0BA29394" w14:textId="77777777" w:rsidR="006D7A60" w:rsidRDefault="006D7A60" w:rsidP="0069143B">
            <w:pPr>
              <w:rPr>
                <w:b/>
                <w:bCs/>
                <w:sz w:val="22"/>
                <w:szCs w:val="22"/>
              </w:rPr>
            </w:pPr>
            <w:r w:rsidRPr="006D7A60">
              <w:rPr>
                <w:b/>
                <w:bCs/>
                <w:sz w:val="22"/>
                <w:szCs w:val="22"/>
              </w:rPr>
              <w:t>Granskning av tidigare arbetsmarknads- och integrationsministerns köp och innehav av aktier – G13</w:t>
            </w:r>
          </w:p>
          <w:p w14:paraId="7CE0C6D6" w14:textId="77777777" w:rsidR="006D7A60" w:rsidRDefault="006D7A60" w:rsidP="0069143B">
            <w:pPr>
              <w:rPr>
                <w:b/>
                <w:bCs/>
                <w:sz w:val="22"/>
                <w:szCs w:val="22"/>
              </w:rPr>
            </w:pPr>
          </w:p>
          <w:p w14:paraId="5638F0CF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17B12C8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8C7DD7" w14:textId="77777777" w:rsidR="006D7A60" w:rsidRDefault="006D7A60" w:rsidP="006D7A60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02898AFD" w14:textId="19FA9D06" w:rsidR="006D7A60" w:rsidRP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7A60" w:rsidRPr="006D7A60" w14:paraId="19A22E96" w14:textId="77777777" w:rsidTr="00F86ACF">
        <w:tc>
          <w:tcPr>
            <w:tcW w:w="753" w:type="dxa"/>
          </w:tcPr>
          <w:p w14:paraId="4FFB3B84" w14:textId="2D3FF21D" w:rsidR="006D7A60" w:rsidRPr="006D7A60" w:rsidRDefault="006D7A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D794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</w:tcPr>
          <w:p w14:paraId="723ED277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  <w:r w:rsidRPr="006D7A60">
              <w:rPr>
                <w:b/>
                <w:sz w:val="22"/>
                <w:szCs w:val="22"/>
              </w:rPr>
              <w:t>Energi- och näringsministerns agerande i förhållande till interpellationsinstitutet – G15</w:t>
            </w:r>
          </w:p>
          <w:p w14:paraId="4A0CA55A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</w:p>
          <w:p w14:paraId="6230443C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0B6AA21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A9A941" w14:textId="77777777" w:rsidR="006D7A60" w:rsidRDefault="006D7A60" w:rsidP="006D7A60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7427101D" w14:textId="5AB13393" w:rsidR="006D7A60" w:rsidRP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D7949" w:rsidRPr="006D7A60" w14:paraId="55EB3979" w14:textId="77777777" w:rsidTr="00F86ACF">
        <w:tc>
          <w:tcPr>
            <w:tcW w:w="753" w:type="dxa"/>
          </w:tcPr>
          <w:p w14:paraId="4B6C4674" w14:textId="25D5B0E5" w:rsidR="00CD7949" w:rsidRDefault="00CD79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</w:tcPr>
          <w:p w14:paraId="651238CC" w14:textId="77777777" w:rsidR="00CD7949" w:rsidRDefault="00CD7949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05C0AD73" w14:textId="77777777" w:rsidR="00CD7949" w:rsidRDefault="00CD7949" w:rsidP="0069143B">
            <w:pPr>
              <w:rPr>
                <w:b/>
                <w:sz w:val="22"/>
                <w:szCs w:val="22"/>
              </w:rPr>
            </w:pPr>
          </w:p>
          <w:p w14:paraId="4BCAC1F5" w14:textId="77777777" w:rsidR="00CD7949" w:rsidRPr="008A7D10" w:rsidRDefault="00CD7949" w:rsidP="00CD7949">
            <w:pPr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Ordföranden Jennie Nilsson lämnade sammanträdet och vice ordföranden Mats Green övertog ledningen av sammanträdet</w:t>
            </w:r>
            <w:r>
              <w:rPr>
                <w:sz w:val="22"/>
                <w:szCs w:val="22"/>
              </w:rPr>
              <w:t>.</w:t>
            </w:r>
          </w:p>
          <w:p w14:paraId="13D7B945" w14:textId="35AEAFA4" w:rsidR="00CD7949" w:rsidRPr="006D7A60" w:rsidRDefault="00CD7949" w:rsidP="0069143B">
            <w:pPr>
              <w:rPr>
                <w:b/>
                <w:sz w:val="22"/>
                <w:szCs w:val="22"/>
              </w:rPr>
            </w:pPr>
          </w:p>
        </w:tc>
      </w:tr>
      <w:tr w:rsidR="006D7A60" w:rsidRPr="006D7A60" w14:paraId="61D014AF" w14:textId="77777777" w:rsidTr="00F86ACF">
        <w:tc>
          <w:tcPr>
            <w:tcW w:w="753" w:type="dxa"/>
          </w:tcPr>
          <w:p w14:paraId="4E61F981" w14:textId="20BAF6E6" w:rsidR="006D7A60" w:rsidRPr="006D7A60" w:rsidRDefault="006D7A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D7949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</w:tcPr>
          <w:p w14:paraId="0F2CFAF9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  <w:r w:rsidRPr="006D7A60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0FD7EAAB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</w:p>
          <w:p w14:paraId="69526388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8C14834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FBA6AA" w14:textId="77777777" w:rsidR="006D7A60" w:rsidRDefault="006D7A60" w:rsidP="006D7A60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1FAD98EA" w14:textId="4998C410" w:rsidR="006D7A60" w:rsidRP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D7949" w:rsidRPr="006D7A60" w14:paraId="2D55767A" w14:textId="77777777" w:rsidTr="00F86ACF">
        <w:tc>
          <w:tcPr>
            <w:tcW w:w="753" w:type="dxa"/>
          </w:tcPr>
          <w:p w14:paraId="1E5D9564" w14:textId="7EA0D917" w:rsidR="00CD7949" w:rsidRDefault="00CD79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</w:tcPr>
          <w:p w14:paraId="421E9BD6" w14:textId="77777777" w:rsidR="00CD7949" w:rsidRDefault="00CD7949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4EC7210A" w14:textId="77777777" w:rsidR="00CD7949" w:rsidRDefault="00CD7949" w:rsidP="0069143B">
            <w:pPr>
              <w:rPr>
                <w:b/>
                <w:sz w:val="22"/>
                <w:szCs w:val="22"/>
              </w:rPr>
            </w:pPr>
          </w:p>
          <w:p w14:paraId="17749C7B" w14:textId="77777777" w:rsidR="00CD7949" w:rsidRDefault="00CD7949" w:rsidP="0069143B">
            <w:pPr>
              <w:rPr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Ordföranden Jennie Nilsson återtog ledningen av sammanträdet</w:t>
            </w:r>
            <w:r>
              <w:rPr>
                <w:sz w:val="22"/>
                <w:szCs w:val="22"/>
              </w:rPr>
              <w:t>.</w:t>
            </w:r>
          </w:p>
          <w:p w14:paraId="0738E929" w14:textId="0DB9EC33" w:rsidR="00CD7949" w:rsidRPr="006D7A60" w:rsidRDefault="00CD7949" w:rsidP="0069143B">
            <w:pPr>
              <w:rPr>
                <w:b/>
                <w:sz w:val="22"/>
                <w:szCs w:val="22"/>
              </w:rPr>
            </w:pPr>
          </w:p>
        </w:tc>
      </w:tr>
      <w:tr w:rsidR="006D7A60" w:rsidRPr="006D7A60" w14:paraId="043594E5" w14:textId="77777777" w:rsidTr="00F86ACF">
        <w:tc>
          <w:tcPr>
            <w:tcW w:w="753" w:type="dxa"/>
          </w:tcPr>
          <w:p w14:paraId="486E8315" w14:textId="1DB06AE3" w:rsidR="006D7A60" w:rsidRPr="006D7A60" w:rsidRDefault="006D7A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7B0C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</w:tcPr>
          <w:p w14:paraId="467664A1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  <w:r w:rsidRPr="006D7A60">
              <w:rPr>
                <w:b/>
                <w:sz w:val="22"/>
                <w:szCs w:val="22"/>
              </w:rPr>
              <w:t>Uppdraget om medborgarskapsprov och beredningen av medborgarskapsprov – G23</w:t>
            </w:r>
          </w:p>
          <w:p w14:paraId="4AF4039E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</w:p>
          <w:p w14:paraId="0E3BB16C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3123ABA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63B7C8" w14:textId="77777777" w:rsidR="006D7A60" w:rsidRDefault="006D7A60" w:rsidP="006D7A60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52A7A36E" w14:textId="62498199" w:rsidR="006D7A60" w:rsidRP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7A60" w:rsidRPr="006D7A60" w14:paraId="6807C8C1" w14:textId="77777777" w:rsidTr="00F86ACF">
        <w:tc>
          <w:tcPr>
            <w:tcW w:w="753" w:type="dxa"/>
          </w:tcPr>
          <w:p w14:paraId="66191A9A" w14:textId="1B3C6573" w:rsidR="006D7A60" w:rsidRPr="006D7A60" w:rsidRDefault="006D7A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7B0C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</w:tcPr>
          <w:p w14:paraId="1649B418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  <w:r w:rsidRPr="006D7A60">
              <w:rPr>
                <w:b/>
                <w:sz w:val="22"/>
                <w:szCs w:val="22"/>
              </w:rPr>
              <w:t>Finansministerns hantering av stöd i Industriklivet– G30</w:t>
            </w:r>
          </w:p>
          <w:p w14:paraId="13042914" w14:textId="77777777" w:rsidR="006D7A60" w:rsidRDefault="006D7A60" w:rsidP="0069143B">
            <w:pPr>
              <w:rPr>
                <w:b/>
                <w:sz w:val="22"/>
                <w:szCs w:val="22"/>
              </w:rPr>
            </w:pPr>
          </w:p>
          <w:p w14:paraId="21A89AE4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C4AE043" w14:textId="77777777" w:rsidR="006D7A60" w:rsidRPr="00AF5EC3" w:rsidRDefault="006D7A60" w:rsidP="006D7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8A5676" w14:textId="77777777" w:rsidR="006D7A60" w:rsidRDefault="006D7A60" w:rsidP="006D7A60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C1E78A8" w14:textId="3E3BD890" w:rsidR="006D7A60" w:rsidRP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73A0B" w:rsidRPr="006D7A60" w14:paraId="43F41CE2" w14:textId="77777777" w:rsidTr="00F86ACF">
        <w:tc>
          <w:tcPr>
            <w:tcW w:w="753" w:type="dxa"/>
          </w:tcPr>
          <w:p w14:paraId="1E0B3187" w14:textId="587DA950" w:rsidR="00873A0B" w:rsidRDefault="00873A0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73682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</w:tcPr>
          <w:p w14:paraId="1EC78FFF" w14:textId="77777777" w:rsidR="00873A0B" w:rsidRDefault="00873A0B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3C186D00" w14:textId="77777777" w:rsidR="00873A0B" w:rsidRDefault="00873A0B" w:rsidP="0069143B">
            <w:pPr>
              <w:rPr>
                <w:b/>
                <w:sz w:val="22"/>
                <w:szCs w:val="22"/>
              </w:rPr>
            </w:pPr>
          </w:p>
          <w:p w14:paraId="6253B9B0" w14:textId="77777777" w:rsidR="00B37375" w:rsidRPr="008A7D10" w:rsidRDefault="00B37375" w:rsidP="00B37375">
            <w:pPr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Ordföranden Jennie Nilsson lämnade sammanträdet och vice ordföranden Mats Green övertog ledningen av sammanträdet</w:t>
            </w:r>
            <w:r>
              <w:rPr>
                <w:sz w:val="22"/>
                <w:szCs w:val="22"/>
              </w:rPr>
              <w:t>.</w:t>
            </w:r>
          </w:p>
          <w:p w14:paraId="2E77C603" w14:textId="6355C079" w:rsidR="00873A0B" w:rsidRPr="006D7A60" w:rsidRDefault="00873A0B" w:rsidP="0069143B">
            <w:pPr>
              <w:rPr>
                <w:b/>
                <w:sz w:val="22"/>
                <w:szCs w:val="22"/>
              </w:rPr>
            </w:pPr>
          </w:p>
        </w:tc>
      </w:tr>
      <w:tr w:rsidR="00887688" w:rsidRPr="006D7A60" w14:paraId="0505E99F" w14:textId="77777777" w:rsidTr="00F86ACF">
        <w:tc>
          <w:tcPr>
            <w:tcW w:w="753" w:type="dxa"/>
          </w:tcPr>
          <w:p w14:paraId="3ED7F35E" w14:textId="0B80B404" w:rsidR="00887688" w:rsidRDefault="00B3737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73682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</w:tcPr>
          <w:p w14:paraId="55337736" w14:textId="05AF7A0A" w:rsidR="00887688" w:rsidRPr="00873A0B" w:rsidRDefault="00887688" w:rsidP="00887688">
            <w:pPr>
              <w:shd w:val="clear" w:color="auto" w:fill="FFFFFF" w:themeFill="background1"/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73A0B">
              <w:rPr>
                <w:b/>
                <w:bCs/>
                <w:snapToGrid w:val="0"/>
                <w:sz w:val="22"/>
                <w:szCs w:val="22"/>
              </w:rPr>
              <w:t>Överblick (delvis)</w:t>
            </w:r>
          </w:p>
          <w:p w14:paraId="3271256A" w14:textId="77777777" w:rsidR="00887688" w:rsidRDefault="00887688" w:rsidP="0088768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B52255" w14:textId="77777777" w:rsidR="00887688" w:rsidRPr="00AD1B35" w:rsidRDefault="00887688" w:rsidP="0088768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 xml:space="preserve">Utskottet diskuterade statusen för </w:t>
            </w:r>
            <w:r w:rsidRPr="00D96B9F">
              <w:rPr>
                <w:snapToGrid w:val="0"/>
                <w:sz w:val="22"/>
                <w:szCs w:val="22"/>
              </w:rPr>
              <w:t>granskningsärende</w:t>
            </w:r>
            <w:r>
              <w:rPr>
                <w:snapToGrid w:val="0"/>
                <w:sz w:val="22"/>
                <w:szCs w:val="22"/>
              </w:rPr>
              <w:t xml:space="preserve"> 4 och 9 respektive granskningsärende 10</w:t>
            </w:r>
            <w:r w:rsidRPr="00D96B9F">
              <w:rPr>
                <w:snapToGrid w:val="0"/>
                <w:sz w:val="22"/>
                <w:szCs w:val="22"/>
              </w:rPr>
              <w:t xml:space="preserve"> och behovet</w:t>
            </w:r>
            <w:r w:rsidRPr="00AD1B35">
              <w:rPr>
                <w:snapToGrid w:val="0"/>
                <w:sz w:val="22"/>
                <w:szCs w:val="22"/>
              </w:rPr>
              <w:t xml:space="preserve"> av ytterligare utredning</w:t>
            </w:r>
            <w:r>
              <w:rPr>
                <w:snapToGrid w:val="0"/>
                <w:sz w:val="22"/>
                <w:szCs w:val="22"/>
              </w:rPr>
              <w:t>ar</w:t>
            </w:r>
            <w:r w:rsidRPr="00AD1B35">
              <w:rPr>
                <w:snapToGrid w:val="0"/>
                <w:sz w:val="22"/>
                <w:szCs w:val="22"/>
              </w:rPr>
              <w:t>.</w:t>
            </w:r>
          </w:p>
          <w:p w14:paraId="74F2F403" w14:textId="77777777" w:rsidR="00887688" w:rsidRPr="00AD1B35" w:rsidRDefault="00887688" w:rsidP="0088768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880ED4" w14:textId="77777777" w:rsidR="00887688" w:rsidRPr="00AD1B35" w:rsidRDefault="00887688" w:rsidP="00887688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1B35">
              <w:rPr>
                <w:snapToGrid w:val="0"/>
                <w:sz w:val="22"/>
                <w:szCs w:val="22"/>
              </w:rPr>
              <w:t>Utskottet bordlade frågan.</w:t>
            </w:r>
          </w:p>
          <w:p w14:paraId="7DA02DB1" w14:textId="77777777" w:rsidR="00887688" w:rsidRDefault="00887688" w:rsidP="0069143B">
            <w:pPr>
              <w:rPr>
                <w:b/>
                <w:sz w:val="22"/>
                <w:szCs w:val="22"/>
              </w:rPr>
            </w:pPr>
          </w:p>
        </w:tc>
      </w:tr>
      <w:tr w:rsidR="00873A0B" w:rsidRPr="006D7A60" w14:paraId="098B6079" w14:textId="77777777" w:rsidTr="00F86ACF">
        <w:tc>
          <w:tcPr>
            <w:tcW w:w="753" w:type="dxa"/>
          </w:tcPr>
          <w:p w14:paraId="43B002FA" w14:textId="358B49DA" w:rsidR="00873A0B" w:rsidRDefault="00873A0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12A90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</w:tcPr>
          <w:p w14:paraId="60BD3EE6" w14:textId="77777777" w:rsidR="00873A0B" w:rsidRDefault="00873A0B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6FFB805C" w14:textId="77777777" w:rsidR="00873A0B" w:rsidRDefault="00873A0B" w:rsidP="0069143B">
            <w:pPr>
              <w:rPr>
                <w:b/>
                <w:sz w:val="22"/>
                <w:szCs w:val="22"/>
              </w:rPr>
            </w:pPr>
          </w:p>
          <w:p w14:paraId="57A15DE6" w14:textId="77777777" w:rsidR="00B37375" w:rsidRDefault="00B37375" w:rsidP="00B3737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Ordföranden Jennie Nilsson återtog ledningen av sammanträdet.</w:t>
            </w:r>
          </w:p>
          <w:p w14:paraId="526F0E7B" w14:textId="4F7E5DE4" w:rsidR="00873A0B" w:rsidRDefault="00873A0B" w:rsidP="00576C4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6D7A60" w:rsidRPr="006D7A60" w14:paraId="41505EE0" w14:textId="77777777" w:rsidTr="00F86ACF">
        <w:tc>
          <w:tcPr>
            <w:tcW w:w="753" w:type="dxa"/>
          </w:tcPr>
          <w:p w14:paraId="6E493458" w14:textId="4CA95559" w:rsidR="006D7A60" w:rsidRPr="006D7A60" w:rsidRDefault="006D7A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12A90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</w:tcPr>
          <w:p w14:paraId="4DE75DE3" w14:textId="77777777" w:rsid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  <w:r w:rsidRPr="006D7A60">
              <w:rPr>
                <w:b/>
                <w:snapToGrid w:val="0"/>
                <w:sz w:val="22"/>
                <w:szCs w:val="22"/>
              </w:rPr>
              <w:t>Överblick (delvis)</w:t>
            </w:r>
          </w:p>
          <w:p w14:paraId="507209D5" w14:textId="77777777" w:rsidR="00873A0B" w:rsidRDefault="00873A0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1F00160" w14:textId="77777777" w:rsidR="00873A0B" w:rsidRDefault="00873A0B" w:rsidP="00873A0B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Utskottet diskuterade statusen för granskningsärenden</w:t>
            </w:r>
            <w:r>
              <w:rPr>
                <w:snapToGrid w:val="0"/>
                <w:sz w:val="22"/>
                <w:szCs w:val="22"/>
              </w:rPr>
              <w:t>a</w:t>
            </w:r>
            <w:r w:rsidRPr="00E03DF6">
              <w:rPr>
                <w:snapToGrid w:val="0"/>
                <w:sz w:val="22"/>
                <w:szCs w:val="22"/>
              </w:rPr>
              <w:t xml:space="preserve"> och behovet av ytterligare utredningar.</w:t>
            </w:r>
          </w:p>
          <w:p w14:paraId="3EAB4FAF" w14:textId="77777777" w:rsidR="00C6278B" w:rsidRDefault="00C6278B" w:rsidP="00873A0B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7B88DC" w14:textId="77777777" w:rsidR="00C6278B" w:rsidRPr="00C6278B" w:rsidRDefault="00C6278B" w:rsidP="00C6278B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278B">
              <w:rPr>
                <w:snapToGrid w:val="0"/>
                <w:sz w:val="22"/>
                <w:szCs w:val="22"/>
              </w:rPr>
              <w:t>Utskottet bordlade frågan.</w:t>
            </w:r>
          </w:p>
          <w:p w14:paraId="0969F7B4" w14:textId="5604F61B" w:rsidR="00873A0B" w:rsidRPr="006D7A60" w:rsidRDefault="00873A0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7A60" w:rsidRPr="006D7A60" w14:paraId="12BEC327" w14:textId="77777777" w:rsidTr="00F86ACF">
        <w:tc>
          <w:tcPr>
            <w:tcW w:w="753" w:type="dxa"/>
          </w:tcPr>
          <w:p w14:paraId="797506F4" w14:textId="15D2CAFD" w:rsidR="006D7A60" w:rsidRPr="006D7A60" w:rsidRDefault="006D7A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D1460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</w:tcPr>
          <w:p w14:paraId="692A4B49" w14:textId="77777777" w:rsidR="006D7A60" w:rsidRDefault="006D7A60" w:rsidP="0069143B">
            <w:pPr>
              <w:rPr>
                <w:b/>
                <w:snapToGrid w:val="0"/>
                <w:sz w:val="22"/>
                <w:szCs w:val="22"/>
              </w:rPr>
            </w:pPr>
            <w:r w:rsidRPr="006D7A60">
              <w:rPr>
                <w:b/>
                <w:sz w:val="22"/>
                <w:szCs w:val="22"/>
              </w:rPr>
              <w:t>Begäran att få ta del av allmän handling</w:t>
            </w:r>
            <w:r w:rsidRPr="006D7A60">
              <w:rPr>
                <w:b/>
                <w:sz w:val="22"/>
                <w:szCs w:val="22"/>
              </w:rPr>
              <w:br/>
            </w:r>
          </w:p>
          <w:p w14:paraId="16971221" w14:textId="3387EE99" w:rsidR="00E96B67" w:rsidRPr="00A2350E" w:rsidRDefault="00E96B67" w:rsidP="00E96B67">
            <w:pPr>
              <w:rPr>
                <w:snapToGrid w:val="0"/>
                <w:sz w:val="22"/>
                <w:szCs w:val="22"/>
              </w:rPr>
            </w:pPr>
            <w:r w:rsidRPr="00A2350E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A2350E">
              <w:rPr>
                <w:snapToGrid w:val="0"/>
                <w:sz w:val="22"/>
                <w:szCs w:val="22"/>
              </w:rPr>
              <w:t xml:space="preserve">två begäranden (dnr </w:t>
            </w:r>
            <w:proofErr w:type="gramStart"/>
            <w:r w:rsidRPr="00A2350E">
              <w:rPr>
                <w:snapToGrid w:val="0"/>
                <w:sz w:val="22"/>
                <w:szCs w:val="22"/>
              </w:rPr>
              <w:t>1156-2025</w:t>
            </w:r>
            <w:proofErr w:type="gramEnd"/>
            <w:r w:rsidRPr="00A2350E">
              <w:rPr>
                <w:snapToGrid w:val="0"/>
                <w:sz w:val="22"/>
                <w:szCs w:val="22"/>
              </w:rPr>
              <w:t xml:space="preserve">/26 och </w:t>
            </w:r>
            <w:r>
              <w:rPr>
                <w:snapToGrid w:val="0"/>
                <w:sz w:val="22"/>
                <w:szCs w:val="22"/>
              </w:rPr>
              <w:t xml:space="preserve">dnr </w:t>
            </w:r>
            <w:proofErr w:type="gramStart"/>
            <w:r w:rsidRPr="00A2350E">
              <w:rPr>
                <w:snapToGrid w:val="0"/>
                <w:sz w:val="22"/>
                <w:szCs w:val="22"/>
              </w:rPr>
              <w:t>1159-2025</w:t>
            </w:r>
            <w:proofErr w:type="gramEnd"/>
            <w:r w:rsidRPr="00A2350E">
              <w:rPr>
                <w:snapToGrid w:val="0"/>
                <w:sz w:val="22"/>
                <w:szCs w:val="22"/>
              </w:rPr>
              <w:t xml:space="preserve">/26) om att få ta del av handlingar i ett granskningsärende. Prövningen omfattade </w:t>
            </w:r>
            <w:r w:rsidR="00902C84">
              <w:rPr>
                <w:snapToGrid w:val="0"/>
                <w:sz w:val="22"/>
                <w:szCs w:val="22"/>
              </w:rPr>
              <w:t>återstoden</w:t>
            </w:r>
            <w:r w:rsidRPr="00A2350E">
              <w:rPr>
                <w:snapToGrid w:val="0"/>
                <w:sz w:val="22"/>
                <w:szCs w:val="22"/>
              </w:rPr>
              <w:t xml:space="preserve"> av de begärda handlingarna.</w:t>
            </w:r>
          </w:p>
          <w:p w14:paraId="3C9F30F7" w14:textId="77777777" w:rsidR="00E96B67" w:rsidRPr="00A2350E" w:rsidRDefault="00E96B67" w:rsidP="00E96B67">
            <w:pPr>
              <w:rPr>
                <w:snapToGrid w:val="0"/>
                <w:sz w:val="22"/>
                <w:szCs w:val="22"/>
              </w:rPr>
            </w:pPr>
          </w:p>
          <w:p w14:paraId="42263751" w14:textId="77777777" w:rsidR="00E96B67" w:rsidRPr="00A2350E" w:rsidRDefault="00E96B67" w:rsidP="00E96B67">
            <w:pPr>
              <w:rPr>
                <w:snapToGrid w:val="0"/>
                <w:sz w:val="22"/>
                <w:szCs w:val="22"/>
              </w:rPr>
            </w:pPr>
            <w:r w:rsidRPr="00A2350E">
              <w:rPr>
                <w:snapToGrid w:val="0"/>
                <w:sz w:val="22"/>
                <w:szCs w:val="22"/>
              </w:rPr>
              <w:t xml:space="preserve">Utskottet beslutade att lämna ut delar av handlingarna. De delar som inte lämnas ut bedöms av utskottet omfattas av sekretess enligt 15 kap. 1 § offentlighets- och sekretesslagen (2009:400). Handlingarna lämnas ut i den omfattning som framgår av bilaga </w:t>
            </w:r>
            <w:r>
              <w:rPr>
                <w:snapToGrid w:val="0"/>
                <w:sz w:val="22"/>
                <w:szCs w:val="22"/>
              </w:rPr>
              <w:t>2</w:t>
            </w:r>
            <w:r w:rsidRPr="00A2350E">
              <w:rPr>
                <w:snapToGrid w:val="0"/>
                <w:sz w:val="22"/>
                <w:szCs w:val="22"/>
              </w:rPr>
              <w:t>.</w:t>
            </w:r>
          </w:p>
          <w:p w14:paraId="4F24F21F" w14:textId="77777777" w:rsidR="00E96B67" w:rsidRPr="00A2350E" w:rsidRDefault="00E96B67" w:rsidP="00E96B67">
            <w:pPr>
              <w:rPr>
                <w:snapToGrid w:val="0"/>
                <w:sz w:val="22"/>
                <w:szCs w:val="22"/>
              </w:rPr>
            </w:pPr>
          </w:p>
          <w:p w14:paraId="0575844E" w14:textId="77777777" w:rsidR="00E96B67" w:rsidRDefault="00E96B67" w:rsidP="00E96B67">
            <w:pPr>
              <w:rPr>
                <w:snapToGrid w:val="0"/>
                <w:sz w:val="22"/>
                <w:szCs w:val="22"/>
              </w:rPr>
            </w:pPr>
            <w:r w:rsidRPr="00A2350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998B75A" w14:textId="31A73382" w:rsidR="00E96B67" w:rsidRPr="006D7A60" w:rsidRDefault="00E96B6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D7A60" w14:paraId="0C9FA348" w14:textId="77777777" w:rsidTr="00576C42">
        <w:tc>
          <w:tcPr>
            <w:tcW w:w="7349" w:type="dxa"/>
            <w:gridSpan w:val="2"/>
          </w:tcPr>
          <w:p w14:paraId="44A889F2" w14:textId="387D57A3" w:rsidR="008273F4" w:rsidRPr="006D7A6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D7A60">
              <w:rPr>
                <w:sz w:val="22"/>
                <w:szCs w:val="22"/>
              </w:rPr>
              <w:lastRenderedPageBreak/>
              <w:t>Justera</w:t>
            </w:r>
            <w:r w:rsidR="00E35A7D">
              <w:rPr>
                <w:sz w:val="22"/>
                <w:szCs w:val="22"/>
              </w:rPr>
              <w:t xml:space="preserve">t </w:t>
            </w:r>
            <w:r w:rsidR="00E35A7D" w:rsidRPr="00E35A7D">
              <w:rPr>
                <w:sz w:val="22"/>
                <w:szCs w:val="22"/>
              </w:rPr>
              <w:t>2026-02-19</w:t>
            </w:r>
          </w:p>
          <w:p w14:paraId="21A68742" w14:textId="31FD44A8" w:rsidR="00BC495C" w:rsidRPr="006D7A60" w:rsidRDefault="00FD4374" w:rsidP="00E35A7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D7A60">
              <w:rPr>
                <w:sz w:val="22"/>
                <w:szCs w:val="22"/>
              </w:rPr>
              <w:t>Jennie Nilsson</w:t>
            </w:r>
          </w:p>
        </w:tc>
      </w:tr>
    </w:tbl>
    <w:p w14:paraId="4FAD4A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165DB7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97A1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A6DDC7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3AF6A5E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B90674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DD6BB14" w14:textId="29D89EA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BB65F6">
              <w:rPr>
                <w:b/>
                <w:sz w:val="22"/>
                <w:szCs w:val="22"/>
              </w:rPr>
              <w:t xml:space="preserve"> 1</w:t>
            </w:r>
          </w:p>
          <w:p w14:paraId="21D3AF2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0F3508C" w14:textId="6F92FDD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BB65F6">
              <w:rPr>
                <w:sz w:val="20"/>
              </w:rPr>
              <w:t>26</w:t>
            </w:r>
          </w:p>
        </w:tc>
      </w:tr>
      <w:tr w:rsidR="005805B8" w14:paraId="08C1DFD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89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63DD" w14:textId="7F76C90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227" w14:textId="5B985EB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86F98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8F85" w14:textId="14FCFAF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24275">
              <w:rPr>
                <w:sz w:val="20"/>
              </w:rPr>
              <w:t>3–6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DD19" w14:textId="5331ABC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24275">
              <w:rPr>
                <w:sz w:val="20"/>
              </w:rPr>
              <w:t>7–8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E49E" w14:textId="54499F6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24275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67C1" w14:textId="197F210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24275">
              <w:rPr>
                <w:sz w:val="20"/>
              </w:rPr>
              <w:t xml:space="preserve"> 10–11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0F62" w14:textId="45DAD57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24275">
              <w:rPr>
                <w:sz w:val="20"/>
              </w:rPr>
              <w:t xml:space="preserve"> 12–13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C41" w14:textId="7385D0B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45C9">
              <w:rPr>
                <w:sz w:val="20"/>
              </w:rPr>
              <w:t xml:space="preserve"> 14–15</w:t>
            </w:r>
          </w:p>
        </w:tc>
      </w:tr>
      <w:tr w:rsidR="005805B8" w14:paraId="5446A05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5CB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F7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87B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1E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CDA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39E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987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401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55A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89F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69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F4F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6CE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3E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24D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5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65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236AA5E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5A2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3EC" w14:textId="1524E31F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B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0B2" w14:textId="291212FB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9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7D3" w14:textId="356F00CC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D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D4F" w14:textId="285744AE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C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3FA" w14:textId="277615BB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66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2C8" w14:textId="7E7E753C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5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5A5" w14:textId="7AEBF762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8B6D" w14:textId="38EF5F3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4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BD5941" w14:paraId="1D7F411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B3F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437" w14:textId="4329E7A4" w:rsidR="00D726E6" w:rsidRPr="006F54BA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ED0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E1E" w14:textId="3550F413" w:rsidR="00D726E6" w:rsidRPr="006F54BA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DC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A33C" w14:textId="7DB0505E" w:rsidR="00D726E6" w:rsidRPr="006F54BA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86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426" w14:textId="700833AF" w:rsidR="00D726E6" w:rsidRPr="006F54BA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78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109" w14:textId="05B3C56D" w:rsidR="00D726E6" w:rsidRPr="006F54BA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4F1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71E" w14:textId="5CA99C05" w:rsidR="00D726E6" w:rsidRPr="006F54BA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BD3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DCE" w14:textId="71D35936" w:rsidR="00D726E6" w:rsidRPr="006F54BA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97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E13" w14:textId="54124DF3" w:rsidR="00D726E6" w:rsidRPr="006F54BA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B5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E5AA4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65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FC6F" w14:textId="39A84E14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2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339A" w14:textId="5D453B51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65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F98" w14:textId="44017CAD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A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6159" w14:textId="0818C20E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9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28B" w14:textId="38D95852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F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8F7" w14:textId="051E1557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8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9D4" w14:textId="6E254C05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B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4C6" w14:textId="27E25C78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C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E5B58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92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E67" w14:textId="08C82465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F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7E0" w14:textId="32023CCA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D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91C" w14:textId="1AE2D904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D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E49" w14:textId="0BAC3ACF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A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09C3" w14:textId="6958CE32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E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892" w14:textId="0EEB3A72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99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FA5" w14:textId="712DD89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1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8DD" w14:textId="06DA1283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0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C5CAD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2E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21B7" w14:textId="0128E2FA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E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363" w14:textId="7704EB5A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2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A602" w14:textId="12C5CBA4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C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1DD" w14:textId="49221471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3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124" w14:textId="3B76FFEE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9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0D6" w14:textId="5F450EDF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B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6D86" w14:textId="775870CD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E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5E2F" w14:textId="16EC68FA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8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CD7E7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8B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4714" w14:textId="189851B6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A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89D" w14:textId="06840615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5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89B" w14:textId="11E9FD24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0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775" w14:textId="58A119AE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9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74EA" w14:textId="37630C9E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C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21" w14:textId="6DE7CC28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828" w14:textId="709014A9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E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BE97" w14:textId="62759A98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6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7B434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CD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9DB" w14:textId="26837223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2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DCF" w14:textId="54B89528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8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DA6" w14:textId="483EF48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5D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30B" w14:textId="3236AB97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F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E17" w14:textId="76619891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F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9E9" w14:textId="1926F547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B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44B" w14:textId="069C6F5A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4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480" w14:textId="3A6878E8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8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7D5DF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80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130" w14:textId="1BBE5E7A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D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3E5" w14:textId="54F3325F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3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5BFF" w14:textId="10E05B67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3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98E" w14:textId="0A1F3FAF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6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0F1" w14:textId="6BDAD811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C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6BA" w14:textId="459FE68E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6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0F2" w14:textId="225CC275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E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0A7" w14:textId="5B9CD96B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C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5E61F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2E7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765" w14:textId="713B4187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1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C45C" w14:textId="2B4DD2B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CF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53E" w14:textId="6398643B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7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19C" w14:textId="684A1169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D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A9E" w14:textId="7C8ACB26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3C2" w14:textId="73A0611F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F5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C4E" w14:textId="6ABAC6E3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F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A0C" w14:textId="1A6CF092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7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638A1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73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A3D" w14:textId="0BDECF9D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E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074" w14:textId="543E6CF2" w:rsidR="00D726E6" w:rsidRPr="00003AB2" w:rsidRDefault="00814C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BA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B58" w14:textId="79E663DD" w:rsidR="00D726E6" w:rsidRPr="00003AB2" w:rsidRDefault="00814C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4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145" w14:textId="16922154" w:rsidR="00D726E6" w:rsidRPr="00003AB2" w:rsidRDefault="00814C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03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9B5" w14:textId="7F1559B8" w:rsidR="00D726E6" w:rsidRPr="00003AB2" w:rsidRDefault="00814C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B45" w14:textId="711FEF9C" w:rsidR="00D726E6" w:rsidRPr="00003AB2" w:rsidRDefault="00814C43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F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7A3F" w14:textId="268F44F7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9F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591B" w14:textId="61558667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9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89EF0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45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235" w14:textId="094DBA04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7B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C34" w14:textId="6055DF6A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E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AB5" w14:textId="5968BF32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1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263" w14:textId="227BCB44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3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05F" w14:textId="0231AAFA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6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B98" w14:textId="4678DFEF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6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C92" w14:textId="2633A6A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064" w14:textId="650BFFEC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FD6" w14:textId="1865F94C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7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748F2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60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0FE" w14:textId="05E5DEC8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C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833" w14:textId="1B19960E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19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C54" w14:textId="3F9E4877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9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828" w14:textId="364ECB9B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1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84E" w14:textId="07E5D30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C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C7F" w14:textId="16DC6ABD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5DA" w14:textId="20F78FEE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2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3BB" w14:textId="54596AF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F5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71AC5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75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466" w14:textId="5EA06264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059" w14:textId="05684BFD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F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E6E2" w14:textId="0D37D16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0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EB6" w14:textId="316806A6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5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6A6" w14:textId="7ED3DFAC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3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3F6" w14:textId="2138D3BB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9DA" w14:textId="1C1F655B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A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0C6" w14:textId="7B802547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8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FDDD7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5D4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696" w14:textId="49EB77F6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A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F57D" w14:textId="4E5C534D" w:rsidR="00D726E6" w:rsidRPr="00003AB2" w:rsidRDefault="00486F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5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7AFB" w14:textId="75D9DBA0" w:rsidR="00D726E6" w:rsidRPr="00003AB2" w:rsidRDefault="005F7F3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8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70D" w14:textId="6FDCBFA0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3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CD0" w14:textId="02B03DF0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3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10B" w14:textId="3E44C760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8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ACC" w14:textId="497E6BDA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D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5FC" w14:textId="52237DA4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8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295D7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C2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BB7" w14:textId="6965E5D7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D3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7F5" w14:textId="7E231118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3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887" w14:textId="2253D31C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4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166" w14:textId="04D6A9B9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E8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E330" w14:textId="3A39DBCC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E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E0F" w14:textId="58B206C9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E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CD9" w14:textId="40BB3984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D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605" w14:textId="699A5764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6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F5E44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4E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340" w14:textId="052F6245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7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F0D" w14:textId="61177A62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4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9F4" w14:textId="5CBEE062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F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642" w14:textId="21B30730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F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F07" w14:textId="6C279261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B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6D9" w14:textId="45277A31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8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BC9" w14:textId="16877375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F4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EDF" w14:textId="6565182F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2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732F0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34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3F5" w14:textId="05D99988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6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147" w14:textId="725DA441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7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B1E" w14:textId="0D734202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3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2D69" w14:textId="19B80BE3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D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8F7" w14:textId="44ACD00B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9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7E3" w14:textId="34B601E6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F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7D2" w14:textId="4573AE78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B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FC4" w14:textId="01F90A3D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B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1F8C9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8CC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2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C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9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3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A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8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AC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C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D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5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2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1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D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8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8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9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6FE27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8A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B88" w14:textId="352777AC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448" w14:textId="74F9FB38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9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BE2" w14:textId="7C7A2568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F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50E" w14:textId="414B2FEB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96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F7DB" w14:textId="72B267F6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2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EEF" w14:textId="5F379740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65C" w14:textId="38819B82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199" w14:textId="6E5A7A3E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4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BE54" w14:textId="3697E82D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F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306F9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4B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741" w14:textId="07E3AD2F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B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C38" w14:textId="46F48B43" w:rsidR="00D726E6" w:rsidRPr="00003AB2" w:rsidRDefault="00486F9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9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3D8" w14:textId="41CB8C2D" w:rsidR="00D726E6" w:rsidRPr="00003AB2" w:rsidRDefault="005F7F3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8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0B2" w14:textId="66421DD8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4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30E" w14:textId="5A896950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6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445" w14:textId="3D227311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9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883" w14:textId="11FC70C6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6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7B23" w14:textId="7CB2D9E4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B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8753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B4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0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3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1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B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00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D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2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C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B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6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E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9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2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6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0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C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812B6FE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AE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6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5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0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0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C6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7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F8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B0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C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8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0A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5D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5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D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B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19D5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D96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E8C4" w14:textId="44778F15" w:rsidR="00D726E6" w:rsidRPr="00003AB2" w:rsidRDefault="0027435C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6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AF9" w14:textId="3ED5FF0D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3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7E4" w14:textId="32A66A78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8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A60" w14:textId="354F41C8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5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473" w14:textId="3C9B545F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47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39F" w14:textId="2E009BA0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2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A08" w14:textId="685F1E2B" w:rsidR="00D726E6" w:rsidRPr="00003AB2" w:rsidRDefault="00A2427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8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966" w14:textId="745DEDF8" w:rsidR="00D726E6" w:rsidRPr="00003AB2" w:rsidRDefault="00EC45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1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00FB0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D56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C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9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E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4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0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8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E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3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9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7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3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A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1E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B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B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4223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12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CE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D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D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5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7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19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C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C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0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3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6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4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5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8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A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352D09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02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A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8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8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8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F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D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C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A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B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6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D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E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2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E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9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BF351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28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D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88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4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FD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A7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C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3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7F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E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2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3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8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5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F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C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2A45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355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7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9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A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27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C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3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9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8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9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88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6E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5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E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E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5B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5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383E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675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4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6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6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B3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5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D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C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D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9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8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6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3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94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B7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C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1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44A9B1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5F0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B781" w14:textId="5B0F39CE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5F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213" w14:textId="72296EB9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E5F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6C9" w14:textId="3A8995B6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4A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41F" w14:textId="4B412D2D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C1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E99" w14:textId="1E6EEAD2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212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371" w14:textId="20333B1B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13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8D9" w14:textId="686F32DA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D85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34F" w14:textId="3459AE8B" w:rsidR="00A24275" w:rsidRPr="00003AB2" w:rsidRDefault="00EC45C9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2F8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40E261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73D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22F" w14:textId="44AFAD64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27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9D3" w14:textId="18DF2C35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19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555" w14:textId="35ABBF85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AC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A36" w14:textId="536DC858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9F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A73" w14:textId="30E16F0B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BC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BC1" w14:textId="25E081D4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6D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768" w14:textId="3CC9D440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D06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4B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0F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593771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05C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4F4" w14:textId="39B8FC82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BB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125D" w14:textId="2E8F5E76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4D2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DEC" w14:textId="38CD6859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2E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C49" w14:textId="649A074A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AB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5EB" w14:textId="04168AF0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95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28C" w14:textId="71E864B6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82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EBB" w14:textId="55530E5A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16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1C8" w14:textId="6F89D7BF" w:rsidR="00A24275" w:rsidRPr="00003AB2" w:rsidRDefault="00EC45C9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11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4882F1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AFB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EC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E9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5A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CC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EE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99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C0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D5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870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C6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346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3AF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72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416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DC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80C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3F4FF1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23A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61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70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A6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17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C8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28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6E7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08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1B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C5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A2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85D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DF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C5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13A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BD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2FA49F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70F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DC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0A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FA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FE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EC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91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AE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77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73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41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7A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93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59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F6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EB1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DB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36AB63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AD4B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1F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A6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36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F14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2B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DB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88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B3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06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5A8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12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1B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B6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60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D1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F4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71E8B9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BEA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FD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12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48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51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56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76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AF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CC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18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21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F1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9E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75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B0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1B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A0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72306C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756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E04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86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4D2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B8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38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BB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D5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E4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13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11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9FC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C55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A22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C3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5A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D8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78B22E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779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59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3D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C0C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A5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95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15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FB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15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ADF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EA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86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DC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E9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62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80C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13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3839F7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8CA1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D1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ED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79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8E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57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B5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DB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35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00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27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D7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95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6B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6B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0C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8A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44CE4B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200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38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788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4C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F8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9E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62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61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A3E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99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C1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33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A4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4F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25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9B4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82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45A4F0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457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A0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93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4F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38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20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5B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52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48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555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E1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0A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AD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08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2E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9D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61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79B96E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23C7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09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49B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0E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FC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9E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5A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AA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FC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EA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82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B2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54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71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75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EB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46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311728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057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F2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9E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25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C7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A5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2F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67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83C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A79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D8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78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65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96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1B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5E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0D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509094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2153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10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7E9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3DA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9B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18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B9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BB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E5F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0F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E7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F9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61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1D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BD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9A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CA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2D3962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CB3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4E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297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19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89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05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67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EC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13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5C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6E0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020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FC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ED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68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17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95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04FFC86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823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EB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80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06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E1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AF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AC7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52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47C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89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6A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FE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23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6A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17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3E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FA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2AE0E6B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2B6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B8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3BD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E4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703A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2807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EE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65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70E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4EF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E4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21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B0E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3E8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8A5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1DC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614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2AA4FE1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05A" w14:textId="77777777" w:rsidR="00A24275" w:rsidRPr="00244936" w:rsidRDefault="00A24275" w:rsidP="00A2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F4E" w14:textId="08BBE5F1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F89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955" w14:textId="4D279588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56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74F" w14:textId="3B28FB8B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896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F86" w14:textId="117FCE6C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7E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1FE" w14:textId="782C6772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801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C94" w14:textId="6DA51A21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163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41E" w14:textId="1C7F28F5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CB82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54C" w14:textId="16269EA5" w:rsidR="00A24275" w:rsidRPr="00003AB2" w:rsidRDefault="00EC45C9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41B" w14:textId="77777777" w:rsidR="00A24275" w:rsidRPr="00003AB2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4275" w14:paraId="18DE6E1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3F692" w14:textId="77777777" w:rsidR="00A24275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70673" w14:textId="77777777" w:rsidR="00A24275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F2139" w14:textId="77777777" w:rsidR="00A24275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A716E" w14:textId="77777777" w:rsidR="00A24275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24275" w14:paraId="29B51E6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330C5" w14:textId="77777777" w:rsidR="00A24275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EE2AE10" w14:textId="77777777" w:rsidR="00A24275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93C7400" w14:textId="77777777" w:rsidR="00A24275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F3B1C2F" w14:textId="77777777" w:rsidR="00A24275" w:rsidRDefault="00A24275" w:rsidP="00A242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45C1B67" w14:textId="459A17E5" w:rsidR="00EC45C9" w:rsidRDefault="00EC45C9" w:rsidP="008E1DE5">
      <w:pPr>
        <w:widowControl/>
        <w:rPr>
          <w:sz w:val="22"/>
          <w:szCs w:val="22"/>
        </w:rPr>
      </w:pPr>
    </w:p>
    <w:p w14:paraId="4393897A" w14:textId="77777777" w:rsidR="00EC45C9" w:rsidRDefault="00EC45C9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EC45C9" w14:paraId="58621A28" w14:textId="77777777" w:rsidTr="006C2B83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DECA2" w14:textId="77777777" w:rsidR="00EC45C9" w:rsidRDefault="00EC45C9" w:rsidP="006C2B83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73BB820" w14:textId="77777777" w:rsidR="00EC45C9" w:rsidRDefault="00EC45C9" w:rsidP="006C2B83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138315" w14:textId="77777777" w:rsidR="00EC45C9" w:rsidRDefault="00EC45C9" w:rsidP="006C2B8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2A7E85">
              <w:rPr>
                <w:sz w:val="20"/>
              </w:rPr>
              <w:t>2026-0</w:t>
            </w:r>
            <w:r>
              <w:rPr>
                <w:sz w:val="20"/>
              </w:rPr>
              <w:t>2</w:t>
            </w:r>
            <w:r w:rsidRPr="002A7E85">
              <w:rPr>
                <w:sz w:val="20"/>
              </w:rPr>
              <w:t>-</w:t>
            </w:r>
            <w:r>
              <w:rPr>
                <w:sz w:val="20"/>
              </w:rPr>
              <w:t>16)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C98A634" w14:textId="77777777" w:rsidR="00EC45C9" w:rsidRDefault="00EC45C9" w:rsidP="006C2B83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72CF01B" w14:textId="77777777" w:rsidR="00EC45C9" w:rsidRDefault="00EC45C9" w:rsidP="006C2B8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42042622" w14:textId="77777777" w:rsidR="00EC45C9" w:rsidRPr="00D82D29" w:rsidRDefault="00EC45C9" w:rsidP="006C2B83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437B687" w14:textId="77777777" w:rsidR="00EC45C9" w:rsidRDefault="00EC45C9" w:rsidP="006C2B8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>
              <w:rPr>
                <w:sz w:val="20"/>
              </w:rPr>
              <w:t>26</w:t>
            </w:r>
          </w:p>
        </w:tc>
      </w:tr>
      <w:tr w:rsidR="00EC45C9" w14:paraId="08ABC405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4473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A66" w14:textId="3337F47D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671B" w14:textId="04AB33DC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2796" w14:textId="3EEA3961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88D8" w14:textId="2673746F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C120" w14:textId="4E2AC08D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FCD" w14:textId="32715D01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C9E3" w14:textId="1718EA08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7D9" w14:textId="3C7D7DD4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EC45C9" w14:paraId="13CF2D25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B288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E685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515D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167C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4147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3466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0219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5925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8EAC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3919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3B0A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C8FF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BAB9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2E1D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DF63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C10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D5F" w14:textId="77777777" w:rsidR="00EC45C9" w:rsidRDefault="00EC45C9" w:rsidP="006C2B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C45C9" w14:paraId="6A6AC215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B0CC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91B" w14:textId="2F13C19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71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E82" w14:textId="4D858B9D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11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293" w14:textId="79ABC3DA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E15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50A" w14:textId="15A1C268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C4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FA0" w14:textId="0601FF09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C2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EF4" w14:textId="3D6FD31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E9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1396" w14:textId="57E3137F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52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B0EF" w14:textId="516CD98F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7F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:rsidRPr="00BD5941" w14:paraId="031508AD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9A4A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99E" w14:textId="23F6979F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033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3D5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1D29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C02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8D1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FF0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752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C87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4B5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066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195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385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63E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9D1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2FB" w14:textId="77777777" w:rsidR="00EC45C9" w:rsidRPr="006F54BA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62C04EA8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EE2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11F" w14:textId="5CF5DF62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91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4F8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45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96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49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3C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EA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E9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CE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F4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1C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C7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DA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A5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D9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66924A64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AF6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05F" w14:textId="59F7A7BD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E6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A1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32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5D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70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9A3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6A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EF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C7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943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91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0B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81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97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7E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7F7C8835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0BF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0DF" w14:textId="0CEAF1E1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1C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EF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E7D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21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71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CC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D0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F8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FC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D9D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76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1C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9C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64D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B1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58930160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B71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275D" w14:textId="2C4DEDA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12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CF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83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2D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62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58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DE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4B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F76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82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19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38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A9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E6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E8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7FF27E21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0A5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B94" w14:textId="44A2D9E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B1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23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D0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0C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A6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4E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6A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49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FA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4CC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DF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DF2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EDB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D8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44A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39FD03E9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BDAA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809" w14:textId="368DB87A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A5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FB5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FA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A8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06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7A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45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FB8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2C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87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DF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3F7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8F8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F8B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DB1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43A02C45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EB5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029" w14:textId="75EAE015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68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DDB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FC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3C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E0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E4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6B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8A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7F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8E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BCF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F0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57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D3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33A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20139BA4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449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D4" w14:textId="4EA37592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5A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4AF" w14:textId="4FE2B314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AB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7D" w14:textId="2FEA704B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47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955" w14:textId="67046D85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CA4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FA6D" w14:textId="5C4F3DD8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072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D88" w14:textId="594F8FDF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CD8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232" w14:textId="71A81C38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7B2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6A9" w14:textId="45693F24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17C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0CC2B096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B4B3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3DD" w14:textId="6FE24A4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12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CC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80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CB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EC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44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64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73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0D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FF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A9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89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78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30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4C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1A98BC81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953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CC9" w14:textId="61153C39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875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4D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657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F2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FA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E9E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4A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72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F5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24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3D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E3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01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A68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FB5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5C9" w14:paraId="4677B81F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656C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1CB" w14:textId="7B5918B0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4F6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074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EA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24B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69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3B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1A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8A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55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EA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EF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66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D7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A5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4C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32AC172E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812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071" w14:textId="241515AB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2F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19D" w14:textId="54DC0FBF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3A9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187" w14:textId="6B37C060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F6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CB7" w14:textId="7CA89A6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D65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315" w14:textId="0207B49D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9C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911F" w14:textId="2DED41F2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19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536" w14:textId="40CA5A0B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D6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59C" w14:textId="40D18439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B3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1DD35BD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0AA4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01A1" w14:textId="57ED132B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55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B0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7B6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62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84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5D4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C5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3E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C7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59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C7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05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3F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1D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C7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389F600B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3FCA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80F" w14:textId="3D052E7D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51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437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4F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17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BB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53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42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25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628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57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17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C1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ED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38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71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6222A255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2CC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CEA" w14:textId="0AD55166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0E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78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43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C6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94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B6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90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F5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B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17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85E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64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04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F8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E4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568151AC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94D5" w14:textId="77777777" w:rsidR="00EC45C9" w:rsidRPr="00244936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62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4A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0E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CC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84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4A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96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92B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2A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B9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D7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25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31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62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A0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1B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086A76AD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E4C" w14:textId="77777777" w:rsidR="00EC45C9" w:rsidRPr="00244936" w:rsidRDefault="00EC45C9" w:rsidP="00EC45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926" w14:textId="34A05D51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A9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8DC" w14:textId="39B0669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45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480" w14:textId="730248D1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14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A6A" w14:textId="1965D75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05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35D" w14:textId="6C12697D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FF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14A" w14:textId="2EA787D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62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82A" w14:textId="38B90FFF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1D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D27" w14:textId="1214882E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EE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50EFF92D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DC1" w14:textId="77777777" w:rsidR="00EC45C9" w:rsidRPr="00244936" w:rsidRDefault="00EC45C9" w:rsidP="00EC45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2D2E" w14:textId="0728CD29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88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511" w14:textId="3F3EC58E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35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C76" w14:textId="53CB7470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BE5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4BF" w14:textId="0513630C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BE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54A" w14:textId="7FDAB9B5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01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E380" w14:textId="6BC857BC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1D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E7C" w14:textId="0AFB751C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DE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62A" w14:textId="41699810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24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680B8445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3C8" w14:textId="77777777" w:rsidR="00EC45C9" w:rsidRPr="00244936" w:rsidRDefault="00EC45C9" w:rsidP="00EC45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B0B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DF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F6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B5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A3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F8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39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DD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EF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C1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3F3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59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37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52E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61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CF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283F0A78" w14:textId="77777777" w:rsidTr="006C2B83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6C7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F8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C59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FC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AE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18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8B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DA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6F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0D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CE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40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68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E5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D01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07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05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6DE31C2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50B" w14:textId="77777777" w:rsidR="00EC45C9" w:rsidRPr="00244936" w:rsidRDefault="00EC45C9" w:rsidP="00EC45C9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A5C" w14:textId="41024A89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A3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BB3" w14:textId="53DFB35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2F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4B5" w14:textId="7F5AA7AE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B4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EAD" w14:textId="409DC350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EDE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FF1" w14:textId="0DD85E1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5C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391" w14:textId="6AA9C430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97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7CB" w14:textId="67E58199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BD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44F" w14:textId="7ED5B74A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18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872F451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2E9" w14:textId="77777777" w:rsidR="00EC45C9" w:rsidRPr="00244936" w:rsidRDefault="00EC45C9" w:rsidP="00EC45C9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0C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D2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758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57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BF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2F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80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2D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71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B3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53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0B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B6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1C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A1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D8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47F9E4A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834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AF0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27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96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79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16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F4F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C1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31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C1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6FC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BF1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01B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B47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EC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6D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5C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27DBBEC1" w14:textId="77777777" w:rsidTr="006C2B83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E2F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ED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25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76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D20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61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B2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D6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2B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42F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B7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73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BBF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84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7D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18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E85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6C660DFF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7D5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86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37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C5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75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9D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8AF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BC6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FD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D2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82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08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3C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D17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E7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F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0B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322BC5FB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996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35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DE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A5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620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29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BC2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53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28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B0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52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B9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96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A0F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9FF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D6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CC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58D9442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ED6C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2DC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06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BB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9DA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2A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3E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47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D3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FA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A7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EE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F4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BD1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ED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66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19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7DD5F2D6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FA5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B92" w14:textId="72428D42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8F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FF7" w14:textId="349FC7EF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4D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290" w14:textId="0C1249A4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DF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36D" w14:textId="2CDBECA5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D5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0C9" w14:textId="54E33E5A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D5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C9D6" w14:textId="402B36D4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F0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410" w14:textId="35D4CF8D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87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711" w14:textId="4278F82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CF0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367AB1D4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9A9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4D1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99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605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20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26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F1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C5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3E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7AE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6F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F4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FD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57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E9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16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E2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2EB0DAE7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5AC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914B" w14:textId="1E570D96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A8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971" w14:textId="590EC766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ED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F7E" w14:textId="303414CD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4D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84D" w14:textId="53E9176A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8B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8C2" w14:textId="7D4179C3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E5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7D7" w14:textId="4E1B02A6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AB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E3F" w14:textId="56DBECDF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77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DCD4" w14:textId="744359E0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BC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45E1489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932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5B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65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F9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79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33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3D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5E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9D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BC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8A2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E79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6B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D64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96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717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4C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57BFA766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9ABE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561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C64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A1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47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13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57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84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30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DD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C7B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45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64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30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4D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90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14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525F7F1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1A3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56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53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D33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A1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F5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B5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25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B5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55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EF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03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DC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7A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1D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B73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DAA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62F88F7C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AE7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7A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14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AB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88D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B6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3A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71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5F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5A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E3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2E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12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80D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B9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1E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9C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36CC1DA8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0DE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94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96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55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39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DD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D50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07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40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18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1EA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C7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4C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F3B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8B5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E0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59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283D3D8F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17C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488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AF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C1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5D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62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17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420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8C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46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62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1B3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53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0B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B6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1C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A1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6B41F4C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FDB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44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23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1B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83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E2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15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7C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37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A0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E7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47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F0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24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9D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9C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A9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4A8E2DD3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6F1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51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6B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59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F0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33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E1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3C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BA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959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28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90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B8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FE6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A8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F3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40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4B9344CB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61A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41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F6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43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287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BE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E5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8ED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1A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D3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4D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BC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12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513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0A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56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70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52D07069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CFD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FA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636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FE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A9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DD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74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6B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98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EF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DB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9C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42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01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66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FE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8D5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54EEDDC3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3C05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76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84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E8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F15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0CB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94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84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4E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55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F4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5C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9B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4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43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F5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B7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283D574F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6A83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A4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4D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E2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CD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C9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AD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238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8B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8A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6B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9A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62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83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7D3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14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76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31EFA3A7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775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17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38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EF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97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0D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5F7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E1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85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77C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995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17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09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18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2C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0E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A2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159C5288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8B6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3D0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AE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DC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92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5C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47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9D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E0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B8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00A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07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82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F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FAA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53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93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6F59798F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CA3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9A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D9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00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60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71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F7A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B6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95E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1A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71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6E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294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64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830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47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19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6F22C559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7A7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04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39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8F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321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973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E5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71D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827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43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D15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5B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59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726E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341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E6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57D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01F45023" w14:textId="77777777" w:rsidTr="006C2B8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D87A" w14:textId="77777777" w:rsidR="00EC45C9" w:rsidRPr="00244936" w:rsidRDefault="00EC45C9" w:rsidP="00EC4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E96" w14:textId="0CB0EE2A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828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A44D" w14:textId="40B9928A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FBD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F141" w14:textId="4CADC05D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549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D9D" w14:textId="451EE115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D6F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D85" w14:textId="685FFAA1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C3E6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B50" w14:textId="18A40BA8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752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6E9" w14:textId="7E8392CF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57B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B8C" w14:textId="73A79171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7DC" w14:textId="77777777" w:rsidR="00EC45C9" w:rsidRPr="00003AB2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5C9" w14:paraId="3CDAF8C2" w14:textId="77777777" w:rsidTr="006C2B83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B300B2" w14:textId="77777777" w:rsidR="00EC45C9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2E6610" w14:textId="77777777" w:rsidR="00EC45C9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E4389" w14:textId="77777777" w:rsidR="00EC45C9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1C2CC" w14:textId="77777777" w:rsidR="00EC45C9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C45C9" w14:paraId="7C909339" w14:textId="77777777" w:rsidTr="006C2B83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5ECA4" w14:textId="77777777" w:rsidR="00EC45C9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7D411F7" w14:textId="77777777" w:rsidR="00EC45C9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C20806" w14:textId="77777777" w:rsidR="00EC45C9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7BA991B" w14:textId="77777777" w:rsidR="00EC45C9" w:rsidRDefault="00EC45C9" w:rsidP="00EC45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6715A19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6448" w14:textId="77777777" w:rsidR="001B46CB" w:rsidRDefault="001B46CB" w:rsidP="001B46CB">
      <w:r>
        <w:separator/>
      </w:r>
    </w:p>
  </w:endnote>
  <w:endnote w:type="continuationSeparator" w:id="0">
    <w:p w14:paraId="5C985A11" w14:textId="77777777" w:rsidR="001B46CB" w:rsidRDefault="001B46CB" w:rsidP="001B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778F" w14:textId="77777777" w:rsidR="001B46CB" w:rsidRDefault="001B46CB" w:rsidP="001B46CB">
      <w:r>
        <w:separator/>
      </w:r>
    </w:p>
  </w:footnote>
  <w:footnote w:type="continuationSeparator" w:id="0">
    <w:p w14:paraId="111F43B0" w14:textId="77777777" w:rsidR="001B46CB" w:rsidRDefault="001B46CB" w:rsidP="001B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9A42" w14:textId="57C5993A" w:rsidR="001B46CB" w:rsidRDefault="001B46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B9C1" w14:textId="173B44A8" w:rsidR="001B46CB" w:rsidRDefault="001B46C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8BE8" w14:textId="5B9FA9A0" w:rsidR="001B46CB" w:rsidRDefault="001B46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A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18D8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5DAA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B46CB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35C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A7B0C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86F98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6C42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5F7F32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7A60"/>
    <w:rsid w:val="006F54BA"/>
    <w:rsid w:val="00701697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0FAC"/>
    <w:rsid w:val="00802C16"/>
    <w:rsid w:val="00803002"/>
    <w:rsid w:val="008038CC"/>
    <w:rsid w:val="008063DA"/>
    <w:rsid w:val="008110BE"/>
    <w:rsid w:val="00814C43"/>
    <w:rsid w:val="008219A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3A0B"/>
    <w:rsid w:val="008751C0"/>
    <w:rsid w:val="00875A5E"/>
    <w:rsid w:val="00875CAD"/>
    <w:rsid w:val="008808A5"/>
    <w:rsid w:val="008858E4"/>
    <w:rsid w:val="00887688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C84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4275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97DA7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3737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B65F6"/>
    <w:rsid w:val="00BC495C"/>
    <w:rsid w:val="00BC6CFF"/>
    <w:rsid w:val="00BD0DE6"/>
    <w:rsid w:val="00BD41E4"/>
    <w:rsid w:val="00BD53C1"/>
    <w:rsid w:val="00BD5941"/>
    <w:rsid w:val="00BE0742"/>
    <w:rsid w:val="00BE15A0"/>
    <w:rsid w:val="00BE329D"/>
    <w:rsid w:val="00BE3BF7"/>
    <w:rsid w:val="00BF0C0D"/>
    <w:rsid w:val="00BF6D6B"/>
    <w:rsid w:val="00C10454"/>
    <w:rsid w:val="00C11EF9"/>
    <w:rsid w:val="00C12A90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278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D7949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5A7D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682"/>
    <w:rsid w:val="00E73D1D"/>
    <w:rsid w:val="00E916EA"/>
    <w:rsid w:val="00E92A77"/>
    <w:rsid w:val="00E96B67"/>
    <w:rsid w:val="00E97D34"/>
    <w:rsid w:val="00EA704C"/>
    <w:rsid w:val="00EA7B53"/>
    <w:rsid w:val="00EB08AE"/>
    <w:rsid w:val="00EC2B58"/>
    <w:rsid w:val="00EC45C9"/>
    <w:rsid w:val="00EC735D"/>
    <w:rsid w:val="00EC7B83"/>
    <w:rsid w:val="00ED1460"/>
    <w:rsid w:val="00ED3B6E"/>
    <w:rsid w:val="00ED4737"/>
    <w:rsid w:val="00ED5D82"/>
    <w:rsid w:val="00EE68A3"/>
    <w:rsid w:val="00EE7911"/>
    <w:rsid w:val="00EF1E74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80CC"/>
  <w15:chartTrackingRefBased/>
  <w15:docId w15:val="{540DBFEF-3B8E-422D-BDE9-9F6B59D4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1B46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B46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118</TotalTime>
  <Pages>4</Pages>
  <Words>974</Words>
  <Characters>6483</Characters>
  <Application>Microsoft Office Word</Application>
  <DocSecurity>0</DocSecurity>
  <Lines>3241</Lines>
  <Paragraphs>621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30</cp:revision>
  <cp:lastPrinted>2026-02-17T12:31:00Z</cp:lastPrinted>
  <dcterms:created xsi:type="dcterms:W3CDTF">2026-02-16T08:35:00Z</dcterms:created>
  <dcterms:modified xsi:type="dcterms:W3CDTF">2026-03-16T14:55:00Z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