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402C31C34274A2F8C903B2C6B9A6FCF"/>
        </w:placeholder>
        <w:text/>
      </w:sdtPr>
      <w:sdtEndPr/>
      <w:sdtContent>
        <w:p w:rsidRPr="009B062B" w:rsidR="00AF30DD" w:rsidP="007D2543" w:rsidRDefault="00AF30DD" w14:paraId="75A39387" w14:textId="77777777">
          <w:pPr>
            <w:pStyle w:val="Rubrik1"/>
            <w:spacing w:after="300"/>
          </w:pPr>
          <w:r w:rsidRPr="009B062B">
            <w:t>Förslag till riksdagsbeslut</w:t>
          </w:r>
        </w:p>
      </w:sdtContent>
    </w:sdt>
    <w:sdt>
      <w:sdtPr>
        <w:alias w:val="Yrkande 1"/>
        <w:tag w:val="438d425e-1d37-435b-87d5-c8c571181884"/>
        <w:id w:val="-1411077107"/>
        <w:lock w:val="sdtLocked"/>
      </w:sdtPr>
      <w:sdtEndPr/>
      <w:sdtContent>
        <w:p w:rsidR="00675A9C" w:rsidRDefault="00094C28" w14:paraId="75A39388" w14:textId="417735A6">
          <w:pPr>
            <w:pStyle w:val="Frslagstext"/>
            <w:numPr>
              <w:ilvl w:val="0"/>
              <w:numId w:val="0"/>
            </w:numPr>
          </w:pPr>
          <w:r>
            <w:t>Riksdagen ställer sig bakom det som anförs i motionen om att Sverige bör göra det till en prioriterad utrikespolitisk fråga att EU, FN och andra internationella organ ska prioritera religiösa minoriteters överlevnad i Mellanöstern,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E68CC363089456F84B769989EEACFE3"/>
        </w:placeholder>
        <w:text/>
      </w:sdtPr>
      <w:sdtEndPr/>
      <w:sdtContent>
        <w:p w:rsidRPr="009B062B" w:rsidR="006D79C9" w:rsidP="00333E95" w:rsidRDefault="006D79C9" w14:paraId="75A39389" w14:textId="77777777">
          <w:pPr>
            <w:pStyle w:val="Rubrik1"/>
          </w:pPr>
          <w:r>
            <w:t>Motivering</w:t>
          </w:r>
        </w:p>
      </w:sdtContent>
    </w:sdt>
    <w:p w:rsidR="003969EC" w:rsidP="00986A71" w:rsidRDefault="003969EC" w14:paraId="75A3938A" w14:textId="77777777">
      <w:pPr>
        <w:pStyle w:val="Normalutanindragellerluft"/>
      </w:pPr>
      <w:r>
        <w:t>Mellanöstern är civilisationens vagga. En plats många folkslag och trosbekännelser härstammar ifrån. Genom den historiska och religiösa anknytningen till området har Mellanöstern behållit en viktig och central roll för många religioner och folk. Fram till början av 1900-talet var Mellanöstern en region präglad av mångfald, men har numera förvandlats till en intoleransens region där etniska och religiösa minoriteter successivt fördrivits iväg av exempelvis IS.</w:t>
      </w:r>
    </w:p>
    <w:p w:rsidR="003969EC" w:rsidP="00986A71" w:rsidRDefault="003969EC" w14:paraId="75A3938B" w14:textId="77E4FF3B">
      <w:r w:rsidRPr="003969EC">
        <w:t>Idag är endast 5</w:t>
      </w:r>
      <w:r w:rsidR="00F56F44">
        <w:t> </w:t>
      </w:r>
      <w:r w:rsidRPr="003969EC">
        <w:t>% av regionens befolkning kristna, för 100 år sedan var andelen 20</w:t>
      </w:r>
      <w:r w:rsidR="00F56F44">
        <w:t> </w:t>
      </w:r>
      <w:r w:rsidRPr="003969EC">
        <w:t>%. Kristna grupper som assyrier, syrianer och kopter har varit hårt utsatta i Mellan</w:t>
      </w:r>
      <w:r w:rsidR="00986A71">
        <w:softHyphen/>
      </w:r>
      <w:r w:rsidRPr="003969EC">
        <w:t>östern. Lik</w:t>
      </w:r>
      <w:r w:rsidR="00F56F44">
        <w:t>aså</w:t>
      </w:r>
      <w:r w:rsidRPr="003969EC">
        <w:t xml:space="preserve"> andra grupper som yezidier och mandéer. Judarna i området bor numera nästan uteslutande i Israel.</w:t>
      </w:r>
    </w:p>
    <w:p w:rsidR="003969EC" w:rsidP="00986A71" w:rsidRDefault="003969EC" w14:paraId="75A3938C" w14:textId="77777777">
      <w:r>
        <w:t>Radikala islamister har i generationer attackerat muslimer såväl som icke-muslimer som inte delar den islamistiska världsbilden. Syrien, Iran, Irak, Turkiet och Egypten är några av länderna i Mellanöstern som inte respekterar alla människors lika värde och stater som har en total avsaknad av religionsfrihet. Staterna har gjort sig skyldiga till förtryck, förföljelser och diskriminering av religiösa minoriteter i decennier.</w:t>
      </w:r>
    </w:p>
    <w:p w:rsidR="003969EC" w:rsidP="00986A71" w:rsidRDefault="003969EC" w14:paraId="75A3938D" w14:textId="287EF226">
      <w:r>
        <w:t>Grundläggande fri- och rättigheter är någonting varje enskild individ bör ha rätten till. I dagens Mellanöstern diskrimineras människor beroende på vilken religiös trosbekän</w:t>
      </w:r>
      <w:bookmarkStart w:name="_GoBack" w:id="1"/>
      <w:bookmarkEnd w:id="1"/>
      <w:r>
        <w:t xml:space="preserve">nelse de tillhör. För det kan de dödas, misshandlas och våldtas. På många platser är situationen alarmerande. </w:t>
      </w:r>
    </w:p>
    <w:p w:rsidR="003969EC" w:rsidP="00986A71" w:rsidRDefault="003969EC" w14:paraId="75A3938E" w14:textId="77777777">
      <w:r>
        <w:lastRenderedPageBreak/>
        <w:t xml:space="preserve">Förföljelsen och rensningen av religiösa minoriteter i Mellanöstern är systematisk och genomsyrar samhällsinstitutionerna. I bland annat Syrien, Iran, Irak, Turkiet och Egypten är övergreppen på religiösa minoriteter vedervärdiga. </w:t>
      </w:r>
    </w:p>
    <w:p w:rsidRPr="00422B9E" w:rsidR="00422B9E" w:rsidP="00986A71" w:rsidRDefault="003969EC" w14:paraId="75A3938F" w14:textId="77777777">
      <w:r>
        <w:t>Sverige bör därför inom EU och FN och andra internationella organ verka för att Mellanösterns religiösa minoriteter har en möjlighet att överleva i regionen.</w:t>
      </w:r>
    </w:p>
    <w:sdt>
      <w:sdtPr>
        <w:rPr>
          <w:i/>
          <w:noProof/>
        </w:rPr>
        <w:alias w:val="CC_Underskrifter"/>
        <w:tag w:val="CC_Underskrifter"/>
        <w:id w:val="583496634"/>
        <w:lock w:val="sdtContentLocked"/>
        <w:placeholder>
          <w:docPart w:val="078F049311DB4A39B857E1583CB45205"/>
        </w:placeholder>
      </w:sdtPr>
      <w:sdtEndPr>
        <w:rPr>
          <w:i w:val="0"/>
          <w:noProof w:val="0"/>
        </w:rPr>
      </w:sdtEndPr>
      <w:sdtContent>
        <w:p w:rsidR="007D2543" w:rsidP="007D2543" w:rsidRDefault="007D2543" w14:paraId="75A39391" w14:textId="77777777"/>
        <w:p w:rsidRPr="008E0FE2" w:rsidR="004801AC" w:rsidP="007D2543" w:rsidRDefault="00986A71" w14:paraId="75A39392" w14:textId="77777777"/>
      </w:sdtContent>
    </w:sdt>
    <w:tbl>
      <w:tblPr>
        <w:tblW w:w="5000" w:type="pct"/>
        <w:tblLook w:val="04A0" w:firstRow="1" w:lastRow="0" w:firstColumn="1" w:lastColumn="0" w:noHBand="0" w:noVBand="1"/>
        <w:tblCaption w:val="underskrifter"/>
      </w:tblPr>
      <w:tblGrid>
        <w:gridCol w:w="4252"/>
        <w:gridCol w:w="4252"/>
      </w:tblGrid>
      <w:tr w:rsidR="008435E2" w14:paraId="1E1B29AD" w14:textId="77777777">
        <w:trPr>
          <w:cantSplit/>
        </w:trPr>
        <w:tc>
          <w:tcPr>
            <w:tcW w:w="50" w:type="pct"/>
            <w:vAlign w:val="bottom"/>
          </w:tcPr>
          <w:p w:rsidR="008435E2" w:rsidRDefault="00F56F44" w14:paraId="6D2334BF" w14:textId="77777777">
            <w:pPr>
              <w:pStyle w:val="Underskrifter"/>
            </w:pPr>
            <w:r>
              <w:t>Robert Hannah (L)</w:t>
            </w:r>
          </w:p>
        </w:tc>
        <w:tc>
          <w:tcPr>
            <w:tcW w:w="50" w:type="pct"/>
            <w:vAlign w:val="bottom"/>
          </w:tcPr>
          <w:p w:rsidR="008435E2" w:rsidRDefault="008435E2" w14:paraId="7AAB7101" w14:textId="77777777">
            <w:pPr>
              <w:pStyle w:val="Underskrifter"/>
            </w:pPr>
          </w:p>
        </w:tc>
      </w:tr>
    </w:tbl>
    <w:p w:rsidR="00993484" w:rsidRDefault="00993484" w14:paraId="75A39396" w14:textId="77777777"/>
    <w:sectPr w:rsidR="0099348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39398" w14:textId="77777777" w:rsidR="009514E8" w:rsidRDefault="009514E8" w:rsidP="000C1CAD">
      <w:pPr>
        <w:spacing w:line="240" w:lineRule="auto"/>
      </w:pPr>
      <w:r>
        <w:separator/>
      </w:r>
    </w:p>
  </w:endnote>
  <w:endnote w:type="continuationSeparator" w:id="0">
    <w:p w14:paraId="75A39399" w14:textId="77777777" w:rsidR="009514E8" w:rsidRDefault="009514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393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393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393A7" w14:textId="77777777" w:rsidR="00262EA3" w:rsidRPr="007D2543" w:rsidRDefault="00262EA3" w:rsidP="007D25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39396" w14:textId="77777777" w:rsidR="009514E8" w:rsidRDefault="009514E8" w:rsidP="000C1CAD">
      <w:pPr>
        <w:spacing w:line="240" w:lineRule="auto"/>
      </w:pPr>
      <w:r>
        <w:separator/>
      </w:r>
    </w:p>
  </w:footnote>
  <w:footnote w:type="continuationSeparator" w:id="0">
    <w:p w14:paraId="75A39397" w14:textId="77777777" w:rsidR="009514E8" w:rsidRDefault="009514E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3939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A393A8" wp14:editId="75A393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A393AC" w14:textId="77777777" w:rsidR="00262EA3" w:rsidRDefault="00986A71" w:rsidP="008103B5">
                          <w:pPr>
                            <w:jc w:val="right"/>
                          </w:pPr>
                          <w:sdt>
                            <w:sdtPr>
                              <w:alias w:val="CC_Noformat_Partikod"/>
                              <w:tag w:val="CC_Noformat_Partikod"/>
                              <w:id w:val="-53464382"/>
                              <w:placeholder>
                                <w:docPart w:val="42B5C3B8E449473080B964343987D46B"/>
                              </w:placeholder>
                              <w:text/>
                            </w:sdtPr>
                            <w:sdtEndPr/>
                            <w:sdtContent>
                              <w:r w:rsidR="003969EC">
                                <w:t>L</w:t>
                              </w:r>
                            </w:sdtContent>
                          </w:sdt>
                          <w:sdt>
                            <w:sdtPr>
                              <w:alias w:val="CC_Noformat_Partinummer"/>
                              <w:tag w:val="CC_Noformat_Partinummer"/>
                              <w:id w:val="-1709555926"/>
                              <w:placeholder>
                                <w:docPart w:val="78C86411EE5C418B90FCB37332CBA62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A393A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A393AC" w14:textId="77777777" w:rsidR="00262EA3" w:rsidRDefault="00986A71" w:rsidP="008103B5">
                    <w:pPr>
                      <w:jc w:val="right"/>
                    </w:pPr>
                    <w:sdt>
                      <w:sdtPr>
                        <w:alias w:val="CC_Noformat_Partikod"/>
                        <w:tag w:val="CC_Noformat_Partikod"/>
                        <w:id w:val="-53464382"/>
                        <w:placeholder>
                          <w:docPart w:val="42B5C3B8E449473080B964343987D46B"/>
                        </w:placeholder>
                        <w:text/>
                      </w:sdtPr>
                      <w:sdtEndPr/>
                      <w:sdtContent>
                        <w:r w:rsidR="003969EC">
                          <w:t>L</w:t>
                        </w:r>
                      </w:sdtContent>
                    </w:sdt>
                    <w:sdt>
                      <w:sdtPr>
                        <w:alias w:val="CC_Noformat_Partinummer"/>
                        <w:tag w:val="CC_Noformat_Partinummer"/>
                        <w:id w:val="-1709555926"/>
                        <w:placeholder>
                          <w:docPart w:val="78C86411EE5C418B90FCB37332CBA62B"/>
                        </w:placeholder>
                        <w:showingPlcHdr/>
                        <w:text/>
                      </w:sdtPr>
                      <w:sdtEndPr/>
                      <w:sdtContent>
                        <w:r w:rsidR="00262EA3">
                          <w:t xml:space="preserve"> </w:t>
                        </w:r>
                      </w:sdtContent>
                    </w:sdt>
                  </w:p>
                </w:txbxContent>
              </v:textbox>
              <w10:wrap anchorx="page"/>
            </v:shape>
          </w:pict>
        </mc:Fallback>
      </mc:AlternateContent>
    </w:r>
  </w:p>
  <w:p w14:paraId="75A3939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3939C" w14:textId="77777777" w:rsidR="00262EA3" w:rsidRDefault="00262EA3" w:rsidP="008563AC">
    <w:pPr>
      <w:jc w:val="right"/>
    </w:pPr>
  </w:p>
  <w:p w14:paraId="75A3939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393A0" w14:textId="77777777" w:rsidR="00262EA3" w:rsidRDefault="00986A7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A393AA" wp14:editId="75A393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A393A1" w14:textId="77777777" w:rsidR="00262EA3" w:rsidRDefault="00986A71" w:rsidP="00A314CF">
    <w:pPr>
      <w:pStyle w:val="FSHNormal"/>
      <w:spacing w:before="40"/>
    </w:pPr>
    <w:sdt>
      <w:sdtPr>
        <w:alias w:val="CC_Noformat_Motionstyp"/>
        <w:tag w:val="CC_Noformat_Motionstyp"/>
        <w:id w:val="1162973129"/>
        <w:lock w:val="sdtContentLocked"/>
        <w15:appearance w15:val="hidden"/>
        <w:text/>
      </w:sdtPr>
      <w:sdtEndPr/>
      <w:sdtContent>
        <w:r w:rsidR="00D30AEC">
          <w:t>Enskild motion</w:t>
        </w:r>
      </w:sdtContent>
    </w:sdt>
    <w:r w:rsidR="00821B36">
      <w:t xml:space="preserve"> </w:t>
    </w:r>
    <w:sdt>
      <w:sdtPr>
        <w:alias w:val="CC_Noformat_Partikod"/>
        <w:tag w:val="CC_Noformat_Partikod"/>
        <w:id w:val="1471015553"/>
        <w:text/>
      </w:sdtPr>
      <w:sdtEndPr/>
      <w:sdtContent>
        <w:r w:rsidR="003969EC">
          <w:t>L</w:t>
        </w:r>
      </w:sdtContent>
    </w:sdt>
    <w:sdt>
      <w:sdtPr>
        <w:alias w:val="CC_Noformat_Partinummer"/>
        <w:tag w:val="CC_Noformat_Partinummer"/>
        <w:id w:val="-2014525982"/>
        <w:showingPlcHdr/>
        <w:text/>
      </w:sdtPr>
      <w:sdtEndPr/>
      <w:sdtContent>
        <w:r w:rsidR="00821B36">
          <w:t xml:space="preserve"> </w:t>
        </w:r>
      </w:sdtContent>
    </w:sdt>
  </w:p>
  <w:p w14:paraId="75A393A2" w14:textId="77777777" w:rsidR="00262EA3" w:rsidRPr="008227B3" w:rsidRDefault="00986A7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A393A3" w14:textId="77777777" w:rsidR="00262EA3" w:rsidRPr="008227B3" w:rsidRDefault="00986A7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30AE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30AEC">
          <w:t>:2348</w:t>
        </w:r>
      </w:sdtContent>
    </w:sdt>
  </w:p>
  <w:p w14:paraId="75A393A4" w14:textId="77777777" w:rsidR="00262EA3" w:rsidRDefault="00986A71" w:rsidP="00E03A3D">
    <w:pPr>
      <w:pStyle w:val="Motionr"/>
    </w:pPr>
    <w:sdt>
      <w:sdtPr>
        <w:alias w:val="CC_Noformat_Avtext"/>
        <w:tag w:val="CC_Noformat_Avtext"/>
        <w:id w:val="-2020768203"/>
        <w:lock w:val="sdtContentLocked"/>
        <w15:appearance w15:val="hidden"/>
        <w:text/>
      </w:sdtPr>
      <w:sdtEndPr/>
      <w:sdtContent>
        <w:r w:rsidR="00D30AEC">
          <w:t>av Robert Hannah (L)</w:t>
        </w:r>
      </w:sdtContent>
    </w:sdt>
  </w:p>
  <w:sdt>
    <w:sdtPr>
      <w:alias w:val="CC_Noformat_Rubtext"/>
      <w:tag w:val="CC_Noformat_Rubtext"/>
      <w:id w:val="-218060500"/>
      <w:lock w:val="sdtLocked"/>
      <w:text/>
    </w:sdtPr>
    <w:sdtEndPr/>
    <w:sdtContent>
      <w:p w14:paraId="75A393A5" w14:textId="77777777" w:rsidR="00262EA3" w:rsidRDefault="003969EC" w:rsidP="00283E0F">
        <w:pPr>
          <w:pStyle w:val="FSHRub2"/>
        </w:pPr>
        <w:r>
          <w:t>Religiösa minoriteters överlevnad i Mellanöstern</w:t>
        </w:r>
      </w:p>
    </w:sdtContent>
  </w:sdt>
  <w:sdt>
    <w:sdtPr>
      <w:alias w:val="CC_Boilerplate_3"/>
      <w:tag w:val="CC_Boilerplate_3"/>
      <w:id w:val="1606463544"/>
      <w:lock w:val="sdtContentLocked"/>
      <w15:appearance w15:val="hidden"/>
      <w:text w:multiLine="1"/>
    </w:sdtPr>
    <w:sdtEndPr/>
    <w:sdtContent>
      <w:p w14:paraId="75A393A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969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C28"/>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02F"/>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9EC"/>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9C"/>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543"/>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5E2"/>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4E8"/>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6A71"/>
    <w:rsid w:val="00987077"/>
    <w:rsid w:val="00987083"/>
    <w:rsid w:val="00987369"/>
    <w:rsid w:val="0099062D"/>
    <w:rsid w:val="0099089F"/>
    <w:rsid w:val="00990DD8"/>
    <w:rsid w:val="00991FA1"/>
    <w:rsid w:val="00992414"/>
    <w:rsid w:val="00992FAB"/>
    <w:rsid w:val="00993484"/>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5D47"/>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AEC"/>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F44"/>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A39386"/>
  <w15:chartTrackingRefBased/>
  <w15:docId w15:val="{1F0ED131-E5FE-4208-9004-020437D5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02C31C34274A2F8C903B2C6B9A6FCF"/>
        <w:category>
          <w:name w:val="Allmänt"/>
          <w:gallery w:val="placeholder"/>
        </w:category>
        <w:types>
          <w:type w:val="bbPlcHdr"/>
        </w:types>
        <w:behaviors>
          <w:behavior w:val="content"/>
        </w:behaviors>
        <w:guid w:val="{A32F2CCE-9941-4849-AB58-BCADFC31DD29}"/>
      </w:docPartPr>
      <w:docPartBody>
        <w:p w:rsidR="00574C41" w:rsidRDefault="00B26477">
          <w:pPr>
            <w:pStyle w:val="E402C31C34274A2F8C903B2C6B9A6FCF"/>
          </w:pPr>
          <w:r w:rsidRPr="005A0A93">
            <w:rPr>
              <w:rStyle w:val="Platshllartext"/>
            </w:rPr>
            <w:t>Förslag till riksdagsbeslut</w:t>
          </w:r>
        </w:p>
      </w:docPartBody>
    </w:docPart>
    <w:docPart>
      <w:docPartPr>
        <w:name w:val="FE68CC363089456F84B769989EEACFE3"/>
        <w:category>
          <w:name w:val="Allmänt"/>
          <w:gallery w:val="placeholder"/>
        </w:category>
        <w:types>
          <w:type w:val="bbPlcHdr"/>
        </w:types>
        <w:behaviors>
          <w:behavior w:val="content"/>
        </w:behaviors>
        <w:guid w:val="{7FAF6347-1274-4EF1-91DE-D8921D706AD5}"/>
      </w:docPartPr>
      <w:docPartBody>
        <w:p w:rsidR="00574C41" w:rsidRDefault="00B26477">
          <w:pPr>
            <w:pStyle w:val="FE68CC363089456F84B769989EEACFE3"/>
          </w:pPr>
          <w:r w:rsidRPr="005A0A93">
            <w:rPr>
              <w:rStyle w:val="Platshllartext"/>
            </w:rPr>
            <w:t>Motivering</w:t>
          </w:r>
        </w:p>
      </w:docPartBody>
    </w:docPart>
    <w:docPart>
      <w:docPartPr>
        <w:name w:val="42B5C3B8E449473080B964343987D46B"/>
        <w:category>
          <w:name w:val="Allmänt"/>
          <w:gallery w:val="placeholder"/>
        </w:category>
        <w:types>
          <w:type w:val="bbPlcHdr"/>
        </w:types>
        <w:behaviors>
          <w:behavior w:val="content"/>
        </w:behaviors>
        <w:guid w:val="{AA219513-0AD2-4F33-BA26-D1D8677E0E74}"/>
      </w:docPartPr>
      <w:docPartBody>
        <w:p w:rsidR="00574C41" w:rsidRDefault="00B26477">
          <w:pPr>
            <w:pStyle w:val="42B5C3B8E449473080B964343987D46B"/>
          </w:pPr>
          <w:r>
            <w:rPr>
              <w:rStyle w:val="Platshllartext"/>
            </w:rPr>
            <w:t xml:space="preserve"> </w:t>
          </w:r>
        </w:p>
      </w:docPartBody>
    </w:docPart>
    <w:docPart>
      <w:docPartPr>
        <w:name w:val="78C86411EE5C418B90FCB37332CBA62B"/>
        <w:category>
          <w:name w:val="Allmänt"/>
          <w:gallery w:val="placeholder"/>
        </w:category>
        <w:types>
          <w:type w:val="bbPlcHdr"/>
        </w:types>
        <w:behaviors>
          <w:behavior w:val="content"/>
        </w:behaviors>
        <w:guid w:val="{A37032F2-E3F3-4987-B247-2A72426B41B3}"/>
      </w:docPartPr>
      <w:docPartBody>
        <w:p w:rsidR="00574C41" w:rsidRDefault="00B26477">
          <w:pPr>
            <w:pStyle w:val="78C86411EE5C418B90FCB37332CBA62B"/>
          </w:pPr>
          <w:r>
            <w:t xml:space="preserve"> </w:t>
          </w:r>
        </w:p>
      </w:docPartBody>
    </w:docPart>
    <w:docPart>
      <w:docPartPr>
        <w:name w:val="078F049311DB4A39B857E1583CB45205"/>
        <w:category>
          <w:name w:val="Allmänt"/>
          <w:gallery w:val="placeholder"/>
        </w:category>
        <w:types>
          <w:type w:val="bbPlcHdr"/>
        </w:types>
        <w:behaviors>
          <w:behavior w:val="content"/>
        </w:behaviors>
        <w:guid w:val="{3E67A5C5-F7CD-428C-9D2F-2804DAD9BAE8}"/>
      </w:docPartPr>
      <w:docPartBody>
        <w:p w:rsidR="00853275" w:rsidRDefault="008532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477"/>
    <w:rsid w:val="00574C41"/>
    <w:rsid w:val="00853275"/>
    <w:rsid w:val="00B264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02C31C34274A2F8C903B2C6B9A6FCF">
    <w:name w:val="E402C31C34274A2F8C903B2C6B9A6FCF"/>
  </w:style>
  <w:style w:type="paragraph" w:customStyle="1" w:styleId="23A77434BC574BADAC0C123E858CE060">
    <w:name w:val="23A77434BC574BADAC0C123E858CE06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C82088733D445919DAADECEC518EACA">
    <w:name w:val="CC82088733D445919DAADECEC518EACA"/>
  </w:style>
  <w:style w:type="paragraph" w:customStyle="1" w:styleId="FE68CC363089456F84B769989EEACFE3">
    <w:name w:val="FE68CC363089456F84B769989EEACFE3"/>
  </w:style>
  <w:style w:type="paragraph" w:customStyle="1" w:styleId="2553FEB177F1477FA8F0A7882791A8BC">
    <w:name w:val="2553FEB177F1477FA8F0A7882791A8BC"/>
  </w:style>
  <w:style w:type="paragraph" w:customStyle="1" w:styleId="055BD69A79644BD0BE24B9162F471493">
    <w:name w:val="055BD69A79644BD0BE24B9162F471493"/>
  </w:style>
  <w:style w:type="paragraph" w:customStyle="1" w:styleId="42B5C3B8E449473080B964343987D46B">
    <w:name w:val="42B5C3B8E449473080B964343987D46B"/>
  </w:style>
  <w:style w:type="paragraph" w:customStyle="1" w:styleId="78C86411EE5C418B90FCB37332CBA62B">
    <w:name w:val="78C86411EE5C418B90FCB37332CBA6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6DDFF3-7377-4FAF-9BAC-6E0832620098}"/>
</file>

<file path=customXml/itemProps2.xml><?xml version="1.0" encoding="utf-8"?>
<ds:datastoreItem xmlns:ds="http://schemas.openxmlformats.org/officeDocument/2006/customXml" ds:itemID="{C0653D8B-CC2C-4BA1-A9AA-437E30AB6E1D}"/>
</file>

<file path=customXml/itemProps3.xml><?xml version="1.0" encoding="utf-8"?>
<ds:datastoreItem xmlns:ds="http://schemas.openxmlformats.org/officeDocument/2006/customXml" ds:itemID="{9B524AB3-F459-489C-9FA1-CDC6A6C7F1AF}"/>
</file>

<file path=docProps/app.xml><?xml version="1.0" encoding="utf-8"?>
<Properties xmlns="http://schemas.openxmlformats.org/officeDocument/2006/extended-properties" xmlns:vt="http://schemas.openxmlformats.org/officeDocument/2006/docPropsVTypes">
  <Template>Normal</Template>
  <TotalTime>22</TotalTime>
  <Pages>2</Pages>
  <Words>309</Words>
  <Characters>1889</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Religiösa minoriteters överlevnad i Mellanöstern</vt:lpstr>
      <vt:lpstr>
      </vt:lpstr>
    </vt:vector>
  </TitlesOfParts>
  <Company>Sveriges riksdag</Company>
  <LinksUpToDate>false</LinksUpToDate>
  <CharactersWithSpaces>2187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