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797D" w:rsidRDefault="006E04A4">
      <w:pPr>
        <w:pStyle w:val="Dokumentbeteckning"/>
      </w:pPr>
      <w:r w:rsidRPr="0089797D">
        <w:fldChar w:fldCharType="begin" w:fldLock="1"/>
      </w:r>
      <w:r w:rsidRPr="0089797D">
        <w:instrText xml:space="preserve"> DOCPROPERTY "DocumentYear" </w:instrText>
      </w:r>
      <w:r w:rsidRPr="0089797D">
        <w:fldChar w:fldCharType="separate"/>
      </w:r>
      <w:r w:rsidR="00991439" w:rsidRPr="0089797D">
        <w:t>2006/07</w:t>
      </w:r>
      <w:r w:rsidRPr="0089797D">
        <w:fldChar w:fldCharType="end"/>
      </w:r>
      <w:r w:rsidRPr="0089797D">
        <w:t>:</w:t>
      </w:r>
      <w:r w:rsidRPr="0089797D">
        <w:fldChar w:fldCharType="begin" w:fldLock="1"/>
      </w:r>
      <w:r w:rsidRPr="0089797D">
        <w:instrText xml:space="preserve"> DOCPROPERTY "DocumentNumber" </w:instrText>
      </w:r>
      <w:r w:rsidRPr="0089797D">
        <w:fldChar w:fldCharType="separate"/>
      </w:r>
      <w:r w:rsidR="00991439" w:rsidRPr="0089797D">
        <w:t>87</w:t>
      </w:r>
      <w:r w:rsidRPr="0089797D">
        <w:fldChar w:fldCharType="end"/>
      </w:r>
    </w:p>
    <w:p w:rsidR="006E04A4" w:rsidRPr="0089797D" w:rsidRDefault="006E04A4">
      <w:pPr>
        <w:pStyle w:val="Datum"/>
        <w:outlineLvl w:val="0"/>
      </w:pPr>
      <w:r w:rsidRPr="0089797D">
        <w:fldChar w:fldCharType="begin" w:fldLock="1"/>
      </w:r>
      <w:r w:rsidRPr="0089797D">
        <w:instrText xml:space="preserve"> DOCPROPERTY "DocumentDate" </w:instrText>
      </w:r>
      <w:r w:rsidRPr="0089797D">
        <w:fldChar w:fldCharType="separate"/>
      </w:r>
      <w:r w:rsidR="00991439" w:rsidRPr="0089797D">
        <w:t>Tisdagen den 10 april 2007</w:t>
      </w:r>
      <w:r w:rsidRPr="008979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7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797D" w:rsidRDefault="0020096E">
            <w:pPr>
              <w:pStyle w:val="Plenum"/>
              <w:tabs>
                <w:tab w:val="clear" w:pos="1418"/>
              </w:tabs>
            </w:pPr>
            <w:r w:rsidRPr="0089797D">
              <w:t>Kl.</w:t>
            </w:r>
          </w:p>
        </w:tc>
        <w:tc>
          <w:tcPr>
            <w:tcW w:w="851" w:type="dxa"/>
          </w:tcPr>
          <w:p w:rsidR="006E04A4" w:rsidRPr="0089797D" w:rsidRDefault="0020096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797D">
              <w:t>13.30</w:t>
            </w:r>
          </w:p>
        </w:tc>
        <w:tc>
          <w:tcPr>
            <w:tcW w:w="397" w:type="dxa"/>
          </w:tcPr>
          <w:p w:rsidR="006E04A4" w:rsidRPr="008979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797D" w:rsidRDefault="0020096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89797D">
              <w:rPr>
                <w:szCs w:val="28"/>
              </w:rPr>
              <w:t>Interpellationssvar</w:t>
            </w:r>
            <w:r w:rsidRPr="0089797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89797D" w:rsidRDefault="006E04A4">
      <w:pPr>
        <w:pStyle w:val="StreckLngt"/>
      </w:pPr>
      <w:r w:rsidRPr="0089797D">
        <w:tab/>
      </w:r>
    </w:p>
    <w:p w:rsidR="00D45AE3" w:rsidRPr="0089797D" w:rsidRDefault="00D45AE3" w:rsidP="00D45AE3">
      <w:pPr>
        <w:pStyle w:val="Blankrad"/>
      </w:pPr>
      <w:r w:rsidRPr="0089797D">
        <w:t>     </w:t>
      </w:r>
    </w:p>
    <w:p w:rsidR="00CF242C" w:rsidRPr="0089797D" w:rsidRDefault="00CF242C" w:rsidP="00CF242C">
      <w:pPr>
        <w:pStyle w:val="Blankrad"/>
      </w:pPr>
      <w:r w:rsidRPr="0089797D">
        <w:t>     </w:t>
      </w:r>
    </w:p>
    <w:p w:rsidR="006E04A4" w:rsidRPr="0089797D" w:rsidRDefault="006E04A4">
      <w:pPr>
        <w:pStyle w:val="Blankrad"/>
      </w:pPr>
      <w:r w:rsidRPr="0089797D">
        <w:t>     </w:t>
      </w:r>
    </w:p>
    <w:p w:rsidR="00930F2C" w:rsidRPr="0089797D" w:rsidRDefault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r w:rsidRPr="0089797D">
              <w:t>Justering av protokoll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 xml:space="preserve">Protokollet från sammanträdet fredagen den 30 mars 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r w:rsidRPr="0089797D">
              <w:t>Meddelande om frågestund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Under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Underrubrik"/>
            </w:pPr>
            <w:r w:rsidRPr="0089797D">
              <w:t>Torsdagen den 12 april kl. 14.00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Under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Frågor besvaras av statsrådet Jan Björklund (fp), statsrådet Cristina Husmark Pehrsson (m), statsrådet Åsa Torstensson (c), miljöminister Andreas Carlgren (c) och statsrådet Sten Tolgfors (m)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r w:rsidRPr="0089797D">
              <w:t>Meddelande om debatt med anledning av vårpropositionens avlämnande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Måndagen den 16 april kl. 10.00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"/>
            </w:pPr>
            <w:bookmarkStart w:id="1" w:name="Start_Interpellationer"/>
            <w:bookmarkEnd w:id="1"/>
            <w:r w:rsidRPr="0089797D">
              <w:t>Svar på interpellationer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Näringsminister Maud Olofsson (c)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2006/07:422 av Bosse Ringholm (s)</w:t>
            </w:r>
          </w:p>
          <w:p w:rsidR="00930F2C" w:rsidRPr="0089797D" w:rsidRDefault="00930F2C" w:rsidP="00A37ADF">
            <w:r w:rsidRPr="0089797D">
              <w:t>Konsekvensanalyser av statliga företag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Statsrådet Cristina Husmark Pehrsson (m)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2006/07:448 av Ulla Andersson (v)</w:t>
            </w:r>
          </w:p>
          <w:p w:rsidR="00930F2C" w:rsidRPr="0089797D" w:rsidRDefault="00930F2C" w:rsidP="00A37ADF">
            <w:r w:rsidRPr="0089797D">
              <w:t>Ansvarsfull arbetsgivarpolicy vid omorganisationen av Försäkringskassan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Statsrådet Åsa Torstensson (c)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2006/07:437 av Agneta Gille (s)</w:t>
            </w:r>
          </w:p>
          <w:p w:rsidR="00930F2C" w:rsidRPr="0089797D" w:rsidRDefault="00930F2C" w:rsidP="00A37ADF">
            <w:r w:rsidRPr="0089797D">
              <w:t>Utbyggnad av väg 288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2006/07:394 av Berit Högman (s)</w:t>
            </w:r>
          </w:p>
          <w:p w:rsidR="00930F2C" w:rsidRPr="0089797D" w:rsidRDefault="00930F2C" w:rsidP="00A37ADF">
            <w:r w:rsidRPr="0089797D">
              <w:t>Flygplatserna i Torsby och Hagfors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2006/07:434 av Peter Hultqvist (s)</w:t>
            </w:r>
          </w:p>
          <w:p w:rsidR="00930F2C" w:rsidRPr="0089797D" w:rsidRDefault="00930F2C" w:rsidP="00A37ADF">
            <w:r w:rsidRPr="0089797D">
              <w:t>Lokalisering av trafikinspektioner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Miljöminister Andreas Carlgren (c)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2006/07:410 av Tina Ehn (mp)</w:t>
            </w:r>
          </w:p>
          <w:p w:rsidR="00930F2C" w:rsidRPr="0089797D" w:rsidRDefault="00930F2C" w:rsidP="00A37ADF">
            <w:r w:rsidRPr="0089797D">
              <w:t>Nya uppgifter om genmodifierad majs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Arbetsmarknadsminister Sven Otto Littorin (m)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2006/07:352 av Josefin Brink (v)</w:t>
            </w:r>
          </w:p>
          <w:p w:rsidR="00930F2C" w:rsidRPr="0089797D" w:rsidRDefault="00930F2C" w:rsidP="00A37ADF">
            <w:r w:rsidRPr="0089797D">
              <w:t>Ökande inkomstskillnader mellan kvinnor och män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2006/07:413 av Tommy Ternemar (s)</w:t>
            </w:r>
          </w:p>
          <w:p w:rsidR="00930F2C" w:rsidRPr="0089797D" w:rsidRDefault="00930F2C" w:rsidP="00A37ADF">
            <w:r w:rsidRPr="0089797D">
              <w:t>Merkostnadsersättningen för plusjobb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2006/07:416 av Ulla Andersson (v)</w:t>
            </w:r>
          </w:p>
          <w:p w:rsidR="00930F2C" w:rsidRPr="0089797D" w:rsidRDefault="00930F2C" w:rsidP="00A37ADF">
            <w:r w:rsidRPr="0089797D">
              <w:t>Ingångna avtal och avskaffande av merkostnadsersättningen till plusjobben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2006/07:417 av Patrik Björck (s)</w:t>
            </w:r>
          </w:p>
          <w:p w:rsidR="00930F2C" w:rsidRPr="0089797D" w:rsidRDefault="00930F2C" w:rsidP="00A37ADF">
            <w:r w:rsidRPr="0089797D">
              <w:t>Förutsättningar för tillväxt av företag och arbete till de arbetslösa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2006/07:418 av Luciano Astudillo (s)</w:t>
            </w:r>
          </w:p>
          <w:p w:rsidR="00930F2C" w:rsidRPr="0089797D" w:rsidRDefault="00930F2C" w:rsidP="00A37ADF">
            <w:r w:rsidRPr="0089797D">
              <w:t>Brister i Nystartsjobben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2006/07:419 av Luciano Astudillo (s)</w:t>
            </w:r>
          </w:p>
          <w:p w:rsidR="00930F2C" w:rsidRPr="0089797D" w:rsidRDefault="00930F2C" w:rsidP="00A37ADF">
            <w:r w:rsidRPr="0089797D">
              <w:t>Privatisering av arbetsförmedlingar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2006/07:427 av Ulf Holm (mp)</w:t>
            </w:r>
          </w:p>
          <w:p w:rsidR="00930F2C" w:rsidRPr="0089797D" w:rsidRDefault="00930F2C" w:rsidP="00A37ADF">
            <w:r w:rsidRPr="0089797D">
              <w:t>Effekterna av den avskaffade merkostnadsersättningen till plusjobben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2006/07:389 av Lennart Axelsson (s)</w:t>
            </w:r>
          </w:p>
          <w:p w:rsidR="00930F2C" w:rsidRPr="0089797D" w:rsidRDefault="00930F2C" w:rsidP="00A37ADF">
            <w:r w:rsidRPr="0089797D">
              <w:t>Merkostnadsersättningen för plusjobb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Besvaradav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Besvaradav"/>
            </w:pPr>
            <w:r w:rsidRPr="0089797D">
              <w:t>Finansminister Anders Borg (m)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Besvaradav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2006/07:382 av Lennart Axelsson (s)</w:t>
            </w:r>
          </w:p>
          <w:p w:rsidR="00930F2C" w:rsidRPr="0089797D" w:rsidRDefault="00930F2C" w:rsidP="00A37ADF">
            <w:r w:rsidRPr="0089797D">
              <w:t>Skattelättnader för hushållstjänster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2006/07:439 av Mikaela Valtersson (mp)</w:t>
            </w:r>
          </w:p>
          <w:p w:rsidR="00930F2C" w:rsidRPr="0089797D" w:rsidRDefault="00930F2C" w:rsidP="00A37ADF">
            <w:r w:rsidRPr="0089797D">
              <w:t>Fördelningspolitik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bookmarkStart w:id="2" w:name="TypRubrik"/>
            <w:bookmarkStart w:id="3" w:name="Start_EUdokument"/>
            <w:bookmarkEnd w:id="2"/>
            <w:bookmarkEnd w:id="3"/>
            <w:r w:rsidRPr="0089797D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  <w:r w:rsidRPr="0089797D">
              <w:t>Ansvarigt utskott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2006/07:FPM65 Förordning om statistik för folkhälsa och arbetsmiljö</w:t>
            </w:r>
            <w:r w:rsidRPr="0089797D">
              <w:rPr>
                <w:i/>
              </w:rPr>
              <w:t xml:space="preserve"> KOM(2007)46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 xml:space="preserve">SoU </w:t>
            </w: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>     </w:t>
      </w:r>
    </w:p>
    <w:p w:rsidR="0020096E" w:rsidRPr="0089797D" w:rsidRDefault="0020096E">
      <w:pPr>
        <w:pStyle w:val="Blankrad"/>
      </w:pPr>
      <w:bookmarkStart w:id="5" w:name="Start"/>
      <w:bookmarkEnd w:id="5"/>
      <w:r w:rsidRPr="0089797D">
        <w:t xml:space="preserve">     </w:t>
      </w:r>
    </w:p>
    <w:p w:rsidR="00930F2C" w:rsidRPr="0089797D" w:rsidRDefault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r w:rsidRPr="0089797D">
              <w:t>Anmälan om uppteckningar vid EU-nämndens sammanträden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2006/07:19 Fredagen den 2 mars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p w:rsidR="00930F2C" w:rsidRPr="0089797D" w:rsidRDefault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"/>
              <w:pageBreakBefore/>
            </w:pPr>
            <w:bookmarkStart w:id="6" w:name="Start_HänvisningTillUtskott"/>
            <w:bookmarkEnd w:id="6"/>
            <w:r w:rsidRPr="0089797D">
              <w:t>Ärenden för hänvisning till utskott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  <w:pageBreakBefore/>
            </w:pPr>
            <w:r w:rsidRPr="0089797D">
              <w:t>Förslag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Propositioner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2006/07:68 Tullkontroll av kontanta medel,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SkU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2006/07:94 Skattelättnader för hushållstjänster,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SkU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2006/07:95 Ett utvidgat miljöansvar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MJU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2006/07:96 Om skatt på trafikförsäkringspremie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SkU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Motioner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Motionsrubrik"/>
            </w:pPr>
          </w:p>
        </w:tc>
        <w:tc>
          <w:tcPr>
            <w:tcW w:w="6237" w:type="dxa"/>
          </w:tcPr>
          <w:p w:rsidR="00930F2C" w:rsidRPr="0089797D" w:rsidRDefault="00033529" w:rsidP="00A37ADF">
            <w:pPr>
              <w:pStyle w:val="Motionsrubrik"/>
            </w:pPr>
            <w:r w:rsidRPr="0089797D">
              <w:t>med anledning av prop. 2006/07:</w:t>
            </w:r>
            <w:r w:rsidR="009B5F79" w:rsidRPr="0089797D">
              <w:t>55</w:t>
            </w:r>
            <w:r w:rsidRPr="0089797D">
              <w:t xml:space="preserve"> </w:t>
            </w:r>
            <w:r w:rsidR="00930F2C" w:rsidRPr="0089797D">
              <w:t>Statens ansvar för vissa betaltjänster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Motions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2006/07:T11 av Monica Green (s)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TU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2006/07:T12 av Berit Andnor och Stefan Wikén (s)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TU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2006/07:T13 av Börje Vestlund m.fl. (s)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TU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2006/07:T14 av Peter Pedersen m.fl. (v)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TU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2006/07:T15 av Kristina Zakrisson m.fl. (s)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TU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Motionsrubrik"/>
            </w:pPr>
          </w:p>
        </w:tc>
        <w:tc>
          <w:tcPr>
            <w:tcW w:w="6237" w:type="dxa"/>
          </w:tcPr>
          <w:p w:rsidR="00930F2C" w:rsidRPr="0089797D" w:rsidRDefault="00033529" w:rsidP="00A37ADF">
            <w:pPr>
              <w:pStyle w:val="Motionsrubrik"/>
            </w:pPr>
            <w:r w:rsidRPr="0089797D">
              <w:t>med anledning av prop. 2006/0</w:t>
            </w:r>
            <w:r w:rsidR="00D83318" w:rsidRPr="0089797D">
              <w:t>7</w:t>
            </w:r>
            <w:r w:rsidRPr="0089797D">
              <w:t xml:space="preserve">:71 </w:t>
            </w:r>
            <w:r w:rsidR="00930F2C" w:rsidRPr="0089797D">
              <w:t>Frisökning – ökade valmöjligheter till gymnasieskolan,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Motions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2006/07:Ub11 av Rossana Dinamarca m.fl. (v)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UbU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Motionsrubrik"/>
            </w:pPr>
          </w:p>
        </w:tc>
        <w:tc>
          <w:tcPr>
            <w:tcW w:w="6237" w:type="dxa"/>
          </w:tcPr>
          <w:p w:rsidR="00930F2C" w:rsidRPr="0089797D" w:rsidRDefault="00033529" w:rsidP="00A37ADF">
            <w:pPr>
              <w:pStyle w:val="Motionsrubrik"/>
            </w:pPr>
            <w:r w:rsidRPr="0089797D">
              <w:t>med anledning av</w:t>
            </w:r>
            <w:r w:rsidR="00F308B8" w:rsidRPr="0089797D">
              <w:t xml:space="preserve"> skr</w:t>
            </w:r>
            <w:r w:rsidRPr="0089797D">
              <w:t>. 2006/07:</w:t>
            </w:r>
            <w:r w:rsidR="00F308B8" w:rsidRPr="0089797D">
              <w:t>54</w:t>
            </w:r>
            <w:r w:rsidRPr="0089797D">
              <w:t xml:space="preserve"> </w:t>
            </w:r>
            <w:r w:rsidR="00930F2C" w:rsidRPr="0089797D">
              <w:t>Miljöanpassad offentlig upphandling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Motions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2006/07:Fi4 av Ulla Andersson m.fl. (v)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FiU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2006/07:Fi5 av Mikaela Valtersson m.fl. (mp)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FiU</w:t>
            </w: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"/>
            </w:pPr>
            <w:bookmarkStart w:id="7" w:name="Start_ÄrendenFörBordläggning"/>
            <w:bookmarkEnd w:id="7"/>
            <w:r w:rsidRPr="0089797D">
              <w:t>Ärenden för bordläggning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  <w:r w:rsidRPr="0089797D">
              <w:t>Reservationer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Sammansatta utrikes- och försvarsutskottets betänkande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2006/07:UFöU2 Fortsatt svenskt deltagande i Förenta nationernas insats i Libanon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Justitieutskottets betänkanden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2006/07:JuU7 Kriminalvårdsfrågor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13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2006/07:JuU8 Processrättsliga frågor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13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Civilutskottets betänkanden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2006/07:CU11 Associationsrättsliga frågor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2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2006/07:CU22 Naturresursfrågor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2 res. (v,mp)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2006/07:CU23 Ändring i produktsäkerhetslagen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1 res. (mp)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Socialförsäkringsutskottets betänkande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2006/07:SfU6 Vissa regler om ränta i samband med återkrav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2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303F15">
            <w:pPr>
              <w:pStyle w:val="renderubrik"/>
              <w:pageBreakBefore/>
            </w:pPr>
          </w:p>
        </w:tc>
        <w:tc>
          <w:tcPr>
            <w:tcW w:w="6237" w:type="dxa"/>
          </w:tcPr>
          <w:p w:rsidR="00930F2C" w:rsidRPr="0089797D" w:rsidRDefault="00930F2C" w:rsidP="00303F15">
            <w:pPr>
              <w:pStyle w:val="renderubrik"/>
              <w:pageBreakBefore/>
            </w:pPr>
            <w:r w:rsidRPr="0089797D">
              <w:t>Kulturutskottets betänkanden</w:t>
            </w:r>
          </w:p>
        </w:tc>
        <w:tc>
          <w:tcPr>
            <w:tcW w:w="2481" w:type="dxa"/>
          </w:tcPr>
          <w:p w:rsidR="00930F2C" w:rsidRPr="0089797D" w:rsidRDefault="00930F2C" w:rsidP="00303F15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2006/07:KrU6 Bibliotek, litteratur och kulturtidskrifter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4 res. (s,v)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2006/07:KrU7 Teater-, dans- och musikfrågor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7 res. (v)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2006/07:KrU8 Spel- och lotterifrågor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10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Utbildningsutskottets betänkanden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2006/07:UbU8 Grundskolan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64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2006/07:UbU9 Gymnasieskolan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4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renderubrik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Miljö- och jordbruksutskottets betänkande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2006/07:MJU9 Lagändringar med anledning av nya EG-direktiv om avgaskrav för motorer i tunga fordon, m.m.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7 res. (s,v,mp)</w:t>
            </w: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30F2C" w:rsidRPr="0089797D" w:rsidTr="00A37AD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30F2C" w:rsidRPr="0089797D" w:rsidRDefault="00930F2C" w:rsidP="00A37ADF">
            <w:pPr>
              <w:pStyle w:val="HuvudrubrikFlisteNr"/>
            </w:pPr>
          </w:p>
        </w:tc>
        <w:tc>
          <w:tcPr>
            <w:tcW w:w="6237" w:type="dxa"/>
          </w:tcPr>
          <w:p w:rsidR="00930F2C" w:rsidRPr="0089797D" w:rsidRDefault="00930F2C" w:rsidP="00A37ADF">
            <w:pPr>
              <w:pStyle w:val="HuvudrubrikEnsam"/>
            </w:pPr>
            <w:r w:rsidRPr="0089797D">
              <w:t>Ärenden för avgörande</w:t>
            </w:r>
            <w:r w:rsidRPr="0089797D">
              <w:br/>
              <w:t>onsdagen den 11 april kl. 16.00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HuvudrubrikKolumn3"/>
            </w:pPr>
            <w:r w:rsidRPr="0089797D">
              <w:t>Reservationer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/>
        </w:tc>
        <w:tc>
          <w:tcPr>
            <w:tcW w:w="6237" w:type="dxa"/>
          </w:tcPr>
          <w:p w:rsidR="00930F2C" w:rsidRPr="0089797D" w:rsidRDefault="00930F2C" w:rsidP="00A37ADF">
            <w:pPr>
              <w:pStyle w:val="Underrubrik"/>
            </w:pPr>
            <w:r w:rsidRPr="0089797D">
              <w:t>Tidigare slutdebatterade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Under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/>
        </w:tc>
        <w:tc>
          <w:tcPr>
            <w:tcW w:w="6237" w:type="dxa"/>
          </w:tcPr>
          <w:p w:rsidR="00930F2C" w:rsidRPr="0089797D" w:rsidRDefault="00930F2C" w:rsidP="00A37ADF">
            <w:pPr>
              <w:pStyle w:val="renderubrik"/>
            </w:pPr>
            <w:r w:rsidRPr="0089797D">
              <w:t>Arbetsmarknadsutskottets betänkanden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pStyle w:val="renderubrik"/>
              <w:rPr>
                <w:spacing w:val="-4"/>
              </w:rPr>
            </w:pP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2006/07:AU9 Arbetsrätt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11 res. (s,v,mp)</w:t>
            </w:r>
          </w:p>
        </w:tc>
      </w:tr>
      <w:tr w:rsidR="00930F2C" w:rsidRPr="0089797D" w:rsidTr="00A37A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30F2C" w:rsidRPr="0089797D" w:rsidRDefault="00930F2C" w:rsidP="00A37ADF">
            <w:pPr>
              <w:pStyle w:val="FlistaNrText"/>
            </w:pPr>
          </w:p>
        </w:tc>
        <w:tc>
          <w:tcPr>
            <w:tcW w:w="6237" w:type="dxa"/>
          </w:tcPr>
          <w:p w:rsidR="00930F2C" w:rsidRPr="0089797D" w:rsidRDefault="00930F2C" w:rsidP="00A37ADF">
            <w:r w:rsidRPr="0089797D">
              <w:t>2006/07:AU10 Jämställdhet</w:t>
            </w:r>
          </w:p>
        </w:tc>
        <w:tc>
          <w:tcPr>
            <w:tcW w:w="2481" w:type="dxa"/>
          </w:tcPr>
          <w:p w:rsidR="00930F2C" w:rsidRPr="0089797D" w:rsidRDefault="00930F2C" w:rsidP="00A37ADF">
            <w:pPr>
              <w:rPr>
                <w:spacing w:val="-4"/>
              </w:rPr>
            </w:pPr>
            <w:r w:rsidRPr="0089797D">
              <w:rPr>
                <w:spacing w:val="-4"/>
              </w:rPr>
              <w:t>8 res. (s,v,mp)</w:t>
            </w:r>
          </w:p>
        </w:tc>
      </w:tr>
    </w:tbl>
    <w:p w:rsidR="00930F2C" w:rsidRPr="0089797D" w:rsidRDefault="00930F2C" w:rsidP="00930F2C">
      <w:pPr>
        <w:pStyle w:val="Blankrad"/>
      </w:pPr>
      <w:r w:rsidRPr="0089797D">
        <w:t>     </w:t>
      </w:r>
    </w:p>
    <w:p w:rsidR="00930F2C" w:rsidRPr="0089797D" w:rsidRDefault="00930F2C" w:rsidP="00930F2C">
      <w:pPr>
        <w:pStyle w:val="Blankrad"/>
      </w:pPr>
      <w:r w:rsidRPr="0089797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79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79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797D" w:rsidRDefault="006E04A4">
            <w:pPr>
              <w:pStyle w:val="StreckMitten"/>
            </w:pPr>
            <w:r w:rsidRPr="0089797D">
              <w:tab/>
            </w:r>
            <w:r w:rsidRPr="0089797D">
              <w:tab/>
            </w:r>
          </w:p>
        </w:tc>
      </w:tr>
    </w:tbl>
    <w:p w:rsidR="006E04A4" w:rsidRPr="0089797D" w:rsidRDefault="006E04A4"/>
    <w:sectPr w:rsidR="006E04A4" w:rsidRPr="008979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4C8" w:rsidRPr="0089797D" w:rsidRDefault="00C634C8">
      <w:r w:rsidRPr="0089797D">
        <w:separator/>
      </w:r>
    </w:p>
  </w:endnote>
  <w:endnote w:type="continuationSeparator" w:id="0">
    <w:p w:rsidR="00C634C8" w:rsidRPr="0089797D" w:rsidRDefault="00C634C8">
      <w:r w:rsidRPr="008979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24C" w:rsidRPr="0089797D" w:rsidRDefault="0098424C">
    <w:pPr>
      <w:pStyle w:val="Sidhuvud"/>
      <w:jc w:val="center"/>
    </w:pPr>
    <w:r w:rsidRPr="0089797D">
      <w:fldChar w:fldCharType="begin" w:fldLock="1"/>
    </w:r>
    <w:r w:rsidRPr="0089797D">
      <w:instrText xml:space="preserve"> PAGE </w:instrText>
    </w:r>
    <w:r w:rsidRPr="0089797D">
      <w:fldChar w:fldCharType="separate"/>
    </w:r>
    <w:r w:rsidR="00991439" w:rsidRPr="0089797D">
      <w:t>4</w:t>
    </w:r>
    <w:r w:rsidRPr="0089797D">
      <w:fldChar w:fldCharType="end"/>
    </w:r>
    <w:r w:rsidRPr="0089797D">
      <w:t>(</w:t>
    </w:r>
    <w:r w:rsidRPr="0089797D">
      <w:fldChar w:fldCharType="begin" w:fldLock="1"/>
    </w:r>
    <w:r w:rsidRPr="0089797D">
      <w:instrText xml:space="preserve"> NUMPAGES </w:instrText>
    </w:r>
    <w:r w:rsidRPr="0089797D">
      <w:fldChar w:fldCharType="separate"/>
    </w:r>
    <w:r w:rsidR="00991439" w:rsidRPr="0089797D">
      <w:t>4</w:t>
    </w:r>
    <w:r w:rsidRPr="0089797D">
      <w:fldChar w:fldCharType="end"/>
    </w:r>
    <w:r w:rsidRPr="0089797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24C" w:rsidRPr="0089797D" w:rsidRDefault="0098424C">
    <w:pPr>
      <w:pStyle w:val="Sidhuvud"/>
      <w:jc w:val="center"/>
    </w:pPr>
    <w:r w:rsidRPr="0089797D">
      <w:fldChar w:fldCharType="begin" w:fldLock="1"/>
    </w:r>
    <w:r w:rsidRPr="0089797D">
      <w:instrText xml:space="preserve"> PAGE </w:instrText>
    </w:r>
    <w:r w:rsidRPr="0089797D">
      <w:fldChar w:fldCharType="separate"/>
    </w:r>
    <w:r w:rsidR="00E22234" w:rsidRPr="0089797D">
      <w:t>1</w:t>
    </w:r>
    <w:r w:rsidRPr="0089797D">
      <w:fldChar w:fldCharType="end"/>
    </w:r>
    <w:r w:rsidRPr="0089797D">
      <w:t>(</w:t>
    </w:r>
    <w:r w:rsidRPr="0089797D">
      <w:fldChar w:fldCharType="begin" w:fldLock="1"/>
    </w:r>
    <w:r w:rsidRPr="0089797D">
      <w:instrText xml:space="preserve"> NUMPAGES </w:instrText>
    </w:r>
    <w:r w:rsidRPr="0089797D">
      <w:fldChar w:fldCharType="separate"/>
    </w:r>
    <w:r w:rsidR="00991439" w:rsidRPr="0089797D">
      <w:t>4</w:t>
    </w:r>
    <w:r w:rsidRPr="0089797D">
      <w:fldChar w:fldCharType="end"/>
    </w:r>
    <w:r w:rsidRPr="0089797D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4C8" w:rsidRPr="0089797D" w:rsidRDefault="00C634C8">
      <w:r w:rsidRPr="0089797D">
        <w:separator/>
      </w:r>
    </w:p>
  </w:footnote>
  <w:footnote w:type="continuationSeparator" w:id="0">
    <w:p w:rsidR="00C634C8" w:rsidRPr="0089797D" w:rsidRDefault="00C634C8">
      <w:r w:rsidRPr="008979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24C" w:rsidRPr="0089797D" w:rsidRDefault="0098424C">
    <w:pPr>
      <w:pStyle w:val="Sidhuvud"/>
      <w:tabs>
        <w:tab w:val="clear" w:pos="4536"/>
      </w:tabs>
    </w:pPr>
    <w:r w:rsidRPr="0089797D">
      <w:fldChar w:fldCharType="begin" w:fldLock="1"/>
    </w:r>
    <w:r w:rsidRPr="0089797D">
      <w:instrText xml:space="preserve"> DOCPROPERTY "DocumentDate" </w:instrText>
    </w:r>
    <w:r w:rsidRPr="0089797D">
      <w:fldChar w:fldCharType="separate"/>
    </w:r>
    <w:r w:rsidR="00991439" w:rsidRPr="0089797D">
      <w:t>Tisdagen den 10 april 2007</w:t>
    </w:r>
    <w:r w:rsidRPr="0089797D">
      <w:fldChar w:fldCharType="end"/>
    </w:r>
    <w:r w:rsidRPr="0089797D">
      <w:tab/>
    </w:r>
  </w:p>
  <w:p w:rsidR="0098424C" w:rsidRPr="0089797D" w:rsidRDefault="009842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797D">
      <w:rPr>
        <w:sz w:val="12"/>
      </w:rPr>
      <w:tab/>
    </w:r>
  </w:p>
  <w:p w:rsidR="0098424C" w:rsidRPr="0089797D" w:rsidRDefault="009842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424C" w:rsidRPr="0089797D" w:rsidRDefault="008979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79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24C" w:rsidRPr="0089797D" w:rsidRDefault="0098424C">
    <w:pPr>
      <w:pStyle w:val="Dokumentrubrik"/>
      <w:spacing w:after="360"/>
    </w:pPr>
    <w:r w:rsidRPr="0089797D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82747100">
    <w:abstractNumId w:val="5"/>
  </w:num>
  <w:num w:numId="2" w16cid:durableId="1883715211">
    <w:abstractNumId w:val="2"/>
  </w:num>
  <w:num w:numId="3" w16cid:durableId="898832858">
    <w:abstractNumId w:val="4"/>
  </w:num>
  <w:num w:numId="4" w16cid:durableId="1943535767">
    <w:abstractNumId w:val="1"/>
  </w:num>
  <w:num w:numId="5" w16cid:durableId="1415468618">
    <w:abstractNumId w:val="0"/>
  </w:num>
  <w:num w:numId="6" w16cid:durableId="336273889">
    <w:abstractNumId w:val="3"/>
  </w:num>
  <w:num w:numId="7" w16cid:durableId="1879123172">
    <w:abstractNumId w:val="3"/>
  </w:num>
  <w:num w:numId="8" w16cid:durableId="1757898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005F"/>
    <w:rsid w:val="00000608"/>
    <w:rsid w:val="00003249"/>
    <w:rsid w:val="00013362"/>
    <w:rsid w:val="00025ED1"/>
    <w:rsid w:val="00030ADD"/>
    <w:rsid w:val="00033529"/>
    <w:rsid w:val="000451B8"/>
    <w:rsid w:val="000473E3"/>
    <w:rsid w:val="00052BC7"/>
    <w:rsid w:val="000531DC"/>
    <w:rsid w:val="000541FC"/>
    <w:rsid w:val="00060EE6"/>
    <w:rsid w:val="00066FBD"/>
    <w:rsid w:val="00067D5D"/>
    <w:rsid w:val="00074E52"/>
    <w:rsid w:val="00075958"/>
    <w:rsid w:val="00092904"/>
    <w:rsid w:val="00096F15"/>
    <w:rsid w:val="000E30A0"/>
    <w:rsid w:val="000F72E5"/>
    <w:rsid w:val="00103C04"/>
    <w:rsid w:val="00143D92"/>
    <w:rsid w:val="0014779C"/>
    <w:rsid w:val="00147F56"/>
    <w:rsid w:val="001548E3"/>
    <w:rsid w:val="00160B0C"/>
    <w:rsid w:val="00165404"/>
    <w:rsid w:val="001903E8"/>
    <w:rsid w:val="00193B94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096E"/>
    <w:rsid w:val="00211667"/>
    <w:rsid w:val="00215146"/>
    <w:rsid w:val="00223EF7"/>
    <w:rsid w:val="002257C6"/>
    <w:rsid w:val="00233D5B"/>
    <w:rsid w:val="00233E62"/>
    <w:rsid w:val="00242820"/>
    <w:rsid w:val="002436EF"/>
    <w:rsid w:val="002760B5"/>
    <w:rsid w:val="002826A6"/>
    <w:rsid w:val="002934CD"/>
    <w:rsid w:val="002A09ED"/>
    <w:rsid w:val="002A6592"/>
    <w:rsid w:val="002B3051"/>
    <w:rsid w:val="002C244C"/>
    <w:rsid w:val="002C2EDB"/>
    <w:rsid w:val="002C3582"/>
    <w:rsid w:val="002E546B"/>
    <w:rsid w:val="002F0C89"/>
    <w:rsid w:val="002F19EC"/>
    <w:rsid w:val="002F2D1A"/>
    <w:rsid w:val="002F7486"/>
    <w:rsid w:val="00303F15"/>
    <w:rsid w:val="00305353"/>
    <w:rsid w:val="003107BB"/>
    <w:rsid w:val="00315C69"/>
    <w:rsid w:val="0032182C"/>
    <w:rsid w:val="003320D1"/>
    <w:rsid w:val="00334A3B"/>
    <w:rsid w:val="0034141E"/>
    <w:rsid w:val="00341C37"/>
    <w:rsid w:val="00350ACF"/>
    <w:rsid w:val="003511C0"/>
    <w:rsid w:val="0035345D"/>
    <w:rsid w:val="003652CF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4049"/>
    <w:rsid w:val="00405E4A"/>
    <w:rsid w:val="004100C9"/>
    <w:rsid w:val="00415884"/>
    <w:rsid w:val="0045180C"/>
    <w:rsid w:val="0045348A"/>
    <w:rsid w:val="004603CE"/>
    <w:rsid w:val="00481275"/>
    <w:rsid w:val="004A4F82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176D"/>
    <w:rsid w:val="00537A01"/>
    <w:rsid w:val="00540DEC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A005F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17F34"/>
    <w:rsid w:val="00721555"/>
    <w:rsid w:val="007246B8"/>
    <w:rsid w:val="00726578"/>
    <w:rsid w:val="00730D7A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E43"/>
    <w:rsid w:val="00883AC3"/>
    <w:rsid w:val="00887B6F"/>
    <w:rsid w:val="00891A92"/>
    <w:rsid w:val="0089797D"/>
    <w:rsid w:val="008A1A81"/>
    <w:rsid w:val="008B3301"/>
    <w:rsid w:val="008C2406"/>
    <w:rsid w:val="008C2C60"/>
    <w:rsid w:val="008C79FF"/>
    <w:rsid w:val="008D5DE8"/>
    <w:rsid w:val="008D70CE"/>
    <w:rsid w:val="008E0710"/>
    <w:rsid w:val="008E1049"/>
    <w:rsid w:val="008F66F9"/>
    <w:rsid w:val="00902758"/>
    <w:rsid w:val="009048F8"/>
    <w:rsid w:val="00916262"/>
    <w:rsid w:val="00930F2C"/>
    <w:rsid w:val="00935A09"/>
    <w:rsid w:val="00943639"/>
    <w:rsid w:val="00945CF1"/>
    <w:rsid w:val="00953F6C"/>
    <w:rsid w:val="00954C81"/>
    <w:rsid w:val="0096765E"/>
    <w:rsid w:val="0097005E"/>
    <w:rsid w:val="0098424C"/>
    <w:rsid w:val="0099091B"/>
    <w:rsid w:val="00991439"/>
    <w:rsid w:val="00993003"/>
    <w:rsid w:val="009936B7"/>
    <w:rsid w:val="009A4BE1"/>
    <w:rsid w:val="009B5F79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37ADF"/>
    <w:rsid w:val="00A40076"/>
    <w:rsid w:val="00A4395A"/>
    <w:rsid w:val="00A446F8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54CB4"/>
    <w:rsid w:val="00B71361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C04A70"/>
    <w:rsid w:val="00C04F80"/>
    <w:rsid w:val="00C10B21"/>
    <w:rsid w:val="00C11760"/>
    <w:rsid w:val="00C136DD"/>
    <w:rsid w:val="00C20D9F"/>
    <w:rsid w:val="00C337B2"/>
    <w:rsid w:val="00C354BF"/>
    <w:rsid w:val="00C37D3A"/>
    <w:rsid w:val="00C46D5F"/>
    <w:rsid w:val="00C634C8"/>
    <w:rsid w:val="00C94CBC"/>
    <w:rsid w:val="00C95FD1"/>
    <w:rsid w:val="00CA0FEA"/>
    <w:rsid w:val="00CA5C77"/>
    <w:rsid w:val="00CA63A1"/>
    <w:rsid w:val="00CB2C30"/>
    <w:rsid w:val="00CC4FEA"/>
    <w:rsid w:val="00CC6C87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31E42"/>
    <w:rsid w:val="00D41247"/>
    <w:rsid w:val="00D45AE3"/>
    <w:rsid w:val="00D46A27"/>
    <w:rsid w:val="00D51FA2"/>
    <w:rsid w:val="00D6756A"/>
    <w:rsid w:val="00D76DAF"/>
    <w:rsid w:val="00D77FF8"/>
    <w:rsid w:val="00D80B4A"/>
    <w:rsid w:val="00D82BA7"/>
    <w:rsid w:val="00D83318"/>
    <w:rsid w:val="00D923F2"/>
    <w:rsid w:val="00DB037D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2234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62BAB"/>
    <w:rsid w:val="00E975DB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08B8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196C1-B04F-4AF5-B478-FA912A79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650</Words>
  <Characters>4286</Characters>
  <Application>Microsoft Office Word</Application>
  <DocSecurity>4</DocSecurity>
  <Lines>329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2006/07:87</vt:lpstr>
      <vt:lpstr>Tisdagen den 10 april 2007</vt:lpstr>
    </vt:vector>
  </TitlesOfParts>
  <Company>Riksdagen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2007-04-05T09:18:00Z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10 april 2007</vt:lpwstr>
  </property>
  <property fmtid="{D5CDD505-2E9C-101B-9397-08002B2CF9AE}" pid="3" name="DocumentNumber">
    <vt:lpwstr>87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2007-04-10</vt:lpwstr>
  </property>
</Properties>
</file>