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27 april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Finansiell stabilitet och finansmarknadsfrågor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Stenberg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Yusuf Aydin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 B Hamilton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Polisfrågor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Malte Roos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Personalförsörjning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Wistedt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Lena Johansson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Brunsberg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Starbrink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Kompetensförsörjning, e-hälsa och beredskap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Ragnarsson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Johnny Svedin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Lärare och elever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Joanna Lewerentz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Grubb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53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27 april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2023-04-27</SAFIR_Sammantradesdatum_Doc>
    <SAFIR_SammantradeID xmlns="C07A1A6C-0B19-41D9-BDF8-F523BA3921EB">6e1cb47d-eee4-4aa9-80cf-7ea2c0e19e44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56CBC73A-3BA3-4F08-9937-80C5241FC865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27 april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