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04D9D3B8A984F74944B83F1C379E00B"/>
        </w:placeholder>
        <w:text/>
      </w:sdtPr>
      <w:sdtEndPr/>
      <w:sdtContent>
        <w:p w:rsidRPr="009B062B" w:rsidR="00AF30DD" w:rsidP="00A41F14" w:rsidRDefault="00AF30DD" w14:paraId="255780EF" w14:textId="77777777">
          <w:pPr>
            <w:pStyle w:val="Rubrik1"/>
            <w:spacing w:after="300"/>
          </w:pPr>
          <w:r w:rsidRPr="009B062B">
            <w:t>Förslag till riksdagsbeslut</w:t>
          </w:r>
        </w:p>
      </w:sdtContent>
    </w:sdt>
    <w:sdt>
      <w:sdtPr>
        <w:alias w:val="Yrkande 1"/>
        <w:tag w:val="89b63d4c-dac2-4a5e-bd08-a8f545e61688"/>
        <w:id w:val="924154288"/>
        <w:lock w:val="sdtLocked"/>
      </w:sdtPr>
      <w:sdtEndPr/>
      <w:sdtContent>
        <w:p w:rsidR="00E634FC" w:rsidRDefault="00860AE3" w14:paraId="6AB77832" w14:textId="77777777">
          <w:pPr>
            <w:pStyle w:val="Frslagstext"/>
            <w:numPr>
              <w:ilvl w:val="0"/>
              <w:numId w:val="0"/>
            </w:numPr>
          </w:pPr>
          <w:r>
            <w:t>Riksdagen ställer sig bakom det som anförs i motionen om försäljning av värktabletter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151A8460E14F62A352B14DBDA9B35C"/>
        </w:placeholder>
        <w:text/>
      </w:sdtPr>
      <w:sdtEndPr/>
      <w:sdtContent>
        <w:p w:rsidRPr="009B062B" w:rsidR="006D79C9" w:rsidP="00333E95" w:rsidRDefault="006D79C9" w14:paraId="1B24C868" w14:textId="77777777">
          <w:pPr>
            <w:pStyle w:val="Rubrik1"/>
          </w:pPr>
          <w:r>
            <w:t>Motivering</w:t>
          </w:r>
        </w:p>
      </w:sdtContent>
    </w:sdt>
    <w:p w:rsidR="003F1B0D" w:rsidP="00F1112C" w:rsidRDefault="00875CBD" w14:paraId="6D28F035" w14:textId="0C0EAAF9">
      <w:pPr>
        <w:pStyle w:val="Normalutanindragellerluft"/>
      </w:pPr>
      <w:r>
        <w:t xml:space="preserve">Försäljning av värktabletter i matbutiker underlättade särskilt för barnfamiljer med små febriga barn, äldre som inte orkade eller kunde ta sig mellan flera affärer och alla andra som fick feber på kvällen eller som jobbade obekväma tider och aldrig hann till apoteket. </w:t>
      </w:r>
      <w:r w:rsidR="003F1B0D">
        <w:t>När avskaffandet av apoteksmonopolet skedde 2009, möjliggjordes</w:t>
      </w:r>
      <w:r w:rsidR="0006361D">
        <w:t xml:space="preserve"> </w:t>
      </w:r>
      <w:r w:rsidR="003F1B0D">
        <w:t>försälj</w:t>
      </w:r>
      <w:r w:rsidR="00CA7305">
        <w:softHyphen/>
      </w:r>
      <w:r w:rsidR="003F1B0D">
        <w:t>ningen av värktabletter i matbutiker och den tillgängligheten underlättade alltså livet för många.</w:t>
      </w:r>
    </w:p>
    <w:p w:rsidR="00982685" w:rsidP="00645ED2" w:rsidRDefault="003C5C80" w14:paraId="077BE93B" w14:textId="191D8B1A">
      <w:r>
        <w:t xml:space="preserve">Enligt </w:t>
      </w:r>
      <w:r w:rsidR="00982685">
        <w:t>L</w:t>
      </w:r>
      <w:r>
        <w:t>äkemedelsverket fördubblades antalet förgiftningar mellan år 2000 och 2013. Det var också motiveringen till att ett förbud mot försäljning av värktabletter återinfördes 2015. Man misstänkte att det var tillgängligheten i matbutikerna som lett till ökningen av förgiftningar</w:t>
      </w:r>
      <w:r w:rsidR="00982685">
        <w:t xml:space="preserve">. Ett år senare tillbakavisade dock Giftcentralen att så var fallet. Man konstaterade dessutom att antalet fall av förgiftningar ökade även efter att apoteken blev </w:t>
      </w:r>
      <w:r w:rsidR="003D7A6F">
        <w:t>ensamma</w:t>
      </w:r>
      <w:r w:rsidR="00982685">
        <w:t xml:space="preserve"> återförsäljar</w:t>
      </w:r>
      <w:r w:rsidR="003D7A6F">
        <w:t>e</w:t>
      </w:r>
      <w:r w:rsidR="00982685">
        <w:t xml:space="preserve"> av värktabletter. </w:t>
      </w:r>
    </w:p>
    <w:p w:rsidR="00645ED2" w:rsidP="00645ED2" w:rsidRDefault="00982685" w14:paraId="4EBFDE0A" w14:textId="7FD518DE">
      <w:pPr>
        <w:rPr>
          <w:kern w:val="0"/>
          <w14:numSpacing w14:val="default"/>
        </w:rPr>
      </w:pPr>
      <w:r>
        <w:t xml:space="preserve">Nu har det gått </w:t>
      </w:r>
      <w:r w:rsidR="003D7A6F">
        <w:t>fem</w:t>
      </w:r>
      <w:r>
        <w:t xml:space="preserve"> år sedan det, svart på vitt, bevisats att en ökad tillgänglighet inte </w:t>
      </w:r>
      <w:r w:rsidR="003D7A6F">
        <w:t>orsakar försämrad</w:t>
      </w:r>
      <w:r>
        <w:t xml:space="preserve"> folkhälsa. </w:t>
      </w:r>
      <w:r w:rsidR="00645ED2">
        <w:t>Regeringen bör därför återigen möjliggöra försäljning av värktabletter i matbutiker och andra former av dagligvaruhandel efter sedvanlig process och förberedelser.</w:t>
      </w:r>
    </w:p>
    <w:sdt>
      <w:sdtPr>
        <w:rPr>
          <w:i/>
          <w:noProof/>
        </w:rPr>
        <w:alias w:val="CC_Underskrifter"/>
        <w:tag w:val="CC_Underskrifter"/>
        <w:id w:val="583496634"/>
        <w:lock w:val="sdtContentLocked"/>
        <w:placeholder>
          <w:docPart w:val="FD54439EECC842299B80FAAFE7479C9D"/>
        </w:placeholder>
      </w:sdtPr>
      <w:sdtEndPr>
        <w:rPr>
          <w:i w:val="0"/>
          <w:noProof w:val="0"/>
        </w:rPr>
      </w:sdtEndPr>
      <w:sdtContent>
        <w:p w:rsidR="00A41F14" w:rsidP="00A41F14" w:rsidRDefault="00A41F14" w14:paraId="5FE9B35F" w14:textId="77777777"/>
        <w:p w:rsidRPr="008E0FE2" w:rsidR="004801AC" w:rsidP="00A41F14" w:rsidRDefault="00CA7305" w14:paraId="3DAF5A7A" w14:textId="09724FDB"/>
      </w:sdtContent>
    </w:sdt>
    <w:tbl>
      <w:tblPr>
        <w:tblW w:w="5000" w:type="pct"/>
        <w:tblLook w:val="04A0" w:firstRow="1" w:lastRow="0" w:firstColumn="1" w:lastColumn="0" w:noHBand="0" w:noVBand="1"/>
        <w:tblCaption w:val="underskrifter"/>
      </w:tblPr>
      <w:tblGrid>
        <w:gridCol w:w="4252"/>
        <w:gridCol w:w="4252"/>
      </w:tblGrid>
      <w:tr w:rsidR="001975CD" w14:paraId="37FC57E0" w14:textId="77777777">
        <w:trPr>
          <w:cantSplit/>
        </w:trPr>
        <w:tc>
          <w:tcPr>
            <w:tcW w:w="50" w:type="pct"/>
            <w:vAlign w:val="bottom"/>
          </w:tcPr>
          <w:p w:rsidR="001975CD" w:rsidRDefault="001E71FD" w14:paraId="7D1E1C16" w14:textId="77777777">
            <w:pPr>
              <w:pStyle w:val="Underskrifter"/>
            </w:pPr>
            <w:r>
              <w:t>Noria Manouchi (M)</w:t>
            </w:r>
          </w:p>
        </w:tc>
        <w:tc>
          <w:tcPr>
            <w:tcW w:w="50" w:type="pct"/>
            <w:vAlign w:val="bottom"/>
          </w:tcPr>
          <w:p w:rsidR="001975CD" w:rsidRDefault="001975CD" w14:paraId="0728817D" w14:textId="77777777">
            <w:pPr>
              <w:pStyle w:val="Underskrifter"/>
            </w:pPr>
          </w:p>
        </w:tc>
      </w:tr>
    </w:tbl>
    <w:p w:rsidR="003B77CE" w:rsidRDefault="003B77CE" w14:paraId="7E248C70" w14:textId="77777777"/>
    <w:sectPr w:rsidR="003B77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A261" w14:textId="77777777" w:rsidR="0033308B" w:rsidRDefault="0033308B" w:rsidP="000C1CAD">
      <w:pPr>
        <w:spacing w:line="240" w:lineRule="auto"/>
      </w:pPr>
      <w:r>
        <w:separator/>
      </w:r>
    </w:p>
  </w:endnote>
  <w:endnote w:type="continuationSeparator" w:id="0">
    <w:p w14:paraId="35E2268A" w14:textId="77777777" w:rsidR="0033308B" w:rsidRDefault="003330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F8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0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A7329" w14:textId="0443ACCC" w:rsidR="00262EA3" w:rsidRPr="00A41F14" w:rsidRDefault="00262EA3" w:rsidP="00A41F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C4B55" w14:textId="77777777" w:rsidR="0033308B" w:rsidRDefault="0033308B" w:rsidP="000C1CAD">
      <w:pPr>
        <w:spacing w:line="240" w:lineRule="auto"/>
      </w:pPr>
      <w:r>
        <w:separator/>
      </w:r>
    </w:p>
  </w:footnote>
  <w:footnote w:type="continuationSeparator" w:id="0">
    <w:p w14:paraId="10501261" w14:textId="77777777" w:rsidR="0033308B" w:rsidRDefault="003330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3B5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7E2EF2" wp14:editId="24DBA6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6A7CEA" w14:textId="3CB24E22" w:rsidR="00262EA3" w:rsidRDefault="00CA7305" w:rsidP="008103B5">
                          <w:pPr>
                            <w:jc w:val="right"/>
                          </w:pPr>
                          <w:sdt>
                            <w:sdtPr>
                              <w:alias w:val="CC_Noformat_Partikod"/>
                              <w:tag w:val="CC_Noformat_Partikod"/>
                              <w:id w:val="-53464382"/>
                              <w:placeholder>
                                <w:docPart w:val="F4633D5A41D64B42BE572AF9612C5F84"/>
                              </w:placeholder>
                              <w:text/>
                            </w:sdtPr>
                            <w:sdtEndPr/>
                            <w:sdtContent>
                              <w:r w:rsidR="00200460">
                                <w:t>M</w:t>
                              </w:r>
                            </w:sdtContent>
                          </w:sdt>
                          <w:sdt>
                            <w:sdtPr>
                              <w:alias w:val="CC_Noformat_Partinummer"/>
                              <w:tag w:val="CC_Noformat_Partinummer"/>
                              <w:id w:val="-1709555926"/>
                              <w:placeholder>
                                <w:docPart w:val="E4542BCF607047B4817AFC023ABF6622"/>
                              </w:placeholder>
                              <w:text/>
                            </w:sdtPr>
                            <w:sdtEndPr/>
                            <w:sdtContent>
                              <w:r w:rsidR="00645ED2">
                                <w:t>1766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E2E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6A7CEA" w14:textId="3CB24E22" w:rsidR="00262EA3" w:rsidRDefault="00CA7305" w:rsidP="008103B5">
                    <w:pPr>
                      <w:jc w:val="right"/>
                    </w:pPr>
                    <w:sdt>
                      <w:sdtPr>
                        <w:alias w:val="CC_Noformat_Partikod"/>
                        <w:tag w:val="CC_Noformat_Partikod"/>
                        <w:id w:val="-53464382"/>
                        <w:placeholder>
                          <w:docPart w:val="F4633D5A41D64B42BE572AF9612C5F84"/>
                        </w:placeholder>
                        <w:text/>
                      </w:sdtPr>
                      <w:sdtEndPr/>
                      <w:sdtContent>
                        <w:r w:rsidR="00200460">
                          <w:t>M</w:t>
                        </w:r>
                      </w:sdtContent>
                    </w:sdt>
                    <w:sdt>
                      <w:sdtPr>
                        <w:alias w:val="CC_Noformat_Partinummer"/>
                        <w:tag w:val="CC_Noformat_Partinummer"/>
                        <w:id w:val="-1709555926"/>
                        <w:placeholder>
                          <w:docPart w:val="E4542BCF607047B4817AFC023ABF6622"/>
                        </w:placeholder>
                        <w:text/>
                      </w:sdtPr>
                      <w:sdtEndPr/>
                      <w:sdtContent>
                        <w:r w:rsidR="00645ED2">
                          <w:t>1766</w:t>
                        </w:r>
                      </w:sdtContent>
                    </w:sdt>
                  </w:p>
                </w:txbxContent>
              </v:textbox>
              <w10:wrap anchorx="page"/>
            </v:shape>
          </w:pict>
        </mc:Fallback>
      </mc:AlternateContent>
    </w:r>
  </w:p>
  <w:p w14:paraId="0479C2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E1733" w14:textId="77777777" w:rsidR="00262EA3" w:rsidRDefault="00262EA3" w:rsidP="008563AC">
    <w:pPr>
      <w:jc w:val="right"/>
    </w:pPr>
  </w:p>
  <w:p w14:paraId="0ACCAC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0685" w14:textId="77777777" w:rsidR="00262EA3" w:rsidRDefault="00CA73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9D9241" wp14:editId="4D008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31ADF" w14:textId="1506B4E9" w:rsidR="00262EA3" w:rsidRDefault="00CA7305" w:rsidP="00A314CF">
    <w:pPr>
      <w:pStyle w:val="FSHNormal"/>
      <w:spacing w:before="40"/>
    </w:pPr>
    <w:sdt>
      <w:sdtPr>
        <w:alias w:val="CC_Noformat_Motionstyp"/>
        <w:tag w:val="CC_Noformat_Motionstyp"/>
        <w:id w:val="1162973129"/>
        <w:lock w:val="sdtContentLocked"/>
        <w15:appearance w15:val="hidden"/>
        <w:text/>
      </w:sdtPr>
      <w:sdtEndPr/>
      <w:sdtContent>
        <w:r w:rsidR="008F3DC5">
          <w:t>Enskild motion</w:t>
        </w:r>
      </w:sdtContent>
    </w:sdt>
    <w:r w:rsidR="00821B36">
      <w:t xml:space="preserve"> </w:t>
    </w:r>
    <w:sdt>
      <w:sdtPr>
        <w:alias w:val="CC_Noformat_Partikod"/>
        <w:tag w:val="CC_Noformat_Partikod"/>
        <w:id w:val="1471015553"/>
        <w:lock w:val="contentLocked"/>
        <w:text/>
      </w:sdtPr>
      <w:sdtEndPr/>
      <w:sdtContent>
        <w:r w:rsidR="00200460">
          <w:t>M</w:t>
        </w:r>
      </w:sdtContent>
    </w:sdt>
    <w:sdt>
      <w:sdtPr>
        <w:alias w:val="CC_Noformat_Partinummer"/>
        <w:tag w:val="CC_Noformat_Partinummer"/>
        <w:id w:val="-2014525982"/>
        <w:lock w:val="contentLocked"/>
        <w:text/>
      </w:sdtPr>
      <w:sdtEndPr/>
      <w:sdtContent>
        <w:r w:rsidR="00645ED2">
          <w:t>1766</w:t>
        </w:r>
      </w:sdtContent>
    </w:sdt>
  </w:p>
  <w:p w14:paraId="640AAEE8" w14:textId="77777777" w:rsidR="00262EA3" w:rsidRPr="008227B3" w:rsidRDefault="00CA73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E4E894" w14:textId="77777777" w:rsidR="00262EA3" w:rsidRPr="008227B3" w:rsidRDefault="00CA73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3D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3DC5">
          <w:t>:3795</w:t>
        </w:r>
      </w:sdtContent>
    </w:sdt>
  </w:p>
  <w:p w14:paraId="50BB37A0" w14:textId="77777777" w:rsidR="00262EA3" w:rsidRDefault="00CA7305" w:rsidP="00E03A3D">
    <w:pPr>
      <w:pStyle w:val="Motionr"/>
    </w:pPr>
    <w:sdt>
      <w:sdtPr>
        <w:alias w:val="CC_Noformat_Avtext"/>
        <w:tag w:val="CC_Noformat_Avtext"/>
        <w:id w:val="-2020768203"/>
        <w:lock w:val="sdtContentLocked"/>
        <w15:appearance w15:val="hidden"/>
        <w:text/>
      </w:sdtPr>
      <w:sdtEndPr/>
      <w:sdtContent>
        <w:r w:rsidR="008F3DC5">
          <w:t>av Noria Manouchi (M)</w:t>
        </w:r>
      </w:sdtContent>
    </w:sdt>
  </w:p>
  <w:sdt>
    <w:sdtPr>
      <w:alias w:val="CC_Noformat_Rubtext"/>
      <w:tag w:val="CC_Noformat_Rubtext"/>
      <w:id w:val="-218060500"/>
      <w:lock w:val="sdtLocked"/>
      <w:text/>
    </w:sdtPr>
    <w:sdtEndPr/>
    <w:sdtContent>
      <w:p w14:paraId="3951E85E" w14:textId="77777777" w:rsidR="00262EA3" w:rsidRDefault="00200460" w:rsidP="00283E0F">
        <w:pPr>
          <w:pStyle w:val="FSHRub2"/>
        </w:pPr>
        <w:r>
          <w:t>Smärtfri vardag</w:t>
        </w:r>
      </w:p>
    </w:sdtContent>
  </w:sdt>
  <w:sdt>
    <w:sdtPr>
      <w:alias w:val="CC_Boilerplate_3"/>
      <w:tag w:val="CC_Boilerplate_3"/>
      <w:id w:val="1606463544"/>
      <w:lock w:val="sdtContentLocked"/>
      <w15:appearance w15:val="hidden"/>
      <w:text w:multiLine="1"/>
    </w:sdtPr>
    <w:sdtEndPr/>
    <w:sdtContent>
      <w:p w14:paraId="164C1F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04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70"/>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61D"/>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079"/>
    <w:rsid w:val="0016444A"/>
    <w:rsid w:val="00164C00"/>
    <w:rsid w:val="001654D5"/>
    <w:rsid w:val="00165805"/>
    <w:rsid w:val="001660EA"/>
    <w:rsid w:val="001662D9"/>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CD"/>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AE8"/>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4CE"/>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1F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60"/>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8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7CE"/>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C8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A6F"/>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B0D"/>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FE"/>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0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1D"/>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ED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E0"/>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02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C6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AE3"/>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CB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0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C5"/>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3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68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4B1"/>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C3"/>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F1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B6"/>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8E7"/>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305"/>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9B"/>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887"/>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08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FC"/>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12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19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237E73"/>
  <w15:chartTrackingRefBased/>
  <w15:docId w15:val="{FD71576D-87ED-4621-9EA0-45028942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0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4D9D3B8A984F74944B83F1C379E00B"/>
        <w:category>
          <w:name w:val="Allmänt"/>
          <w:gallery w:val="placeholder"/>
        </w:category>
        <w:types>
          <w:type w:val="bbPlcHdr"/>
        </w:types>
        <w:behaviors>
          <w:behavior w:val="content"/>
        </w:behaviors>
        <w:guid w:val="{3F286405-F181-4434-9E57-092DCE00BD24}"/>
      </w:docPartPr>
      <w:docPartBody>
        <w:p w:rsidR="00D372E1" w:rsidRDefault="00300EEE">
          <w:pPr>
            <w:pStyle w:val="C04D9D3B8A984F74944B83F1C379E00B"/>
          </w:pPr>
          <w:r w:rsidRPr="005A0A93">
            <w:rPr>
              <w:rStyle w:val="Platshllartext"/>
            </w:rPr>
            <w:t>Förslag till riksdagsbeslut</w:t>
          </w:r>
        </w:p>
      </w:docPartBody>
    </w:docPart>
    <w:docPart>
      <w:docPartPr>
        <w:name w:val="DA151A8460E14F62A352B14DBDA9B35C"/>
        <w:category>
          <w:name w:val="Allmänt"/>
          <w:gallery w:val="placeholder"/>
        </w:category>
        <w:types>
          <w:type w:val="bbPlcHdr"/>
        </w:types>
        <w:behaviors>
          <w:behavior w:val="content"/>
        </w:behaviors>
        <w:guid w:val="{875FB01E-1C4B-4E97-B897-044824E48ABE}"/>
      </w:docPartPr>
      <w:docPartBody>
        <w:p w:rsidR="00D372E1" w:rsidRDefault="00300EEE">
          <w:pPr>
            <w:pStyle w:val="DA151A8460E14F62A352B14DBDA9B35C"/>
          </w:pPr>
          <w:r w:rsidRPr="005A0A93">
            <w:rPr>
              <w:rStyle w:val="Platshllartext"/>
            </w:rPr>
            <w:t>Motivering</w:t>
          </w:r>
        </w:p>
      </w:docPartBody>
    </w:docPart>
    <w:docPart>
      <w:docPartPr>
        <w:name w:val="F4633D5A41D64B42BE572AF9612C5F84"/>
        <w:category>
          <w:name w:val="Allmänt"/>
          <w:gallery w:val="placeholder"/>
        </w:category>
        <w:types>
          <w:type w:val="bbPlcHdr"/>
        </w:types>
        <w:behaviors>
          <w:behavior w:val="content"/>
        </w:behaviors>
        <w:guid w:val="{62F597CE-6C51-43A2-93C6-1F09A3986901}"/>
      </w:docPartPr>
      <w:docPartBody>
        <w:p w:rsidR="00D372E1" w:rsidRDefault="00300EEE">
          <w:pPr>
            <w:pStyle w:val="F4633D5A41D64B42BE572AF9612C5F84"/>
          </w:pPr>
          <w:r>
            <w:rPr>
              <w:rStyle w:val="Platshllartext"/>
            </w:rPr>
            <w:t xml:space="preserve"> </w:t>
          </w:r>
        </w:p>
      </w:docPartBody>
    </w:docPart>
    <w:docPart>
      <w:docPartPr>
        <w:name w:val="E4542BCF607047B4817AFC023ABF6622"/>
        <w:category>
          <w:name w:val="Allmänt"/>
          <w:gallery w:val="placeholder"/>
        </w:category>
        <w:types>
          <w:type w:val="bbPlcHdr"/>
        </w:types>
        <w:behaviors>
          <w:behavior w:val="content"/>
        </w:behaviors>
        <w:guid w:val="{BFD45178-3A15-48A5-80A2-1CA3143977AE}"/>
      </w:docPartPr>
      <w:docPartBody>
        <w:p w:rsidR="00D372E1" w:rsidRDefault="00300EEE">
          <w:pPr>
            <w:pStyle w:val="E4542BCF607047B4817AFC023ABF6622"/>
          </w:pPr>
          <w:r>
            <w:t xml:space="preserve"> </w:t>
          </w:r>
        </w:p>
      </w:docPartBody>
    </w:docPart>
    <w:docPart>
      <w:docPartPr>
        <w:name w:val="FD54439EECC842299B80FAAFE7479C9D"/>
        <w:category>
          <w:name w:val="Allmänt"/>
          <w:gallery w:val="placeholder"/>
        </w:category>
        <w:types>
          <w:type w:val="bbPlcHdr"/>
        </w:types>
        <w:behaviors>
          <w:behavior w:val="content"/>
        </w:behaviors>
        <w:guid w:val="{8625E967-94B2-4074-9F88-DFB6144CF95F}"/>
      </w:docPartPr>
      <w:docPartBody>
        <w:p w:rsidR="00F069E1" w:rsidRDefault="00F069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EE"/>
    <w:rsid w:val="000A4FDE"/>
    <w:rsid w:val="00221FCF"/>
    <w:rsid w:val="00300EEE"/>
    <w:rsid w:val="004F2FD2"/>
    <w:rsid w:val="005E6381"/>
    <w:rsid w:val="00B52120"/>
    <w:rsid w:val="00D372E1"/>
    <w:rsid w:val="00D54BA4"/>
    <w:rsid w:val="00F06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D9D3B8A984F74944B83F1C379E00B">
    <w:name w:val="C04D9D3B8A984F74944B83F1C379E00B"/>
  </w:style>
  <w:style w:type="paragraph" w:customStyle="1" w:styleId="DA151A8460E14F62A352B14DBDA9B35C">
    <w:name w:val="DA151A8460E14F62A352B14DBDA9B35C"/>
  </w:style>
  <w:style w:type="paragraph" w:customStyle="1" w:styleId="F4633D5A41D64B42BE572AF9612C5F84">
    <w:name w:val="F4633D5A41D64B42BE572AF9612C5F84"/>
  </w:style>
  <w:style w:type="paragraph" w:customStyle="1" w:styleId="E4542BCF607047B4817AFC023ABF6622">
    <w:name w:val="E4542BCF607047B4817AFC023ABF6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73B9CC-AF29-4B8E-B987-4D3BA7EFD7F9}"/>
</file>

<file path=customXml/itemProps2.xml><?xml version="1.0" encoding="utf-8"?>
<ds:datastoreItem xmlns:ds="http://schemas.openxmlformats.org/officeDocument/2006/customXml" ds:itemID="{79CC16F8-EA40-4E1B-9297-76395B7076E1}"/>
</file>

<file path=customXml/itemProps3.xml><?xml version="1.0" encoding="utf-8"?>
<ds:datastoreItem xmlns:ds="http://schemas.openxmlformats.org/officeDocument/2006/customXml" ds:itemID="{5307B801-45A6-47A7-92D6-F52A25A75428}"/>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1212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Smärtfri vardag</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