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B24" w:rsidRPr="001F0C55" w:rsidRDefault="00552B24" w:rsidP="00B12C2A">
      <w:pPr>
        <w:pStyle w:val="Hemstlrubrik"/>
      </w:pPr>
      <w:r w:rsidRPr="001F0C55">
        <w:t>Förslag till riksdagsbeslut</w:t>
      </w:r>
    </w:p>
    <w:p w:rsidR="00552B24" w:rsidRPr="001F0C55" w:rsidRDefault="00552B24" w:rsidP="007970C5">
      <w:pPr>
        <w:pStyle w:val="Hemstlatt"/>
      </w:pPr>
      <w:r w:rsidRPr="001F0C55">
        <w:t>Riksdagen tillkännager för regeringen som sin mening vad i motionen anförs om att produktionen av digitaliserat ljud och bild förläggs till Norrlands inland.</w:t>
      </w:r>
    </w:p>
    <w:p w:rsidR="00552B24" w:rsidRPr="001F0C55" w:rsidRDefault="00552B24" w:rsidP="00552B24">
      <w:pPr>
        <w:pStyle w:val="Rubrik1"/>
      </w:pPr>
      <w:r w:rsidRPr="001F0C55">
        <w:t>Motivering</w:t>
      </w:r>
    </w:p>
    <w:p w:rsidR="00552B24" w:rsidRPr="001F0C55" w:rsidRDefault="00552B24" w:rsidP="00552B24">
      <w:r w:rsidRPr="001F0C55">
        <w:t xml:space="preserve">Den så kallade </w:t>
      </w:r>
      <w:r w:rsidR="00B12C2A" w:rsidRPr="001F0C55">
        <w:t xml:space="preserve">Migreringsutredningen </w:t>
      </w:r>
      <w:r w:rsidRPr="001F0C55">
        <w:t>har nyligen föreslagit kraftfulla åtgä</w:t>
      </w:r>
      <w:r w:rsidRPr="001F0C55">
        <w:t>r</w:t>
      </w:r>
      <w:r w:rsidRPr="001F0C55">
        <w:t xml:space="preserve">der för att bevara Sveriges historiska arv </w:t>
      </w:r>
      <w:r w:rsidR="007623D4" w:rsidRPr="001F0C55">
        <w:t>av ljud och bilder. Utredningen</w:t>
      </w:r>
      <w:r w:rsidRPr="001F0C55">
        <w:t xml:space="preserve"> SOU 2004:53 föreslår bland annat att ett tioårigt digitaliseringsprojekt, så kallad migrering, till en bedömd totalkostnad om 900 miljoner kronor ska genomf</w:t>
      </w:r>
      <w:r w:rsidRPr="001F0C55">
        <w:t>ö</w:t>
      </w:r>
      <w:r w:rsidRPr="001F0C55">
        <w:t>ras för att göra detta kulturarv tillgängligt för framtiden och för forskarvär</w:t>
      </w:r>
      <w:r w:rsidRPr="001F0C55">
        <w:t>l</w:t>
      </w:r>
      <w:r w:rsidRPr="001F0C55">
        <w:t xml:space="preserve">den. </w:t>
      </w:r>
    </w:p>
    <w:p w:rsidR="00552B24" w:rsidRPr="001F0C55" w:rsidRDefault="00552B24" w:rsidP="00FD7BC0">
      <w:pPr>
        <w:pStyle w:val="Normaltindrag"/>
      </w:pPr>
      <w:r w:rsidRPr="001F0C55">
        <w:t>En lämplig ort för digitaliseringsprojektet kunde vara någon av de militära förbandsorter i Norrland som drabbas av nedläggning i samband med fö</w:t>
      </w:r>
      <w:r w:rsidRPr="001F0C55">
        <w:t>r</w:t>
      </w:r>
      <w:r w:rsidRPr="001F0C55">
        <w:t xml:space="preserve">svarsbeslut </w:t>
      </w:r>
      <w:r w:rsidR="007623D4" w:rsidRPr="001F0C55">
        <w:t>20</w:t>
      </w:r>
      <w:r w:rsidRPr="001F0C55">
        <w:t>04.</w:t>
      </w:r>
      <w:r w:rsidR="007623D4" w:rsidRPr="001F0C55">
        <w:t xml:space="preserve"> </w:t>
      </w:r>
      <w:r w:rsidRPr="001F0C55">
        <w:t>Med sådana attraktiva arbetstillfällen kan också nuvarande brist på sysselsättning och hotande befolkningsminskning i inlandet motve</w:t>
      </w:r>
      <w:r w:rsidRPr="001F0C55">
        <w:t>r</w:t>
      </w:r>
      <w:r w:rsidRPr="001F0C55">
        <w:t>kas. De goda resultaten vid den norska arkivinstitutionen i Mo i Rana är en god förebild.</w:t>
      </w:r>
    </w:p>
    <w:p w:rsidR="00552B24" w:rsidRPr="001F0C55" w:rsidRDefault="00552B24" w:rsidP="00FD7BC0">
      <w:pPr>
        <w:pStyle w:val="Normaltindrag"/>
      </w:pPr>
      <w:r w:rsidRPr="001F0C55">
        <w:t>Det är särskilt viktigt att vårt kulturarv görs tillgängligt för de nya region</w:t>
      </w:r>
      <w:r w:rsidRPr="001F0C55">
        <w:t>a</w:t>
      </w:r>
      <w:r w:rsidRPr="001F0C55">
        <w:t>la högskolorna och universiteten så att samhällslivet i alla delar av landet får god uppmärksamhet och så att forskningskompetensen tas till</w:t>
      </w:r>
      <w:r w:rsidR="00B12C2A" w:rsidRPr="001F0C55">
        <w:t xml:space="preserve"> </w:t>
      </w:r>
      <w:r w:rsidRPr="001F0C55">
        <w:t>vara och fö</w:t>
      </w:r>
      <w:r w:rsidRPr="001F0C55">
        <w:t>r</w:t>
      </w:r>
      <w:r w:rsidRPr="001F0C55">
        <w:t xml:space="preserve">stärks i nya forskningsmiljöer. I detta arbete är, </w:t>
      </w:r>
      <w:r w:rsidR="00B12C2A" w:rsidRPr="001F0C55">
        <w:t xml:space="preserve">som </w:t>
      </w:r>
      <w:r w:rsidRPr="001F0C55">
        <w:t>ett första steg, framt</w:t>
      </w:r>
      <w:r w:rsidRPr="001F0C55">
        <w:t>a</w:t>
      </w:r>
      <w:r w:rsidRPr="001F0C55">
        <w:t>gandet av en nationell digitaliseringsplan som underlag för nödvändiga prior</w:t>
      </w:r>
      <w:r w:rsidRPr="001F0C55">
        <w:t>i</w:t>
      </w:r>
      <w:r w:rsidRPr="001F0C55">
        <w:t>teringar</w:t>
      </w:r>
      <w:r w:rsidR="00B12C2A" w:rsidRPr="001F0C55">
        <w:t xml:space="preserve"> viktigt</w:t>
      </w:r>
      <w:r w:rsidRPr="001F0C55">
        <w:t>.</w:t>
      </w:r>
    </w:p>
    <w:p w:rsidR="007623D4" w:rsidRPr="001F0C55" w:rsidRDefault="00552B24" w:rsidP="00FD7BC0">
      <w:pPr>
        <w:pStyle w:val="Normaltindrag"/>
      </w:pPr>
      <w:r w:rsidRPr="001F0C55">
        <w:t>Enligt min mening bör all produktion av digitaliserat ljud och bild förlä</w:t>
      </w:r>
      <w:r w:rsidRPr="001F0C55">
        <w:t>g</w:t>
      </w:r>
      <w:r w:rsidRPr="001F0C55">
        <w:t>gas till Norrlands inland. Detta är ett ypperligt tillfälle att genomföra en må</w:t>
      </w:r>
      <w:r w:rsidRPr="001F0C55">
        <w:t>l</w:t>
      </w:r>
      <w:r w:rsidRPr="001F0C55">
        <w:t>medveten satsning på och förnyelse av arbetsmarknaden i Norrlands inland.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12C2A" w:rsidRPr="001F0C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2C2A" w:rsidRPr="001F0C55" w:rsidRDefault="00B12C2A" w:rsidP="00B12C2A">
            <w:pPr>
              <w:pStyle w:val="UnderskriftDatum"/>
              <w:spacing w:before="0"/>
            </w:pPr>
            <w:r w:rsidRPr="001F0C55">
              <w:lastRenderedPageBreak/>
              <w:t>Stockholm den 29 september 2005</w:t>
            </w:r>
          </w:p>
        </w:tc>
        <w:tc>
          <w:tcPr>
            <w:tcW w:w="3047" w:type="dxa"/>
          </w:tcPr>
          <w:p w:rsidR="00B12C2A" w:rsidRPr="001F0C55" w:rsidRDefault="00B12C2A" w:rsidP="00B12C2A">
            <w:pPr>
              <w:pStyle w:val="Underskrifter"/>
            </w:pPr>
          </w:p>
        </w:tc>
      </w:tr>
      <w:tr w:rsidR="00B12C2A" w:rsidRPr="001F0C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2C2A" w:rsidRPr="001F0C55" w:rsidRDefault="00B12C2A" w:rsidP="00B12C2A">
            <w:pPr>
              <w:pStyle w:val="Underskrifter"/>
            </w:pPr>
            <w:r w:rsidRPr="001F0C55">
              <w:t>Erling Wälivaara (kd)</w:t>
            </w:r>
          </w:p>
        </w:tc>
        <w:tc>
          <w:tcPr>
            <w:tcW w:w="3047" w:type="dxa"/>
          </w:tcPr>
          <w:p w:rsidR="00B12C2A" w:rsidRPr="001F0C55" w:rsidRDefault="00B12C2A" w:rsidP="00B12C2A">
            <w:pPr>
              <w:pStyle w:val="Underskrifter"/>
            </w:pPr>
          </w:p>
        </w:tc>
      </w:tr>
    </w:tbl>
    <w:p w:rsidR="00552B24" w:rsidRPr="001F0C55" w:rsidRDefault="00552B24" w:rsidP="00B12C2A">
      <w:pPr>
        <w:pStyle w:val="Normaltindrag"/>
      </w:pPr>
    </w:p>
    <w:sectPr w:rsidR="00552B24" w:rsidRPr="001F0C55" w:rsidSect="00B12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E75" w:rsidRPr="001F0C55" w:rsidRDefault="00613E75">
      <w:r w:rsidRPr="001F0C55">
        <w:separator/>
      </w:r>
    </w:p>
  </w:endnote>
  <w:endnote w:type="continuationSeparator" w:id="0">
    <w:p w:rsidR="00613E75" w:rsidRPr="001F0C55" w:rsidRDefault="00613E75">
      <w:r w:rsidRPr="001F0C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557" w:rsidRPr="001F0C55" w:rsidRDefault="001F0C55" w:rsidP="00B12C2A">
    <w:pPr>
      <w:pStyle w:val="Sidfot"/>
    </w:pPr>
    <w:r w:rsidRPr="001F0C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0041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C2A" w:rsidRDefault="00B12C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663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2C2A" w:rsidRDefault="00B12C2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663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557" w:rsidRPr="001F0C55" w:rsidRDefault="001F0C55" w:rsidP="00B12C2A">
    <w:pPr>
      <w:pStyle w:val="Sidfot"/>
    </w:pPr>
    <w:r w:rsidRPr="001F0C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732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C2A" w:rsidRDefault="00B12C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C2A" w:rsidRDefault="00B12C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557" w:rsidRPr="001F0C55" w:rsidRDefault="001F0C55" w:rsidP="00B12C2A">
    <w:pPr>
      <w:pStyle w:val="Sidfot"/>
    </w:pPr>
    <w:r w:rsidRPr="001F0C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98145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C2A" w:rsidRDefault="00B12C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663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2C2A" w:rsidRDefault="00B12C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663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E75" w:rsidRPr="001F0C55" w:rsidRDefault="00613E75">
      <w:r w:rsidRPr="001F0C55">
        <w:separator/>
      </w:r>
    </w:p>
  </w:footnote>
  <w:footnote w:type="continuationSeparator" w:id="0">
    <w:p w:rsidR="00613E75" w:rsidRPr="001F0C55" w:rsidRDefault="00613E75">
      <w:r w:rsidRPr="001F0C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557" w:rsidRPr="001F0C55" w:rsidRDefault="001F0C55" w:rsidP="00B12C2A">
    <w:pPr>
      <w:pStyle w:val="Sidhuvud"/>
    </w:pPr>
    <w:r w:rsidRPr="001F0C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06911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C2A" w:rsidRDefault="00B12C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2C2A" w:rsidRDefault="00B12C2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557" w:rsidRPr="001F0C55" w:rsidRDefault="001F0C55" w:rsidP="00B12C2A">
    <w:pPr>
      <w:pStyle w:val="Sidhuvud"/>
    </w:pPr>
    <w:r w:rsidRPr="001F0C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57750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C2A" w:rsidRDefault="00B12C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2C2A" w:rsidRDefault="00B12C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2C2A" w:rsidRPr="001F0C55" w:rsidRDefault="00B12C2A">
    <w:pPr>
      <w:pStyle w:val="FSHNormal"/>
      <w:tabs>
        <w:tab w:val="right" w:pos="5840"/>
      </w:tabs>
    </w:pPr>
    <w:r w:rsidRPr="001F0C55">
      <w:br/>
    </w:r>
    <w:r w:rsidRPr="001F0C55">
      <w:fldChar w:fldCharType="begin" w:fldLock="1"/>
    </w:r>
    <w:r w:rsidRPr="001F0C55">
      <w:instrText xml:space="preserve"> DOCPROPERTY</w:instrText>
    </w:r>
    <w:r w:rsidRPr="001F0C55">
      <w:rPr>
        <w:sz w:val="18"/>
      </w:rPr>
      <w:instrText xml:space="preserve"> "YearUser" *\charformat </w:instrText>
    </w:r>
    <w:r w:rsidRPr="001F0C55">
      <w:fldChar w:fldCharType="separate"/>
    </w:r>
    <w:r w:rsidRPr="001F0C55">
      <w:t>2005/06</w:t>
    </w:r>
    <w:r w:rsidRPr="001F0C55">
      <w:fldChar w:fldCharType="end"/>
    </w:r>
    <w:r w:rsidRPr="001F0C55">
      <w:t xml:space="preserve"> </w:t>
    </w:r>
    <w:r w:rsidRPr="001F0C55">
      <w:tab/>
      <w:t xml:space="preserve">mnr: </w:t>
    </w:r>
    <w:r w:rsidRPr="001F0C55">
      <w:fldChar w:fldCharType="begin" w:fldLock="1"/>
    </w:r>
    <w:r w:rsidRPr="001F0C55">
      <w:instrText xml:space="preserve"> DOCPROPERTY</w:instrText>
    </w:r>
    <w:r w:rsidRPr="001F0C55">
      <w:rPr>
        <w:sz w:val="18"/>
      </w:rPr>
      <w:instrText xml:space="preserve"> "Motionsnummer" *\charformat </w:instrText>
    </w:r>
    <w:r w:rsidRPr="001F0C55">
      <w:fldChar w:fldCharType="separate"/>
    </w:r>
    <w:r w:rsidRPr="001F0C55">
      <w:t>Kr270</w:t>
    </w:r>
    <w:r w:rsidRPr="001F0C55">
      <w:fldChar w:fldCharType="end"/>
    </w:r>
    <w:r w:rsidRPr="001F0C55">
      <w:br/>
    </w:r>
    <w:r w:rsidRPr="001F0C55">
      <w:fldChar w:fldCharType="begin" w:fldLock="1"/>
    </w:r>
    <w:r w:rsidRPr="001F0C55">
      <w:instrText xml:space="preserve"> DOCPROPERTY</w:instrText>
    </w:r>
    <w:r w:rsidRPr="001F0C55">
      <w:rPr>
        <w:sz w:val="18"/>
      </w:rPr>
      <w:instrText xml:space="preserve"> "Samling" *\charformat </w:instrText>
    </w:r>
    <w:r w:rsidRPr="001F0C55">
      <w:fldChar w:fldCharType="end"/>
    </w:r>
    <w:r w:rsidRPr="001F0C55">
      <w:tab/>
      <w:t xml:space="preserve">pnr: </w:t>
    </w:r>
    <w:r w:rsidRPr="001F0C55">
      <w:fldChar w:fldCharType="begin" w:fldLock="1"/>
    </w:r>
    <w:r w:rsidRPr="001F0C55">
      <w:instrText xml:space="preserve"> DOCPROPERTY</w:instrText>
    </w:r>
    <w:r w:rsidRPr="001F0C55">
      <w:rPr>
        <w:sz w:val="18"/>
      </w:rPr>
      <w:instrText xml:space="preserve"> "Partinummer" *\charformat </w:instrText>
    </w:r>
    <w:r w:rsidRPr="001F0C55">
      <w:fldChar w:fldCharType="separate"/>
    </w:r>
    <w:r w:rsidRPr="001F0C55">
      <w:t>kd659</w:t>
    </w:r>
    <w:r w:rsidRPr="001F0C55">
      <w:fldChar w:fldCharType="end"/>
    </w:r>
  </w:p>
  <w:p w:rsidR="00B12C2A" w:rsidRPr="001F0C55" w:rsidRDefault="00B12C2A">
    <w:pPr>
      <w:pStyle w:val="FSHRub1"/>
    </w:pPr>
    <w:r w:rsidRPr="001F0C55">
      <w:t>Motion till riksdagen</w:t>
    </w:r>
    <w:r w:rsidRPr="001F0C55">
      <w:br/>
    </w:r>
    <w:r w:rsidRPr="001F0C55">
      <w:fldChar w:fldCharType="begin" w:fldLock="1"/>
    </w:r>
    <w:r w:rsidRPr="001F0C55">
      <w:instrText xml:space="preserve"> DOCPROPERTY "YearUser" *\charformat </w:instrText>
    </w:r>
    <w:r w:rsidRPr="001F0C55">
      <w:fldChar w:fldCharType="separate"/>
    </w:r>
    <w:r w:rsidRPr="001F0C55">
      <w:t>2005/06</w:t>
    </w:r>
    <w:r w:rsidRPr="001F0C55">
      <w:fldChar w:fldCharType="end"/>
    </w:r>
    <w:r w:rsidRPr="001F0C55">
      <w:t>:</w:t>
    </w:r>
    <w:r w:rsidRPr="001F0C55">
      <w:fldChar w:fldCharType="begin" w:fldLock="1"/>
    </w:r>
    <w:r w:rsidRPr="001F0C55">
      <w:instrText xml:space="preserve"> DOCPROPERTY "Motionsnummer" *\charformat </w:instrText>
    </w:r>
    <w:r w:rsidRPr="001F0C55">
      <w:fldChar w:fldCharType="separate"/>
    </w:r>
    <w:r w:rsidRPr="001F0C55">
      <w:t>Kr270</w:t>
    </w:r>
    <w:r w:rsidRPr="001F0C55">
      <w:fldChar w:fldCharType="end"/>
    </w:r>
  </w:p>
  <w:p w:rsidR="00B12C2A" w:rsidRPr="001F0C55" w:rsidRDefault="00B12C2A">
    <w:pPr>
      <w:pStyle w:val="FSHNormalS5"/>
    </w:pPr>
    <w:r w:rsidRPr="001F0C55">
      <w:fldChar w:fldCharType="begin" w:fldLock="1"/>
    </w:r>
    <w:r w:rsidRPr="001F0C55">
      <w:instrText xml:space="preserve"> DOCPROPERTY "MotionarText" *\charformat </w:instrText>
    </w:r>
    <w:r w:rsidRPr="001F0C55">
      <w:fldChar w:fldCharType="separate"/>
    </w:r>
    <w:r w:rsidRPr="001F0C55">
      <w:t>av Erling Wälivaara (kd)</w:t>
    </w:r>
    <w:r w:rsidRPr="001F0C55">
      <w:fldChar w:fldCharType="end"/>
    </w:r>
    <w:r w:rsidRPr="001F0C55">
      <w:br/>
    </w:r>
    <w:r w:rsidRPr="001F0C55">
      <w:fldChar w:fldCharType="begin" w:fldLock="1"/>
    </w:r>
    <w:r w:rsidRPr="001F0C55">
      <w:instrText xml:space="preserve"> DOCPROPERTY "SvarFrasKort" *\charformat </w:instrText>
    </w:r>
    <w:r w:rsidRPr="001F0C55">
      <w:fldChar w:fldCharType="end"/>
    </w:r>
  </w:p>
  <w:p w:rsidR="00B12C2A" w:rsidRPr="001F0C55" w:rsidRDefault="00B12C2A">
    <w:pPr>
      <w:pStyle w:val="FSHTitel"/>
    </w:pPr>
    <w:r w:rsidRPr="001F0C55">
      <w:fldChar w:fldCharType="begin" w:fldLock="1"/>
    </w:r>
    <w:r w:rsidRPr="001F0C55">
      <w:instrText xml:space="preserve"> DOCPROPERTY</w:instrText>
    </w:r>
    <w:r w:rsidRPr="001F0C55">
      <w:rPr>
        <w:sz w:val="18"/>
      </w:rPr>
      <w:instrText xml:space="preserve"> "RubrikSvar" *\charformat </w:instrText>
    </w:r>
    <w:r w:rsidRPr="001F0C55">
      <w:fldChar w:fldCharType="separate"/>
    </w:r>
    <w:r w:rsidRPr="001F0C55">
      <w:t>Förläggning av produktion av digitaliserat ljud och bild till Norrlands inland</w:t>
    </w:r>
    <w:r w:rsidRPr="001F0C55">
      <w:fldChar w:fldCharType="end"/>
    </w:r>
  </w:p>
  <w:p w:rsidR="00B12C2A" w:rsidRPr="001F0C55" w:rsidRDefault="00B12C2A" w:rsidP="00B12C2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98043">
    <w:abstractNumId w:val="13"/>
  </w:num>
  <w:num w:numId="2" w16cid:durableId="1871140440">
    <w:abstractNumId w:val="10"/>
  </w:num>
  <w:num w:numId="3" w16cid:durableId="656223033">
    <w:abstractNumId w:val="11"/>
  </w:num>
  <w:num w:numId="4" w16cid:durableId="1460106563">
    <w:abstractNumId w:val="12"/>
  </w:num>
  <w:num w:numId="5" w16cid:durableId="1353989951">
    <w:abstractNumId w:val="8"/>
  </w:num>
  <w:num w:numId="6" w16cid:durableId="631328255">
    <w:abstractNumId w:val="3"/>
  </w:num>
  <w:num w:numId="7" w16cid:durableId="117266768">
    <w:abstractNumId w:val="2"/>
  </w:num>
  <w:num w:numId="8" w16cid:durableId="695159726">
    <w:abstractNumId w:val="1"/>
  </w:num>
  <w:num w:numId="9" w16cid:durableId="689379490">
    <w:abstractNumId w:val="0"/>
  </w:num>
  <w:num w:numId="10" w16cid:durableId="1028990093">
    <w:abstractNumId w:val="9"/>
  </w:num>
  <w:num w:numId="11" w16cid:durableId="1576933025">
    <w:abstractNumId w:val="7"/>
  </w:num>
  <w:num w:numId="12" w16cid:durableId="1125470446">
    <w:abstractNumId w:val="6"/>
  </w:num>
  <w:num w:numId="13" w16cid:durableId="2113891999">
    <w:abstractNumId w:val="5"/>
  </w:num>
  <w:num w:numId="14" w16cid:durableId="467862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C00C05"/>
    <w:rsid w:val="00064BC3"/>
    <w:rsid w:val="00066775"/>
    <w:rsid w:val="00072FB9"/>
    <w:rsid w:val="000C7056"/>
    <w:rsid w:val="00100531"/>
    <w:rsid w:val="00121557"/>
    <w:rsid w:val="0016636D"/>
    <w:rsid w:val="001F0C55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0DC3"/>
    <w:rsid w:val="004E38D9"/>
    <w:rsid w:val="00552B24"/>
    <w:rsid w:val="00613E75"/>
    <w:rsid w:val="00740D6D"/>
    <w:rsid w:val="007623D4"/>
    <w:rsid w:val="00794149"/>
    <w:rsid w:val="007970C5"/>
    <w:rsid w:val="007B67A7"/>
    <w:rsid w:val="007C6092"/>
    <w:rsid w:val="008D2FAA"/>
    <w:rsid w:val="009B64B7"/>
    <w:rsid w:val="00A053C6"/>
    <w:rsid w:val="00B12C2A"/>
    <w:rsid w:val="00B13BF0"/>
    <w:rsid w:val="00BC2E60"/>
    <w:rsid w:val="00C00C05"/>
    <w:rsid w:val="00C1285C"/>
    <w:rsid w:val="00C27B7D"/>
    <w:rsid w:val="00D1174F"/>
    <w:rsid w:val="00DC6C70"/>
    <w:rsid w:val="00E22893"/>
    <w:rsid w:val="00E360DE"/>
    <w:rsid w:val="00E75D28"/>
    <w:rsid w:val="00E84F25"/>
    <w:rsid w:val="00EA6F76"/>
    <w:rsid w:val="00EE63BB"/>
    <w:rsid w:val="00F57F9E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E693FB-0530-47F0-ACE0-A4B10133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12C2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970C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233</Words>
  <Characters>1435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Kr270</vt:lpstr>
    </vt:vector>
  </TitlesOfParts>
  <Company>Riksdagen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Kr270</dc:title>
  <dc:subject>Kr270</dc:subject>
  <dc:creator>Riksdagen</dc:creator>
  <cp:keywords>Riksdagen</cp:keywords>
  <dc:description/>
  <cp:lastModifiedBy>Lars Brink</cp:lastModifiedBy>
  <cp:revision>2</cp:revision>
  <cp:lastPrinted>2005-11-24T08:33:00Z</cp:lastPrinted>
  <dcterms:created xsi:type="dcterms:W3CDTF">2025-12-16T19:46:00Z</dcterms:created>
  <dcterms:modified xsi:type="dcterms:W3CDTF">2025-12-16T19:46:00Z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Förläggning av produktion av digitaliserat ljud och bild till Norrlands inland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Förläggning av produktion av digitaliserat ljud och bild till Norrlands inland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Wälivaara (kd)</vt:lpwstr>
  </property>
  <property fmtid="{D5CDD505-2E9C-101B-9397-08002B2CF9AE}" pid="26" name="MotionarLista">
    <vt:lpwstr>Wälivaara, Erling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Wälivaara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20052006000001070100000006590069</vt:lpwstr>
  </property>
  <property fmtid="{D5CDD505-2E9C-101B-9397-08002B2CF9AE}" pid="47" name="datum">
    <vt:lpwstr>050929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20052006000001070100000006590069</vt:lpwstr>
  </property>
  <property fmtid="{D5CDD505-2E9C-101B-9397-08002B2CF9AE}" pid="50" name="nummer">
    <vt:lpwstr>270</vt:lpwstr>
  </property>
  <property fmtid="{D5CDD505-2E9C-101B-9397-08002B2CF9AE}" pid="51" name="utskottsbeteckning">
    <vt:lpwstr>Kr</vt:lpwstr>
  </property>
</Properties>
</file>