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D319BD" w:rsidRDefault="004E5086">
      <w:pPr>
        <w:pStyle w:val="Datum"/>
        <w:outlineLvl w:val="0"/>
      </w:pPr>
      <w:r w:rsidRPr="00D319BD">
        <w:fldChar w:fldCharType="begin" w:fldLock="1"/>
      </w:r>
      <w:r w:rsidRPr="00D319BD">
        <w:instrText xml:space="preserve"> DOCPROPERTY "DocumentDate" </w:instrText>
      </w:r>
      <w:r w:rsidRPr="00D319BD">
        <w:fldChar w:fldCharType="separate"/>
      </w:r>
      <w:r w:rsidR="00414804" w:rsidRPr="00D319BD">
        <w:t>Torsdagen den 7 december 2006</w:t>
      </w:r>
      <w:r w:rsidRPr="00D319B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D31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D319BD" w:rsidRDefault="004E5086">
            <w:pPr>
              <w:pStyle w:val="Plenum"/>
              <w:tabs>
                <w:tab w:val="clear" w:pos="1418"/>
              </w:tabs>
            </w:pPr>
            <w:r w:rsidRPr="00D319BD">
              <w:t>Kl.</w:t>
            </w:r>
          </w:p>
        </w:tc>
        <w:tc>
          <w:tcPr>
            <w:tcW w:w="851" w:type="dxa"/>
          </w:tcPr>
          <w:p w:rsidR="004E5086" w:rsidRPr="00D319BD" w:rsidRDefault="00663AD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319BD">
              <w:t>10.00</w:t>
            </w:r>
          </w:p>
        </w:tc>
        <w:tc>
          <w:tcPr>
            <w:tcW w:w="397" w:type="dxa"/>
          </w:tcPr>
          <w:p w:rsidR="004E5086" w:rsidRPr="00D319BD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D319BD" w:rsidRDefault="00663ADA">
            <w:pPr>
              <w:pStyle w:val="Plenum"/>
              <w:tabs>
                <w:tab w:val="clear" w:pos="1418"/>
              </w:tabs>
              <w:ind w:right="1"/>
            </w:pPr>
            <w:r w:rsidRPr="00D319BD">
              <w:t>Arbetsplenum</w:t>
            </w:r>
          </w:p>
        </w:tc>
      </w:tr>
      <w:tr w:rsidR="00663ADA" w:rsidRPr="00D31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63ADA" w:rsidRPr="00D319BD" w:rsidRDefault="00663AD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63ADA" w:rsidRPr="00D319BD" w:rsidRDefault="00663ADA">
            <w:pPr>
              <w:pStyle w:val="Plenum"/>
              <w:tabs>
                <w:tab w:val="clear" w:pos="1418"/>
              </w:tabs>
              <w:jc w:val="right"/>
            </w:pPr>
            <w:r w:rsidRPr="00D319BD">
              <w:t>14.00</w:t>
            </w:r>
          </w:p>
        </w:tc>
        <w:tc>
          <w:tcPr>
            <w:tcW w:w="397" w:type="dxa"/>
          </w:tcPr>
          <w:p w:rsidR="00663ADA" w:rsidRPr="00D319BD" w:rsidRDefault="00663AD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63ADA" w:rsidRPr="00D319BD" w:rsidRDefault="00663ADA">
            <w:pPr>
              <w:pStyle w:val="Plenum"/>
              <w:tabs>
                <w:tab w:val="clear" w:pos="1418"/>
              </w:tabs>
              <w:ind w:right="1"/>
            </w:pPr>
            <w:r w:rsidRPr="00D319BD">
              <w:t>Statsministerns frågestund</w:t>
            </w:r>
          </w:p>
        </w:tc>
      </w:tr>
      <w:tr w:rsidR="00663ADA" w:rsidRPr="00D31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63ADA" w:rsidRPr="00D319BD" w:rsidRDefault="00663AD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63ADA" w:rsidRPr="00D319BD" w:rsidRDefault="00663ADA">
            <w:pPr>
              <w:pStyle w:val="Plenum"/>
              <w:tabs>
                <w:tab w:val="clear" w:pos="1418"/>
              </w:tabs>
              <w:jc w:val="right"/>
            </w:pPr>
            <w:r w:rsidRPr="00D319BD">
              <w:t>17.00</w:t>
            </w:r>
          </w:p>
        </w:tc>
        <w:tc>
          <w:tcPr>
            <w:tcW w:w="397" w:type="dxa"/>
          </w:tcPr>
          <w:p w:rsidR="00663ADA" w:rsidRPr="00D319BD" w:rsidRDefault="00663AD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63ADA" w:rsidRPr="00D319BD" w:rsidRDefault="00663ADA">
            <w:pPr>
              <w:pStyle w:val="Plenum"/>
              <w:tabs>
                <w:tab w:val="clear" w:pos="1418"/>
              </w:tabs>
              <w:ind w:right="1"/>
            </w:pPr>
            <w:r w:rsidRPr="00D319BD">
              <w:t>Votering</w:t>
            </w:r>
          </w:p>
        </w:tc>
      </w:tr>
    </w:tbl>
    <w:p w:rsidR="004E5086" w:rsidRPr="00D319BD" w:rsidRDefault="004E5086">
      <w:pPr>
        <w:pStyle w:val="StreckLngt"/>
      </w:pPr>
      <w:r w:rsidRPr="00D319BD">
        <w:tab/>
      </w:r>
    </w:p>
    <w:p w:rsidR="00AB4FE8" w:rsidRPr="00D319BD" w:rsidRDefault="00AB4FE8" w:rsidP="00AB4FE8">
      <w:pPr>
        <w:pStyle w:val="Blankrad"/>
      </w:pPr>
      <w:r w:rsidRPr="00D319BD">
        <w:t xml:space="preserve">     </w:t>
      </w:r>
    </w:p>
    <w:p w:rsidR="00202DAF" w:rsidRPr="00D319BD" w:rsidRDefault="00202DAF" w:rsidP="00AB4FE8">
      <w:pPr>
        <w:pStyle w:val="Blankrad"/>
      </w:pPr>
      <w:r w:rsidRPr="00D319B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202DAF" w:rsidRPr="00D319BD" w:rsidTr="0073422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02DAF" w:rsidRPr="00D319BD" w:rsidRDefault="00202DAF" w:rsidP="0073422D">
            <w:r w:rsidRPr="00D319BD">
              <w:t>Nr</w:t>
            </w:r>
          </w:p>
        </w:tc>
        <w:tc>
          <w:tcPr>
            <w:tcW w:w="5670" w:type="dxa"/>
          </w:tcPr>
          <w:p w:rsidR="00202DAF" w:rsidRPr="00D319BD" w:rsidRDefault="00202DAF" w:rsidP="0073422D">
            <w:bookmarkStart w:id="1" w:name="ÄrendeNrRubrik"/>
            <w:bookmarkEnd w:id="1"/>
          </w:p>
        </w:tc>
        <w:tc>
          <w:tcPr>
            <w:tcW w:w="1247" w:type="dxa"/>
          </w:tcPr>
          <w:p w:rsidR="00202DAF" w:rsidRPr="00D319BD" w:rsidRDefault="00202DAF" w:rsidP="0073422D">
            <w:r w:rsidRPr="00D319BD">
              <w:t>Anmäld tid (min.)</w:t>
            </w:r>
          </w:p>
        </w:tc>
        <w:tc>
          <w:tcPr>
            <w:tcW w:w="1474" w:type="dxa"/>
          </w:tcPr>
          <w:p w:rsidR="00202DAF" w:rsidRPr="00D319BD" w:rsidRDefault="00202DAF" w:rsidP="0073422D">
            <w:r w:rsidRPr="00D319BD">
              <w:t>Ackumulerad tid</w:t>
            </w:r>
          </w:p>
        </w:tc>
      </w:tr>
    </w:tbl>
    <w:p w:rsidR="00202DAF" w:rsidRPr="00D319BD" w:rsidRDefault="00202DAF" w:rsidP="00202DAF">
      <w:pPr>
        <w:pStyle w:val="Blankrad"/>
      </w:pPr>
      <w:r w:rsidRPr="00D319BD">
        <w:t>     </w:t>
      </w:r>
    </w:p>
    <w:p w:rsidR="00202DAF" w:rsidRPr="00D319BD" w:rsidRDefault="00202DAF" w:rsidP="00AB4FE8">
      <w:pPr>
        <w:pStyle w:val="Blankrad"/>
      </w:pPr>
      <w:r w:rsidRPr="00D319B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202DAF" w:rsidRPr="00D319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2DAF" w:rsidRPr="00D319BD" w:rsidRDefault="00F71185" w:rsidP="0073422D">
            <w:pPr>
              <w:pStyle w:val="rendenr"/>
            </w:pPr>
            <w:r w:rsidRPr="00D319BD">
              <w:t>11</w:t>
            </w:r>
          </w:p>
        </w:tc>
        <w:tc>
          <w:tcPr>
            <w:tcW w:w="5670" w:type="dxa"/>
            <w:gridSpan w:val="2"/>
          </w:tcPr>
          <w:p w:rsidR="00202DAF" w:rsidRPr="00D319BD" w:rsidRDefault="00202DAF" w:rsidP="0073422D">
            <w:pPr>
              <w:pStyle w:val="renderubrik"/>
            </w:pPr>
            <w:r w:rsidRPr="00D319BD">
              <w:t>Konstitutionsutskottets betänkande KU3</w:t>
            </w: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  <w:tabs>
                <w:tab w:val="clear" w:pos="6804"/>
              </w:tabs>
            </w:pPr>
          </w:p>
        </w:tc>
      </w:tr>
      <w:tr w:rsidR="00202DAF" w:rsidRPr="00D319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02DAF" w:rsidRPr="00D319BD" w:rsidRDefault="00202DAF" w:rsidP="0073422D">
            <w:pPr>
              <w:pStyle w:val="Underrubrik"/>
            </w:pPr>
            <w:r w:rsidRPr="00D319BD">
              <w:t>Riksdagen i en ny tid (vilande lagförslag)</w:t>
            </w: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  <w:tabs>
                <w:tab w:val="clear" w:pos="6804"/>
              </w:tabs>
            </w:pP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02DAF" w:rsidRPr="00D319BD" w:rsidRDefault="00202DAF" w:rsidP="0073422D">
            <w:r w:rsidRPr="00D319BD">
              <w:t>Berit Andnor (s)</w:t>
            </w: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Talartid"/>
            </w:pPr>
            <w:r w:rsidRPr="00D319BD">
              <w:t>5</w:t>
            </w: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</w:pP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02DAF" w:rsidRPr="00D319BD" w:rsidRDefault="00202DAF" w:rsidP="0073422D">
            <w:r w:rsidRPr="00D319BD">
              <w:t>Henrik von Sydow (m)</w:t>
            </w: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Talartid"/>
            </w:pPr>
            <w:r w:rsidRPr="00D319BD">
              <w:t>5</w:t>
            </w: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</w:pP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02DAF" w:rsidRPr="00D319BD" w:rsidRDefault="00202DAF" w:rsidP="0073422D">
            <w:r w:rsidRPr="00D319BD">
              <w:t>Annie Johansson (c)</w:t>
            </w: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Talartid"/>
            </w:pPr>
            <w:r w:rsidRPr="00D319BD">
              <w:t>5</w:t>
            </w: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</w:pP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02DAF" w:rsidRPr="00D319BD" w:rsidRDefault="004D3C41" w:rsidP="0073422D">
            <w:r w:rsidRPr="00D319BD">
              <w:t>Liselott Hagberg (fp)</w:t>
            </w: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Talartid"/>
            </w:pPr>
            <w:r w:rsidRPr="00D319BD">
              <w:t>5</w:t>
            </w: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</w:pPr>
          </w:p>
        </w:tc>
      </w:tr>
      <w:tr w:rsidR="004D3C41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D3C41" w:rsidRPr="00D319BD" w:rsidRDefault="004D3C41" w:rsidP="0073422D">
            <w:pPr>
              <w:pStyle w:val="IngenText"/>
            </w:pPr>
          </w:p>
        </w:tc>
        <w:tc>
          <w:tcPr>
            <w:tcW w:w="454" w:type="dxa"/>
          </w:tcPr>
          <w:p w:rsidR="004D3C41" w:rsidRPr="00D319BD" w:rsidRDefault="004D3C41" w:rsidP="0073422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D3C41" w:rsidRPr="00D319BD" w:rsidRDefault="004D3C41" w:rsidP="0073422D">
            <w:r w:rsidRPr="00D319BD">
              <w:t>Ingvar Svensson (kd)</w:t>
            </w:r>
          </w:p>
        </w:tc>
        <w:tc>
          <w:tcPr>
            <w:tcW w:w="1247" w:type="dxa"/>
          </w:tcPr>
          <w:p w:rsidR="004D3C41" w:rsidRPr="00D319BD" w:rsidRDefault="004D3C41" w:rsidP="0073422D">
            <w:pPr>
              <w:pStyle w:val="Talartid"/>
            </w:pPr>
            <w:r w:rsidRPr="00D319BD">
              <w:t>5</w:t>
            </w:r>
          </w:p>
        </w:tc>
        <w:tc>
          <w:tcPr>
            <w:tcW w:w="1489" w:type="dxa"/>
          </w:tcPr>
          <w:p w:rsidR="004D3C41" w:rsidRPr="00D319BD" w:rsidRDefault="004D3C41" w:rsidP="0073422D">
            <w:pPr>
              <w:pStyle w:val="IngenText"/>
            </w:pPr>
          </w:p>
        </w:tc>
      </w:tr>
      <w:tr w:rsidR="004D3C41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D3C41" w:rsidRPr="00D319BD" w:rsidRDefault="004D3C41" w:rsidP="0073422D">
            <w:pPr>
              <w:pStyle w:val="IngenText"/>
            </w:pPr>
          </w:p>
        </w:tc>
        <w:tc>
          <w:tcPr>
            <w:tcW w:w="454" w:type="dxa"/>
          </w:tcPr>
          <w:p w:rsidR="004D3C41" w:rsidRPr="00D319BD" w:rsidRDefault="004D3C41" w:rsidP="0073422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D3C41" w:rsidRPr="00D319BD" w:rsidRDefault="004D3C41" w:rsidP="0073422D">
            <w:r w:rsidRPr="00D319BD">
              <w:t>Pernilla Zethraeus (v)</w:t>
            </w:r>
          </w:p>
        </w:tc>
        <w:tc>
          <w:tcPr>
            <w:tcW w:w="1247" w:type="dxa"/>
          </w:tcPr>
          <w:p w:rsidR="004D3C41" w:rsidRPr="00D319BD" w:rsidRDefault="004D3C41" w:rsidP="0073422D">
            <w:pPr>
              <w:pStyle w:val="Talartid"/>
            </w:pPr>
            <w:r w:rsidRPr="00D319BD">
              <w:t>5</w:t>
            </w:r>
          </w:p>
        </w:tc>
        <w:tc>
          <w:tcPr>
            <w:tcW w:w="1489" w:type="dxa"/>
          </w:tcPr>
          <w:p w:rsidR="004D3C41" w:rsidRPr="00D319BD" w:rsidRDefault="004D3C41" w:rsidP="0073422D">
            <w:pPr>
              <w:pStyle w:val="IngenText"/>
            </w:pPr>
          </w:p>
        </w:tc>
      </w:tr>
      <w:tr w:rsidR="004D3C41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D3C41" w:rsidRPr="00D319BD" w:rsidRDefault="004D3C41" w:rsidP="0073422D">
            <w:pPr>
              <w:pStyle w:val="IngenText"/>
            </w:pPr>
          </w:p>
        </w:tc>
        <w:tc>
          <w:tcPr>
            <w:tcW w:w="454" w:type="dxa"/>
          </w:tcPr>
          <w:p w:rsidR="004D3C41" w:rsidRPr="00D319BD" w:rsidRDefault="004D3C41" w:rsidP="0073422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D3C41" w:rsidRPr="00D319BD" w:rsidRDefault="004D3C41" w:rsidP="0073422D">
            <w:r w:rsidRPr="00D319BD">
              <w:t>Mikael Johansson (mp)</w:t>
            </w:r>
          </w:p>
        </w:tc>
        <w:tc>
          <w:tcPr>
            <w:tcW w:w="1247" w:type="dxa"/>
          </w:tcPr>
          <w:p w:rsidR="004D3C41" w:rsidRPr="00D319BD" w:rsidRDefault="004D3C41" w:rsidP="0073422D">
            <w:pPr>
              <w:pStyle w:val="Talartid"/>
            </w:pPr>
            <w:r w:rsidRPr="00D319BD">
              <w:t>5</w:t>
            </w:r>
          </w:p>
        </w:tc>
        <w:tc>
          <w:tcPr>
            <w:tcW w:w="1489" w:type="dxa"/>
          </w:tcPr>
          <w:p w:rsidR="004D3C41" w:rsidRPr="00D319BD" w:rsidRDefault="004D3C41" w:rsidP="0073422D">
            <w:pPr>
              <w:pStyle w:val="IngenText"/>
            </w:pP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Summalinje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Summalinje"/>
            </w:pPr>
          </w:p>
        </w:tc>
        <w:tc>
          <w:tcPr>
            <w:tcW w:w="5216" w:type="dxa"/>
          </w:tcPr>
          <w:p w:rsidR="00202DAF" w:rsidRPr="00D319BD" w:rsidRDefault="00202DAF" w:rsidP="0073422D">
            <w:pPr>
              <w:pStyle w:val="Summalinje"/>
            </w:pP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Summalinje"/>
            </w:pPr>
            <w:r w:rsidRPr="00D319BD">
              <w:t>____</w:t>
            </w: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Summalinje"/>
            </w:pPr>
            <w:r w:rsidRPr="00D319BD">
              <w:t>____</w:t>
            </w: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  <w:r w:rsidRPr="00D319BD">
              <w:t xml:space="preserve"> </w:t>
            </w: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5216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1247" w:type="dxa"/>
          </w:tcPr>
          <w:p w:rsidR="00202DAF" w:rsidRPr="00D319BD" w:rsidRDefault="004D3C41" w:rsidP="0073422D">
            <w:pPr>
              <w:pStyle w:val="TalartidSumma"/>
            </w:pPr>
            <w:r w:rsidRPr="00D319BD">
              <w:t>0.35</w:t>
            </w:r>
          </w:p>
        </w:tc>
        <w:tc>
          <w:tcPr>
            <w:tcW w:w="1489" w:type="dxa"/>
          </w:tcPr>
          <w:p w:rsidR="00202DAF" w:rsidRPr="00D319BD" w:rsidRDefault="00A26BDF" w:rsidP="0073422D">
            <w:pPr>
              <w:pStyle w:val="TalartidAckumulerad"/>
            </w:pPr>
            <w:r w:rsidRPr="00D319BD">
              <w:t>0.35</w:t>
            </w:r>
          </w:p>
        </w:tc>
      </w:tr>
    </w:tbl>
    <w:p w:rsidR="00202DAF" w:rsidRPr="00D319BD" w:rsidRDefault="00202DAF" w:rsidP="00202DAF">
      <w:pPr>
        <w:pStyle w:val="Blankrad"/>
      </w:pPr>
      <w:r w:rsidRPr="00D319BD">
        <w:t xml:space="preserve">     </w:t>
      </w:r>
    </w:p>
    <w:p w:rsidR="00202DAF" w:rsidRPr="00D319BD" w:rsidRDefault="00202DAF" w:rsidP="00AB4FE8">
      <w:pPr>
        <w:pStyle w:val="Blankrad"/>
      </w:pPr>
      <w:r w:rsidRPr="00D319B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202DAF" w:rsidRPr="00D319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2DAF" w:rsidRPr="00D319BD" w:rsidRDefault="00F71185" w:rsidP="0073422D">
            <w:pPr>
              <w:pStyle w:val="rendenr"/>
            </w:pPr>
            <w:r w:rsidRPr="00D319BD">
              <w:t>12</w:t>
            </w:r>
          </w:p>
        </w:tc>
        <w:tc>
          <w:tcPr>
            <w:tcW w:w="5670" w:type="dxa"/>
            <w:gridSpan w:val="2"/>
          </w:tcPr>
          <w:p w:rsidR="00202DAF" w:rsidRPr="00D319BD" w:rsidRDefault="00202DAF" w:rsidP="0073422D">
            <w:pPr>
              <w:pStyle w:val="renderubrik"/>
            </w:pPr>
            <w:r w:rsidRPr="00D319BD">
              <w:t>Konstitutionsutskottets betänkande KU4</w:t>
            </w: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  <w:tabs>
                <w:tab w:val="clear" w:pos="6804"/>
              </w:tabs>
            </w:pPr>
          </w:p>
        </w:tc>
      </w:tr>
      <w:tr w:rsidR="00202DAF" w:rsidRPr="00D319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02DAF" w:rsidRPr="00D319BD" w:rsidRDefault="00202DAF" w:rsidP="0073422D">
            <w:pPr>
              <w:pStyle w:val="Underrubrik"/>
            </w:pPr>
            <w:r w:rsidRPr="00D319BD">
              <w:t>Riksdagens arbetsformer</w:t>
            </w: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  <w:tabs>
                <w:tab w:val="clear" w:pos="6804"/>
              </w:tabs>
            </w:pP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02DAF" w:rsidRPr="00D319BD" w:rsidRDefault="004D3C41" w:rsidP="0073422D">
            <w:r w:rsidRPr="00D319BD">
              <w:t>Pernilla Zethraeus (v)</w:t>
            </w:r>
          </w:p>
        </w:tc>
        <w:tc>
          <w:tcPr>
            <w:tcW w:w="1247" w:type="dxa"/>
          </w:tcPr>
          <w:p w:rsidR="00202DAF" w:rsidRPr="00D319BD" w:rsidRDefault="004D3C41" w:rsidP="0073422D">
            <w:pPr>
              <w:pStyle w:val="Talartid"/>
            </w:pPr>
            <w:r w:rsidRPr="00D319BD">
              <w:t>6</w:t>
            </w: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</w:pP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02DAF" w:rsidRPr="00D319BD" w:rsidRDefault="004D3C41" w:rsidP="0073422D">
            <w:r w:rsidRPr="00D319BD">
              <w:t>Mikael Johansson (mp)</w:t>
            </w:r>
          </w:p>
        </w:tc>
        <w:tc>
          <w:tcPr>
            <w:tcW w:w="1247" w:type="dxa"/>
          </w:tcPr>
          <w:p w:rsidR="00202DAF" w:rsidRPr="00D319BD" w:rsidRDefault="004D3C41" w:rsidP="0073422D">
            <w:pPr>
              <w:pStyle w:val="Talartid"/>
            </w:pPr>
            <w:r w:rsidRPr="00D319BD">
              <w:t>5</w:t>
            </w: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</w:pPr>
          </w:p>
        </w:tc>
      </w:tr>
      <w:tr w:rsidR="004D3C41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D3C41" w:rsidRPr="00D319BD" w:rsidRDefault="004D3C41" w:rsidP="0073422D">
            <w:pPr>
              <w:pStyle w:val="IngenText"/>
            </w:pPr>
          </w:p>
        </w:tc>
        <w:tc>
          <w:tcPr>
            <w:tcW w:w="454" w:type="dxa"/>
          </w:tcPr>
          <w:p w:rsidR="004D3C41" w:rsidRPr="00D319BD" w:rsidRDefault="004D3C41" w:rsidP="0073422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D3C41" w:rsidRPr="00D319BD" w:rsidRDefault="004D3C41" w:rsidP="0073422D">
            <w:r w:rsidRPr="00D319BD">
              <w:t>Billy Gustafsson (s)</w:t>
            </w:r>
          </w:p>
        </w:tc>
        <w:tc>
          <w:tcPr>
            <w:tcW w:w="1247" w:type="dxa"/>
          </w:tcPr>
          <w:p w:rsidR="004D3C41" w:rsidRPr="00D319BD" w:rsidRDefault="004D3C41" w:rsidP="0073422D">
            <w:pPr>
              <w:pStyle w:val="Talartid"/>
            </w:pPr>
            <w:r w:rsidRPr="00D319BD">
              <w:t>8</w:t>
            </w:r>
          </w:p>
        </w:tc>
        <w:tc>
          <w:tcPr>
            <w:tcW w:w="1489" w:type="dxa"/>
          </w:tcPr>
          <w:p w:rsidR="004D3C41" w:rsidRPr="00D319BD" w:rsidRDefault="004D3C41" w:rsidP="0073422D">
            <w:pPr>
              <w:pStyle w:val="IngenText"/>
            </w:pPr>
          </w:p>
        </w:tc>
      </w:tr>
      <w:tr w:rsidR="004D3C41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D3C41" w:rsidRPr="00D319BD" w:rsidRDefault="004D3C41" w:rsidP="0073422D">
            <w:pPr>
              <w:pStyle w:val="IngenText"/>
            </w:pPr>
          </w:p>
        </w:tc>
        <w:tc>
          <w:tcPr>
            <w:tcW w:w="454" w:type="dxa"/>
          </w:tcPr>
          <w:p w:rsidR="004D3C41" w:rsidRPr="00D319BD" w:rsidRDefault="004D3C41" w:rsidP="0073422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D3C41" w:rsidRPr="00D319BD" w:rsidRDefault="004D3C41" w:rsidP="0073422D">
            <w:r w:rsidRPr="00D319BD">
              <w:t>Per Bill (m)</w:t>
            </w:r>
          </w:p>
        </w:tc>
        <w:tc>
          <w:tcPr>
            <w:tcW w:w="1247" w:type="dxa"/>
          </w:tcPr>
          <w:p w:rsidR="004D3C41" w:rsidRPr="00D319BD" w:rsidRDefault="004D3C41" w:rsidP="0073422D">
            <w:pPr>
              <w:pStyle w:val="Talartid"/>
            </w:pPr>
            <w:r w:rsidRPr="00D319BD">
              <w:t>5</w:t>
            </w:r>
          </w:p>
        </w:tc>
        <w:tc>
          <w:tcPr>
            <w:tcW w:w="1489" w:type="dxa"/>
          </w:tcPr>
          <w:p w:rsidR="004D3C41" w:rsidRPr="00D319BD" w:rsidRDefault="004D3C41" w:rsidP="0073422D">
            <w:pPr>
              <w:pStyle w:val="IngenText"/>
            </w:pP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Summalinje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Summalinje"/>
            </w:pPr>
          </w:p>
        </w:tc>
        <w:tc>
          <w:tcPr>
            <w:tcW w:w="5216" w:type="dxa"/>
          </w:tcPr>
          <w:p w:rsidR="00202DAF" w:rsidRPr="00D319BD" w:rsidRDefault="00202DAF" w:rsidP="0073422D">
            <w:pPr>
              <w:pStyle w:val="Summalinje"/>
            </w:pP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Summalinje"/>
            </w:pPr>
            <w:r w:rsidRPr="00D319BD">
              <w:t>____</w:t>
            </w: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Summalinje"/>
            </w:pPr>
            <w:r w:rsidRPr="00D319BD">
              <w:t>____</w:t>
            </w: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  <w:r w:rsidRPr="00D319BD">
              <w:t xml:space="preserve"> </w:t>
            </w: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5216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1247" w:type="dxa"/>
          </w:tcPr>
          <w:p w:rsidR="00202DAF" w:rsidRPr="00D319BD" w:rsidRDefault="004D3C41" w:rsidP="0073422D">
            <w:pPr>
              <w:pStyle w:val="TalartidSumma"/>
            </w:pPr>
            <w:r w:rsidRPr="00D319BD">
              <w:t>0.24</w:t>
            </w:r>
          </w:p>
        </w:tc>
        <w:tc>
          <w:tcPr>
            <w:tcW w:w="1489" w:type="dxa"/>
          </w:tcPr>
          <w:p w:rsidR="00202DAF" w:rsidRPr="00D319BD" w:rsidRDefault="00A26BDF" w:rsidP="0073422D">
            <w:pPr>
              <w:pStyle w:val="TalartidAckumulerad"/>
            </w:pPr>
            <w:r w:rsidRPr="00D319BD">
              <w:t>0.59</w:t>
            </w:r>
          </w:p>
        </w:tc>
      </w:tr>
    </w:tbl>
    <w:p w:rsidR="00202DAF" w:rsidRPr="00D319BD" w:rsidRDefault="00202DAF" w:rsidP="00202DAF">
      <w:pPr>
        <w:pStyle w:val="Blankrad"/>
      </w:pPr>
      <w:r w:rsidRPr="00D319BD">
        <w:t xml:space="preserve">     </w:t>
      </w:r>
    </w:p>
    <w:p w:rsidR="00202DAF" w:rsidRPr="00D319BD" w:rsidRDefault="00202DAF" w:rsidP="00AB4FE8">
      <w:pPr>
        <w:pStyle w:val="Blankrad"/>
      </w:pPr>
      <w:r w:rsidRPr="00D319B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202DAF" w:rsidRPr="00D319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2DAF" w:rsidRPr="00D319BD" w:rsidRDefault="00F71185" w:rsidP="0073422D">
            <w:pPr>
              <w:pStyle w:val="rendenr"/>
            </w:pPr>
            <w:r w:rsidRPr="00D319BD">
              <w:lastRenderedPageBreak/>
              <w:t>13</w:t>
            </w:r>
          </w:p>
        </w:tc>
        <w:tc>
          <w:tcPr>
            <w:tcW w:w="5670" w:type="dxa"/>
            <w:gridSpan w:val="2"/>
          </w:tcPr>
          <w:p w:rsidR="00202DAF" w:rsidRPr="00D319BD" w:rsidRDefault="00202DAF" w:rsidP="0073422D">
            <w:pPr>
              <w:pStyle w:val="renderubrik"/>
            </w:pPr>
            <w:r w:rsidRPr="00D319BD">
              <w:t xml:space="preserve">Civilutskottets betänkande </w:t>
            </w:r>
            <w:bookmarkStart w:id="2" w:name="BetänkandeNr"/>
            <w:bookmarkEnd w:id="2"/>
            <w:r w:rsidRPr="00D319BD">
              <w:t>CU2</w:t>
            </w: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  <w:tabs>
                <w:tab w:val="clear" w:pos="6804"/>
              </w:tabs>
            </w:pPr>
          </w:p>
        </w:tc>
      </w:tr>
      <w:tr w:rsidR="00202DAF" w:rsidRPr="00D319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02DAF" w:rsidRPr="00D319BD" w:rsidRDefault="00202DAF" w:rsidP="0073422D">
            <w:pPr>
              <w:pStyle w:val="Underrubrik"/>
            </w:pPr>
            <w:bookmarkStart w:id="3" w:name="Ärenderubrik"/>
            <w:bookmarkEnd w:id="3"/>
            <w:r w:rsidRPr="00D319BD">
              <w:t>Ändringar i luftfartslagen</w:t>
            </w: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  <w:tabs>
                <w:tab w:val="clear" w:pos="6804"/>
              </w:tabs>
            </w:pP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Summalinje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Summalinje"/>
            </w:pPr>
          </w:p>
        </w:tc>
        <w:tc>
          <w:tcPr>
            <w:tcW w:w="5216" w:type="dxa"/>
          </w:tcPr>
          <w:p w:rsidR="00202DAF" w:rsidRPr="00D319BD" w:rsidRDefault="00202DAF" w:rsidP="0073422D">
            <w:pPr>
              <w:pStyle w:val="Summalinje"/>
            </w:pP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Summalinje"/>
            </w:pPr>
            <w:r w:rsidRPr="00D319BD">
              <w:t>____</w:t>
            </w: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Summalinje"/>
            </w:pPr>
            <w:r w:rsidRPr="00D319BD">
              <w:t>____</w:t>
            </w: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  <w:r w:rsidRPr="00D319BD">
              <w:t xml:space="preserve"> </w:t>
            </w: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5216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TalartidSumma"/>
            </w:pPr>
            <w:r w:rsidRPr="00D319BD">
              <w:t>0.00</w:t>
            </w:r>
          </w:p>
        </w:tc>
        <w:tc>
          <w:tcPr>
            <w:tcW w:w="1489" w:type="dxa"/>
          </w:tcPr>
          <w:p w:rsidR="00202DAF" w:rsidRPr="00D319BD" w:rsidRDefault="00A26BDF" w:rsidP="0073422D">
            <w:pPr>
              <w:pStyle w:val="TalartidAckumulerad"/>
            </w:pPr>
            <w:r w:rsidRPr="00D319BD">
              <w:t>0.59</w:t>
            </w:r>
          </w:p>
        </w:tc>
      </w:tr>
    </w:tbl>
    <w:p w:rsidR="00202DAF" w:rsidRPr="00D319BD" w:rsidRDefault="00202DAF" w:rsidP="00202DAF">
      <w:pPr>
        <w:pStyle w:val="Blankrad"/>
      </w:pPr>
      <w:r w:rsidRPr="00D319BD">
        <w:t xml:space="preserve">     </w:t>
      </w:r>
      <w:bookmarkStart w:id="4" w:name="Start"/>
      <w:bookmarkEnd w:id="4"/>
      <w:r w:rsidRPr="00D319BD">
        <w:t>     </w:t>
      </w:r>
    </w:p>
    <w:p w:rsidR="00202DAF" w:rsidRPr="00D319BD" w:rsidRDefault="00202DAF" w:rsidP="00AB4FE8">
      <w:pPr>
        <w:pStyle w:val="Blankrad"/>
      </w:pPr>
      <w:r w:rsidRPr="00D319B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202DAF" w:rsidRPr="00D319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2DAF" w:rsidRPr="00D319BD" w:rsidRDefault="00F71185" w:rsidP="0073422D">
            <w:pPr>
              <w:pStyle w:val="rendenr"/>
            </w:pPr>
            <w:r w:rsidRPr="00D319BD">
              <w:t>14</w:t>
            </w:r>
          </w:p>
        </w:tc>
        <w:tc>
          <w:tcPr>
            <w:tcW w:w="5670" w:type="dxa"/>
            <w:gridSpan w:val="2"/>
          </w:tcPr>
          <w:p w:rsidR="00202DAF" w:rsidRPr="00D319BD" w:rsidRDefault="00202DAF" w:rsidP="0073422D">
            <w:pPr>
              <w:pStyle w:val="renderubrik"/>
            </w:pPr>
            <w:r w:rsidRPr="00D319BD">
              <w:t>Miljö- och jordbruksutskottets betänkande MJU3</w:t>
            </w: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  <w:tabs>
                <w:tab w:val="clear" w:pos="6804"/>
              </w:tabs>
            </w:pPr>
          </w:p>
        </w:tc>
      </w:tr>
      <w:tr w:rsidR="00202DAF" w:rsidRPr="00D319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02DAF" w:rsidRPr="00D319BD" w:rsidRDefault="00202DAF" w:rsidP="0073422D">
            <w:pPr>
              <w:pStyle w:val="Underrubrik"/>
            </w:pPr>
            <w:r w:rsidRPr="00D319BD">
              <w:t>Skärpta djurskyddskrav för minkuppfödning</w:t>
            </w: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  <w:tabs>
                <w:tab w:val="clear" w:pos="6804"/>
              </w:tabs>
            </w:pP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02DAF" w:rsidRPr="00D319BD" w:rsidRDefault="00A26BDF" w:rsidP="0073422D">
            <w:r w:rsidRPr="00D319BD">
              <w:t>Claes Västerteg (c)</w:t>
            </w:r>
          </w:p>
        </w:tc>
        <w:tc>
          <w:tcPr>
            <w:tcW w:w="1247" w:type="dxa"/>
          </w:tcPr>
          <w:p w:rsidR="00202DAF" w:rsidRPr="00D319BD" w:rsidRDefault="00A26BDF" w:rsidP="0073422D">
            <w:pPr>
              <w:pStyle w:val="Talartid"/>
            </w:pPr>
            <w:r w:rsidRPr="00D319BD">
              <w:t>3</w:t>
            </w: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</w:pPr>
          </w:p>
        </w:tc>
      </w:tr>
      <w:tr w:rsidR="00A26BD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26BDF" w:rsidRPr="00D319BD" w:rsidRDefault="00A26BDF" w:rsidP="0073422D">
            <w:pPr>
              <w:pStyle w:val="IngenText"/>
            </w:pPr>
          </w:p>
        </w:tc>
        <w:tc>
          <w:tcPr>
            <w:tcW w:w="454" w:type="dxa"/>
          </w:tcPr>
          <w:p w:rsidR="00A26BDF" w:rsidRPr="00D319BD" w:rsidRDefault="00A26BDF" w:rsidP="0073422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26BDF" w:rsidRPr="00D319BD" w:rsidRDefault="00A26BDF" w:rsidP="0073422D">
            <w:r w:rsidRPr="00D319BD">
              <w:t>Helén Pettersson i Umeå (s)</w:t>
            </w:r>
          </w:p>
        </w:tc>
        <w:tc>
          <w:tcPr>
            <w:tcW w:w="1247" w:type="dxa"/>
          </w:tcPr>
          <w:p w:rsidR="00A26BDF" w:rsidRPr="00D319BD" w:rsidRDefault="00A26BDF" w:rsidP="0073422D">
            <w:pPr>
              <w:pStyle w:val="Talartid"/>
            </w:pPr>
            <w:r w:rsidRPr="00D319BD">
              <w:t>8</w:t>
            </w:r>
          </w:p>
        </w:tc>
        <w:tc>
          <w:tcPr>
            <w:tcW w:w="1489" w:type="dxa"/>
          </w:tcPr>
          <w:p w:rsidR="00A26BDF" w:rsidRPr="00D319BD" w:rsidRDefault="00A26BDF" w:rsidP="0073422D">
            <w:pPr>
              <w:pStyle w:val="IngenText"/>
            </w:pP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02DAF" w:rsidRPr="00D319BD" w:rsidRDefault="00202DAF" w:rsidP="0073422D">
            <w:r w:rsidRPr="00D319BD">
              <w:t>Wiwi-Anne Johansson (v)</w:t>
            </w: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Talartid"/>
            </w:pPr>
            <w:r w:rsidRPr="00D319BD">
              <w:t>6</w:t>
            </w: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</w:pP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02DAF" w:rsidRPr="00D319BD" w:rsidRDefault="00202DAF" w:rsidP="0073422D">
            <w:r w:rsidRPr="00D319BD">
              <w:t>Tina Ehn (mp)</w:t>
            </w: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Talartid"/>
            </w:pPr>
            <w:r w:rsidRPr="00D319BD">
              <w:t>10</w:t>
            </w: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</w:pP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02DAF" w:rsidRPr="00D319BD" w:rsidRDefault="00202DAF" w:rsidP="0073422D">
            <w:r w:rsidRPr="00D319BD">
              <w:t>Jeppe Johnsson (m)</w:t>
            </w: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Talartid"/>
            </w:pPr>
            <w:r w:rsidRPr="00D319BD">
              <w:t>10</w:t>
            </w: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</w:pP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02DAF" w:rsidRPr="00D319BD" w:rsidRDefault="00202DAF" w:rsidP="0073422D">
            <w:r w:rsidRPr="00D319BD">
              <w:t>Erik A Eriksson (c)</w:t>
            </w: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Talartid"/>
            </w:pPr>
            <w:r w:rsidRPr="00D319BD">
              <w:t>10</w:t>
            </w: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</w:pP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02DAF" w:rsidRPr="00D319BD" w:rsidRDefault="00202DAF" w:rsidP="0073422D">
            <w:r w:rsidRPr="00D319BD">
              <w:t>Anita Brodén (fp)</w:t>
            </w: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Talartid"/>
            </w:pPr>
            <w:r w:rsidRPr="00D319BD">
              <w:t>6</w:t>
            </w: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</w:pP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02DAF" w:rsidRPr="00D319BD" w:rsidRDefault="00202DAF" w:rsidP="0073422D">
            <w:r w:rsidRPr="00D319BD">
              <w:t>Sven Gunnar Persson (kd)</w:t>
            </w: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Talartid"/>
            </w:pPr>
            <w:r w:rsidRPr="00D319BD">
              <w:t>6</w:t>
            </w: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</w:pP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02DAF" w:rsidRPr="00D319BD" w:rsidRDefault="00202DAF" w:rsidP="0073422D">
            <w:r w:rsidRPr="00D319BD">
              <w:t>Cecilia Widegren (m)</w:t>
            </w: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Talartid"/>
            </w:pPr>
            <w:r w:rsidRPr="00D319BD">
              <w:t>4</w:t>
            </w: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</w:pPr>
          </w:p>
        </w:tc>
      </w:tr>
      <w:tr w:rsidR="004D3C41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D3C41" w:rsidRPr="00D319BD" w:rsidRDefault="004D3C41" w:rsidP="0073422D">
            <w:pPr>
              <w:pStyle w:val="IngenText"/>
            </w:pPr>
          </w:p>
        </w:tc>
        <w:tc>
          <w:tcPr>
            <w:tcW w:w="454" w:type="dxa"/>
          </w:tcPr>
          <w:p w:rsidR="004D3C41" w:rsidRPr="00D319BD" w:rsidRDefault="004D3C41" w:rsidP="0073422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D3C41" w:rsidRPr="00D319BD" w:rsidRDefault="004D3C41" w:rsidP="0073422D">
            <w:r w:rsidRPr="00D319BD">
              <w:t>Lars-Ivar Ericson (c)</w:t>
            </w:r>
          </w:p>
        </w:tc>
        <w:tc>
          <w:tcPr>
            <w:tcW w:w="1247" w:type="dxa"/>
          </w:tcPr>
          <w:p w:rsidR="004D3C41" w:rsidRPr="00D319BD" w:rsidRDefault="004D3C41" w:rsidP="0073422D">
            <w:pPr>
              <w:pStyle w:val="Talartid"/>
            </w:pPr>
            <w:r w:rsidRPr="00D319BD">
              <w:t>4</w:t>
            </w:r>
          </w:p>
        </w:tc>
        <w:tc>
          <w:tcPr>
            <w:tcW w:w="1489" w:type="dxa"/>
          </w:tcPr>
          <w:p w:rsidR="004D3C41" w:rsidRPr="00D319BD" w:rsidRDefault="004D3C41" w:rsidP="0073422D">
            <w:pPr>
              <w:pStyle w:val="IngenText"/>
            </w:pPr>
          </w:p>
        </w:tc>
      </w:tr>
      <w:tr w:rsidR="004D3C41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D3C41" w:rsidRPr="00D319BD" w:rsidRDefault="004D3C41" w:rsidP="0073422D">
            <w:pPr>
              <w:pStyle w:val="IngenText"/>
            </w:pPr>
          </w:p>
        </w:tc>
        <w:tc>
          <w:tcPr>
            <w:tcW w:w="454" w:type="dxa"/>
          </w:tcPr>
          <w:p w:rsidR="004D3C41" w:rsidRPr="00D319BD" w:rsidRDefault="004D3C41" w:rsidP="0073422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D3C41" w:rsidRPr="00D319BD" w:rsidRDefault="004D3C41" w:rsidP="0073422D">
            <w:r w:rsidRPr="00D319BD">
              <w:t>Birgitta Ohlsson (fp)</w:t>
            </w:r>
          </w:p>
        </w:tc>
        <w:tc>
          <w:tcPr>
            <w:tcW w:w="1247" w:type="dxa"/>
          </w:tcPr>
          <w:p w:rsidR="004D3C41" w:rsidRPr="00D319BD" w:rsidRDefault="004D3C41" w:rsidP="0073422D">
            <w:pPr>
              <w:pStyle w:val="Talartid"/>
            </w:pPr>
            <w:r w:rsidRPr="00D319BD">
              <w:t>8</w:t>
            </w:r>
          </w:p>
        </w:tc>
        <w:tc>
          <w:tcPr>
            <w:tcW w:w="1489" w:type="dxa"/>
          </w:tcPr>
          <w:p w:rsidR="004D3C41" w:rsidRPr="00D319BD" w:rsidRDefault="004D3C41" w:rsidP="0073422D">
            <w:pPr>
              <w:pStyle w:val="IngenText"/>
            </w:pP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Summalinje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Summalinje"/>
            </w:pPr>
          </w:p>
        </w:tc>
        <w:tc>
          <w:tcPr>
            <w:tcW w:w="5216" w:type="dxa"/>
          </w:tcPr>
          <w:p w:rsidR="00202DAF" w:rsidRPr="00D319BD" w:rsidRDefault="00202DAF" w:rsidP="0073422D">
            <w:pPr>
              <w:pStyle w:val="Summalinje"/>
            </w:pP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Summalinje"/>
            </w:pPr>
            <w:r w:rsidRPr="00D319BD">
              <w:t>____</w:t>
            </w: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Summalinje"/>
            </w:pPr>
            <w:r w:rsidRPr="00D319BD">
              <w:t>____</w:t>
            </w: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  <w:r w:rsidRPr="00D319BD">
              <w:t xml:space="preserve"> </w:t>
            </w: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5216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1247" w:type="dxa"/>
          </w:tcPr>
          <w:p w:rsidR="00202DAF" w:rsidRPr="00D319BD" w:rsidRDefault="00A26BDF" w:rsidP="0073422D">
            <w:pPr>
              <w:pStyle w:val="TalartidSumma"/>
            </w:pPr>
            <w:r w:rsidRPr="00D319BD">
              <w:t>1.15</w:t>
            </w:r>
          </w:p>
        </w:tc>
        <w:tc>
          <w:tcPr>
            <w:tcW w:w="1489" w:type="dxa"/>
          </w:tcPr>
          <w:p w:rsidR="00202DAF" w:rsidRPr="00D319BD" w:rsidRDefault="00A26BDF" w:rsidP="0073422D">
            <w:pPr>
              <w:pStyle w:val="TalartidAckumulerad"/>
            </w:pPr>
            <w:r w:rsidRPr="00D319BD">
              <w:t>2.14</w:t>
            </w:r>
          </w:p>
        </w:tc>
      </w:tr>
    </w:tbl>
    <w:p w:rsidR="00202DAF" w:rsidRPr="00D319BD" w:rsidRDefault="00202DAF">
      <w:pPr>
        <w:pStyle w:val="Blankrad"/>
      </w:pPr>
      <w:r w:rsidRPr="00D319BD">
        <w:t xml:space="preserve">     </w:t>
      </w:r>
      <w:r w:rsidR="004E5086" w:rsidRPr="00D319BD">
        <w:t>     </w:t>
      </w:r>
      <w:r w:rsidRPr="00D319B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202DAF" w:rsidRPr="00D319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2DAF" w:rsidRPr="00D319BD" w:rsidRDefault="00F71185" w:rsidP="0073422D">
            <w:pPr>
              <w:pStyle w:val="rendenr"/>
            </w:pPr>
            <w:r w:rsidRPr="00D319BD">
              <w:t>15</w:t>
            </w:r>
          </w:p>
        </w:tc>
        <w:tc>
          <w:tcPr>
            <w:tcW w:w="5670" w:type="dxa"/>
            <w:gridSpan w:val="2"/>
          </w:tcPr>
          <w:p w:rsidR="00202DAF" w:rsidRPr="00D319BD" w:rsidRDefault="00202DAF" w:rsidP="0073422D">
            <w:pPr>
              <w:pStyle w:val="renderubrik"/>
            </w:pPr>
            <w:r w:rsidRPr="00D319BD">
              <w:t>Skatteutskottets betänkande SkU1</w:t>
            </w: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  <w:tabs>
                <w:tab w:val="clear" w:pos="6804"/>
              </w:tabs>
            </w:pPr>
          </w:p>
        </w:tc>
      </w:tr>
      <w:tr w:rsidR="00202DAF" w:rsidRPr="00D319B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02DAF" w:rsidRPr="00D319BD" w:rsidRDefault="00202DAF" w:rsidP="0073422D">
            <w:pPr>
              <w:pStyle w:val="Underrubrik"/>
            </w:pPr>
            <w:r w:rsidRPr="00D319BD">
              <w:t xml:space="preserve">Anslagen till Skatteverket, Kronofogdemyndigheten och Tullverket, m.m. </w:t>
            </w: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  <w:tabs>
                <w:tab w:val="clear" w:pos="6804"/>
              </w:tabs>
            </w:pP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02DAF" w:rsidRPr="00D319BD" w:rsidRDefault="00A26BDF" w:rsidP="0073422D">
            <w:r w:rsidRPr="00D319BD">
              <w:t>Britta Rådström (s)</w:t>
            </w:r>
          </w:p>
        </w:tc>
        <w:tc>
          <w:tcPr>
            <w:tcW w:w="1247" w:type="dxa"/>
          </w:tcPr>
          <w:p w:rsidR="00202DAF" w:rsidRPr="00D319BD" w:rsidRDefault="004D3C41" w:rsidP="0073422D">
            <w:pPr>
              <w:pStyle w:val="Talartid"/>
            </w:pPr>
            <w:r w:rsidRPr="00D319BD">
              <w:t>6</w:t>
            </w: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</w:pP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02DAF" w:rsidRPr="00D319BD" w:rsidRDefault="004D3C41" w:rsidP="0073422D">
            <w:r w:rsidRPr="00D319BD">
              <w:t>Marie Engström (v)</w:t>
            </w:r>
          </w:p>
        </w:tc>
        <w:tc>
          <w:tcPr>
            <w:tcW w:w="1247" w:type="dxa"/>
          </w:tcPr>
          <w:p w:rsidR="00202DAF" w:rsidRPr="00D319BD" w:rsidRDefault="004D3C41" w:rsidP="0073422D">
            <w:pPr>
              <w:pStyle w:val="Talartid"/>
            </w:pPr>
            <w:r w:rsidRPr="00D319BD">
              <w:t>6</w:t>
            </w: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</w:pP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02DAF" w:rsidRPr="00D319BD" w:rsidRDefault="004D3C41" w:rsidP="0073422D">
            <w:r w:rsidRPr="00D319BD">
              <w:t>Fredrik Schulte (m)</w:t>
            </w:r>
          </w:p>
        </w:tc>
        <w:tc>
          <w:tcPr>
            <w:tcW w:w="1247" w:type="dxa"/>
          </w:tcPr>
          <w:p w:rsidR="00202DAF" w:rsidRPr="00D319BD" w:rsidRDefault="004D3C41" w:rsidP="0073422D">
            <w:pPr>
              <w:pStyle w:val="Talartid"/>
            </w:pPr>
            <w:r w:rsidRPr="00D319BD">
              <w:t>8</w:t>
            </w: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</w:pP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02DAF" w:rsidRPr="00D319BD" w:rsidRDefault="004D3C41" w:rsidP="0073422D">
            <w:r w:rsidRPr="00D319BD">
              <w:t>Jörgen Johansson (c)</w:t>
            </w:r>
          </w:p>
        </w:tc>
        <w:tc>
          <w:tcPr>
            <w:tcW w:w="1247" w:type="dxa"/>
          </w:tcPr>
          <w:p w:rsidR="00202DAF" w:rsidRPr="00D319BD" w:rsidRDefault="004D3C41" w:rsidP="0073422D">
            <w:pPr>
              <w:pStyle w:val="Talartid"/>
            </w:pPr>
            <w:r w:rsidRPr="00D319BD">
              <w:t>8</w:t>
            </w: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</w:pP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02DAF" w:rsidRPr="00D319BD" w:rsidRDefault="004D3C41" w:rsidP="0073422D">
            <w:r w:rsidRPr="00D319BD">
              <w:t>Gunnar Andrén (fp)</w:t>
            </w:r>
          </w:p>
        </w:tc>
        <w:tc>
          <w:tcPr>
            <w:tcW w:w="1247" w:type="dxa"/>
          </w:tcPr>
          <w:p w:rsidR="00202DAF" w:rsidRPr="00D319BD" w:rsidRDefault="004D3C41" w:rsidP="0073422D">
            <w:pPr>
              <w:pStyle w:val="Talartid"/>
            </w:pPr>
            <w:r w:rsidRPr="00D319BD">
              <w:t>8</w:t>
            </w: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</w:pP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02DAF" w:rsidRPr="00D319BD" w:rsidRDefault="004D3C41" w:rsidP="0073422D">
            <w:r w:rsidRPr="00D319BD">
              <w:t>Lennart Sacrédeus (kd)</w:t>
            </w:r>
          </w:p>
        </w:tc>
        <w:tc>
          <w:tcPr>
            <w:tcW w:w="1247" w:type="dxa"/>
          </w:tcPr>
          <w:p w:rsidR="00202DAF" w:rsidRPr="00D319BD" w:rsidRDefault="004D3C41" w:rsidP="0073422D">
            <w:pPr>
              <w:pStyle w:val="Talartid"/>
            </w:pPr>
            <w:r w:rsidRPr="00D319BD">
              <w:t>8</w:t>
            </w: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IngenText"/>
            </w:pP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Summalinje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Summalinje"/>
            </w:pPr>
          </w:p>
        </w:tc>
        <w:tc>
          <w:tcPr>
            <w:tcW w:w="5216" w:type="dxa"/>
          </w:tcPr>
          <w:p w:rsidR="00202DAF" w:rsidRPr="00D319BD" w:rsidRDefault="00202DAF" w:rsidP="0073422D">
            <w:pPr>
              <w:pStyle w:val="Summalinje"/>
            </w:pPr>
          </w:p>
        </w:tc>
        <w:tc>
          <w:tcPr>
            <w:tcW w:w="1247" w:type="dxa"/>
          </w:tcPr>
          <w:p w:rsidR="00202DAF" w:rsidRPr="00D319BD" w:rsidRDefault="00202DAF" w:rsidP="0073422D">
            <w:pPr>
              <w:pStyle w:val="Summalinje"/>
            </w:pPr>
            <w:r w:rsidRPr="00D319BD">
              <w:t>____</w:t>
            </w:r>
          </w:p>
        </w:tc>
        <w:tc>
          <w:tcPr>
            <w:tcW w:w="1489" w:type="dxa"/>
          </w:tcPr>
          <w:p w:rsidR="00202DAF" w:rsidRPr="00D319BD" w:rsidRDefault="00202DAF" w:rsidP="0073422D">
            <w:pPr>
              <w:pStyle w:val="Summalinje"/>
            </w:pPr>
            <w:r w:rsidRPr="00D319BD">
              <w:t>____</w:t>
            </w:r>
          </w:p>
        </w:tc>
      </w:tr>
      <w:tr w:rsidR="00202DAF" w:rsidRPr="00D319B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  <w:r w:rsidRPr="00D319BD">
              <w:t xml:space="preserve"> </w:t>
            </w: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5216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1247" w:type="dxa"/>
          </w:tcPr>
          <w:p w:rsidR="00202DAF" w:rsidRPr="00D319BD" w:rsidRDefault="004D3C41" w:rsidP="0073422D">
            <w:pPr>
              <w:pStyle w:val="TalartidSumma"/>
            </w:pPr>
            <w:r w:rsidRPr="00D319BD">
              <w:t>0.44</w:t>
            </w:r>
          </w:p>
        </w:tc>
        <w:tc>
          <w:tcPr>
            <w:tcW w:w="1489" w:type="dxa"/>
          </w:tcPr>
          <w:p w:rsidR="00202DAF" w:rsidRPr="00D319BD" w:rsidRDefault="00A26BDF" w:rsidP="0073422D">
            <w:pPr>
              <w:pStyle w:val="TalartidAckumulerad"/>
            </w:pPr>
            <w:r w:rsidRPr="00D319BD">
              <w:t>2.58</w:t>
            </w:r>
          </w:p>
        </w:tc>
      </w:tr>
    </w:tbl>
    <w:p w:rsidR="00202DAF" w:rsidRPr="00D319BD" w:rsidRDefault="00202DAF" w:rsidP="00202DAF">
      <w:pPr>
        <w:pStyle w:val="Blankrad"/>
      </w:pPr>
      <w:r w:rsidRPr="00D319BD">
        <w:t xml:space="preserve">     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202DAF" w:rsidRPr="00D319BD" w:rsidTr="007342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2268" w:type="dxa"/>
          </w:tcPr>
          <w:p w:rsidR="00202DAF" w:rsidRPr="00D319BD" w:rsidRDefault="00202DAF" w:rsidP="0073422D">
            <w:pPr>
              <w:pStyle w:val="TalartidTotalText"/>
            </w:pPr>
            <w:r w:rsidRPr="00D319BD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202DAF" w:rsidRPr="00D319BD" w:rsidRDefault="00A26BDF" w:rsidP="0073422D">
            <w:pPr>
              <w:pStyle w:val="TalartidTotal"/>
            </w:pPr>
            <w:r w:rsidRPr="00D319BD">
              <w:t>2 tim. 58 min.</w:t>
            </w:r>
          </w:p>
        </w:tc>
      </w:tr>
      <w:tr w:rsidR="00202DAF" w:rsidRPr="00D319BD" w:rsidTr="0073422D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202DAF" w:rsidRPr="00D319BD" w:rsidRDefault="00202DAF" w:rsidP="0073422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202DAF" w:rsidRPr="00D319BD" w:rsidRDefault="00202DAF" w:rsidP="0073422D"/>
          <w:p w:rsidR="00202DAF" w:rsidRPr="00D319BD" w:rsidRDefault="00202DAF" w:rsidP="0073422D">
            <w:pPr>
              <w:pStyle w:val="Mittstreck"/>
            </w:pPr>
            <w:r w:rsidRPr="00D319BD">
              <w:tab/>
            </w:r>
            <w:r w:rsidRPr="00D319BD">
              <w:tab/>
            </w:r>
          </w:p>
        </w:tc>
      </w:tr>
    </w:tbl>
    <w:p w:rsidR="00202DAF" w:rsidRPr="00D319BD" w:rsidRDefault="00202DAF" w:rsidP="00202DAF">
      <w:pPr>
        <w:pStyle w:val="Blankrad"/>
      </w:pPr>
      <w:r w:rsidRPr="00D319BD">
        <w:t xml:space="preserve">     </w:t>
      </w:r>
    </w:p>
    <w:p w:rsidR="00202DAF" w:rsidRPr="00D319BD" w:rsidRDefault="00202DAF" w:rsidP="00202DAF">
      <w:pPr>
        <w:pStyle w:val="Blankrad"/>
      </w:pPr>
    </w:p>
    <w:p w:rsidR="004E5086" w:rsidRPr="00D319BD" w:rsidRDefault="004E5086">
      <w:pPr>
        <w:pStyle w:val="Blankrad"/>
      </w:pPr>
    </w:p>
    <w:p w:rsidR="001573B3" w:rsidRPr="00D319BD" w:rsidRDefault="001573B3" w:rsidP="001573B3">
      <w:pPr>
        <w:pStyle w:val="Blankrad"/>
      </w:pPr>
    </w:p>
    <w:p w:rsidR="001573B3" w:rsidRPr="00D319BD" w:rsidRDefault="001573B3"/>
    <w:sectPr w:rsidR="001573B3" w:rsidRPr="00D319B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6549" w:rsidRPr="00D319BD" w:rsidRDefault="00206549">
      <w:r w:rsidRPr="00D319BD">
        <w:separator/>
      </w:r>
    </w:p>
  </w:endnote>
  <w:endnote w:type="continuationSeparator" w:id="0">
    <w:p w:rsidR="00206549" w:rsidRPr="00D319BD" w:rsidRDefault="00206549">
      <w:r w:rsidRPr="00D319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ADA" w:rsidRPr="00D319BD" w:rsidRDefault="00663ADA">
    <w:pPr>
      <w:pStyle w:val="Sidhuvud"/>
      <w:jc w:val="center"/>
    </w:pPr>
    <w:r w:rsidRPr="00D319BD">
      <w:fldChar w:fldCharType="begin" w:fldLock="1"/>
    </w:r>
    <w:r w:rsidRPr="00D319BD">
      <w:instrText xml:space="preserve"> PAGE </w:instrText>
    </w:r>
    <w:r w:rsidRPr="00D319BD">
      <w:fldChar w:fldCharType="separate"/>
    </w:r>
    <w:r w:rsidR="00206549" w:rsidRPr="00D319BD">
      <w:t>2</w:t>
    </w:r>
    <w:r w:rsidRPr="00D319BD">
      <w:fldChar w:fldCharType="end"/>
    </w:r>
    <w:r w:rsidRPr="00D319BD">
      <w:t>(</w:t>
    </w:r>
    <w:r w:rsidRPr="00D319BD">
      <w:fldChar w:fldCharType="begin" w:fldLock="1"/>
    </w:r>
    <w:r w:rsidRPr="00D319BD">
      <w:instrText xml:space="preserve"> NUMPAGES </w:instrText>
    </w:r>
    <w:r w:rsidRPr="00D319BD">
      <w:fldChar w:fldCharType="separate"/>
    </w:r>
    <w:r w:rsidR="00414804" w:rsidRPr="00D319BD">
      <w:t>3</w:t>
    </w:r>
    <w:r w:rsidRPr="00D319BD">
      <w:fldChar w:fldCharType="end"/>
    </w:r>
    <w:r w:rsidRPr="00D319B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ADA" w:rsidRPr="00D319BD" w:rsidRDefault="00663ADA">
    <w:pPr>
      <w:pStyle w:val="Sidhuvud"/>
      <w:jc w:val="center"/>
    </w:pPr>
    <w:r w:rsidRPr="00D319BD">
      <w:fldChar w:fldCharType="begin" w:fldLock="1"/>
    </w:r>
    <w:r w:rsidRPr="00D319BD">
      <w:instrText xml:space="preserve"> PAGE </w:instrText>
    </w:r>
    <w:r w:rsidRPr="00D319BD">
      <w:fldChar w:fldCharType="separate"/>
    </w:r>
    <w:r w:rsidR="00206549" w:rsidRPr="00D319BD">
      <w:t>1</w:t>
    </w:r>
    <w:r w:rsidRPr="00D319BD">
      <w:fldChar w:fldCharType="end"/>
    </w:r>
    <w:r w:rsidRPr="00D319BD">
      <w:t>(</w:t>
    </w:r>
    <w:r w:rsidRPr="00D319BD">
      <w:fldChar w:fldCharType="begin" w:fldLock="1"/>
    </w:r>
    <w:r w:rsidRPr="00D319BD">
      <w:instrText xml:space="preserve"> NUMPAGES </w:instrText>
    </w:r>
    <w:r w:rsidRPr="00D319BD">
      <w:fldChar w:fldCharType="separate"/>
    </w:r>
    <w:r w:rsidR="00414804" w:rsidRPr="00D319BD">
      <w:t>3</w:t>
    </w:r>
    <w:r w:rsidRPr="00D319BD">
      <w:fldChar w:fldCharType="end"/>
    </w:r>
    <w:r w:rsidRPr="00D319B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6549" w:rsidRPr="00D319BD" w:rsidRDefault="00206549">
      <w:r w:rsidRPr="00D319BD">
        <w:separator/>
      </w:r>
    </w:p>
  </w:footnote>
  <w:footnote w:type="continuationSeparator" w:id="0">
    <w:p w:rsidR="00206549" w:rsidRPr="00D319BD" w:rsidRDefault="00206549">
      <w:r w:rsidRPr="00D319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ADA" w:rsidRPr="00D319BD" w:rsidRDefault="00663ADA">
    <w:pPr>
      <w:pStyle w:val="Sidhuvud"/>
      <w:tabs>
        <w:tab w:val="clear" w:pos="4536"/>
      </w:tabs>
    </w:pPr>
    <w:r w:rsidRPr="00D319BD">
      <w:fldChar w:fldCharType="begin" w:fldLock="1"/>
    </w:r>
    <w:r w:rsidRPr="00D319BD">
      <w:instrText xml:space="preserve"> DOCPROPERTY "DocumentDate" </w:instrText>
    </w:r>
    <w:r w:rsidRPr="00D319BD">
      <w:fldChar w:fldCharType="separate"/>
    </w:r>
    <w:r w:rsidR="00414804" w:rsidRPr="00D319BD">
      <w:t>Torsdagen den 7 december 2006</w:t>
    </w:r>
    <w:r w:rsidRPr="00D319BD">
      <w:fldChar w:fldCharType="end"/>
    </w:r>
    <w:r w:rsidRPr="00D319BD">
      <w:tab/>
    </w:r>
  </w:p>
  <w:p w:rsidR="00663ADA" w:rsidRPr="00D319BD" w:rsidRDefault="00663AD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319BD">
      <w:rPr>
        <w:sz w:val="12"/>
      </w:rPr>
      <w:tab/>
    </w:r>
  </w:p>
  <w:p w:rsidR="00663ADA" w:rsidRPr="00D319BD" w:rsidRDefault="00663A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3ADA" w:rsidRPr="00D319BD" w:rsidRDefault="00D319B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D319B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3ADA" w:rsidRPr="00D319BD" w:rsidRDefault="00663ADA">
    <w:pPr>
      <w:pStyle w:val="Dokumentrubrik"/>
      <w:spacing w:after="360"/>
    </w:pPr>
    <w:r w:rsidRPr="00D319BD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25E4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EE567CA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478F0A2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2B559C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498364">
    <w:abstractNumId w:val="8"/>
  </w:num>
  <w:num w:numId="2" w16cid:durableId="1636830930">
    <w:abstractNumId w:val="4"/>
  </w:num>
  <w:num w:numId="3" w16cid:durableId="1080447480">
    <w:abstractNumId w:val="7"/>
  </w:num>
  <w:num w:numId="4" w16cid:durableId="1323311233">
    <w:abstractNumId w:val="3"/>
  </w:num>
  <w:num w:numId="5" w16cid:durableId="951742186">
    <w:abstractNumId w:val="1"/>
  </w:num>
  <w:num w:numId="6" w16cid:durableId="1466459857">
    <w:abstractNumId w:val="6"/>
  </w:num>
  <w:num w:numId="7" w16cid:durableId="868765618">
    <w:abstractNumId w:val="0"/>
  </w:num>
  <w:num w:numId="8" w16cid:durableId="509762574">
    <w:abstractNumId w:val="5"/>
  </w:num>
  <w:num w:numId="9" w16cid:durableId="1486319343">
    <w:abstractNumId w:val="2"/>
  </w:num>
  <w:num w:numId="10" w16cid:durableId="4584925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319BD"/>
    <w:rsid w:val="00003FB6"/>
    <w:rsid w:val="00014B70"/>
    <w:rsid w:val="000163BD"/>
    <w:rsid w:val="00027E32"/>
    <w:rsid w:val="00086C9A"/>
    <w:rsid w:val="00087EDD"/>
    <w:rsid w:val="0009751B"/>
    <w:rsid w:val="000A0C13"/>
    <w:rsid w:val="000D3408"/>
    <w:rsid w:val="000F675C"/>
    <w:rsid w:val="00102E0C"/>
    <w:rsid w:val="0010314E"/>
    <w:rsid w:val="00113C1D"/>
    <w:rsid w:val="001171A4"/>
    <w:rsid w:val="00117A66"/>
    <w:rsid w:val="00124379"/>
    <w:rsid w:val="001428E4"/>
    <w:rsid w:val="00147240"/>
    <w:rsid w:val="001573B3"/>
    <w:rsid w:val="001802A5"/>
    <w:rsid w:val="00183636"/>
    <w:rsid w:val="00187A01"/>
    <w:rsid w:val="00190864"/>
    <w:rsid w:val="00191BBA"/>
    <w:rsid w:val="001A5E8E"/>
    <w:rsid w:val="001C4107"/>
    <w:rsid w:val="001D252A"/>
    <w:rsid w:val="001F45D2"/>
    <w:rsid w:val="00200972"/>
    <w:rsid w:val="00201B32"/>
    <w:rsid w:val="00202DAF"/>
    <w:rsid w:val="002030E8"/>
    <w:rsid w:val="00206549"/>
    <w:rsid w:val="002109AF"/>
    <w:rsid w:val="002345F2"/>
    <w:rsid w:val="002430C4"/>
    <w:rsid w:val="00257F6E"/>
    <w:rsid w:val="00274838"/>
    <w:rsid w:val="002A6000"/>
    <w:rsid w:val="002B4E73"/>
    <w:rsid w:val="002E1A28"/>
    <w:rsid w:val="002F0BB6"/>
    <w:rsid w:val="002F26BE"/>
    <w:rsid w:val="002F519B"/>
    <w:rsid w:val="0031154E"/>
    <w:rsid w:val="0031229D"/>
    <w:rsid w:val="003345CE"/>
    <w:rsid w:val="003551E3"/>
    <w:rsid w:val="00355569"/>
    <w:rsid w:val="003571C0"/>
    <w:rsid w:val="003D4DCC"/>
    <w:rsid w:val="003D520E"/>
    <w:rsid w:val="003E5D20"/>
    <w:rsid w:val="003E622B"/>
    <w:rsid w:val="00405DBC"/>
    <w:rsid w:val="00414804"/>
    <w:rsid w:val="00415264"/>
    <w:rsid w:val="004231EA"/>
    <w:rsid w:val="00431F49"/>
    <w:rsid w:val="004670D7"/>
    <w:rsid w:val="00473B10"/>
    <w:rsid w:val="0048060A"/>
    <w:rsid w:val="004962ED"/>
    <w:rsid w:val="004A19CB"/>
    <w:rsid w:val="004D3392"/>
    <w:rsid w:val="004D3C41"/>
    <w:rsid w:val="004D3CEA"/>
    <w:rsid w:val="004D7A8C"/>
    <w:rsid w:val="004E0007"/>
    <w:rsid w:val="004E3E8E"/>
    <w:rsid w:val="004E5086"/>
    <w:rsid w:val="004F6B9C"/>
    <w:rsid w:val="005306DF"/>
    <w:rsid w:val="00533F48"/>
    <w:rsid w:val="0054257E"/>
    <w:rsid w:val="0054322C"/>
    <w:rsid w:val="00552457"/>
    <w:rsid w:val="00556B47"/>
    <w:rsid w:val="00561A02"/>
    <w:rsid w:val="005757E9"/>
    <w:rsid w:val="00595C81"/>
    <w:rsid w:val="005A3E4A"/>
    <w:rsid w:val="005B641E"/>
    <w:rsid w:val="005F44AE"/>
    <w:rsid w:val="00605160"/>
    <w:rsid w:val="006279D2"/>
    <w:rsid w:val="00630EB2"/>
    <w:rsid w:val="006547AC"/>
    <w:rsid w:val="00663ADA"/>
    <w:rsid w:val="006659CC"/>
    <w:rsid w:val="00670902"/>
    <w:rsid w:val="0067647F"/>
    <w:rsid w:val="0068142E"/>
    <w:rsid w:val="006A0C92"/>
    <w:rsid w:val="006B635E"/>
    <w:rsid w:val="006B77A6"/>
    <w:rsid w:val="006C4291"/>
    <w:rsid w:val="006E0F16"/>
    <w:rsid w:val="00706ECE"/>
    <w:rsid w:val="00714000"/>
    <w:rsid w:val="007211D9"/>
    <w:rsid w:val="00722894"/>
    <w:rsid w:val="007331D9"/>
    <w:rsid w:val="0073422D"/>
    <w:rsid w:val="00736B61"/>
    <w:rsid w:val="00737E21"/>
    <w:rsid w:val="007472F9"/>
    <w:rsid w:val="00750B0E"/>
    <w:rsid w:val="00752CAC"/>
    <w:rsid w:val="00765254"/>
    <w:rsid w:val="007700C7"/>
    <w:rsid w:val="007A3D85"/>
    <w:rsid w:val="007C1750"/>
    <w:rsid w:val="007D7F5F"/>
    <w:rsid w:val="007E0D3F"/>
    <w:rsid w:val="007E1D8B"/>
    <w:rsid w:val="007E7CBB"/>
    <w:rsid w:val="007F304E"/>
    <w:rsid w:val="007F4800"/>
    <w:rsid w:val="007F4C6B"/>
    <w:rsid w:val="00810320"/>
    <w:rsid w:val="00834244"/>
    <w:rsid w:val="00840C0D"/>
    <w:rsid w:val="008470EF"/>
    <w:rsid w:val="00855DE0"/>
    <w:rsid w:val="008618DE"/>
    <w:rsid w:val="008648B8"/>
    <w:rsid w:val="00867ED9"/>
    <w:rsid w:val="008A04D2"/>
    <w:rsid w:val="008A134E"/>
    <w:rsid w:val="008A7F6C"/>
    <w:rsid w:val="008B2D5E"/>
    <w:rsid w:val="008C2924"/>
    <w:rsid w:val="008C6E81"/>
    <w:rsid w:val="008F0218"/>
    <w:rsid w:val="008F7F10"/>
    <w:rsid w:val="0090727C"/>
    <w:rsid w:val="00914AAB"/>
    <w:rsid w:val="009150E1"/>
    <w:rsid w:val="00924715"/>
    <w:rsid w:val="00931A7C"/>
    <w:rsid w:val="00935FEB"/>
    <w:rsid w:val="00962EE8"/>
    <w:rsid w:val="00975915"/>
    <w:rsid w:val="0099430E"/>
    <w:rsid w:val="009A03A9"/>
    <w:rsid w:val="009A3155"/>
    <w:rsid w:val="009B2633"/>
    <w:rsid w:val="009F0E42"/>
    <w:rsid w:val="00A01626"/>
    <w:rsid w:val="00A123F7"/>
    <w:rsid w:val="00A2476D"/>
    <w:rsid w:val="00A26BDF"/>
    <w:rsid w:val="00A329CD"/>
    <w:rsid w:val="00A41B80"/>
    <w:rsid w:val="00A42F10"/>
    <w:rsid w:val="00A47694"/>
    <w:rsid w:val="00A5388E"/>
    <w:rsid w:val="00A55923"/>
    <w:rsid w:val="00A629AF"/>
    <w:rsid w:val="00A62C54"/>
    <w:rsid w:val="00A66C6C"/>
    <w:rsid w:val="00A675B1"/>
    <w:rsid w:val="00AA6C7E"/>
    <w:rsid w:val="00AB41DF"/>
    <w:rsid w:val="00AB4FE8"/>
    <w:rsid w:val="00AC0970"/>
    <w:rsid w:val="00B20865"/>
    <w:rsid w:val="00B41277"/>
    <w:rsid w:val="00B515F0"/>
    <w:rsid w:val="00B56171"/>
    <w:rsid w:val="00B5698F"/>
    <w:rsid w:val="00B658EE"/>
    <w:rsid w:val="00B85150"/>
    <w:rsid w:val="00BA4FBB"/>
    <w:rsid w:val="00BA5717"/>
    <w:rsid w:val="00BB572E"/>
    <w:rsid w:val="00BB5D48"/>
    <w:rsid w:val="00BC2A43"/>
    <w:rsid w:val="00BC3CD0"/>
    <w:rsid w:val="00BC5B47"/>
    <w:rsid w:val="00BD02F2"/>
    <w:rsid w:val="00BD055E"/>
    <w:rsid w:val="00BD2A7B"/>
    <w:rsid w:val="00BE69A8"/>
    <w:rsid w:val="00C10CBD"/>
    <w:rsid w:val="00C23E49"/>
    <w:rsid w:val="00C57873"/>
    <w:rsid w:val="00C57F19"/>
    <w:rsid w:val="00C65B6D"/>
    <w:rsid w:val="00C80523"/>
    <w:rsid w:val="00CA27C3"/>
    <w:rsid w:val="00CA55D0"/>
    <w:rsid w:val="00CC2004"/>
    <w:rsid w:val="00CE1856"/>
    <w:rsid w:val="00D16B18"/>
    <w:rsid w:val="00D1786B"/>
    <w:rsid w:val="00D17ACE"/>
    <w:rsid w:val="00D27173"/>
    <w:rsid w:val="00D319BD"/>
    <w:rsid w:val="00D4022B"/>
    <w:rsid w:val="00D41A90"/>
    <w:rsid w:val="00D71F43"/>
    <w:rsid w:val="00DA526C"/>
    <w:rsid w:val="00DB6630"/>
    <w:rsid w:val="00DB7758"/>
    <w:rsid w:val="00DD0A08"/>
    <w:rsid w:val="00DD5F79"/>
    <w:rsid w:val="00E06F81"/>
    <w:rsid w:val="00E15669"/>
    <w:rsid w:val="00E3054D"/>
    <w:rsid w:val="00E36BB7"/>
    <w:rsid w:val="00E50A88"/>
    <w:rsid w:val="00E806B8"/>
    <w:rsid w:val="00E837C4"/>
    <w:rsid w:val="00E95CC2"/>
    <w:rsid w:val="00EA6B71"/>
    <w:rsid w:val="00EB04EE"/>
    <w:rsid w:val="00EE7E7F"/>
    <w:rsid w:val="00F03944"/>
    <w:rsid w:val="00F1374F"/>
    <w:rsid w:val="00F26FC0"/>
    <w:rsid w:val="00F32CFE"/>
    <w:rsid w:val="00F3401F"/>
    <w:rsid w:val="00F43E47"/>
    <w:rsid w:val="00F57246"/>
    <w:rsid w:val="00F61693"/>
    <w:rsid w:val="00F71185"/>
    <w:rsid w:val="00F86A1B"/>
    <w:rsid w:val="00F956B1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EAC41-5F86-4AEE-AABA-9E9A2F93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027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212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285</Words>
  <Characters>1385</Characters>
  <Application>Microsoft Office Word</Application>
  <DocSecurity>4</DocSecurity>
  <Lines>346</Lines>
  <Paragraphs>185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7 december 2006</vt:lpstr>
    </vt:vector>
  </TitlesOfParts>
  <Company>Riksdagen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2006-12-06T15:30:00Z</cp:lastPrinted>
  <dcterms:created xsi:type="dcterms:W3CDTF">2025-12-17T03:39:00Z</dcterms:created>
  <dcterms:modified xsi:type="dcterms:W3CDTF">2025-12-17T03:39:00Z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7 december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2006-12-07</vt:lpwstr>
  </property>
  <property fmtid="{D5CDD505-2E9C-101B-9397-08002B2CF9AE}" pid="5" name="DocumentYear">
    <vt:lpwstr>2006/07</vt:lpwstr>
  </property>
</Properties>
</file>