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CD84A67FB3E344C19D97BCFEF40795BB"/>
        </w:placeholder>
        <w15:appearance w15:val="hidden"/>
        <w:text/>
      </w:sdtPr>
      <w:sdtEndPr/>
      <w:sdtContent>
        <w:p w:rsidRPr="009B062B" w:rsidR="00AF30DD" w:rsidP="009B062B" w:rsidRDefault="00AF30DD" w14:paraId="30B15C3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731aa51-0f60-45f0-8f92-769426e5f345"/>
        <w:id w:val="-1847008381"/>
        <w:lock w:val="sdtLocked"/>
      </w:sdtPr>
      <w:sdtEndPr/>
      <w:sdtContent>
        <w:p w:rsidR="00726CAC" w:rsidRDefault="009116B4" w14:paraId="30B15C3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skattelagstiftningen för försvarsanställda i utlandstjänst och tillkännager detta för regeringen.</w:t>
          </w:r>
        </w:p>
      </w:sdtContent>
    </w:sdt>
    <w:p w:rsidRPr="009B062B" w:rsidR="00AF30DD" w:rsidP="009B062B" w:rsidRDefault="000156D9" w14:paraId="30B15C38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BA3365" w:rsidP="00BA3365" w:rsidRDefault="00BA3365" w14:paraId="30B15C39" w14:textId="6F1435F4">
      <w:pPr>
        <w:pStyle w:val="Normalutanindragellerluft"/>
      </w:pPr>
      <w:r>
        <w:t>Värnpliktsförsvaret är ersatt av ett yrkesförsvar som aktivt, professionellt och kunnigt deltar i internationell</w:t>
      </w:r>
      <w:r w:rsidR="003232B6">
        <w:t>a</w:t>
      </w:r>
      <w:r>
        <w:t xml:space="preserve"> konfliktlösning</w:t>
      </w:r>
      <w:r w:rsidR="003232B6">
        <w:t>ar</w:t>
      </w:r>
      <w:r>
        <w:t>. Tusentalet svenska soldater är i utlandstjänst</w:t>
      </w:r>
      <w:r w:rsidR="003232B6">
        <w:t>,</w:t>
      </w:r>
      <w:r>
        <w:t xml:space="preserve"> och regeringsföreträdare har uttalat ambitionen om att Sverige ska delta i fler internationella insatser i framtiden.</w:t>
      </w:r>
    </w:p>
    <w:p w:rsidRPr="00856531" w:rsidR="00BA3365" w:rsidP="00856531" w:rsidRDefault="00BA3365" w14:paraId="30B15C3A" w14:textId="7566D06B">
      <w:r w:rsidRPr="00856531">
        <w:t>Det nya yrkesförsvaret ställer krav på den anställde att delta i utlandstjänst. Anställda inom försvaret i utlandstjänst betalar fortfarande kommunalskatt på sina inkomster, trots att de kan vara utlandsstationerade under en längre tid. Soldaterna får inkomsttillägg</w:t>
      </w:r>
      <w:r w:rsidR="003232B6">
        <w:t>,</w:t>
      </w:r>
      <w:r w:rsidRPr="00856531">
        <w:t xml:space="preserve"> men det är endast utlandstraktamentet som är skattebefriat.</w:t>
      </w:r>
    </w:p>
    <w:p w:rsidRPr="00856531" w:rsidR="00BA3365" w:rsidP="00856531" w:rsidRDefault="00BA3365" w14:paraId="30B15C3B" w14:textId="77777777">
      <w:r w:rsidRPr="00856531">
        <w:lastRenderedPageBreak/>
        <w:t>Utlandstjänst innebär en lång frånvaro från hem och familj. Inte sällan har den anställde en familj och ett boende i Sverige som inkomsten måste räcka till. För soldater som deltar i utlandstjänst är de fysiska och psykiska påfrestningarna höga. Rekryteringen av soldater skulle sannolikt underlättas om nettoinkomsterna ökade.</w:t>
      </w:r>
    </w:p>
    <w:p w:rsidR="00856531" w:rsidP="00BA3365" w:rsidRDefault="00BA3365" w14:paraId="30B15C3C" w14:textId="0569EBA0">
      <w:pPr>
        <w:pStyle w:val="Normalutanindragellerluft"/>
      </w:pPr>
      <w:r>
        <w:t>I dag gäller samma beskattningsregler för alla som stationeras utom</w:t>
      </w:r>
      <w:r w:rsidR="003232B6">
        <w:t>lands av en statlig myndighet m</w:t>
      </w:r>
      <w:bookmarkStart w:name="_GoBack" w:id="1"/>
      <w:bookmarkEnd w:id="1"/>
      <w:r>
        <w:t>en soldater i utlandstjänst borde ha gynnsammare skatteregler än andra statligt anställda, antingen genom sänkt skatt eller genom skattebefrielse under utlandsstationering.</w:t>
      </w:r>
    </w:p>
    <w:p w:rsidRPr="00856531" w:rsidR="00093F48" w:rsidP="00856531" w:rsidRDefault="00BA3365" w14:paraId="30B15C3D" w14:textId="77777777">
      <w:r w:rsidRPr="00856531">
        <w:t>Inkomstskatterna för försvarsanställda i utlandstjänst bör därför ses över för att förbättra deras villkor och underlätta rekrytering.</w:t>
      </w:r>
    </w:p>
    <w:p w:rsidRPr="00BA3365" w:rsidR="00BA3365" w:rsidP="00BA3365" w:rsidRDefault="00BA3365" w14:paraId="30B15C3E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E5F8E60D4574A3D96D23BB8D42733A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3F2302" w:rsidRDefault="003232B6" w14:paraId="30B15C3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Karlsson i Uppsala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C6095" w:rsidRDefault="001C6095" w14:paraId="30B15C43" w14:textId="77777777"/>
    <w:sectPr w:rsidR="001C609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15C45" w14:textId="77777777" w:rsidR="000159C4" w:rsidRDefault="000159C4" w:rsidP="000C1CAD">
      <w:pPr>
        <w:spacing w:line="240" w:lineRule="auto"/>
      </w:pPr>
      <w:r>
        <w:separator/>
      </w:r>
    </w:p>
  </w:endnote>
  <w:endnote w:type="continuationSeparator" w:id="0">
    <w:p w14:paraId="30B15C46" w14:textId="77777777" w:rsidR="000159C4" w:rsidRDefault="000159C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15C4B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15C4C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232B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15C43" w14:textId="77777777" w:rsidR="000159C4" w:rsidRDefault="000159C4" w:rsidP="000C1CAD">
      <w:pPr>
        <w:spacing w:line="240" w:lineRule="auto"/>
      </w:pPr>
      <w:r>
        <w:separator/>
      </w:r>
    </w:p>
  </w:footnote>
  <w:footnote w:type="continuationSeparator" w:id="0">
    <w:p w14:paraId="30B15C44" w14:textId="77777777" w:rsidR="000159C4" w:rsidRDefault="000159C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30B15C4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0B15C57" wp14:anchorId="30B15C5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3232B6" w14:paraId="30B15C5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61FBAE0BA7041FE937B38022178046B"/>
                              </w:placeholder>
                              <w:text/>
                            </w:sdtPr>
                            <w:sdtEndPr/>
                            <w:sdtContent>
                              <w:r w:rsidR="00BA336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C6E0972E07542688F7EA92AA12778B2"/>
                              </w:placeholder>
                              <w:text/>
                            </w:sdtPr>
                            <w:sdtEndPr/>
                            <w:sdtContent>
                              <w:r w:rsidR="00E31A39">
                                <w:t>1519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B15C5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3232B6" w14:paraId="30B15C5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61FBAE0BA7041FE937B38022178046B"/>
                        </w:placeholder>
                        <w:text/>
                      </w:sdtPr>
                      <w:sdtEndPr/>
                      <w:sdtContent>
                        <w:r w:rsidR="00BA336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C6E0972E07542688F7EA92AA12778B2"/>
                        </w:placeholder>
                        <w:text/>
                      </w:sdtPr>
                      <w:sdtEndPr/>
                      <w:sdtContent>
                        <w:r w:rsidR="00E31A39">
                          <w:t>1519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0B15C4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3232B6" w14:paraId="30B15C49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BA3365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31A39">
          <w:t>1519</w:t>
        </w:r>
      </w:sdtContent>
    </w:sdt>
  </w:p>
  <w:p w:rsidR="007A5507" w:rsidP="00776B74" w:rsidRDefault="007A5507" w14:paraId="30B15C4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3232B6" w14:paraId="30B15C4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A336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31A39">
          <w:t>1519</w:t>
        </w:r>
      </w:sdtContent>
    </w:sdt>
  </w:p>
  <w:p w:rsidR="007A5507" w:rsidP="00A314CF" w:rsidRDefault="003232B6" w14:paraId="6AE45E6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3232B6" w14:paraId="30B15C5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3232B6" w14:paraId="30B15C5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:2925</w:t>
        </w:r>
      </w:sdtContent>
    </w:sdt>
  </w:p>
  <w:p w:rsidR="007A5507" w:rsidP="00E03A3D" w:rsidRDefault="003232B6" w14:paraId="30B15C5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Ulrika Karlsson i Uppsala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BA3365" w14:paraId="30B15C53" w14:textId="77777777">
        <w:pPr>
          <w:pStyle w:val="FSHRub2"/>
        </w:pPr>
        <w:r>
          <w:t>Skattereduktion för svenska soldater i utlandstjänst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30B15C5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A3365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4B62"/>
    <w:rsid w:val="00015064"/>
    <w:rsid w:val="000156D9"/>
    <w:rsid w:val="000159C4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1606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6095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2B6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2302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D29DE"/>
    <w:rsid w:val="004D49C3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3705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6EBA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26CAC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531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16B4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3365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2E6E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1A39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B15C35"/>
  <w15:chartTrackingRefBased/>
  <w15:docId w15:val="{106A741B-BF40-493B-8252-E3F6F4B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84A67FB3E344C19D97BCFEF40795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4E64E-0395-4F68-9132-E35A2F9DF3A1}"/>
      </w:docPartPr>
      <w:docPartBody>
        <w:p w:rsidR="009063EA" w:rsidRDefault="003C405F">
          <w:pPr>
            <w:pStyle w:val="CD84A67FB3E344C19D97BCFEF40795B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E5F8E60D4574A3D96D23BB8D42733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CAE08C-8F1F-407E-89F2-F6441617ECC3}"/>
      </w:docPartPr>
      <w:docPartBody>
        <w:p w:rsidR="009063EA" w:rsidRDefault="003C405F">
          <w:pPr>
            <w:pStyle w:val="3E5F8E60D4574A3D96D23BB8D42733A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061FBAE0BA7041FE937B3802217804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AB08F5-9C26-473B-92FF-5874EDA640C2}"/>
      </w:docPartPr>
      <w:docPartBody>
        <w:p w:rsidR="009063EA" w:rsidRDefault="003C405F">
          <w:pPr>
            <w:pStyle w:val="061FBAE0BA7041FE937B38022178046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C6E0972E07542688F7EA92AA12778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FAFBB7-E601-432B-BA4F-E97E3F7FAE34}"/>
      </w:docPartPr>
      <w:docPartBody>
        <w:p w:rsidR="009063EA" w:rsidRDefault="003C405F">
          <w:pPr>
            <w:pStyle w:val="2C6E0972E07542688F7EA92AA12778B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EA"/>
    <w:rsid w:val="003C405F"/>
    <w:rsid w:val="009063EA"/>
    <w:rsid w:val="00A2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D84A67FB3E344C19D97BCFEF40795BB">
    <w:name w:val="CD84A67FB3E344C19D97BCFEF40795BB"/>
  </w:style>
  <w:style w:type="paragraph" w:customStyle="1" w:styleId="274749D475E0490F95DAE7CE8651091C">
    <w:name w:val="274749D475E0490F95DAE7CE8651091C"/>
  </w:style>
  <w:style w:type="paragraph" w:customStyle="1" w:styleId="53D271F0FACB401AACDB4EC5B76CCEFB">
    <w:name w:val="53D271F0FACB401AACDB4EC5B76CCEFB"/>
  </w:style>
  <w:style w:type="paragraph" w:customStyle="1" w:styleId="3E5F8E60D4574A3D96D23BB8D42733A6">
    <w:name w:val="3E5F8E60D4574A3D96D23BB8D42733A6"/>
  </w:style>
  <w:style w:type="paragraph" w:customStyle="1" w:styleId="061FBAE0BA7041FE937B38022178046B">
    <w:name w:val="061FBAE0BA7041FE937B38022178046B"/>
  </w:style>
  <w:style w:type="paragraph" w:customStyle="1" w:styleId="2C6E0972E07542688F7EA92AA12778B2">
    <w:name w:val="2C6E0972E07542688F7EA92AA12778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7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9512</RubrikLookup>
    <MotionGuid xmlns="00d11361-0b92-4bae-a181-288d6a55b763">0e2f12bb-308b-4903-b057-a2e22dd03f16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4B9B2-EEFF-4F6D-B19E-C2EABF9E5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purl.org/dc/terms/"/>
    <ds:schemaRef ds:uri="00d11361-0b92-4bae-a181-288d6a55b76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85C390-84A4-43F4-8A1C-7DE5B246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7AE8DC-634B-47F7-AAE7-C40A0D39E7BA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59C95AAB-CF7B-409F-B7B6-241124C5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2</Pages>
  <Words>215</Words>
  <Characters>1393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201617M1519 Skattereduktion för svenska soldater i utlandstjänst</vt:lpstr>
      <vt:lpstr/>
    </vt:vector>
  </TitlesOfParts>
  <Company>Sveriges riksdag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201617M1519 Skattereduktion för svenska soldater i utlandstjänst</dc:title>
  <dc:subject/>
  <dc:creator>Riksdagsförvaltningen</dc:creator>
  <cp:keywords/>
  <dc:description/>
  <cp:lastModifiedBy>Kerstin Carlqvist</cp:lastModifiedBy>
  <cp:revision>6</cp:revision>
  <cp:lastPrinted>2017-05-02T06:24:00Z</cp:lastPrinted>
  <dcterms:created xsi:type="dcterms:W3CDTF">2016-10-05T08:12:00Z</dcterms:created>
  <dcterms:modified xsi:type="dcterms:W3CDTF">2017-05-02T06:24:00Z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*Z9BF166CEA8DD*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https://filur.riksdagen.se/drop/DropOffLibrary/Z9BF166CEA8DD.docx</vt:lpwstr>
  </property>
  <property fmtid="{D5CDD505-2E9C-101B-9397-08002B2CF9AE}" pid="13" name="RevisionsOn">
    <vt:lpwstr>1</vt:lpwstr>
  </property>
</Properties>
</file>