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6ADE" w:rsidRPr="00C032E1" w:rsidRDefault="00596ADE" w:rsidP="007E2C78">
      <w:pPr>
        <w:pStyle w:val="Hemstlrubrik"/>
      </w:pPr>
      <w:r w:rsidRPr="00C032E1">
        <w:t>Förslag till riksdagsbeslut</w:t>
      </w:r>
    </w:p>
    <w:p w:rsidR="00596ADE" w:rsidRPr="00C032E1" w:rsidRDefault="00596ADE" w:rsidP="00596ADE">
      <w:pPr>
        <w:pStyle w:val="Hemstlatt"/>
      </w:pPr>
      <w:r w:rsidRPr="00C032E1">
        <w:t>Riksdagen tillkännager för regeringen som sin mening vad i motionen anförs om att införa utjämningsmandat i val till kommunfullmäktige.</w:t>
      </w:r>
    </w:p>
    <w:p w:rsidR="00596ADE" w:rsidRPr="00C032E1" w:rsidRDefault="00596ADE" w:rsidP="00596ADE">
      <w:pPr>
        <w:pStyle w:val="Hemstlatt"/>
      </w:pPr>
      <w:r w:rsidRPr="00C032E1">
        <w:t>Riksdagen tillkännager för regeringen som sin mening vad i motionen anförs om att tillåta Uppsala kommun att ha bara en valkrets i kommu</w:t>
      </w:r>
      <w:r w:rsidRPr="00C032E1">
        <w:t>n</w:t>
      </w:r>
      <w:r w:rsidRPr="00C032E1">
        <w:t>ful</w:t>
      </w:r>
      <w:r w:rsidRPr="00C032E1">
        <w:t>l</w:t>
      </w:r>
      <w:r w:rsidRPr="00C032E1">
        <w:t>mäktigevalet 2006.</w:t>
      </w:r>
    </w:p>
    <w:p w:rsidR="00E84F25" w:rsidRPr="00C032E1" w:rsidRDefault="007C6092" w:rsidP="00E22893">
      <w:pPr>
        <w:pStyle w:val="Rubrik1"/>
      </w:pPr>
      <w:r w:rsidRPr="00C032E1">
        <w:t>Motivering</w:t>
      </w:r>
    </w:p>
    <w:p w:rsidR="00596ADE" w:rsidRPr="00C032E1" w:rsidRDefault="00596ADE" w:rsidP="00596ADE">
      <w:r w:rsidRPr="00C032E1">
        <w:t>Snart är det åter val till Sveriges riksdag, landsting och kommuner. För att fördelningen av kommunala mandat helt ska återspegla folkets röster, är det av största vikt att felaktigheter i nuvarande system åtgärdas omgående. När valen till riksdag och landsting summeras i mandat undanröjs de värsta orät</w:t>
      </w:r>
      <w:r w:rsidRPr="00C032E1">
        <w:t>t</w:t>
      </w:r>
      <w:r w:rsidRPr="00C032E1">
        <w:t>visorna med ett utjämningssystem. Så är det inte i kommunvalet. Här kan fler röster vara värda färre mandat.</w:t>
      </w:r>
    </w:p>
    <w:p w:rsidR="00843638" w:rsidRPr="00C032E1" w:rsidRDefault="00596ADE" w:rsidP="00843638">
      <w:pPr>
        <w:pStyle w:val="Normaltindrag"/>
      </w:pPr>
      <w:r w:rsidRPr="00C032E1">
        <w:t>De flesta av Sveriges större kommuner fördelar mandat efter valresultat i olika valkretsar som man valt att indela kommunen i. Då kommunerna inte tillåts använda sig av utjämningsmandat mellan dessa valkretsar, kan detta medföra att ett enskilt parti inte får samma andel mandat i kommunfullmäkt</w:t>
      </w:r>
      <w:r w:rsidRPr="00C032E1">
        <w:t>i</w:t>
      </w:r>
      <w:r w:rsidRPr="00C032E1">
        <w:t>ge som man erhållit röster i hela kommunvalet. Det skulle kräva en lagän</w:t>
      </w:r>
      <w:r w:rsidRPr="00C032E1">
        <w:t>d</w:t>
      </w:r>
      <w:r w:rsidRPr="00C032E1">
        <w:t>ring för att ge möjlighet åt kommunerna att, liksom riksdag och landsting, också använda sig av utjämningsmandat. Det nuvarande systemet inbjuder gärna till manipulation med valkretsindelningar i de större kommunerna eller anta</w:t>
      </w:r>
      <w:r w:rsidR="00843638" w:rsidRPr="00C032E1">
        <w:t xml:space="preserve">let mandat i kommunfullmäktige. </w:t>
      </w:r>
      <w:r w:rsidRPr="00C032E1">
        <w:t>Att väljarnas val inte avspeglas i ko</w:t>
      </w:r>
      <w:r w:rsidRPr="00C032E1">
        <w:t>m</w:t>
      </w:r>
      <w:r w:rsidRPr="00C032E1">
        <w:t>munfullmäktige är ur demokratisk synvinkel helt oacceptabelt och ter sig mycket underligt för väljarna.</w:t>
      </w:r>
    </w:p>
    <w:p w:rsidR="00843638" w:rsidRPr="00C032E1" w:rsidRDefault="000D405E" w:rsidP="00843638">
      <w:pPr>
        <w:pStyle w:val="Normaltindrag"/>
      </w:pPr>
      <w:r w:rsidRPr="00C032E1">
        <w:t>Vid författningsreformen 1969 infördes systemet med utjämningsmandat.</w:t>
      </w:r>
      <w:r w:rsidR="00843638" w:rsidRPr="00C032E1">
        <w:t xml:space="preserve"> </w:t>
      </w:r>
      <w:r w:rsidRPr="00C032E1">
        <w:t>Vid 1975 år</w:t>
      </w:r>
      <w:r w:rsidR="007E2C78" w:rsidRPr="00C032E1">
        <w:t>s</w:t>
      </w:r>
      <w:r w:rsidRPr="00C032E1">
        <w:t xml:space="preserve"> kommunala valreform infördes utjämningsmandat för land</w:t>
      </w:r>
      <w:r w:rsidR="007E2C78" w:rsidRPr="00C032E1">
        <w:t>s</w:t>
      </w:r>
      <w:r w:rsidRPr="00C032E1">
        <w:t>tin</w:t>
      </w:r>
      <w:r w:rsidRPr="00C032E1">
        <w:t>g</w:t>
      </w:r>
      <w:r w:rsidRPr="00C032E1">
        <w:lastRenderedPageBreak/>
        <w:t>en.</w:t>
      </w:r>
      <w:r w:rsidR="00843638" w:rsidRPr="00C032E1">
        <w:t xml:space="preserve"> </w:t>
      </w:r>
      <w:r w:rsidRPr="00C032E1">
        <w:rPr>
          <w:szCs w:val="24"/>
        </w:rPr>
        <w:t xml:space="preserve">Men </w:t>
      </w:r>
      <w:r w:rsidR="005D4B3E" w:rsidRPr="00C032E1">
        <w:rPr>
          <w:szCs w:val="24"/>
        </w:rPr>
        <w:t>utjämningsmandat</w:t>
      </w:r>
      <w:r w:rsidRPr="00C032E1">
        <w:rPr>
          <w:szCs w:val="24"/>
        </w:rPr>
        <w:t xml:space="preserve"> har inte i</w:t>
      </w:r>
      <w:r w:rsidR="007E2C78" w:rsidRPr="00C032E1">
        <w:rPr>
          <w:szCs w:val="24"/>
        </w:rPr>
        <w:t>n</w:t>
      </w:r>
      <w:r w:rsidRPr="00C032E1">
        <w:rPr>
          <w:szCs w:val="24"/>
        </w:rPr>
        <w:t xml:space="preserve">förts i kommunalvalen. Som </w:t>
      </w:r>
      <w:r w:rsidR="005D4B3E" w:rsidRPr="00C032E1">
        <w:rPr>
          <w:szCs w:val="24"/>
        </w:rPr>
        <w:t>resultat</w:t>
      </w:r>
      <w:r w:rsidRPr="00C032E1">
        <w:rPr>
          <w:szCs w:val="24"/>
        </w:rPr>
        <w:t xml:space="preserve"> av detta har vi fått ett antal felaktiga </w:t>
      </w:r>
      <w:r w:rsidR="005D4B3E" w:rsidRPr="00C032E1">
        <w:rPr>
          <w:szCs w:val="24"/>
        </w:rPr>
        <w:t>majoritet</w:t>
      </w:r>
      <w:r w:rsidR="007E2C78" w:rsidRPr="00C032E1">
        <w:rPr>
          <w:szCs w:val="24"/>
        </w:rPr>
        <w:t>er</w:t>
      </w:r>
      <w:r w:rsidRPr="00C032E1">
        <w:rPr>
          <w:szCs w:val="24"/>
        </w:rPr>
        <w:t xml:space="preserve"> i kommunvalen genom åren. </w:t>
      </w:r>
    </w:p>
    <w:p w:rsidR="00843638" w:rsidRPr="00C032E1" w:rsidRDefault="00243F36" w:rsidP="00843638">
      <w:pPr>
        <w:pStyle w:val="Rubrik2"/>
      </w:pPr>
      <w:r w:rsidRPr="00C032E1">
        <w:t>Flera kommuner har fel majoritet</w:t>
      </w:r>
    </w:p>
    <w:p w:rsidR="00843638" w:rsidRPr="00C032E1" w:rsidRDefault="000D405E" w:rsidP="00843638">
      <w:pPr>
        <w:pStyle w:val="Normaltindrag"/>
        <w:ind w:firstLine="0"/>
        <w:rPr>
          <w:szCs w:val="24"/>
        </w:rPr>
      </w:pPr>
      <w:r w:rsidRPr="00C032E1">
        <w:t>I</w:t>
      </w:r>
      <w:r w:rsidR="007E2C78" w:rsidRPr="00C032E1">
        <w:t xml:space="preserve"> </w:t>
      </w:r>
      <w:r w:rsidRPr="00C032E1">
        <w:t xml:space="preserve">dag kan röster vara olika värda beroende på vilken sida om en gata man bor. Allt beror på var </w:t>
      </w:r>
      <w:r w:rsidR="005D4B3E" w:rsidRPr="00C032E1">
        <w:t>valkretsgränsen</w:t>
      </w:r>
      <w:r w:rsidRPr="00C032E1">
        <w:t xml:space="preserve"> går inom </w:t>
      </w:r>
      <w:r w:rsidR="005D4B3E" w:rsidRPr="00C032E1">
        <w:t>kommunen</w:t>
      </w:r>
      <w:r w:rsidRPr="00C032E1">
        <w:t xml:space="preserve">. </w:t>
      </w:r>
      <w:r w:rsidR="005D4B3E" w:rsidRPr="00C032E1">
        <w:rPr>
          <w:szCs w:val="24"/>
        </w:rPr>
        <w:t>Jag har bett riks</w:t>
      </w:r>
      <w:r w:rsidR="007E2C78" w:rsidRPr="00C032E1">
        <w:rPr>
          <w:szCs w:val="24"/>
        </w:rPr>
        <w:softHyphen/>
      </w:r>
      <w:r w:rsidR="005D4B3E" w:rsidRPr="00C032E1">
        <w:rPr>
          <w:szCs w:val="24"/>
        </w:rPr>
        <w:t>d</w:t>
      </w:r>
      <w:r w:rsidR="005D4B3E" w:rsidRPr="00C032E1">
        <w:rPr>
          <w:szCs w:val="24"/>
        </w:rPr>
        <w:t>a</w:t>
      </w:r>
      <w:r w:rsidR="005D4B3E" w:rsidRPr="00C032E1">
        <w:rPr>
          <w:szCs w:val="24"/>
        </w:rPr>
        <w:t>gens utredningstjänst (RUT) utreda hur valresultatet skulle ha sett ut i ett antal kommuner om vi haft utjämningsmandat i kommufullmäktigevalen eller tillät kommunerna att ha en valkrets.</w:t>
      </w:r>
    </w:p>
    <w:p w:rsidR="00843638" w:rsidRPr="00C032E1" w:rsidRDefault="000D405E" w:rsidP="00843638">
      <w:pPr>
        <w:pStyle w:val="Normaltindrag"/>
      </w:pPr>
      <w:r w:rsidRPr="00C032E1">
        <w:t xml:space="preserve">I Stockholms stad fick </w:t>
      </w:r>
      <w:r w:rsidR="007E2C78" w:rsidRPr="00C032E1">
        <w:t>Socialdemokraterna</w:t>
      </w:r>
      <w:r w:rsidRPr="00C032E1">
        <w:t xml:space="preserve">, </w:t>
      </w:r>
      <w:r w:rsidR="007E2C78" w:rsidRPr="00C032E1">
        <w:t xml:space="preserve">Vänsterpartiet </w:t>
      </w:r>
      <w:r w:rsidRPr="00C032E1">
        <w:t xml:space="preserve">och </w:t>
      </w:r>
      <w:r w:rsidR="007E2C78" w:rsidRPr="00C032E1">
        <w:t xml:space="preserve">Miljöpartiet </w:t>
      </w:r>
      <w:r w:rsidR="00C86AE6" w:rsidRPr="00C032E1">
        <w:t xml:space="preserve">i kommunfullmäktigevalet 2002 totalt </w:t>
      </w:r>
      <w:r w:rsidRPr="00C032E1">
        <w:t xml:space="preserve">52 </w:t>
      </w:r>
      <w:r w:rsidR="00C86AE6" w:rsidRPr="00C032E1">
        <w:t>mandat av 101</w:t>
      </w:r>
      <w:r w:rsidRPr="00C032E1">
        <w:t xml:space="preserve">. Hade </w:t>
      </w:r>
      <w:r w:rsidR="005D4B3E" w:rsidRPr="00C032E1">
        <w:t>Stockholms</w:t>
      </w:r>
      <w:r w:rsidRPr="00C032E1">
        <w:t xml:space="preserve"> stad haft en valkrets eller haft </w:t>
      </w:r>
      <w:r w:rsidR="005D4B3E" w:rsidRPr="00C032E1">
        <w:t>utjämningsmandat</w:t>
      </w:r>
      <w:r w:rsidRPr="00C032E1">
        <w:t xml:space="preserve"> hade </w:t>
      </w:r>
      <w:r w:rsidR="007E2C78" w:rsidRPr="00C032E1">
        <w:t>Moderaterna</w:t>
      </w:r>
      <w:r w:rsidRPr="00C032E1">
        <w:t xml:space="preserve">, </w:t>
      </w:r>
      <w:r w:rsidR="007E2C78" w:rsidRPr="00C032E1">
        <w:t>Folkpa</w:t>
      </w:r>
      <w:r w:rsidR="007E2C78" w:rsidRPr="00C032E1">
        <w:t>r</w:t>
      </w:r>
      <w:r w:rsidR="007E2C78" w:rsidRPr="00C032E1">
        <w:t>tiet</w:t>
      </w:r>
      <w:r w:rsidRPr="00C032E1">
        <w:t xml:space="preserve">, </w:t>
      </w:r>
      <w:r w:rsidR="007E2C78" w:rsidRPr="00C032E1">
        <w:t>Kristdemokraterna</w:t>
      </w:r>
      <w:r w:rsidRPr="00C032E1">
        <w:t xml:space="preserve">, </w:t>
      </w:r>
      <w:r w:rsidR="007E2C78" w:rsidRPr="00C032E1">
        <w:t xml:space="preserve">Centern </w:t>
      </w:r>
      <w:r w:rsidRPr="00C032E1">
        <w:t xml:space="preserve">och </w:t>
      </w:r>
      <w:r w:rsidR="007E2C78" w:rsidRPr="00C032E1">
        <w:t xml:space="preserve">Stockholmspartiet </w:t>
      </w:r>
      <w:r w:rsidRPr="00C032E1">
        <w:t xml:space="preserve">fått 51 mandat och </w:t>
      </w:r>
      <w:r w:rsidR="005D4B3E" w:rsidRPr="00C032E1">
        <w:t>majoriteten!</w:t>
      </w:r>
      <w:r w:rsidRPr="00C032E1">
        <w:t xml:space="preserve"> S</w:t>
      </w:r>
      <w:r w:rsidR="00843638" w:rsidRPr="00C032E1">
        <w:t>tockholms</w:t>
      </w:r>
      <w:r w:rsidRPr="00C032E1">
        <w:t>p</w:t>
      </w:r>
      <w:r w:rsidR="00843638" w:rsidRPr="00C032E1">
        <w:t>artiet</w:t>
      </w:r>
      <w:r w:rsidRPr="00C032E1">
        <w:t xml:space="preserve"> hade nämligen fått </w:t>
      </w:r>
      <w:r w:rsidR="00843638" w:rsidRPr="00C032E1">
        <w:t>två</w:t>
      </w:r>
      <w:r w:rsidRPr="00C032E1">
        <w:t xml:space="preserve"> mandat och </w:t>
      </w:r>
      <w:r w:rsidR="007E2C78" w:rsidRPr="00C032E1">
        <w:t xml:space="preserve">Centern </w:t>
      </w:r>
      <w:r w:rsidRPr="00C032E1">
        <w:t xml:space="preserve">ett </w:t>
      </w:r>
      <w:r w:rsidR="005D4B3E" w:rsidRPr="00C032E1">
        <w:t>mandat</w:t>
      </w:r>
      <w:r w:rsidRPr="00C032E1">
        <w:t>. T</w:t>
      </w:r>
      <w:r w:rsidR="00843638" w:rsidRPr="00C032E1">
        <w:t>illsammans fick dessa partier 3 </w:t>
      </w:r>
      <w:r w:rsidRPr="00C032E1">
        <w:t xml:space="preserve">802 </w:t>
      </w:r>
      <w:r w:rsidR="00843638" w:rsidRPr="00C032E1">
        <w:t xml:space="preserve">fler </w:t>
      </w:r>
      <w:r w:rsidRPr="00C032E1">
        <w:t>röster!</w:t>
      </w:r>
    </w:p>
    <w:p w:rsidR="00843638" w:rsidRPr="00C032E1" w:rsidRDefault="000D405E" w:rsidP="00843638">
      <w:pPr>
        <w:pStyle w:val="Normaltindrag"/>
      </w:pPr>
      <w:r w:rsidRPr="00C032E1">
        <w:t xml:space="preserve">I </w:t>
      </w:r>
      <w:r w:rsidR="005D4B3E" w:rsidRPr="00C032E1">
        <w:t>Uppsala</w:t>
      </w:r>
      <w:r w:rsidRPr="00C032E1">
        <w:t xml:space="preserve"> fick </w:t>
      </w:r>
      <w:r w:rsidR="007E2C78" w:rsidRPr="00C032E1">
        <w:t>Socialdemokraterna, Vänstern och Miljö</w:t>
      </w:r>
      <w:r w:rsidRPr="00C032E1">
        <w:t>p</w:t>
      </w:r>
      <w:r w:rsidR="00843638" w:rsidRPr="00C032E1">
        <w:t>artiet i 2002 års kommunval 52 </w:t>
      </w:r>
      <w:r w:rsidRPr="00C032E1">
        <w:t xml:space="preserve">254 röster. </w:t>
      </w:r>
      <w:r w:rsidR="00843638" w:rsidRPr="00C032E1">
        <w:t>M</w:t>
      </w:r>
      <w:r w:rsidRPr="00C032E1">
        <w:t xml:space="preserve">, </w:t>
      </w:r>
      <w:r w:rsidR="007E2C78" w:rsidRPr="00C032E1">
        <w:t>f</w:t>
      </w:r>
      <w:r w:rsidR="00843638" w:rsidRPr="00C032E1">
        <w:t>p</w:t>
      </w:r>
      <w:r w:rsidRPr="00C032E1">
        <w:t xml:space="preserve">, </w:t>
      </w:r>
      <w:r w:rsidR="00843638" w:rsidRPr="00C032E1">
        <w:t xml:space="preserve">kd </w:t>
      </w:r>
      <w:r w:rsidRPr="00C032E1">
        <w:t xml:space="preserve">och </w:t>
      </w:r>
      <w:r w:rsidR="00843638" w:rsidRPr="00C032E1">
        <w:t>c 52 </w:t>
      </w:r>
      <w:r w:rsidRPr="00C032E1">
        <w:t>507 röster</w:t>
      </w:r>
      <w:r w:rsidR="007E2C78" w:rsidRPr="00C032E1">
        <w:t>, d</w:t>
      </w:r>
      <w:r w:rsidRPr="00C032E1">
        <w:t>vs. 253 rösters segermarginal för det borgerliga blocket. Döm om uppsalabornas förvåni</w:t>
      </w:r>
      <w:r w:rsidR="007E2C78" w:rsidRPr="00C032E1">
        <w:t>n</w:t>
      </w:r>
      <w:r w:rsidRPr="00C032E1">
        <w:t xml:space="preserve">g när s, v och mp ändå </w:t>
      </w:r>
      <w:r w:rsidR="00843638" w:rsidRPr="00C032E1">
        <w:t xml:space="preserve">får </w:t>
      </w:r>
      <w:r w:rsidRPr="00C032E1">
        <w:t xml:space="preserve">42 mandat och de borgerliga får 39 </w:t>
      </w:r>
      <w:r w:rsidR="005D4B3E" w:rsidRPr="00C032E1">
        <w:t>mandat</w:t>
      </w:r>
      <w:r w:rsidRPr="00C032E1">
        <w:t xml:space="preserve">. </w:t>
      </w:r>
      <w:r w:rsidR="00843638" w:rsidRPr="00C032E1">
        <w:t>S</w:t>
      </w:r>
      <w:r w:rsidR="005D4B3E" w:rsidRPr="00C032E1">
        <w:t xml:space="preserve">, </w:t>
      </w:r>
      <w:r w:rsidR="00843638" w:rsidRPr="00C032E1">
        <w:t>v</w:t>
      </w:r>
      <w:r w:rsidR="005D4B3E" w:rsidRPr="00C032E1">
        <w:t xml:space="preserve"> och </w:t>
      </w:r>
      <w:r w:rsidR="00843638" w:rsidRPr="00C032E1">
        <w:t xml:space="preserve">mp </w:t>
      </w:r>
      <w:r w:rsidR="005D4B3E" w:rsidRPr="00C032E1">
        <w:t>förlorade med 253 röster men fick ändå 3 mandats (!) övervikt.</w:t>
      </w:r>
    </w:p>
    <w:p w:rsidR="00843638" w:rsidRPr="00C032E1" w:rsidRDefault="005D4B3E" w:rsidP="00843638">
      <w:pPr>
        <w:pStyle w:val="Normaltindrag"/>
      </w:pPr>
      <w:r w:rsidRPr="00C032E1">
        <w:t>Enligt RUT skulle mandatfördelning egentligen vara 40 för s, v och mp och 41 för de borgerliga om det fanns en valkret</w:t>
      </w:r>
      <w:r w:rsidR="00843638" w:rsidRPr="00C032E1">
        <w:t>s i</w:t>
      </w:r>
      <w:r w:rsidR="007E2C78" w:rsidRPr="00C032E1">
        <w:t xml:space="preserve"> </w:t>
      </w:r>
      <w:r w:rsidR="00843638" w:rsidRPr="00C032E1">
        <w:t>stället för dagen</w:t>
      </w:r>
      <w:r w:rsidR="007E2C78" w:rsidRPr="00C032E1">
        <w:t>s</w:t>
      </w:r>
      <w:r w:rsidR="00843638" w:rsidRPr="00C032E1">
        <w:t xml:space="preserve"> fem – eller </w:t>
      </w:r>
      <w:r w:rsidRPr="00C032E1">
        <w:t>utjämningsmandat.</w:t>
      </w:r>
      <w:r w:rsidR="00843638" w:rsidRPr="00C032E1">
        <w:t xml:space="preserve"> </w:t>
      </w:r>
      <w:r w:rsidR="000D405E" w:rsidRPr="00C032E1">
        <w:t xml:space="preserve">Men </w:t>
      </w:r>
      <w:r w:rsidR="007E2C78" w:rsidRPr="00C032E1">
        <w:t>uppsala</w:t>
      </w:r>
      <w:r w:rsidR="000D405E" w:rsidRPr="00C032E1">
        <w:t xml:space="preserve">borna är luttrade. Valet 1998 fick </w:t>
      </w:r>
      <w:r w:rsidRPr="00C032E1">
        <w:t>s, v</w:t>
      </w:r>
      <w:r w:rsidR="000D405E" w:rsidRPr="00C032E1">
        <w:t xml:space="preserve"> och mp 52 009 röster. </w:t>
      </w:r>
      <w:r w:rsidRPr="00C032E1">
        <w:t xml:space="preserve">De borgerliga fick 53 022. Alltså vann de borgerliga med 1 013 mandat. </w:t>
      </w:r>
      <w:r w:rsidR="000D405E" w:rsidRPr="00C032E1">
        <w:t xml:space="preserve">Ändå fick de 41 mandat och </w:t>
      </w:r>
      <w:r w:rsidRPr="00C032E1">
        <w:t>majoritet</w:t>
      </w:r>
      <w:r w:rsidR="000D405E" w:rsidRPr="00C032E1">
        <w:t>.</w:t>
      </w:r>
    </w:p>
    <w:p w:rsidR="000D405E" w:rsidRPr="00C032E1" w:rsidRDefault="000D405E" w:rsidP="00843638">
      <w:pPr>
        <w:pStyle w:val="Normaltindrag"/>
      </w:pPr>
      <w:r w:rsidRPr="00C032E1">
        <w:rPr>
          <w:szCs w:val="24"/>
        </w:rPr>
        <w:t>Låt mig bara nämna ett exempel till från förra valet. I Falun fick s, v och mp 15</w:t>
      </w:r>
      <w:r w:rsidR="00843638" w:rsidRPr="00C032E1">
        <w:rPr>
          <w:szCs w:val="24"/>
        </w:rPr>
        <w:t> </w:t>
      </w:r>
      <w:r w:rsidRPr="00C032E1">
        <w:rPr>
          <w:szCs w:val="24"/>
        </w:rPr>
        <w:t>969 röster mot de b</w:t>
      </w:r>
      <w:r w:rsidR="00843638" w:rsidRPr="00C032E1">
        <w:rPr>
          <w:szCs w:val="24"/>
        </w:rPr>
        <w:t>orgerliga partierna som fick 16 </w:t>
      </w:r>
      <w:r w:rsidRPr="00C032E1">
        <w:rPr>
          <w:szCs w:val="24"/>
        </w:rPr>
        <w:t xml:space="preserve">053. Alltså vann det borgerliga blocket med 84 röster. </w:t>
      </w:r>
      <w:r w:rsidR="005D4B3E" w:rsidRPr="00C032E1">
        <w:rPr>
          <w:szCs w:val="24"/>
        </w:rPr>
        <w:t xml:space="preserve">Inte </w:t>
      </w:r>
      <w:r w:rsidR="00843638" w:rsidRPr="00C032E1">
        <w:rPr>
          <w:szCs w:val="24"/>
        </w:rPr>
        <w:t>var det en stor seger –</w:t>
      </w:r>
      <w:r w:rsidR="005D4B3E" w:rsidRPr="00C032E1">
        <w:rPr>
          <w:szCs w:val="24"/>
        </w:rPr>
        <w:t xml:space="preserve"> men det var ändå en majoritet! Ändå</w:t>
      </w:r>
      <w:r w:rsidRPr="00C032E1">
        <w:rPr>
          <w:szCs w:val="24"/>
        </w:rPr>
        <w:t xml:space="preserve"> fick s, v och mp</w:t>
      </w:r>
      <w:r w:rsidR="007E2C78" w:rsidRPr="00C032E1">
        <w:rPr>
          <w:szCs w:val="24"/>
        </w:rPr>
        <w:t xml:space="preserve"> </w:t>
      </w:r>
      <w:r w:rsidR="00843638" w:rsidRPr="00C032E1">
        <w:rPr>
          <w:szCs w:val="24"/>
        </w:rPr>
        <w:t xml:space="preserve">tillsammans </w:t>
      </w:r>
      <w:r w:rsidRPr="00C032E1">
        <w:rPr>
          <w:szCs w:val="24"/>
        </w:rPr>
        <w:t xml:space="preserve">ett mandat mer än </w:t>
      </w:r>
      <w:r w:rsidR="005D4B3E" w:rsidRPr="00C032E1">
        <w:rPr>
          <w:szCs w:val="24"/>
        </w:rPr>
        <w:t>borgerliga</w:t>
      </w:r>
      <w:r w:rsidRPr="00C032E1">
        <w:rPr>
          <w:szCs w:val="24"/>
        </w:rPr>
        <w:t xml:space="preserve"> blocket.</w:t>
      </w:r>
    </w:p>
    <w:p w:rsidR="00C86AE6" w:rsidRPr="00C032E1" w:rsidRDefault="007B53AC" w:rsidP="007B53AC">
      <w:pPr>
        <w:pStyle w:val="Rubrik2"/>
      </w:pPr>
      <w:r w:rsidRPr="00C032E1">
        <w:t>Allvarligt demokratiskt problem</w:t>
      </w:r>
    </w:p>
    <w:p w:rsidR="000D405E" w:rsidRPr="00C032E1" w:rsidRDefault="000D405E" w:rsidP="000D405E">
      <w:pPr>
        <w:rPr>
          <w:szCs w:val="24"/>
        </w:rPr>
      </w:pPr>
      <w:r w:rsidRPr="00C032E1">
        <w:rPr>
          <w:szCs w:val="24"/>
        </w:rPr>
        <w:t xml:space="preserve">Hur många exempel krävs innan </w:t>
      </w:r>
      <w:r w:rsidR="00C86AE6" w:rsidRPr="00C032E1">
        <w:rPr>
          <w:szCs w:val="24"/>
        </w:rPr>
        <w:t>det är dags att ta</w:t>
      </w:r>
      <w:r w:rsidRPr="00C032E1">
        <w:rPr>
          <w:szCs w:val="24"/>
        </w:rPr>
        <w:t xml:space="preserve"> </w:t>
      </w:r>
      <w:r w:rsidR="005D4B3E" w:rsidRPr="00C032E1">
        <w:rPr>
          <w:szCs w:val="24"/>
        </w:rPr>
        <w:t>iniativ</w:t>
      </w:r>
      <w:r w:rsidRPr="00C032E1">
        <w:rPr>
          <w:szCs w:val="24"/>
        </w:rPr>
        <w:t xml:space="preserve"> till </w:t>
      </w:r>
      <w:r w:rsidR="005D4B3E" w:rsidRPr="00C032E1">
        <w:rPr>
          <w:szCs w:val="24"/>
        </w:rPr>
        <w:t>utjämningsma</w:t>
      </w:r>
      <w:r w:rsidR="005D4B3E" w:rsidRPr="00C032E1">
        <w:rPr>
          <w:szCs w:val="24"/>
        </w:rPr>
        <w:t>n</w:t>
      </w:r>
      <w:r w:rsidR="005D4B3E" w:rsidRPr="00C032E1">
        <w:rPr>
          <w:szCs w:val="24"/>
        </w:rPr>
        <w:t>dat</w:t>
      </w:r>
      <w:r w:rsidRPr="00C032E1">
        <w:rPr>
          <w:szCs w:val="24"/>
        </w:rPr>
        <w:t xml:space="preserve"> eller tillåta en valkrets?</w:t>
      </w:r>
    </w:p>
    <w:p w:rsidR="007B53AC" w:rsidRPr="00C032E1" w:rsidRDefault="000D405E" w:rsidP="007B53AC">
      <w:pPr>
        <w:pStyle w:val="Normaltindrag"/>
      </w:pPr>
      <w:r w:rsidRPr="00C032E1">
        <w:t xml:space="preserve">Många svenskar, inte minst en rad av ministrarna i </w:t>
      </w:r>
      <w:r w:rsidR="007E2C78" w:rsidRPr="00C032E1">
        <w:t>s</w:t>
      </w:r>
      <w:r w:rsidRPr="00C032E1">
        <w:t>-regeringen, var up</w:t>
      </w:r>
      <w:r w:rsidRPr="00C032E1">
        <w:t>p</w:t>
      </w:r>
      <w:r w:rsidRPr="00C032E1">
        <w:t xml:space="preserve">rörda över valsystemet i USA år 2000 som gjorde att </w:t>
      </w:r>
      <w:r w:rsidR="005D4B3E" w:rsidRPr="00C032E1">
        <w:t>presidentkandidaten</w:t>
      </w:r>
      <w:r w:rsidRPr="00C032E1">
        <w:t xml:space="preserve"> Gore fick flest röster men förlorade mot George W </w:t>
      </w:r>
      <w:r w:rsidR="005D4B3E" w:rsidRPr="00C032E1">
        <w:t>Bush</w:t>
      </w:r>
      <w:r w:rsidRPr="00C032E1">
        <w:t xml:space="preserve"> ändå på grund av valsystemet. </w:t>
      </w:r>
    </w:p>
    <w:p w:rsidR="007B53AC" w:rsidRPr="00C032E1" w:rsidRDefault="000D405E" w:rsidP="007B53AC">
      <w:pPr>
        <w:pStyle w:val="Normaltindrag"/>
      </w:pPr>
      <w:r w:rsidRPr="00C032E1">
        <w:t xml:space="preserve">Jag vill påstå att avsaknaden av </w:t>
      </w:r>
      <w:r w:rsidR="005D4B3E" w:rsidRPr="00C032E1">
        <w:t>utjämningsmandat</w:t>
      </w:r>
      <w:r w:rsidRPr="00C032E1">
        <w:t xml:space="preserve"> i </w:t>
      </w:r>
      <w:r w:rsidR="005D4B3E" w:rsidRPr="00C032E1">
        <w:t>kommufullmäktige</w:t>
      </w:r>
      <w:r w:rsidR="007E2C78" w:rsidRPr="00C032E1">
        <w:softHyphen/>
      </w:r>
      <w:r w:rsidR="005D4B3E" w:rsidRPr="00C032E1">
        <w:t>v</w:t>
      </w:r>
      <w:r w:rsidR="005D4B3E" w:rsidRPr="00C032E1">
        <w:t>a</w:t>
      </w:r>
      <w:r w:rsidR="005D4B3E" w:rsidRPr="00C032E1">
        <w:t>len</w:t>
      </w:r>
      <w:r w:rsidRPr="00C032E1">
        <w:t xml:space="preserve"> Sverige öppnar för minst lika galna </w:t>
      </w:r>
      <w:r w:rsidR="005D4B3E" w:rsidRPr="00C032E1">
        <w:t>resultat</w:t>
      </w:r>
      <w:r w:rsidRPr="00C032E1">
        <w:t xml:space="preserve">. Låt oss sopa rent framför vår egen dörr </w:t>
      </w:r>
      <w:r w:rsidR="005D4B3E" w:rsidRPr="00C032E1">
        <w:t>innan</w:t>
      </w:r>
      <w:r w:rsidRPr="00C032E1">
        <w:t xml:space="preserve"> vi angriper an</w:t>
      </w:r>
      <w:r w:rsidR="00C86AE6" w:rsidRPr="00C032E1">
        <w:t>dr</w:t>
      </w:r>
      <w:r w:rsidRPr="00C032E1">
        <w:t>a länders valsystem!</w:t>
      </w:r>
    </w:p>
    <w:p w:rsidR="00596ADE" w:rsidRPr="00C032E1" w:rsidRDefault="00596ADE" w:rsidP="007B53AC">
      <w:pPr>
        <w:pStyle w:val="Normaltindrag"/>
      </w:pPr>
      <w:r w:rsidRPr="00C032E1">
        <w:t>För att rätta till denna skevhet måste utjämningsmandat införas i kommu</w:t>
      </w:r>
      <w:r w:rsidRPr="00C032E1">
        <w:t>n</w:t>
      </w:r>
      <w:r w:rsidRPr="00C032E1">
        <w:t>valen. En alternativ lösning är att tillåta större kommuner att bara ha en va</w:t>
      </w:r>
      <w:r w:rsidRPr="00C032E1">
        <w:t>l</w:t>
      </w:r>
      <w:r w:rsidRPr="00C032E1">
        <w:t xml:space="preserve">krets. Detta bör genomföras på försök i några kommuner vid nästa val. Jag föreslår att Uppsala bör vara en av dessa försökskommuner eftersom </w:t>
      </w:r>
      <w:r w:rsidR="007E2C78" w:rsidRPr="00C032E1">
        <w:t>uppsal</w:t>
      </w:r>
      <w:r w:rsidR="007E2C78" w:rsidRPr="00C032E1">
        <w:t>a</w:t>
      </w:r>
      <w:r w:rsidR="007E2C78" w:rsidRPr="00C032E1">
        <w:t xml:space="preserve">borna </w:t>
      </w:r>
      <w:r w:rsidRPr="00C032E1">
        <w:t>fått fel majoritetsförhållande i kommunfullmäktigeval två gånger i rad. Det är av största vikt för demokratin att detta genomförs utan fördröjning.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E2C78" w:rsidRPr="00C032E1">
        <w:tblPrEx>
          <w:tblCellMar>
            <w:top w:w="0" w:type="dxa"/>
            <w:bottom w:w="0" w:type="dxa"/>
          </w:tblCellMar>
        </w:tblPrEx>
        <w:trPr>
          <w:cantSplit/>
        </w:trPr>
        <w:tc>
          <w:tcPr>
            <w:tcW w:w="3046" w:type="dxa"/>
          </w:tcPr>
          <w:p w:rsidR="007E2C78" w:rsidRPr="00C032E1" w:rsidRDefault="007E2C78" w:rsidP="007E2C78">
            <w:pPr>
              <w:pStyle w:val="UnderskriftDatum"/>
              <w:spacing w:before="240"/>
            </w:pPr>
            <w:r w:rsidRPr="00C032E1">
              <w:t>Stockholm den 22 september 2005</w:t>
            </w:r>
          </w:p>
        </w:tc>
        <w:tc>
          <w:tcPr>
            <w:tcW w:w="3047" w:type="dxa"/>
          </w:tcPr>
          <w:p w:rsidR="007E2C78" w:rsidRPr="00C032E1" w:rsidRDefault="007E2C78" w:rsidP="007E2C78">
            <w:pPr>
              <w:pStyle w:val="Underskrifter"/>
              <w:spacing w:before="240"/>
            </w:pPr>
          </w:p>
        </w:tc>
      </w:tr>
      <w:tr w:rsidR="007E2C78" w:rsidRPr="00C032E1">
        <w:tblPrEx>
          <w:tblCellMar>
            <w:top w:w="0" w:type="dxa"/>
            <w:bottom w:w="0" w:type="dxa"/>
          </w:tblCellMar>
        </w:tblPrEx>
        <w:trPr>
          <w:cantSplit/>
        </w:trPr>
        <w:tc>
          <w:tcPr>
            <w:tcW w:w="3046" w:type="dxa"/>
          </w:tcPr>
          <w:p w:rsidR="007E2C78" w:rsidRPr="00C032E1" w:rsidRDefault="007E2C78" w:rsidP="007E2C78">
            <w:pPr>
              <w:pStyle w:val="Underskrifter"/>
            </w:pPr>
            <w:r w:rsidRPr="00C032E1">
              <w:t>Mikael Oscarsson (kd)</w:t>
            </w:r>
          </w:p>
        </w:tc>
        <w:tc>
          <w:tcPr>
            <w:tcW w:w="3047" w:type="dxa"/>
          </w:tcPr>
          <w:p w:rsidR="007E2C78" w:rsidRPr="00C032E1" w:rsidRDefault="007E2C78" w:rsidP="007E2C78">
            <w:pPr>
              <w:pStyle w:val="Underskrifter"/>
            </w:pPr>
          </w:p>
        </w:tc>
      </w:tr>
    </w:tbl>
    <w:p w:rsidR="00596ADE" w:rsidRPr="00C032E1" w:rsidRDefault="00596ADE" w:rsidP="007E2C78">
      <w:pPr>
        <w:pStyle w:val="Normaltindrag"/>
      </w:pPr>
    </w:p>
    <w:sectPr w:rsidR="00596ADE" w:rsidRPr="00C032E1" w:rsidSect="007E2C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7B40" w:rsidRPr="00C032E1" w:rsidRDefault="000A7B40">
      <w:r w:rsidRPr="00C032E1">
        <w:separator/>
      </w:r>
    </w:p>
  </w:endnote>
  <w:endnote w:type="continuationSeparator" w:id="0">
    <w:p w:rsidR="000A7B40" w:rsidRPr="00C032E1" w:rsidRDefault="000A7B40">
      <w:r w:rsidRPr="00C032E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06" w:rsidRPr="00C032E1" w:rsidRDefault="00C032E1" w:rsidP="007E2C78">
    <w:pPr>
      <w:pStyle w:val="Sidfot"/>
    </w:pPr>
    <w:r w:rsidRPr="00C032E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597103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78" w:rsidRDefault="007E2C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E2C78" w:rsidRDefault="007E2C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06" w:rsidRPr="00C032E1" w:rsidRDefault="00C032E1" w:rsidP="007E2C78">
    <w:pPr>
      <w:pStyle w:val="Sidfot"/>
    </w:pPr>
    <w:r w:rsidRPr="00C032E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62233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78" w:rsidRDefault="007E2C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E2C78" w:rsidRDefault="007E2C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06" w:rsidRPr="00C032E1" w:rsidRDefault="00C032E1" w:rsidP="007E2C78">
    <w:pPr>
      <w:pStyle w:val="Sidfot"/>
    </w:pPr>
    <w:r w:rsidRPr="00C032E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387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78" w:rsidRDefault="007E2C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E2C78" w:rsidRDefault="007E2C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7B40" w:rsidRPr="00C032E1" w:rsidRDefault="000A7B40">
      <w:r w:rsidRPr="00C032E1">
        <w:separator/>
      </w:r>
    </w:p>
  </w:footnote>
  <w:footnote w:type="continuationSeparator" w:id="0">
    <w:p w:rsidR="000A7B40" w:rsidRPr="00C032E1" w:rsidRDefault="000A7B40">
      <w:r w:rsidRPr="00C032E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06" w:rsidRPr="00C032E1" w:rsidRDefault="00C032E1" w:rsidP="007E2C78">
    <w:pPr>
      <w:pStyle w:val="Sidhuvud"/>
    </w:pPr>
    <w:r w:rsidRPr="00C032E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0920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78" w:rsidRDefault="007E2C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E2C78" w:rsidRDefault="007E2C7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5706" w:rsidRPr="00C032E1" w:rsidRDefault="00C032E1" w:rsidP="007E2C78">
    <w:pPr>
      <w:pStyle w:val="Sidhuvud"/>
    </w:pPr>
    <w:r w:rsidRPr="00C032E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9473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2C78" w:rsidRDefault="007E2C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E2C78" w:rsidRDefault="007E2C7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2C78" w:rsidRPr="00C032E1" w:rsidRDefault="007E2C78">
    <w:pPr>
      <w:pStyle w:val="FSHNormal"/>
      <w:tabs>
        <w:tab w:val="right" w:pos="5840"/>
      </w:tabs>
    </w:pPr>
    <w:r w:rsidRPr="00C032E1">
      <w:br/>
    </w:r>
    <w:r w:rsidRPr="00C032E1">
      <w:fldChar w:fldCharType="begin" w:fldLock="1"/>
    </w:r>
    <w:r w:rsidRPr="00C032E1">
      <w:instrText xml:space="preserve"> DOCPROPERTY</w:instrText>
    </w:r>
    <w:r w:rsidRPr="00C032E1">
      <w:rPr>
        <w:sz w:val="18"/>
      </w:rPr>
      <w:instrText xml:space="preserve"> "YearUser" *\charformat </w:instrText>
    </w:r>
    <w:r w:rsidRPr="00C032E1">
      <w:fldChar w:fldCharType="separate"/>
    </w:r>
    <w:r w:rsidRPr="00C032E1">
      <w:t>2005/06</w:t>
    </w:r>
    <w:r w:rsidRPr="00C032E1">
      <w:fldChar w:fldCharType="end"/>
    </w:r>
    <w:r w:rsidRPr="00C032E1">
      <w:t xml:space="preserve"> </w:t>
    </w:r>
    <w:r w:rsidRPr="00C032E1">
      <w:tab/>
      <w:t xml:space="preserve">mnr: </w:t>
    </w:r>
    <w:r w:rsidRPr="00C032E1">
      <w:fldChar w:fldCharType="begin" w:fldLock="1"/>
    </w:r>
    <w:r w:rsidRPr="00C032E1">
      <w:instrText xml:space="preserve"> DOCPROPERTY</w:instrText>
    </w:r>
    <w:r w:rsidRPr="00C032E1">
      <w:rPr>
        <w:sz w:val="18"/>
      </w:rPr>
      <w:instrText xml:space="preserve"> "Motionsnummer" *\charformat </w:instrText>
    </w:r>
    <w:r w:rsidRPr="00C032E1">
      <w:fldChar w:fldCharType="separate"/>
    </w:r>
    <w:r w:rsidRPr="00C032E1">
      <w:t>K404</w:t>
    </w:r>
    <w:r w:rsidRPr="00C032E1">
      <w:fldChar w:fldCharType="end"/>
    </w:r>
    <w:r w:rsidRPr="00C032E1">
      <w:br/>
    </w:r>
    <w:r w:rsidRPr="00C032E1">
      <w:fldChar w:fldCharType="begin" w:fldLock="1"/>
    </w:r>
    <w:r w:rsidRPr="00C032E1">
      <w:instrText xml:space="preserve"> DOCPROPERTY</w:instrText>
    </w:r>
    <w:r w:rsidRPr="00C032E1">
      <w:rPr>
        <w:sz w:val="18"/>
      </w:rPr>
      <w:instrText xml:space="preserve"> "Samling" *\charformat </w:instrText>
    </w:r>
    <w:r w:rsidRPr="00C032E1">
      <w:fldChar w:fldCharType="end"/>
    </w:r>
    <w:r w:rsidRPr="00C032E1">
      <w:tab/>
      <w:t xml:space="preserve">pnr: </w:t>
    </w:r>
    <w:r w:rsidRPr="00C032E1">
      <w:fldChar w:fldCharType="begin" w:fldLock="1"/>
    </w:r>
    <w:r w:rsidRPr="00C032E1">
      <w:instrText xml:space="preserve"> DOCPROPERTY</w:instrText>
    </w:r>
    <w:r w:rsidRPr="00C032E1">
      <w:rPr>
        <w:sz w:val="18"/>
      </w:rPr>
      <w:instrText xml:space="preserve"> "Partinummer" *\charformat </w:instrText>
    </w:r>
    <w:r w:rsidRPr="00C032E1">
      <w:fldChar w:fldCharType="separate"/>
    </w:r>
    <w:r w:rsidRPr="00C032E1">
      <w:t>kd639</w:t>
    </w:r>
    <w:r w:rsidRPr="00C032E1">
      <w:fldChar w:fldCharType="end"/>
    </w:r>
  </w:p>
  <w:p w:rsidR="007E2C78" w:rsidRPr="00C032E1" w:rsidRDefault="007E2C78">
    <w:pPr>
      <w:pStyle w:val="FSHRub1"/>
    </w:pPr>
    <w:r w:rsidRPr="00C032E1">
      <w:t>Motion till riksdagen</w:t>
    </w:r>
    <w:r w:rsidRPr="00C032E1">
      <w:br/>
    </w:r>
    <w:r w:rsidRPr="00C032E1">
      <w:fldChar w:fldCharType="begin" w:fldLock="1"/>
    </w:r>
    <w:r w:rsidRPr="00C032E1">
      <w:instrText xml:space="preserve"> DOCPROPERTY "YearUser" *\charformat </w:instrText>
    </w:r>
    <w:r w:rsidRPr="00C032E1">
      <w:fldChar w:fldCharType="separate"/>
    </w:r>
    <w:r w:rsidRPr="00C032E1">
      <w:t>2005/06</w:t>
    </w:r>
    <w:r w:rsidRPr="00C032E1">
      <w:fldChar w:fldCharType="end"/>
    </w:r>
    <w:r w:rsidRPr="00C032E1">
      <w:t>:</w:t>
    </w:r>
    <w:r w:rsidRPr="00C032E1">
      <w:fldChar w:fldCharType="begin" w:fldLock="1"/>
    </w:r>
    <w:r w:rsidRPr="00C032E1">
      <w:instrText xml:space="preserve"> DOCPROPERTY "Motionsnummer" *\charformat </w:instrText>
    </w:r>
    <w:r w:rsidRPr="00C032E1">
      <w:fldChar w:fldCharType="separate"/>
    </w:r>
    <w:r w:rsidRPr="00C032E1">
      <w:t>K404</w:t>
    </w:r>
    <w:r w:rsidRPr="00C032E1">
      <w:fldChar w:fldCharType="end"/>
    </w:r>
  </w:p>
  <w:p w:rsidR="007E2C78" w:rsidRPr="00C032E1" w:rsidRDefault="007E2C78">
    <w:pPr>
      <w:pStyle w:val="FSHNormalS5"/>
    </w:pPr>
    <w:r w:rsidRPr="00C032E1">
      <w:fldChar w:fldCharType="begin" w:fldLock="1"/>
    </w:r>
    <w:r w:rsidRPr="00C032E1">
      <w:instrText xml:space="preserve"> DOCPROPERTY "MotionarText" *\charformat </w:instrText>
    </w:r>
    <w:r w:rsidRPr="00C032E1">
      <w:fldChar w:fldCharType="separate"/>
    </w:r>
    <w:r w:rsidRPr="00C032E1">
      <w:t>av Mikael Oscarsson (kd)</w:t>
    </w:r>
    <w:r w:rsidRPr="00C032E1">
      <w:fldChar w:fldCharType="end"/>
    </w:r>
    <w:r w:rsidRPr="00C032E1">
      <w:br/>
    </w:r>
    <w:r w:rsidRPr="00C032E1">
      <w:fldChar w:fldCharType="begin" w:fldLock="1"/>
    </w:r>
    <w:r w:rsidRPr="00C032E1">
      <w:instrText xml:space="preserve"> DOCPROPERTY "SvarFrasKort" *\charformat </w:instrText>
    </w:r>
    <w:r w:rsidRPr="00C032E1">
      <w:fldChar w:fldCharType="end"/>
    </w:r>
  </w:p>
  <w:p w:rsidR="007E2C78" w:rsidRPr="00C032E1" w:rsidRDefault="007E2C78">
    <w:pPr>
      <w:pStyle w:val="FSHTitel"/>
    </w:pPr>
    <w:r w:rsidRPr="00C032E1">
      <w:fldChar w:fldCharType="begin" w:fldLock="1"/>
    </w:r>
    <w:r w:rsidRPr="00C032E1">
      <w:instrText xml:space="preserve"> DOCPROPERTY</w:instrText>
    </w:r>
    <w:r w:rsidRPr="00C032E1">
      <w:rPr>
        <w:sz w:val="18"/>
      </w:rPr>
      <w:instrText xml:space="preserve"> "RubrikSvar" *\charformat </w:instrText>
    </w:r>
    <w:r w:rsidRPr="00C032E1">
      <w:fldChar w:fldCharType="separate"/>
    </w:r>
    <w:r w:rsidRPr="00C032E1">
      <w:t>Utjämningsmandat i valet till kommunfullmäktige</w:t>
    </w:r>
    <w:r w:rsidRPr="00C032E1">
      <w:fldChar w:fldCharType="end"/>
    </w:r>
  </w:p>
  <w:p w:rsidR="007E2C78" w:rsidRPr="00C032E1" w:rsidRDefault="007E2C78" w:rsidP="007E2C7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E4AD5C6"/>
    <w:lvl w:ilvl="0" w:tplc="7F625FC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6463992">
    <w:abstractNumId w:val="13"/>
  </w:num>
  <w:num w:numId="2" w16cid:durableId="1531996301">
    <w:abstractNumId w:val="10"/>
  </w:num>
  <w:num w:numId="3" w16cid:durableId="995576025">
    <w:abstractNumId w:val="11"/>
  </w:num>
  <w:num w:numId="4" w16cid:durableId="1922642783">
    <w:abstractNumId w:val="12"/>
  </w:num>
  <w:num w:numId="5" w16cid:durableId="44840482">
    <w:abstractNumId w:val="8"/>
  </w:num>
  <w:num w:numId="6" w16cid:durableId="1890452919">
    <w:abstractNumId w:val="3"/>
  </w:num>
  <w:num w:numId="7" w16cid:durableId="1570964559">
    <w:abstractNumId w:val="2"/>
  </w:num>
  <w:num w:numId="8" w16cid:durableId="1990481253">
    <w:abstractNumId w:val="1"/>
  </w:num>
  <w:num w:numId="9" w16cid:durableId="1085490645">
    <w:abstractNumId w:val="0"/>
  </w:num>
  <w:num w:numId="10" w16cid:durableId="1015233074">
    <w:abstractNumId w:val="9"/>
  </w:num>
  <w:num w:numId="11" w16cid:durableId="1213928485">
    <w:abstractNumId w:val="7"/>
  </w:num>
  <w:num w:numId="12" w16cid:durableId="36007097">
    <w:abstractNumId w:val="6"/>
  </w:num>
  <w:num w:numId="13" w16cid:durableId="858936069">
    <w:abstractNumId w:val="5"/>
  </w:num>
  <w:num w:numId="14" w16cid:durableId="10704686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3"/>
  </w:docVars>
  <w:rsids>
    <w:rsidRoot w:val="00DE467D"/>
    <w:rsid w:val="00064BC3"/>
    <w:rsid w:val="00066775"/>
    <w:rsid w:val="00072FB9"/>
    <w:rsid w:val="000A7B40"/>
    <w:rsid w:val="000D405E"/>
    <w:rsid w:val="00100531"/>
    <w:rsid w:val="00201DFB"/>
    <w:rsid w:val="00204A63"/>
    <w:rsid w:val="00212FF1"/>
    <w:rsid w:val="00230193"/>
    <w:rsid w:val="00243F36"/>
    <w:rsid w:val="0025068A"/>
    <w:rsid w:val="002818D3"/>
    <w:rsid w:val="002D11A8"/>
    <w:rsid w:val="003904D8"/>
    <w:rsid w:val="003E7B83"/>
    <w:rsid w:val="00445271"/>
    <w:rsid w:val="004A0504"/>
    <w:rsid w:val="004E38D9"/>
    <w:rsid w:val="004F654F"/>
    <w:rsid w:val="00596ADE"/>
    <w:rsid w:val="005D4B3E"/>
    <w:rsid w:val="005F34DA"/>
    <w:rsid w:val="006474C4"/>
    <w:rsid w:val="00740D6D"/>
    <w:rsid w:val="00794149"/>
    <w:rsid w:val="007B53AC"/>
    <w:rsid w:val="007B67A7"/>
    <w:rsid w:val="007C6092"/>
    <w:rsid w:val="007E2C78"/>
    <w:rsid w:val="00843638"/>
    <w:rsid w:val="00965B97"/>
    <w:rsid w:val="00A053C6"/>
    <w:rsid w:val="00A95706"/>
    <w:rsid w:val="00B13BF0"/>
    <w:rsid w:val="00C032E1"/>
    <w:rsid w:val="00C1285C"/>
    <w:rsid w:val="00C27B7D"/>
    <w:rsid w:val="00C86AE6"/>
    <w:rsid w:val="00D1174F"/>
    <w:rsid w:val="00DC6C70"/>
    <w:rsid w:val="00DE467D"/>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34789C6-77A7-4940-B22D-3AB654670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E2C78"/>
    <w:pPr>
      <w:spacing w:after="250"/>
    </w:pPr>
  </w:style>
  <w:style w:type="paragraph" w:customStyle="1" w:styleId="Hemstlatt">
    <w:name w:val="Hemstl_att"/>
    <w:aliases w:val="HemstPunkt,HemstPunktFlera,HemställansPunkt,Förslagstext"/>
    <w:basedOn w:val="Normal"/>
    <w:next w:val="Normal"/>
    <w:rsid w:val="007E2C78"/>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728</Words>
  <Characters>4004</Characters>
  <Application>Microsoft Office Word</Application>
  <DocSecurity>4</DocSecurity>
  <Lines>75</Lines>
  <Paragraphs>23</Paragraphs>
  <ScaleCrop>false</ScaleCrop>
  <HeadingPairs>
    <vt:vector size="2" baseType="variant">
      <vt:variant>
        <vt:lpstr>Rubrik</vt:lpstr>
      </vt:variant>
      <vt:variant>
        <vt:i4>1</vt:i4>
      </vt:variant>
    </vt:vector>
  </HeadingPairs>
  <TitlesOfParts>
    <vt:vector size="1" baseType="lpstr">
      <vt:lpstr>K404</vt:lpstr>
    </vt:vector>
  </TitlesOfParts>
  <Company>Riksdagen</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K404</dc:title>
  <dc:subject>K404</dc:subject>
  <dc:creator>Riksdagen</dc:creator>
  <cp:keywords>Riksdagen</cp:keywords>
  <dc:description/>
  <cp:lastModifiedBy>Lars Brink</cp:lastModifiedBy>
  <cp:revision>2</cp:revision>
  <cp:lastPrinted>2005-11-13T13:20:00Z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mot2000_423_2005-11-13</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Utjämningsmandat i valet till kommunfullmäktige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Utjämningsmandat i valet till kommunfullmäktige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kd639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K404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ola.nilsson@riksdagen.se</vt:lpwstr>
  </property>
  <property fmtid="{D5CDD505-2E9C-101B-9397-08002B2CF9AE}" pid="45" name="ReservUID">
    <vt:lpwstr>birgitta lundblad</vt:lpwstr>
  </property>
  <property fmtid="{D5CDD505-2E9C-101B-9397-08002B2CF9AE}" pid="46" name="MotionID">
    <vt:lpwstr>20052006000001070100000006390069</vt:lpwstr>
  </property>
  <property fmtid="{D5CDD505-2E9C-101B-9397-08002B2CF9AE}" pid="47" name="datum">
    <vt:lpwstr>050922</vt:lpwstr>
  </property>
  <property fmtid="{D5CDD505-2E9C-101B-9397-08002B2CF9AE}" pid="48" name="avsändar-e-post">
    <vt:lpwstr>ola.nilsson@riksdagen.se</vt:lpwstr>
  </property>
  <property fmtid="{D5CDD505-2E9C-101B-9397-08002B2CF9AE}" pid="49" name="id">
    <vt:lpwstr>20052006000001070100000006390069</vt:lpwstr>
  </property>
  <property fmtid="{D5CDD505-2E9C-101B-9397-08002B2CF9AE}" pid="50" name="nummer">
    <vt:lpwstr>404</vt:lpwstr>
  </property>
  <property fmtid="{D5CDD505-2E9C-101B-9397-08002B2CF9AE}" pid="51" name="utskottsbeteckning">
    <vt:lpwstr>K</vt:lpwstr>
  </property>
</Properties>
</file>