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9522C" w:rsidR="00C57C2E" w:rsidP="00C57C2E" w:rsidRDefault="00C57C2E" w14:paraId="0E026D35" w14:textId="77777777">
      <w:pPr>
        <w:pStyle w:val="Normalutanindragellerluft"/>
      </w:pPr>
    </w:p>
    <w:sdt>
      <w:sdtPr>
        <w:alias w:val="CC_Boilerplate_4"/>
        <w:tag w:val="CC_Boilerplate_4"/>
        <w:id w:val="-1644581176"/>
        <w:lock w:val="sdtLocked"/>
        <w:placeholder>
          <w:docPart w:val="840147C53B1F437C8CB10D5D72861A36"/>
        </w:placeholder>
        <w15:appearance w15:val="hidden"/>
        <w:text/>
      </w:sdtPr>
      <w:sdtEndPr/>
      <w:sdtContent>
        <w:p w:rsidRPr="0009522C" w:rsidR="00AF30DD" w:rsidP="00CC4C93" w:rsidRDefault="00AF30DD" w14:paraId="0E245470" w14:textId="77777777">
          <w:pPr>
            <w:pStyle w:val="Rubrik1"/>
          </w:pPr>
          <w:r w:rsidRPr="0009522C">
            <w:t>Förslag till riksdagsbeslut</w:t>
          </w:r>
        </w:p>
      </w:sdtContent>
    </w:sdt>
    <w:sdt>
      <w:sdtPr>
        <w:alias w:val="Förslag 1"/>
        <w:tag w:val="0b0dc785-2eb8-421b-8e85-cc62c0745bfd"/>
        <w:id w:val="-1980454670"/>
        <w:lock w:val="sdtLocked"/>
      </w:sdtPr>
      <w:sdtEndPr/>
      <w:sdtContent>
        <w:p w:rsidR="00D173EE" w:rsidRDefault="00BF61E9" w14:paraId="30AF025C" w14:textId="2100C806">
          <w:pPr>
            <w:pStyle w:val="Frslagstext"/>
          </w:pPr>
          <w:r>
            <w:t xml:space="preserve">Riksdagen tillkännager för </w:t>
          </w:r>
          <w:r w:rsidR="00604CA2">
            <w:t xml:space="preserve">riksdagsstyrelsen </w:t>
          </w:r>
          <w:r>
            <w:t xml:space="preserve"> som sin mening vad som anförs i motionen om behovet av att inrätta en särskild medalj som ska delas ut av riksdagen till personer som på ett berömvärt sätt har tagit strid för demokrati, frihet och människovärde.</w:t>
          </w:r>
        </w:p>
      </w:sdtContent>
    </w:sdt>
    <w:p w:rsidRPr="0009522C" w:rsidR="00AF30DD" w:rsidP="00AF30DD" w:rsidRDefault="000156D9" w14:paraId="6CB86891" w14:textId="77777777">
      <w:pPr>
        <w:pStyle w:val="Rubrik1"/>
      </w:pPr>
      <w:bookmarkStart w:name="MotionsStart" w:id="0"/>
      <w:bookmarkEnd w:id="0"/>
      <w:r w:rsidRPr="0009522C">
        <w:t>Motivering</w:t>
      </w:r>
    </w:p>
    <w:p w:rsidRPr="0009522C" w:rsidR="00092301" w:rsidP="00092301" w:rsidRDefault="00092301" w14:paraId="799075B0" w14:textId="77777777">
      <w:pPr>
        <w:pStyle w:val="Normalutanindragellerluft"/>
      </w:pPr>
    </w:p>
    <w:p w:rsidRPr="0009522C" w:rsidR="00092301" w:rsidP="00092301" w:rsidRDefault="00092301" w14:paraId="35FFDA3F" w14:textId="77777777">
      <w:pPr>
        <w:pStyle w:val="Normalutanindragellerluft"/>
      </w:pPr>
      <w:r w:rsidRPr="0009522C">
        <w:t>Raoul Wallenberg är en av våra mest kända svenskar utomlands. Med rätta! En person som fortfarande imponerar och inspirerar för hjältemodiga insatser men också sitt oklara öde bortförd av Röda armén i andra världskrigets slutskede.</w:t>
      </w:r>
    </w:p>
    <w:p w:rsidRPr="0009522C" w:rsidR="00092301" w:rsidP="00092301" w:rsidRDefault="001523EC" w14:paraId="33647FB9" w14:textId="2A783DFB">
      <w:pPr>
        <w:pStyle w:val="Normalutanindragellerluft"/>
      </w:pPr>
      <w:r>
        <w:t xml:space="preserve"> </w:t>
      </w:r>
      <w:bookmarkStart w:name="_GoBack" w:id="1"/>
      <w:bookmarkEnd w:id="1"/>
    </w:p>
    <w:p w:rsidRPr="0009522C" w:rsidR="00092301" w:rsidP="00092301" w:rsidRDefault="00092301" w14:paraId="3184B812" w14:textId="09E80F7C">
      <w:pPr>
        <w:pStyle w:val="Normalutanindragellerluft"/>
      </w:pPr>
      <w:r w:rsidRPr="0009522C">
        <w:t>Raoul Wallenbergs gärning uppmärksammas på en mängd sätt världen över. Gator och parker ges hans namn. Hans bild finns på frimärken. Olika former av utmärkelser uppkallas efter honom. Ett av de länder som är sämst på att hedra Raoul Wallenberg är Sverige. Glädjande ska konstateras det konstverk i form av en kvarglömd portfölj skapad av Ulla och Gustav</w:t>
      </w:r>
      <w:r w:rsidR="007A3453">
        <w:t xml:space="preserve"> </w:t>
      </w:r>
      <w:proofErr w:type="spellStart"/>
      <w:r w:rsidR="007A3453">
        <w:lastRenderedPageBreak/>
        <w:t>Kraitz</w:t>
      </w:r>
      <w:proofErr w:type="spellEnd"/>
      <w:r w:rsidR="007A3453">
        <w:t xml:space="preserve"> som numer står utanför U</w:t>
      </w:r>
      <w:r w:rsidRPr="0009522C">
        <w:t>trikesdepartementet i Stockholm (originalverket finns utanför FN-huset i New York). Det är också bra och värdigt att ett av Riksdagshusets egna rum vikts åt saker som minner om Raoul Wallenberg och hans insatser för att rädda tusentals judar i Budapest undan Förintelsens utrotningsbataljoner.</w:t>
      </w:r>
    </w:p>
    <w:p w:rsidRPr="0009522C" w:rsidR="00092301" w:rsidP="00092301" w:rsidRDefault="00092301" w14:paraId="4B96588A" w14:textId="77777777">
      <w:pPr>
        <w:pStyle w:val="Normalutanindragellerluft"/>
      </w:pPr>
    </w:p>
    <w:p w:rsidRPr="0009522C" w:rsidR="00092301" w:rsidP="00092301" w:rsidRDefault="00092301" w14:paraId="61CF8358" w14:textId="77777777">
      <w:pPr>
        <w:pStyle w:val="Normalutanindragellerluft"/>
      </w:pPr>
      <w:r w:rsidRPr="0009522C">
        <w:t>För några månader sedan hedrades Raoul Wallenberg med amerikanska kongressens guldmedalj. På riksdagens hemsida gick att läsa om ceremonin i Capitolium där bland annat dåvarande talmannen och utrikesministern deltog.</w:t>
      </w:r>
    </w:p>
    <w:p w:rsidRPr="0009522C" w:rsidR="00092301" w:rsidP="00092301" w:rsidRDefault="00092301" w14:paraId="70EE9F4E" w14:textId="77777777">
      <w:pPr>
        <w:pStyle w:val="Normalutanindragellerluft"/>
      </w:pPr>
    </w:p>
    <w:p w:rsidRPr="0009522C" w:rsidR="00092301" w:rsidP="00092301" w:rsidRDefault="00092301" w14:paraId="0D627976" w14:textId="77777777">
      <w:pPr>
        <w:pStyle w:val="Normalutanindragellerluft"/>
      </w:pPr>
      <w:r w:rsidRPr="0009522C">
        <w:t>I grunden är det för bedrövligt att ledande svenska företrädare måste åka utomlands för att delta i värdiga ceremonier till Raoul Wallenbergs minne.</w:t>
      </w:r>
    </w:p>
    <w:p w:rsidRPr="0009522C" w:rsidR="00092301" w:rsidP="00092301" w:rsidRDefault="00092301" w14:paraId="15DA5CBE" w14:textId="77777777">
      <w:pPr>
        <w:pStyle w:val="Normalutanindragellerluft"/>
      </w:pPr>
    </w:p>
    <w:p w:rsidRPr="0009522C" w:rsidR="00092301" w:rsidP="00092301" w:rsidRDefault="00092301" w14:paraId="75249354" w14:textId="77777777">
      <w:pPr>
        <w:pStyle w:val="Normalutanindragellerluft"/>
      </w:pPr>
      <w:r w:rsidRPr="0009522C">
        <w:t>Sveriges riksdag borde därför fånga upp idén om att kunna dela ut en guldmedalj för att kunna hedra personer som tagit särskild strid för demokrati, frihet och människovärde. Europaparlamentet har exempelvis sitt Sacharovpris som fyller en liknande funktion.</w:t>
      </w:r>
    </w:p>
    <w:p w:rsidRPr="0009522C" w:rsidR="00092301" w:rsidP="00092301" w:rsidRDefault="00092301" w14:paraId="1734E119" w14:textId="77777777">
      <w:pPr>
        <w:pStyle w:val="Normalutanindragellerluft"/>
      </w:pPr>
    </w:p>
    <w:p w:rsidRPr="0009522C" w:rsidR="00AF30DD" w:rsidP="00092301" w:rsidRDefault="00092301" w14:paraId="62AC3EFE" w14:textId="77777777">
      <w:pPr>
        <w:pStyle w:val="Normalutanindragellerluft"/>
      </w:pPr>
      <w:r w:rsidRPr="0009522C">
        <w:lastRenderedPageBreak/>
        <w:t>En sådan medalj eller utmärkelse skulle med fördel kunna bära exempelvis Raoul Wallenbergs namn.</w:t>
      </w:r>
    </w:p>
    <w:sdt>
      <w:sdtPr>
        <w:rPr>
          <w:i/>
          <w:noProof/>
        </w:rPr>
        <w:alias w:val="CC_Underskrifter"/>
        <w:tag w:val="CC_Underskrifter"/>
        <w:id w:val="583496634"/>
        <w:lock w:val="sdtContentLocked"/>
        <w:placeholder>
          <w:docPart w:val="B2E248D4F7934D058222732EFCB3BA53"/>
        </w:placeholder>
        <w15:appearance w15:val="hidden"/>
      </w:sdtPr>
      <w:sdtEndPr>
        <w:rPr>
          <w:i w:val="0"/>
          <w:noProof w:val="0"/>
        </w:rPr>
      </w:sdtEndPr>
      <w:sdtContent>
        <w:p w:rsidRPr="009E153C" w:rsidR="00865E70" w:rsidP="00830BA6" w:rsidRDefault="00BC4E68" w14:paraId="6CD6F99B" w14:textId="42927DE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0C1C76" w:rsidRDefault="000C1C76" w14:paraId="48C98899" w14:textId="77777777"/>
    <w:sectPr w:rsidR="000C1C7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D1E34" w14:textId="77777777" w:rsidR="00092301" w:rsidRDefault="00092301" w:rsidP="000C1CAD">
      <w:pPr>
        <w:spacing w:line="240" w:lineRule="auto"/>
      </w:pPr>
      <w:r>
        <w:separator/>
      </w:r>
    </w:p>
  </w:endnote>
  <w:endnote w:type="continuationSeparator" w:id="0">
    <w:p w14:paraId="06186AAE" w14:textId="77777777" w:rsidR="00092301" w:rsidRDefault="000923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75AA5"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23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25372" w14:textId="77777777" w:rsidR="003B1E59" w:rsidRDefault="003B1E59">
    <w:pPr>
      <w:pStyle w:val="Sidfot"/>
    </w:pPr>
    <w:r>
      <w:fldChar w:fldCharType="begin"/>
    </w:r>
    <w:r>
      <w:instrText xml:space="preserve"> PRINTDATE  \@ "yyyy-MM-dd HH:mm"  \* MERGEFORMAT </w:instrText>
    </w:r>
    <w:r>
      <w:fldChar w:fldCharType="separate"/>
    </w:r>
    <w:r>
      <w:rPr>
        <w:noProof/>
      </w:rPr>
      <w:t>2014-11-07 17:39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4D2D4" w14:textId="77777777" w:rsidR="00092301" w:rsidRDefault="00092301" w:rsidP="000C1CAD">
      <w:pPr>
        <w:spacing w:line="240" w:lineRule="auto"/>
      </w:pPr>
      <w:r>
        <w:separator/>
      </w:r>
    </w:p>
  </w:footnote>
  <w:footnote w:type="continuationSeparator" w:id="0">
    <w:p w14:paraId="5599AAEA" w14:textId="77777777" w:rsidR="00092301" w:rsidRDefault="0009230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E706529"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3B1E59">
      <w:rPr>
        <w:rStyle w:val="Platshllartext"/>
        <w:color w:val="auto"/>
      </w:rPr>
      <w:t>M1490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1523EC" w14:paraId="79B40918" w14:textId="01CA35CF">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1994</w:t>
        </w:r>
      </w:sdtContent>
    </w:sdt>
  </w:p>
  <w:p w:rsidR="00C850B3" w:rsidP="00283E0F" w:rsidRDefault="001523EC" w14:paraId="0ACDCEF0" w14:textId="77777777">
    <w:pPr>
      <w:pStyle w:val="FSHRub2"/>
    </w:pPr>
    <w:sdt>
      <w:sdtPr>
        <w:alias w:val="CC_Noformat_Avtext"/>
        <w:tag w:val="CC_Noformat_Avtext"/>
        <w:id w:val="1389603703"/>
        <w:lock w:val="sdtContentLocked"/>
        <w15:appearance w15:val="hidden"/>
        <w:text/>
      </w:sdtPr>
      <w:sdtEndPr/>
      <w:sdtContent>
        <w:r>
          <w:t>av Hans Wallmark (M)</w:t>
        </w:r>
      </w:sdtContent>
    </w:sdt>
  </w:p>
  <w:sdt>
    <w:sdtPr>
      <w:alias w:val="CC_Noformat_Rubtext"/>
      <w:tag w:val="CC_Noformat_Rubtext"/>
      <w:id w:val="1800419874"/>
      <w:lock w:val="sdtLocked"/>
      <w15:appearance w15:val="hidden"/>
      <w:text/>
    </w:sdtPr>
    <w:sdtEndPr/>
    <w:sdtContent>
      <w:p w:rsidR="00C850B3" w:rsidP="00283E0F" w:rsidRDefault="00092301" w14:paraId="14889259" w14:textId="77777777">
        <w:pPr>
          <w:pStyle w:val="FSHRub2"/>
        </w:pPr>
        <w:r>
          <w:t>Riksdagens Raoul Wallenberg-medalj</w:t>
        </w:r>
      </w:p>
    </w:sdtContent>
  </w:sdt>
  <w:sdt>
    <w:sdtPr>
      <w:alias w:val="CC_Boilerplate_3"/>
      <w:tag w:val="CC_Boilerplate_3"/>
      <w:id w:val="-1567486118"/>
      <w:lock w:val="sdtContentLocked"/>
      <w15:appearance w15:val="hidden"/>
      <w:text w:multiLine="1"/>
    </w:sdtPr>
    <w:sdtEndPr/>
    <w:sdtContent>
      <w:p w:rsidR="00C850B3" w:rsidP="00283E0F" w:rsidRDefault="00C850B3" w14:paraId="56632C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90378F-BB46-4243-A87E-A2D7E5BD39E2}"/>
  </w:docVars>
  <w:rsids>
    <w:rsidRoot w:val="0009230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301"/>
    <w:rsid w:val="00093636"/>
    <w:rsid w:val="0009440B"/>
    <w:rsid w:val="00094A50"/>
    <w:rsid w:val="0009522C"/>
    <w:rsid w:val="000953C2"/>
    <w:rsid w:val="000A19A5"/>
    <w:rsid w:val="000A52B8"/>
    <w:rsid w:val="000A6935"/>
    <w:rsid w:val="000B2DAD"/>
    <w:rsid w:val="000B559E"/>
    <w:rsid w:val="000B680E"/>
    <w:rsid w:val="000C1C76"/>
    <w:rsid w:val="000C1CAD"/>
    <w:rsid w:val="000C2EF9"/>
    <w:rsid w:val="000C34E6"/>
    <w:rsid w:val="000C4251"/>
    <w:rsid w:val="000D10B4"/>
    <w:rsid w:val="000D23A4"/>
    <w:rsid w:val="000D3441"/>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3EC"/>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279B"/>
    <w:rsid w:val="003234B5"/>
    <w:rsid w:val="003258C5"/>
    <w:rsid w:val="00325E7A"/>
    <w:rsid w:val="00334938"/>
    <w:rsid w:val="00334F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1E59"/>
    <w:rsid w:val="003B2109"/>
    <w:rsid w:val="003C0D8C"/>
    <w:rsid w:val="003C1239"/>
    <w:rsid w:val="003C1A2D"/>
    <w:rsid w:val="003C3343"/>
    <w:rsid w:val="003E1AAD"/>
    <w:rsid w:val="003E247C"/>
    <w:rsid w:val="003E7028"/>
    <w:rsid w:val="003F0DD3"/>
    <w:rsid w:val="003F4B69"/>
    <w:rsid w:val="003F72C9"/>
    <w:rsid w:val="00400130"/>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CA2"/>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0A0"/>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453"/>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BA6"/>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B23"/>
    <w:rsid w:val="00943898"/>
    <w:rsid w:val="00950317"/>
    <w:rsid w:val="00951B93"/>
    <w:rsid w:val="009527EA"/>
    <w:rsid w:val="009564E1"/>
    <w:rsid w:val="009573B3"/>
    <w:rsid w:val="00962D81"/>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3396"/>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4E68"/>
    <w:rsid w:val="00BC6240"/>
    <w:rsid w:val="00BC6D66"/>
    <w:rsid w:val="00BE03D5"/>
    <w:rsid w:val="00BE130C"/>
    <w:rsid w:val="00BE358C"/>
    <w:rsid w:val="00BF01CE"/>
    <w:rsid w:val="00BF3A79"/>
    <w:rsid w:val="00BF48A2"/>
    <w:rsid w:val="00BF61E9"/>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3EE"/>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6DC"/>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91053E"/>
  <w15:chartTrackingRefBased/>
  <w15:docId w15:val="{28DBAC4A-5E97-4816-BAD4-4ED42EA0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06526">
      <w:bodyDiv w:val="1"/>
      <w:marLeft w:val="0"/>
      <w:marRight w:val="0"/>
      <w:marTop w:val="0"/>
      <w:marBottom w:val="0"/>
      <w:divBdr>
        <w:top w:val="none" w:sz="0" w:space="0" w:color="auto"/>
        <w:left w:val="none" w:sz="0" w:space="0" w:color="auto"/>
        <w:bottom w:val="none" w:sz="0" w:space="0" w:color="auto"/>
        <w:right w:val="none" w:sz="0" w:space="0" w:color="auto"/>
      </w:divBdr>
    </w:div>
    <w:div w:id="12497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0147C53B1F437C8CB10D5D72861A36"/>
        <w:category>
          <w:name w:val="Allmänt"/>
          <w:gallery w:val="placeholder"/>
        </w:category>
        <w:types>
          <w:type w:val="bbPlcHdr"/>
        </w:types>
        <w:behaviors>
          <w:behavior w:val="content"/>
        </w:behaviors>
        <w:guid w:val="{8BDC4F8F-DADC-4B0F-A9D0-D092B38B814C}"/>
      </w:docPartPr>
      <w:docPartBody>
        <w:p w:rsidR="00A84466" w:rsidRDefault="00A84466">
          <w:pPr>
            <w:pStyle w:val="840147C53B1F437C8CB10D5D72861A36"/>
          </w:pPr>
          <w:r w:rsidRPr="009A726D">
            <w:rPr>
              <w:rStyle w:val="Platshllartext"/>
            </w:rPr>
            <w:t>Klicka här för att ange text.</w:t>
          </w:r>
        </w:p>
      </w:docPartBody>
    </w:docPart>
    <w:docPart>
      <w:docPartPr>
        <w:name w:val="B2E248D4F7934D058222732EFCB3BA53"/>
        <w:category>
          <w:name w:val="Allmänt"/>
          <w:gallery w:val="placeholder"/>
        </w:category>
        <w:types>
          <w:type w:val="bbPlcHdr"/>
        </w:types>
        <w:behaviors>
          <w:behavior w:val="content"/>
        </w:behaviors>
        <w:guid w:val="{4C9386AB-B2E0-4AA4-9E73-D91E7329AE28}"/>
      </w:docPartPr>
      <w:docPartBody>
        <w:p w:rsidR="00A84466" w:rsidRDefault="00A84466">
          <w:pPr>
            <w:pStyle w:val="B2E248D4F7934D058222732EFCB3BA5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66"/>
    <w:rsid w:val="00A8446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40147C53B1F437C8CB10D5D72861A36">
    <w:name w:val="840147C53B1F437C8CB10D5D72861A36"/>
  </w:style>
  <w:style w:type="paragraph" w:customStyle="1" w:styleId="E63886955F8A4613BBD152F43DF8BC2C">
    <w:name w:val="E63886955F8A4613BBD152F43DF8BC2C"/>
  </w:style>
  <w:style w:type="paragraph" w:customStyle="1" w:styleId="B2E248D4F7934D058222732EFCB3BA53">
    <w:name w:val="B2E248D4F7934D058222732EFCB3B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2019</RubrikLookup>
    <MotionGuid xmlns="00d11361-0b92-4bae-a181-288d6a55b763">b394d7bc-0f7f-4a97-9cc0-7c7d9cf0e3d3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65CA6-BEE1-4E8F-9863-648B7EAEF486}"/>
</file>

<file path=customXml/itemProps2.xml><?xml version="1.0" encoding="utf-8"?>
<ds:datastoreItem xmlns:ds="http://schemas.openxmlformats.org/officeDocument/2006/customXml" ds:itemID="{F04607F5-D75D-4511-9F9E-DB6DF58B3F48}"/>
</file>

<file path=customXml/itemProps3.xml><?xml version="1.0" encoding="utf-8"?>
<ds:datastoreItem xmlns:ds="http://schemas.openxmlformats.org/officeDocument/2006/customXml" ds:itemID="{58C6BBA4-F59C-4CCC-A270-02034ADE831F}"/>
</file>

<file path=customXml/itemProps4.xml><?xml version="1.0" encoding="utf-8"?>
<ds:datastoreItem xmlns:ds="http://schemas.openxmlformats.org/officeDocument/2006/customXml" ds:itemID="{B5F09C00-BE0E-4175-8AF1-BCDE6EFB5E9D}"/>
</file>

<file path=docProps/app.xml><?xml version="1.0" encoding="utf-8"?>
<Properties xmlns="http://schemas.openxmlformats.org/officeDocument/2006/extended-properties" xmlns:vt="http://schemas.openxmlformats.org/officeDocument/2006/docPropsVTypes">
  <Template>GranskaMot</Template>
  <TotalTime>10</TotalTime>
  <Pages>2</Pages>
  <Words>297</Words>
  <Characters>1671</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201314M1490 Riksdagens Raoul Wallenberg medalj</vt:lpstr>
      <vt:lpstr/>
    </vt:vector>
  </TitlesOfParts>
  <Company>Riksdagen</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201314M1490 Riksdagens Raoul Wallenberg medalj</dc:title>
  <dc:subject/>
  <dc:creator>It-avdelningen</dc:creator>
  <cp:keywords/>
  <dc:description/>
  <cp:lastModifiedBy>Mohammad Hosseini-Moaf</cp:lastModifiedBy>
  <cp:revision>15</cp:revision>
  <cp:lastPrinted>2014-11-07T16:39:00Z</cp:lastPrinted>
  <dcterms:created xsi:type="dcterms:W3CDTF">2014-10-26T13:13:00Z</dcterms:created>
  <dcterms:modified xsi:type="dcterms:W3CDTF">2016-01-22T09:42:00Z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*T465C21F446A4*</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M1490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http://filur.riksdagen.se/drop/DropOffLibrary/T465C21F446A4.docx</vt:lpwstr>
  </property>
  <property fmtid="{D5CDD505-2E9C-101B-9397-08002B2CF9AE}" pid="22" name="RevisionsOn">
    <vt:lpwstr>1</vt:lpwstr>
  </property>
</Properties>
</file>