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396E" w:rsidRDefault="007F6B27" w14:paraId="1CD6D682" w14:textId="77777777">
      <w:pPr>
        <w:pStyle w:val="Rubrik1"/>
        <w:spacing w:after="300"/>
      </w:pPr>
      <w:sdt>
        <w:sdtPr>
          <w:alias w:val="CC_Boilerplate_4"/>
          <w:tag w:val="CC_Boilerplate_4"/>
          <w:id w:val="-1644581176"/>
          <w:lock w:val="sdtLocked"/>
          <w:placeholder>
            <w:docPart w:val="97607CB3928F4ABEAA127D11A8784003"/>
          </w:placeholder>
          <w:text/>
        </w:sdtPr>
        <w:sdtEndPr/>
        <w:sdtContent>
          <w:r w:rsidRPr="009B062B" w:rsidR="00AF30DD">
            <w:t>Förslag till riksdagsbeslut</w:t>
          </w:r>
        </w:sdtContent>
      </w:sdt>
      <w:bookmarkEnd w:id="0"/>
      <w:bookmarkEnd w:id="1"/>
    </w:p>
    <w:sdt>
      <w:sdtPr>
        <w:alias w:val="Yrkande 1"/>
        <w:tag w:val="276a9c60-906a-4af8-880e-10b1772f90b7"/>
        <w:id w:val="532551356"/>
        <w:lock w:val="sdtLocked"/>
      </w:sdtPr>
      <w:sdtEndPr/>
      <w:sdtContent>
        <w:p w:rsidR="006B6C4C" w:rsidRDefault="005C46A2" w14:paraId="6A43B65D" w14:textId="77777777">
          <w:pPr>
            <w:pStyle w:val="Frslagstext"/>
            <w:numPr>
              <w:ilvl w:val="0"/>
              <w:numId w:val="0"/>
            </w:numPr>
          </w:pPr>
          <w:r>
            <w:t>Riksdagen ställer sig bakom det som anförs i motionen om att se över möjligheterna att förbättra möjligheten till samhällsbyggnadsutbildningar i Stockholm-Mälardalsregionen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00650840184745B94B9EB81FA7BA38"/>
        </w:placeholder>
        <w:text/>
      </w:sdtPr>
      <w:sdtEndPr/>
      <w:sdtContent>
        <w:p w:rsidRPr="00972948" w:rsidR="00972948" w:rsidP="00972948" w:rsidRDefault="006D79C9" w14:paraId="70877389" w14:textId="075F731E">
          <w:pPr>
            <w:pStyle w:val="Rubrik1"/>
          </w:pPr>
          <w:r>
            <w:t>Motiverin</w:t>
          </w:r>
          <w:r w:rsidR="00972948">
            <w:t>g</w:t>
          </w:r>
        </w:p>
      </w:sdtContent>
    </w:sdt>
    <w:bookmarkEnd w:displacedByCustomXml="prev" w:id="3"/>
    <w:bookmarkEnd w:displacedByCustomXml="prev" w:id="4"/>
    <w:p w:rsidRPr="00006B1B" w:rsidR="00972948" w:rsidP="007F6B27" w:rsidRDefault="00972948" w14:paraId="5350EEE9" w14:textId="4287BA3E">
      <w:pPr>
        <w:pStyle w:val="Normalutanindragellerluft"/>
      </w:pPr>
      <w:r w:rsidRPr="007F6B27">
        <w:rPr>
          <w:rFonts w:eastAsia="Calibri"/>
          <w:spacing w:val="-2"/>
        </w:rPr>
        <w:t>Bristen på arbetskraft inom samhällsbyggnad fortsätter vara en stor</w:t>
      </w:r>
      <w:r w:rsidRPr="007F6B27" w:rsidR="005C46A2">
        <w:rPr>
          <w:rFonts w:eastAsia="Calibri"/>
          <w:spacing w:val="-2"/>
        </w:rPr>
        <w:t xml:space="preserve"> </w:t>
      </w:r>
      <w:r w:rsidRPr="007F6B27">
        <w:rPr>
          <w:rFonts w:eastAsia="Calibri"/>
          <w:spacing w:val="-2"/>
        </w:rPr>
        <w:t>regional och nationell</w:t>
      </w:r>
      <w:r w:rsidRPr="00972948">
        <w:rPr>
          <w:rFonts w:eastAsia="Calibri"/>
        </w:rPr>
        <w:t xml:space="preserve"> utmaning. Åtgärder behöver vidtas för att möta utvecklingen. Även om tillväxten och bostadsbyggandet minskar råder en stor brist på arbetskraft inom samhällsbyggnad. På sikt är såväl investeringsbehoven som åldersavgångarna stora vilket innebär risk för stor kompetensbrist, inte minst när konjunkturen vänder. I Stockholm-Mälarregionen, där nya spår, farleder och vägar byggs och planeras utifrån regeringens </w:t>
      </w:r>
      <w:r w:rsidRPr="007F6B27">
        <w:rPr>
          <w:rFonts w:eastAsia="Calibri"/>
          <w:spacing w:val="-1"/>
        </w:rPr>
        <w:t>infrastruktur</w:t>
      </w:r>
      <w:r w:rsidRPr="007F6B27" w:rsidR="007F6B27">
        <w:rPr>
          <w:rFonts w:eastAsia="Calibri"/>
          <w:spacing w:val="-1"/>
        </w:rPr>
        <w:softHyphen/>
      </w:r>
      <w:r w:rsidRPr="007F6B27">
        <w:rPr>
          <w:rFonts w:eastAsia="Calibri"/>
          <w:spacing w:val="-1"/>
        </w:rPr>
        <w:t>proposition, märks kompetensbristen redan nu. Efterlängtade infrastrukturprojekt tvingas</w:t>
      </w:r>
      <w:r w:rsidRPr="00972948">
        <w:rPr>
          <w:rFonts w:eastAsia="Calibri"/>
        </w:rPr>
        <w:t xml:space="preserve"> skjutas på framtiden på grund av att det saknas allt från anläggningsarbetare till civil</w:t>
      </w:r>
      <w:r w:rsidR="007F6B27">
        <w:rPr>
          <w:rFonts w:eastAsia="Calibri"/>
        </w:rPr>
        <w:softHyphen/>
      </w:r>
      <w:r w:rsidRPr="00972948">
        <w:rPr>
          <w:rFonts w:eastAsia="Calibri"/>
        </w:rPr>
        <w:t xml:space="preserve">ingenjörer. </w:t>
      </w:r>
    </w:p>
    <w:p w:rsidRPr="00972948" w:rsidR="00972948" w:rsidP="007F6B27" w:rsidRDefault="00972948" w14:paraId="4EA47ACA" w14:textId="6C00C20D">
      <w:pPr>
        <w:rPr>
          <w:rFonts w:eastAsia="Calibri"/>
        </w:rPr>
      </w:pPr>
      <w:r w:rsidRPr="00972948">
        <w:rPr>
          <w:rFonts w:eastAsia="Calibri"/>
        </w:rPr>
        <w:t>Förutom drabbade företag och unga som inte matchats för jobb beräknar Mälardals</w:t>
      </w:r>
      <w:r w:rsidR="007F6B27">
        <w:rPr>
          <w:rFonts w:eastAsia="Calibri"/>
        </w:rPr>
        <w:softHyphen/>
      </w:r>
      <w:r w:rsidRPr="00972948">
        <w:rPr>
          <w:rFonts w:eastAsia="Calibri"/>
        </w:rPr>
        <w:t xml:space="preserve">rådet att bristen på kompetens kostar samhället upp till 25 miljarder kronor under en tioårsperiod. Till det kommer uteblivna skatteintäkter på </w:t>
      </w:r>
      <w:r w:rsidRPr="00972948" w:rsidR="00E51734">
        <w:rPr>
          <w:rFonts w:eastAsia="Calibri"/>
        </w:rPr>
        <w:t>5–9</w:t>
      </w:r>
      <w:r w:rsidRPr="00972948">
        <w:rPr>
          <w:rFonts w:eastAsia="Calibri"/>
        </w:rPr>
        <w:t xml:space="preserve"> miljarder kronor samt ytterligare kostnader när projekt försenas.</w:t>
      </w:r>
    </w:p>
    <w:p w:rsidR="00006B1B" w:rsidP="007F6B27" w:rsidRDefault="00972948" w14:paraId="1B31224D" w14:textId="74214B48">
      <w:pPr>
        <w:rPr>
          <w:rFonts w:eastAsia="Calibri"/>
        </w:rPr>
      </w:pPr>
      <w:r w:rsidRPr="00972948">
        <w:rPr>
          <w:rFonts w:eastAsia="Calibri"/>
        </w:rPr>
        <w:t>För att lösa kompetensbristen behövs en förbättrad möjlighet till samhällsbyggnads</w:t>
      </w:r>
      <w:r w:rsidR="007F6B27">
        <w:rPr>
          <w:rFonts w:eastAsia="Calibri"/>
        </w:rPr>
        <w:softHyphen/>
      </w:r>
      <w:r w:rsidRPr="00972948">
        <w:rPr>
          <w:rFonts w:eastAsia="Calibri"/>
        </w:rPr>
        <w:t>utbildningar i Stockholm-Mälarregionen. Studier från Mälardalsrådet har visat att utbildningar inom bristyrken behöver erbjudas regionalt, nära bristmarknaden, för att säkra den regionala kompetensförsörjningen. För att Stockholm</w:t>
      </w:r>
      <w:r w:rsidR="005C46A2">
        <w:rPr>
          <w:rFonts w:eastAsia="Calibri"/>
        </w:rPr>
        <w:noBreakHyphen/>
      </w:r>
      <w:r w:rsidRPr="00972948">
        <w:rPr>
          <w:rFonts w:eastAsia="Calibri"/>
        </w:rPr>
        <w:t>Mälarregionen ska fortsätta växa behöver ambitionerna för framtidens infrastruktur matchas med en förbättrad möjlighet till samhällsbyggnadsutbildningar.</w:t>
      </w:r>
    </w:p>
    <w:sdt>
      <w:sdtPr>
        <w:alias w:val="CC_Underskrifter"/>
        <w:tag w:val="CC_Underskrifter"/>
        <w:id w:val="583496634"/>
        <w:lock w:val="sdtContentLocked"/>
        <w:placeholder>
          <w:docPart w:val="A6714045DC0B4B63B7D78B8A0868876A"/>
        </w:placeholder>
      </w:sdtPr>
      <w:sdtEndPr/>
      <w:sdtContent>
        <w:p w:rsidR="0040396E" w:rsidP="0040396E" w:rsidRDefault="0040396E" w14:paraId="739212F8" w14:textId="77777777"/>
        <w:p w:rsidRPr="008E0FE2" w:rsidR="004801AC" w:rsidP="0040396E" w:rsidRDefault="007F6B27" w14:paraId="7D5D9633" w14:textId="7EA0A02F"/>
      </w:sdtContent>
    </w:sdt>
    <w:tbl>
      <w:tblPr>
        <w:tblW w:w="5000" w:type="pct"/>
        <w:tblLook w:val="04A0" w:firstRow="1" w:lastRow="0" w:firstColumn="1" w:lastColumn="0" w:noHBand="0" w:noVBand="1"/>
        <w:tblCaption w:val="underskrifter"/>
      </w:tblPr>
      <w:tblGrid>
        <w:gridCol w:w="4252"/>
        <w:gridCol w:w="4252"/>
      </w:tblGrid>
      <w:tr w:rsidR="006B6C4C" w14:paraId="30DF9282" w14:textId="77777777">
        <w:trPr>
          <w:cantSplit/>
        </w:trPr>
        <w:tc>
          <w:tcPr>
            <w:tcW w:w="50" w:type="pct"/>
            <w:vAlign w:val="bottom"/>
          </w:tcPr>
          <w:p w:rsidR="006B6C4C" w:rsidRDefault="005C46A2" w14:paraId="383E73A9" w14:textId="77777777">
            <w:pPr>
              <w:pStyle w:val="Underskrifter"/>
              <w:spacing w:after="0"/>
            </w:pPr>
            <w:r>
              <w:t>Ann-Sofie Lifvenhage (M)</w:t>
            </w:r>
          </w:p>
        </w:tc>
        <w:tc>
          <w:tcPr>
            <w:tcW w:w="50" w:type="pct"/>
            <w:vAlign w:val="bottom"/>
          </w:tcPr>
          <w:p w:rsidR="006B6C4C" w:rsidRDefault="006B6C4C" w14:paraId="4EE7E240" w14:textId="77777777">
            <w:pPr>
              <w:pStyle w:val="Underskrifter"/>
              <w:spacing w:after="0"/>
            </w:pPr>
          </w:p>
        </w:tc>
      </w:tr>
      <w:tr w:rsidR="006B6C4C" w14:paraId="6DACEF1F" w14:textId="77777777">
        <w:trPr>
          <w:cantSplit/>
        </w:trPr>
        <w:tc>
          <w:tcPr>
            <w:tcW w:w="50" w:type="pct"/>
            <w:vAlign w:val="bottom"/>
          </w:tcPr>
          <w:p w:rsidR="006B6C4C" w:rsidRDefault="005C46A2" w14:paraId="0C04563A" w14:textId="77777777">
            <w:pPr>
              <w:pStyle w:val="Underskrifter"/>
              <w:spacing w:after="0"/>
            </w:pPr>
            <w:r>
              <w:t>Fredrik Ahlstedt (M)</w:t>
            </w:r>
          </w:p>
        </w:tc>
        <w:tc>
          <w:tcPr>
            <w:tcW w:w="50" w:type="pct"/>
            <w:vAlign w:val="bottom"/>
          </w:tcPr>
          <w:p w:rsidR="006B6C4C" w:rsidRDefault="005C46A2" w14:paraId="1D6CB01C" w14:textId="77777777">
            <w:pPr>
              <w:pStyle w:val="Underskrifter"/>
              <w:spacing w:after="0"/>
            </w:pPr>
            <w:r>
              <w:t>Anna af Sillén (M)</w:t>
            </w:r>
          </w:p>
        </w:tc>
      </w:tr>
    </w:tbl>
    <w:p w:rsidR="006F5244" w:rsidRDefault="006F5244" w14:paraId="57B981C1" w14:textId="77777777"/>
    <w:sectPr w:rsidR="006F52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A34B" w14:textId="77777777" w:rsidR="00D67804" w:rsidRDefault="00D67804" w:rsidP="000C1CAD">
      <w:pPr>
        <w:spacing w:line="240" w:lineRule="auto"/>
      </w:pPr>
      <w:r>
        <w:separator/>
      </w:r>
    </w:p>
  </w:endnote>
  <w:endnote w:type="continuationSeparator" w:id="0">
    <w:p w14:paraId="47CE472D" w14:textId="77777777" w:rsidR="00D67804" w:rsidRDefault="00D67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C3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E8F" w14:textId="1F011434" w:rsidR="00262EA3" w:rsidRPr="0040396E" w:rsidRDefault="00262EA3" w:rsidP="00403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367C" w14:textId="77777777" w:rsidR="00D67804" w:rsidRDefault="00D67804" w:rsidP="000C1CAD">
      <w:pPr>
        <w:spacing w:line="240" w:lineRule="auto"/>
      </w:pPr>
      <w:r>
        <w:separator/>
      </w:r>
    </w:p>
  </w:footnote>
  <w:footnote w:type="continuationSeparator" w:id="0">
    <w:p w14:paraId="134BFA0B" w14:textId="77777777" w:rsidR="00D67804" w:rsidRDefault="00D678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3F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B1F777" wp14:editId="776F89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1232F" w14:textId="1814F2D7" w:rsidR="00262EA3" w:rsidRDefault="007F6B27" w:rsidP="008103B5">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1F7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1232F" w14:textId="1814F2D7" w:rsidR="00262EA3" w:rsidRDefault="007F6B27" w:rsidP="008103B5">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v:textbox>
              <w10:wrap anchorx="page"/>
            </v:shape>
          </w:pict>
        </mc:Fallback>
      </mc:AlternateContent>
    </w:r>
  </w:p>
  <w:p w14:paraId="7B4EEF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892" w14:textId="77777777" w:rsidR="00262EA3" w:rsidRDefault="00262EA3" w:rsidP="008563AC">
    <w:pPr>
      <w:jc w:val="right"/>
    </w:pPr>
  </w:p>
  <w:p w14:paraId="20B51F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9BFE" w14:textId="77777777" w:rsidR="00262EA3" w:rsidRDefault="007F6B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FF2FC5" wp14:editId="34D84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DF421A" w14:textId="12950540" w:rsidR="00262EA3" w:rsidRDefault="007F6B27" w:rsidP="00A314CF">
    <w:pPr>
      <w:pStyle w:val="FSHNormal"/>
      <w:spacing w:before="40"/>
    </w:pPr>
    <w:sdt>
      <w:sdtPr>
        <w:alias w:val="CC_Noformat_Motionstyp"/>
        <w:tag w:val="CC_Noformat_Motionstyp"/>
        <w:id w:val="1162973129"/>
        <w:lock w:val="sdtContentLocked"/>
        <w15:appearance w15:val="hidden"/>
        <w:text/>
      </w:sdtPr>
      <w:sdtEndPr/>
      <w:sdtContent>
        <w:r w:rsidR="0040396E">
          <w:t>Enskild motion</w:t>
        </w:r>
      </w:sdtContent>
    </w:sdt>
    <w:r w:rsidR="00821B36">
      <w:t xml:space="preserve"> </w:t>
    </w:r>
    <w:sdt>
      <w:sdtPr>
        <w:alias w:val="CC_Noformat_Partikod"/>
        <w:tag w:val="CC_Noformat_Partikod"/>
        <w:id w:val="1471015553"/>
        <w:lock w:val="contentLocked"/>
        <w:text/>
      </w:sdtPr>
      <w:sdtEndPr/>
      <w:sdtContent>
        <w:r w:rsidR="00BF4173">
          <w:t>M</w:t>
        </w:r>
      </w:sdtContent>
    </w:sdt>
    <w:sdt>
      <w:sdtPr>
        <w:alias w:val="CC_Noformat_Partinummer"/>
        <w:tag w:val="CC_Noformat_Partinummer"/>
        <w:id w:val="-2014525982"/>
        <w:lock w:val="contentLocked"/>
        <w:text/>
      </w:sdtPr>
      <w:sdtEndPr/>
      <w:sdtContent>
        <w:r w:rsidR="00006B1B">
          <w:t>1453</w:t>
        </w:r>
      </w:sdtContent>
    </w:sdt>
  </w:p>
  <w:p w14:paraId="4DF7CFB0" w14:textId="77777777" w:rsidR="00262EA3" w:rsidRPr="008227B3" w:rsidRDefault="007F6B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77086" w14:textId="5DCD11A4" w:rsidR="00262EA3" w:rsidRPr="008227B3" w:rsidRDefault="007F6B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9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96E">
          <w:t>:2580</w:t>
        </w:r>
      </w:sdtContent>
    </w:sdt>
  </w:p>
  <w:p w14:paraId="67D4997F" w14:textId="032B2904" w:rsidR="00262EA3" w:rsidRDefault="007F6B27" w:rsidP="00E03A3D">
    <w:pPr>
      <w:pStyle w:val="Motionr"/>
    </w:pPr>
    <w:sdt>
      <w:sdtPr>
        <w:alias w:val="CC_Noformat_Avtext"/>
        <w:tag w:val="CC_Noformat_Avtext"/>
        <w:id w:val="-2020768203"/>
        <w:lock w:val="sdtContentLocked"/>
        <w15:appearance w15:val="hidden"/>
        <w:text/>
      </w:sdtPr>
      <w:sdtEndPr/>
      <w:sdtContent>
        <w:r w:rsidR="0040396E">
          <w:t>av Ann-Sofie Lifvenhage m.fl. (M)</w:t>
        </w:r>
      </w:sdtContent>
    </w:sdt>
  </w:p>
  <w:sdt>
    <w:sdtPr>
      <w:alias w:val="CC_Noformat_Rubtext"/>
      <w:tag w:val="CC_Noformat_Rubtext"/>
      <w:id w:val="-218060500"/>
      <w:lock w:val="sdtLocked"/>
      <w:text/>
    </w:sdtPr>
    <w:sdtEndPr/>
    <w:sdtContent>
      <w:p w14:paraId="62118EA7" w14:textId="76638B38" w:rsidR="00262EA3" w:rsidRDefault="00BF4173" w:rsidP="00283E0F">
        <w:pPr>
          <w:pStyle w:val="FSHRub2"/>
        </w:pPr>
        <w:r>
          <w:t>Samhällsbyggnadsutbildningar i Stockholm-Mälardalsregionen</w:t>
        </w:r>
      </w:p>
    </w:sdtContent>
  </w:sdt>
  <w:sdt>
    <w:sdtPr>
      <w:alias w:val="CC_Boilerplate_3"/>
      <w:tag w:val="CC_Boilerplate_3"/>
      <w:id w:val="1606463544"/>
      <w:lock w:val="sdtContentLocked"/>
      <w15:appearance w15:val="hidden"/>
      <w:text w:multiLine="1"/>
    </w:sdtPr>
    <w:sdtEndPr/>
    <w:sdtContent>
      <w:p w14:paraId="569A7D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4173"/>
    <w:rsid w:val="000000E0"/>
    <w:rsid w:val="00000761"/>
    <w:rsid w:val="000014AF"/>
    <w:rsid w:val="00002310"/>
    <w:rsid w:val="00002CB4"/>
    <w:rsid w:val="000030B6"/>
    <w:rsid w:val="00003CCB"/>
    <w:rsid w:val="00003F79"/>
    <w:rsid w:val="0000412E"/>
    <w:rsid w:val="00004250"/>
    <w:rsid w:val="000043C1"/>
    <w:rsid w:val="00004F03"/>
    <w:rsid w:val="000055B5"/>
    <w:rsid w:val="00006B1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F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6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E"/>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A2"/>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59"/>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4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44"/>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27"/>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4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73"/>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9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2D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04"/>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D"/>
    <w:rsid w:val="00D77C23"/>
    <w:rsid w:val="00D80249"/>
    <w:rsid w:val="00D80AAA"/>
    <w:rsid w:val="00D80B7E"/>
    <w:rsid w:val="00D81463"/>
    <w:rsid w:val="00D81559"/>
    <w:rsid w:val="00D82C6D"/>
    <w:rsid w:val="00D83933"/>
    <w:rsid w:val="00D83D37"/>
    <w:rsid w:val="00D83E3A"/>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3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D127E"/>
  <w15:chartTrackingRefBased/>
  <w15:docId w15:val="{FB2E4231-BD72-48E5-B8C9-B038F314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41988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07CB3928F4ABEAA127D11A8784003"/>
        <w:category>
          <w:name w:val="Allmänt"/>
          <w:gallery w:val="placeholder"/>
        </w:category>
        <w:types>
          <w:type w:val="bbPlcHdr"/>
        </w:types>
        <w:behaviors>
          <w:behavior w:val="content"/>
        </w:behaviors>
        <w:guid w:val="{C8165718-A32D-48DE-BD80-717597E67E0E}"/>
      </w:docPartPr>
      <w:docPartBody>
        <w:p w:rsidR="00207CB1" w:rsidRDefault="00314193">
          <w:pPr>
            <w:pStyle w:val="97607CB3928F4ABEAA127D11A8784003"/>
          </w:pPr>
          <w:r w:rsidRPr="005A0A93">
            <w:rPr>
              <w:rStyle w:val="Platshllartext"/>
            </w:rPr>
            <w:t>Förslag till riksdagsbeslut</w:t>
          </w:r>
        </w:p>
      </w:docPartBody>
    </w:docPart>
    <w:docPart>
      <w:docPartPr>
        <w:name w:val="0200650840184745B94B9EB81FA7BA38"/>
        <w:category>
          <w:name w:val="Allmänt"/>
          <w:gallery w:val="placeholder"/>
        </w:category>
        <w:types>
          <w:type w:val="bbPlcHdr"/>
        </w:types>
        <w:behaviors>
          <w:behavior w:val="content"/>
        </w:behaviors>
        <w:guid w:val="{C08C5B95-F8C8-4109-AD6E-3C930F42E455}"/>
      </w:docPartPr>
      <w:docPartBody>
        <w:p w:rsidR="00207CB1" w:rsidRDefault="00314193">
          <w:pPr>
            <w:pStyle w:val="0200650840184745B94B9EB81FA7BA38"/>
          </w:pPr>
          <w:r w:rsidRPr="005A0A93">
            <w:rPr>
              <w:rStyle w:val="Platshllartext"/>
            </w:rPr>
            <w:t>Motivering</w:t>
          </w:r>
        </w:p>
      </w:docPartBody>
    </w:docPart>
    <w:docPart>
      <w:docPartPr>
        <w:name w:val="A6714045DC0B4B63B7D78B8A0868876A"/>
        <w:category>
          <w:name w:val="Allmänt"/>
          <w:gallery w:val="placeholder"/>
        </w:category>
        <w:types>
          <w:type w:val="bbPlcHdr"/>
        </w:types>
        <w:behaviors>
          <w:behavior w:val="content"/>
        </w:behaviors>
        <w:guid w:val="{D2F1D5EF-CB3F-40B5-8DB4-4959E6DEF904}"/>
      </w:docPartPr>
      <w:docPartBody>
        <w:p w:rsidR="007F30BB" w:rsidRDefault="007F3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3"/>
    <w:rsid w:val="000E53F8"/>
    <w:rsid w:val="00207CB1"/>
    <w:rsid w:val="00314193"/>
    <w:rsid w:val="00555FD4"/>
    <w:rsid w:val="007F30BB"/>
    <w:rsid w:val="00B30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07CB3928F4ABEAA127D11A8784003">
    <w:name w:val="97607CB3928F4ABEAA127D11A8784003"/>
  </w:style>
  <w:style w:type="paragraph" w:customStyle="1" w:styleId="0200650840184745B94B9EB81FA7BA38">
    <w:name w:val="0200650840184745B94B9EB81FA7B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C7E4C-84BC-47C3-A676-6863C0AFE16B}"/>
</file>

<file path=customXml/itemProps2.xml><?xml version="1.0" encoding="utf-8"?>
<ds:datastoreItem xmlns:ds="http://schemas.openxmlformats.org/officeDocument/2006/customXml" ds:itemID="{80D1B8B8-4EFB-4E04-A296-FB94EF6195FC}"/>
</file>

<file path=customXml/itemProps3.xml><?xml version="1.0" encoding="utf-8"?>
<ds:datastoreItem xmlns:ds="http://schemas.openxmlformats.org/officeDocument/2006/customXml" ds:itemID="{14A3995A-E55F-477A-888D-068F9019B80F}"/>
</file>

<file path=docProps/app.xml><?xml version="1.0" encoding="utf-8"?>
<Properties xmlns="http://schemas.openxmlformats.org/officeDocument/2006/extended-properties" xmlns:vt="http://schemas.openxmlformats.org/officeDocument/2006/docPropsVTypes">
  <Template>Normal</Template>
  <TotalTime>31</TotalTime>
  <Pages>2</Pages>
  <Words>222</Words>
  <Characters>1575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Samhällsbyggnadsutbildningar i Stockholm Mälardalsregionen</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