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5564160B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000BAF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82810">
              <w:rPr>
                <w:b/>
                <w:sz w:val="22"/>
                <w:szCs w:val="22"/>
              </w:rPr>
              <w:t>30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5D484C5" w:rsidR="0096348C" w:rsidRPr="00477C9F" w:rsidRDefault="009D1BB5" w:rsidP="00FA0FC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A0FCE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-1</w:t>
            </w:r>
            <w:r w:rsidR="00FA0FCE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578C7D8" w14:textId="77777777" w:rsidR="0096348C" w:rsidRDefault="00FA0FCE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EB4B5C">
              <w:rPr>
                <w:sz w:val="22"/>
                <w:szCs w:val="22"/>
              </w:rPr>
              <w:t>12.36</w:t>
            </w:r>
          </w:p>
          <w:p w14:paraId="40538019" w14:textId="3F47F4AB" w:rsidR="00EB4B5C" w:rsidRPr="00477C9F" w:rsidRDefault="00EB4B5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13.40–13.41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70FA52F" w14:textId="77777777" w:rsidR="009C51B0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CED2F33" w14:textId="77777777" w:rsidR="00051AC8" w:rsidRDefault="00051AC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7749F9" w14:textId="1F5F1C60" w:rsidR="00051AC8" w:rsidRDefault="00051AC8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38004D">
              <w:rPr>
                <w:snapToGrid w:val="0"/>
                <w:sz w:val="22"/>
                <w:szCs w:val="22"/>
              </w:rPr>
              <w:t>tskottet medgav att föredragan</w:t>
            </w:r>
            <w:r>
              <w:rPr>
                <w:snapToGrid w:val="0"/>
                <w:sz w:val="22"/>
                <w:szCs w:val="22"/>
              </w:rPr>
              <w:t>de Pia Törsleff Hertzberg från EU-</w:t>
            </w:r>
            <w:r w:rsidRPr="0038004D">
              <w:rPr>
                <w:snapToGrid w:val="0"/>
                <w:sz w:val="22"/>
                <w:szCs w:val="22"/>
              </w:rPr>
              <w:t>nämndens kansli fick närvara und</w:t>
            </w:r>
            <w:r>
              <w:rPr>
                <w:snapToGrid w:val="0"/>
                <w:sz w:val="22"/>
                <w:szCs w:val="22"/>
              </w:rPr>
              <w:t>er sammanträdet vid punkterna</w:t>
            </w:r>
            <w:r w:rsidR="00E308ED">
              <w:rPr>
                <w:snapToGrid w:val="0"/>
                <w:sz w:val="22"/>
                <w:szCs w:val="22"/>
              </w:rPr>
              <w:t xml:space="preserve"> 1–2</w:t>
            </w:r>
            <w:r w:rsidRPr="0038004D">
              <w:rPr>
                <w:snapToGrid w:val="0"/>
                <w:sz w:val="22"/>
                <w:szCs w:val="22"/>
              </w:rPr>
              <w:t xml:space="preserve"> på föredragningslistan</w:t>
            </w:r>
            <w:r w:rsidR="00E308ED">
              <w:rPr>
                <w:snapToGrid w:val="0"/>
                <w:sz w:val="22"/>
                <w:szCs w:val="22"/>
              </w:rPr>
              <w:t>.</w:t>
            </w:r>
          </w:p>
          <w:p w14:paraId="40538024" w14:textId="75EC6F50" w:rsidR="00E308ED" w:rsidRPr="00051AC8" w:rsidRDefault="00E308ED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51AC8" w:rsidRPr="00477C9F" w14:paraId="74AA34EA" w14:textId="77777777" w:rsidTr="00A45577">
        <w:tc>
          <w:tcPr>
            <w:tcW w:w="567" w:type="dxa"/>
          </w:tcPr>
          <w:p w14:paraId="20A17EEB" w14:textId="4035939D" w:rsidR="00051AC8" w:rsidRPr="00477C9F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8E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5E32E23" w14:textId="77777777" w:rsidR="00051AC8" w:rsidRPr="00196EDD" w:rsidRDefault="00051AC8" w:rsidP="00051A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D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76DCA49" w14:textId="77777777" w:rsidR="00051AC8" w:rsidRPr="00196EDD" w:rsidRDefault="00051AC8" w:rsidP="00051A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5BFB4D" w14:textId="225F8D21" w:rsidR="00051AC8" w:rsidRPr="009B13D3" w:rsidRDefault="009B13D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Statssekreterare Catharina Espmark med medarbetare vid Justitiedepartementet lämnade </w:t>
            </w:r>
            <w:r w:rsidR="00051AC8" w:rsidRPr="00196EDD">
              <w:rPr>
                <w:snapToGrid w:val="0"/>
                <w:sz w:val="22"/>
                <w:szCs w:val="22"/>
              </w:rPr>
              <w:t>allmän information om aktuella EU-frågor.</w:t>
            </w:r>
          </w:p>
          <w:p w14:paraId="6E8EBB09" w14:textId="2BE32054" w:rsidR="00051AC8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51AC8" w:rsidRPr="00477C9F" w14:paraId="5B54C599" w14:textId="77777777" w:rsidTr="00A45577">
        <w:tc>
          <w:tcPr>
            <w:tcW w:w="567" w:type="dxa"/>
          </w:tcPr>
          <w:p w14:paraId="6BE874A1" w14:textId="626CC493" w:rsidR="00051AC8" w:rsidRPr="00477C9F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8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9EE8C26" w14:textId="77777777" w:rsidR="00051AC8" w:rsidRPr="00196EDD" w:rsidRDefault="00051AC8" w:rsidP="00051A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D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F83452D" w14:textId="77777777" w:rsidR="00051AC8" w:rsidRPr="00196EDD" w:rsidRDefault="00051AC8" w:rsidP="00051A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BB17C4" w14:textId="46B5E1C3" w:rsidR="009B13D3" w:rsidRPr="009B13D3" w:rsidRDefault="009B13D3" w:rsidP="009B13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Statssekreterare Helene Öberg med medarbetare vid </w:t>
            </w:r>
            <w:r w:rsidR="00051AC8">
              <w:rPr>
                <w:snapToGrid w:val="0"/>
                <w:sz w:val="22"/>
                <w:szCs w:val="22"/>
              </w:rPr>
              <w:t>Kultur</w:t>
            </w:r>
            <w:r w:rsidR="00051AC8" w:rsidRPr="00196EDD">
              <w:rPr>
                <w:snapToGrid w:val="0"/>
                <w:sz w:val="22"/>
                <w:szCs w:val="22"/>
              </w:rPr>
              <w:t xml:space="preserve">departementet </w:t>
            </w:r>
            <w:r>
              <w:rPr>
                <w:snapToGrid w:val="0"/>
                <w:sz w:val="22"/>
                <w:szCs w:val="22"/>
              </w:rPr>
              <w:t xml:space="preserve">lämnade </w:t>
            </w:r>
            <w:r w:rsidRPr="00196EDD">
              <w:rPr>
                <w:snapToGrid w:val="0"/>
                <w:sz w:val="22"/>
                <w:szCs w:val="22"/>
              </w:rPr>
              <w:t>allmän information om aktuella EU-frågor.</w:t>
            </w:r>
          </w:p>
          <w:p w14:paraId="4FCF35EE" w14:textId="7F3BDDDB" w:rsidR="00051AC8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51AC8" w:rsidRPr="00477C9F" w14:paraId="13DC15FD" w14:textId="77777777" w:rsidTr="00A45577">
        <w:tc>
          <w:tcPr>
            <w:tcW w:w="567" w:type="dxa"/>
          </w:tcPr>
          <w:p w14:paraId="2694595B" w14:textId="01BE33BE" w:rsidR="00051AC8" w:rsidRPr="00477C9F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8E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0CA0E38" w14:textId="77777777" w:rsidR="00051AC8" w:rsidRPr="001B3FAC" w:rsidRDefault="00051AC8" w:rsidP="00051A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290754E" w14:textId="77777777" w:rsidR="00051AC8" w:rsidRPr="001B3FAC" w:rsidRDefault="00051AC8" w:rsidP="00051A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F0E7A9" w14:textId="4AA2C736" w:rsidR="00051AC8" w:rsidRPr="00196EDD" w:rsidRDefault="00F93BAE" w:rsidP="00051A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Statssekreterare Karin Strandås med medarbetare vid </w:t>
            </w:r>
            <w:r w:rsidR="00051AC8">
              <w:rPr>
                <w:snapToGrid w:val="0"/>
                <w:sz w:val="22"/>
                <w:szCs w:val="22"/>
              </w:rPr>
              <w:t>Arbetsmarknads-</w:t>
            </w:r>
            <w:r w:rsidR="00051AC8" w:rsidRPr="00196EDD">
              <w:rPr>
                <w:snapToGrid w:val="0"/>
                <w:sz w:val="22"/>
                <w:szCs w:val="22"/>
              </w:rPr>
              <w:t xml:space="preserve">departementet </w:t>
            </w:r>
            <w:r>
              <w:rPr>
                <w:snapToGrid w:val="0"/>
                <w:sz w:val="22"/>
                <w:szCs w:val="22"/>
              </w:rPr>
              <w:t xml:space="preserve">informerade </w:t>
            </w:r>
            <w:r w:rsidR="00051AC8" w:rsidRPr="00196EDD">
              <w:rPr>
                <w:snapToGrid w:val="0"/>
                <w:sz w:val="22"/>
                <w:szCs w:val="22"/>
              </w:rPr>
              <w:t>om</w:t>
            </w:r>
            <w:r w:rsidR="00051AC8">
              <w:rPr>
                <w:snapToGrid w:val="0"/>
                <w:sz w:val="22"/>
                <w:szCs w:val="22"/>
              </w:rPr>
              <w:t xml:space="preserve"> </w:t>
            </w:r>
            <w:r w:rsidR="00051AC8" w:rsidRPr="001B3FAC">
              <w:rPr>
                <w:snapToGrid w:val="0"/>
                <w:sz w:val="22"/>
                <w:szCs w:val="22"/>
              </w:rPr>
              <w:t>förslaget</w:t>
            </w:r>
            <w:r w:rsidR="00051AC8">
              <w:rPr>
                <w:snapToGrid w:val="0"/>
                <w:sz w:val="22"/>
                <w:szCs w:val="22"/>
              </w:rPr>
              <w:t xml:space="preserve"> till förordning om inrättandet </w:t>
            </w:r>
            <w:r w:rsidR="00051AC8" w:rsidRPr="001B3FAC">
              <w:rPr>
                <w:snapToGrid w:val="0"/>
                <w:sz w:val="22"/>
                <w:szCs w:val="22"/>
              </w:rPr>
              <w:t>av programmet för rättigheter och värden, COM(2018) 383</w:t>
            </w:r>
            <w:r w:rsidR="00051AC8">
              <w:rPr>
                <w:snapToGrid w:val="0"/>
                <w:sz w:val="22"/>
                <w:szCs w:val="22"/>
              </w:rPr>
              <w:t>.</w:t>
            </w:r>
          </w:p>
          <w:p w14:paraId="2434ACF6" w14:textId="77777777" w:rsidR="00051AC8" w:rsidRDefault="00051AC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8D3A88E" w:rsidR="0096348C" w:rsidRPr="00477C9F" w:rsidRDefault="0096348C" w:rsidP="00051A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8E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3735D554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051AC8">
              <w:rPr>
                <w:snapToGrid w:val="0"/>
                <w:sz w:val="22"/>
                <w:szCs w:val="22"/>
              </w:rPr>
              <w:t>:28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4C62A317" w:rsidR="0096348C" w:rsidRPr="00477C9F" w:rsidRDefault="0096348C" w:rsidP="00051A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8E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174CC83" w14:textId="4EAD6061" w:rsidR="00A25A77" w:rsidRPr="00E308ED" w:rsidRDefault="00E308ED" w:rsidP="00A25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08ED">
              <w:rPr>
                <w:b/>
                <w:snapToGrid w:val="0"/>
                <w:sz w:val="22"/>
                <w:szCs w:val="22"/>
              </w:rPr>
              <w:t>Öppet hus</w:t>
            </w:r>
          </w:p>
          <w:p w14:paraId="430A13E9" w14:textId="52BF52FA" w:rsidR="00E308ED" w:rsidRPr="00E308ED" w:rsidRDefault="00E308ED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A75138" w14:textId="4CBC939A" w:rsidR="009307BE" w:rsidRDefault="009307BE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506E4">
              <w:rPr>
                <w:snapToGrid w:val="0"/>
                <w:szCs w:val="24"/>
              </w:rPr>
              <w:t>Kanslichefen anm</w:t>
            </w:r>
            <w:r>
              <w:rPr>
                <w:snapToGrid w:val="0"/>
                <w:szCs w:val="24"/>
              </w:rPr>
              <w:t>älde riksdagens inbjudan till Öppet hus</w:t>
            </w:r>
            <w:r w:rsidRPr="00E308ED">
              <w:rPr>
                <w:snapToGrid w:val="0"/>
                <w:sz w:val="22"/>
                <w:szCs w:val="22"/>
              </w:rPr>
              <w:t xml:space="preserve"> lördagen den 2</w:t>
            </w:r>
            <w:r>
              <w:rPr>
                <w:snapToGrid w:val="0"/>
                <w:sz w:val="22"/>
                <w:szCs w:val="22"/>
              </w:rPr>
              <w:t>7 april 2019.</w:t>
            </w:r>
          </w:p>
          <w:p w14:paraId="79776B42" w14:textId="77777777" w:rsidR="009307BE" w:rsidRDefault="009307BE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AAAD17" w14:textId="51D67351" w:rsidR="00E308ED" w:rsidRPr="00E308ED" w:rsidRDefault="00E308ED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08ED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 xml:space="preserve">inte </w:t>
            </w:r>
            <w:r w:rsidRPr="00E308ED">
              <w:rPr>
                <w:snapToGrid w:val="0"/>
                <w:sz w:val="22"/>
                <w:szCs w:val="22"/>
              </w:rPr>
              <w:t>medverka</w:t>
            </w:r>
            <w:r w:rsidR="0055408F">
              <w:rPr>
                <w:snapToGrid w:val="0"/>
                <w:sz w:val="22"/>
                <w:szCs w:val="22"/>
              </w:rPr>
              <w:t>.</w:t>
            </w:r>
          </w:p>
          <w:p w14:paraId="40538033" w14:textId="071504B7" w:rsidR="003A729A" w:rsidRPr="00477C9F" w:rsidRDefault="003A729A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51AC8" w:rsidRPr="00477C9F" w14:paraId="75C10478" w14:textId="77777777" w:rsidTr="00A45577">
        <w:tc>
          <w:tcPr>
            <w:tcW w:w="567" w:type="dxa"/>
          </w:tcPr>
          <w:p w14:paraId="2DF3C504" w14:textId="4FD9A0EE" w:rsidR="00051AC8" w:rsidRPr="00477C9F" w:rsidRDefault="00A25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B4B5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1DC55BC" w14:textId="33E2EC48" w:rsidR="00A25A77" w:rsidRPr="009307BE" w:rsidRDefault="009307BE" w:rsidP="00051A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07BE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238F42B1" w14:textId="77777777" w:rsidR="009307BE" w:rsidRDefault="009307BE" w:rsidP="00051A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1372CD" w14:textId="3103CA20" w:rsidR="00051AC8" w:rsidRPr="00477C9F" w:rsidRDefault="009307BE" w:rsidP="00051A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</w:t>
            </w:r>
            <w:r w:rsidR="00051AC8" w:rsidRPr="00477C9F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en inbjudan till interparlamentarisk konferens i Bukarest den 1–2 april 2019 om EU:s framtid.</w:t>
            </w:r>
          </w:p>
          <w:p w14:paraId="7BDA0364" w14:textId="2FBBEFAC" w:rsidR="009307BE" w:rsidRDefault="009307BE" w:rsidP="00B72C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0FCE" w:rsidRPr="00477C9F" w14:paraId="72BAAFFC" w14:textId="77777777" w:rsidTr="00A45577">
        <w:tc>
          <w:tcPr>
            <w:tcW w:w="567" w:type="dxa"/>
          </w:tcPr>
          <w:p w14:paraId="5F50D055" w14:textId="0B4AA852" w:rsidR="00FA0FCE" w:rsidRPr="00477C9F" w:rsidRDefault="00000B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308ED">
              <w:br w:type="page"/>
            </w:r>
            <w:r w:rsidR="00A25A77">
              <w:br w:type="page"/>
            </w:r>
            <w:r w:rsidR="00A25A7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EFE3C25" w14:textId="77777777" w:rsidR="00FA0FCE" w:rsidRDefault="00FA0FCE" w:rsidP="00FA0F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D66">
              <w:rPr>
                <w:b/>
                <w:snapToGrid w:val="0"/>
                <w:sz w:val="22"/>
                <w:szCs w:val="22"/>
              </w:rPr>
              <w:t>Val av ledamöter och suppleanter till riksdagens råd för Riksrevisionen</w:t>
            </w:r>
          </w:p>
          <w:p w14:paraId="307891A2" w14:textId="77777777" w:rsidR="00E308ED" w:rsidRDefault="00E308ED" w:rsidP="00E308ED">
            <w:pPr>
              <w:rPr>
                <w:snapToGrid w:val="0"/>
                <w:szCs w:val="24"/>
              </w:rPr>
            </w:pPr>
          </w:p>
          <w:p w14:paraId="7FC24764" w14:textId="53AE1275" w:rsidR="00723D7B" w:rsidRPr="00E308ED" w:rsidRDefault="00B72C46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Konstitutionsutskottet föreslog</w:t>
            </w:r>
            <w:r w:rsidR="00E308ED" w:rsidRPr="00E308ED">
              <w:rPr>
                <w:snapToGrid w:val="0"/>
                <w:sz w:val="22"/>
                <w:szCs w:val="22"/>
              </w:rPr>
              <w:t xml:space="preserve"> enhälligt att riksdagen, för tiden fr.o.m. den 1 april 2019 till dess nya val förrättats under början av nästa valperiod, till ledamöter i riksdagens råd för Riksrevisionen väljer </w:t>
            </w:r>
          </w:p>
          <w:p w14:paraId="253812DE" w14:textId="6E3779F3" w:rsidR="00E308ED" w:rsidRPr="00C53987" w:rsidRDefault="005A2EEE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C53987">
              <w:rPr>
                <w:snapToGrid w:val="0"/>
                <w:sz w:val="22"/>
                <w:szCs w:val="22"/>
                <w:lang w:val="en-GB"/>
              </w:rPr>
              <w:t>Mia Sydow Mölle</w:t>
            </w:r>
            <w:r w:rsidR="00E308ED" w:rsidRPr="00C53987">
              <w:rPr>
                <w:snapToGrid w:val="0"/>
                <w:sz w:val="22"/>
                <w:szCs w:val="22"/>
                <w:lang w:val="en-GB"/>
              </w:rPr>
              <w:t>by (V)</w:t>
            </w:r>
          </w:p>
          <w:p w14:paraId="733895D4" w14:textId="3A84FAB7" w:rsidR="00E308ED" w:rsidRPr="00C53987" w:rsidRDefault="002777C3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lastRenderedPageBreak/>
              <w:t xml:space="preserve">Bengt Eliasson (L) </w:t>
            </w:r>
          </w:p>
          <w:p w14:paraId="5CD8D548" w14:textId="59C3DA8D" w:rsidR="00E308ED" w:rsidRPr="00E308ED" w:rsidRDefault="00E308ED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08ED">
              <w:rPr>
                <w:snapToGrid w:val="0"/>
                <w:sz w:val="22"/>
                <w:szCs w:val="22"/>
              </w:rPr>
              <w:t>Anna Sibinska (MP).</w:t>
            </w:r>
          </w:p>
          <w:p w14:paraId="49A4451D" w14:textId="77777777" w:rsidR="00E308ED" w:rsidRPr="00E308ED" w:rsidRDefault="00E308ED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7B2152" w14:textId="6660B56E" w:rsidR="00E308ED" w:rsidRPr="00E308ED" w:rsidRDefault="00B72C46" w:rsidP="00E3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Konstitutionsutskottet föreslog</w:t>
            </w:r>
            <w:r w:rsidR="00E308ED" w:rsidRPr="00E308ED">
              <w:rPr>
                <w:snapToGrid w:val="0"/>
                <w:sz w:val="22"/>
                <w:szCs w:val="22"/>
              </w:rPr>
              <w:t xml:space="preserve"> vidare enhälligt att riksdagen, för tiden fr.o.m. den 1 april 2019 till dess nya val förrättats under början av nästa valperiod, till suppleanter i samma råd för samma tid väljer </w:t>
            </w:r>
          </w:p>
          <w:p w14:paraId="5FBA0B6C" w14:textId="77777777" w:rsidR="00E308ED" w:rsidRPr="00723D7B" w:rsidRDefault="00E308ED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3D7B">
              <w:rPr>
                <w:snapToGrid w:val="0"/>
                <w:sz w:val="22"/>
                <w:szCs w:val="22"/>
              </w:rPr>
              <w:t>Ida Karkiainen (S)</w:t>
            </w:r>
          </w:p>
          <w:p w14:paraId="7F5516C1" w14:textId="77777777" w:rsidR="00E308ED" w:rsidRPr="00723D7B" w:rsidRDefault="00E308ED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3D7B">
              <w:rPr>
                <w:snapToGrid w:val="0"/>
                <w:sz w:val="22"/>
                <w:szCs w:val="22"/>
              </w:rPr>
              <w:t>Marta Obminska (M)</w:t>
            </w:r>
          </w:p>
          <w:p w14:paraId="7E56F939" w14:textId="77777777" w:rsidR="00E308ED" w:rsidRPr="00723D7B" w:rsidRDefault="00E308ED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3D7B">
              <w:rPr>
                <w:snapToGrid w:val="0"/>
                <w:sz w:val="22"/>
                <w:szCs w:val="22"/>
              </w:rPr>
              <w:t>Fredrik Lindahl (SD)</w:t>
            </w:r>
          </w:p>
          <w:p w14:paraId="69A3FD82" w14:textId="77777777" w:rsidR="00E308ED" w:rsidRPr="00723D7B" w:rsidRDefault="00E308ED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3D7B">
              <w:rPr>
                <w:snapToGrid w:val="0"/>
                <w:sz w:val="22"/>
                <w:szCs w:val="22"/>
              </w:rPr>
              <w:t xml:space="preserve">Linda Ylivainio (C) och </w:t>
            </w:r>
          </w:p>
          <w:p w14:paraId="53416387" w14:textId="77777777" w:rsidR="00E308ED" w:rsidRPr="00723D7B" w:rsidRDefault="00E308ED" w:rsidP="00723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3D7B">
              <w:rPr>
                <w:snapToGrid w:val="0"/>
                <w:sz w:val="22"/>
                <w:szCs w:val="22"/>
              </w:rPr>
              <w:t>Tuve Skånberg (KD).</w:t>
            </w:r>
          </w:p>
          <w:p w14:paraId="2F049B82" w14:textId="0E942330" w:rsidR="00E308ED" w:rsidRDefault="00E308ED" w:rsidP="00FA0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CB3735" w14:textId="53F9BE41" w:rsidR="00FA0FCE" w:rsidRDefault="00FA0FCE" w:rsidP="00FA0F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A553AB9" w14:textId="77777777" w:rsidR="00FA0FCE" w:rsidRDefault="00FA0FC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4E8A791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00BF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5A77" w:rsidRPr="00477C9F" w14:paraId="06BA8412" w14:textId="77777777" w:rsidTr="00A45577">
        <w:tc>
          <w:tcPr>
            <w:tcW w:w="567" w:type="dxa"/>
          </w:tcPr>
          <w:p w14:paraId="70FFCDB9" w14:textId="34EC8B49" w:rsidR="00A25A77" w:rsidRPr="00477C9F" w:rsidRDefault="00A25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0BF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4101627" w14:textId="16650BC9" w:rsidR="00A25A77" w:rsidRDefault="00A25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Författningsfrågor</w:t>
            </w:r>
            <w:r w:rsidR="00A220D5">
              <w:rPr>
                <w:b/>
                <w:snapToGrid w:val="0"/>
                <w:sz w:val="22"/>
                <w:szCs w:val="22"/>
              </w:rPr>
              <w:t xml:space="preserve"> (KU30)</w:t>
            </w:r>
          </w:p>
          <w:p w14:paraId="72510C54" w14:textId="77777777" w:rsid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C75A44" w14:textId="77777777" w:rsidR="00356F7E" w:rsidRPr="007E5317" w:rsidRDefault="00356F7E" w:rsidP="00356F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59DED917" w14:textId="77777777" w:rsidR="00356F7E" w:rsidRPr="007E5317" w:rsidRDefault="00356F7E" w:rsidP="00356F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3B20E5" w14:textId="77777777" w:rsidR="00356F7E" w:rsidRPr="007E5317" w:rsidRDefault="00356F7E" w:rsidP="00356F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208418DC" w14:textId="382EB135" w:rsidR="00A25A77" w:rsidRP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5A77" w:rsidRPr="00477C9F" w14:paraId="094DDC51" w14:textId="77777777" w:rsidTr="00A45577">
        <w:tc>
          <w:tcPr>
            <w:tcW w:w="567" w:type="dxa"/>
          </w:tcPr>
          <w:p w14:paraId="4837A53A" w14:textId="5CB7A6C3" w:rsidR="00A25A77" w:rsidRPr="00477C9F" w:rsidRDefault="00A25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0BF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38A95BFC" w14:textId="5F65FC52" w:rsidR="00A25A77" w:rsidRDefault="00A25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</w:t>
            </w:r>
            <w:r w:rsidR="00A220D5">
              <w:rPr>
                <w:b/>
                <w:snapToGrid w:val="0"/>
                <w:sz w:val="22"/>
                <w:szCs w:val="22"/>
              </w:rPr>
              <w:t xml:space="preserve"> (KU31)</w:t>
            </w:r>
          </w:p>
          <w:p w14:paraId="003BE130" w14:textId="77777777" w:rsid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69CD5A" w14:textId="77777777" w:rsidR="00356F7E" w:rsidRPr="007E5317" w:rsidRDefault="00356F7E" w:rsidP="00356F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6DF7DF91" w14:textId="77777777" w:rsidR="00356F7E" w:rsidRPr="007E5317" w:rsidRDefault="00356F7E" w:rsidP="00356F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48B0C4" w14:textId="77777777" w:rsidR="00356F7E" w:rsidRPr="007E5317" w:rsidRDefault="00356F7E" w:rsidP="00356F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19CA849B" w14:textId="143A9840" w:rsidR="00A25A77" w:rsidRP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5A77" w:rsidRPr="00477C9F" w14:paraId="279C21FA" w14:textId="77777777" w:rsidTr="00A45577">
        <w:tc>
          <w:tcPr>
            <w:tcW w:w="567" w:type="dxa"/>
          </w:tcPr>
          <w:p w14:paraId="29514A07" w14:textId="747BBDA3" w:rsidR="00A25A77" w:rsidRPr="00477C9F" w:rsidRDefault="00B1651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0BF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43E8B4F" w14:textId="77777777" w:rsidR="00A25A77" w:rsidRDefault="00A25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Utskottsresa</w:t>
            </w:r>
          </w:p>
          <w:p w14:paraId="50E5B5FB" w14:textId="77777777" w:rsid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3F81E3" w14:textId="053F54C1" w:rsid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</w:t>
            </w:r>
            <w:r w:rsidR="00000BF1">
              <w:rPr>
                <w:snapToGrid w:val="0"/>
                <w:sz w:val="22"/>
                <w:szCs w:val="22"/>
              </w:rPr>
              <w:t xml:space="preserve">om </w:t>
            </w:r>
            <w:r w:rsidR="00723D7B">
              <w:rPr>
                <w:snapToGrid w:val="0"/>
                <w:sz w:val="22"/>
                <w:szCs w:val="22"/>
              </w:rPr>
              <w:t xml:space="preserve">utskottets </w:t>
            </w:r>
            <w:r>
              <w:rPr>
                <w:snapToGrid w:val="0"/>
                <w:sz w:val="22"/>
                <w:szCs w:val="22"/>
              </w:rPr>
              <w:t>resa till Bryssel den 31 mars–2 april 2019. Syftet med resan är att studera EU</w:t>
            </w:r>
            <w:r w:rsidR="00B16515">
              <w:rPr>
                <w:snapToGrid w:val="0"/>
                <w:sz w:val="22"/>
                <w:szCs w:val="22"/>
              </w:rPr>
              <w:t>:s beslutsprocesser och aktuella frågor inom utskottets beredningsområde, bl.a. frågan om val och valförberedelser samt EU:s konstitutionella utveckling.</w:t>
            </w:r>
          </w:p>
          <w:p w14:paraId="15A33218" w14:textId="30C578BE" w:rsidR="00000BF1" w:rsidRDefault="00000BF1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B48610" w14:textId="77777777" w:rsidR="00000BF1" w:rsidRDefault="00000BF1" w:rsidP="00000B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E91BA12" w14:textId="1783401E" w:rsidR="00A25A77" w:rsidRPr="00A25A77" w:rsidRDefault="00A25A7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7ACCF26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00BF1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2A004201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000BF1">
              <w:rPr>
                <w:snapToGrid w:val="0"/>
                <w:sz w:val="22"/>
                <w:szCs w:val="22"/>
              </w:rPr>
              <w:t>22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0BF1" w:rsidRPr="00477C9F" w14:paraId="470A0352" w14:textId="77777777" w:rsidTr="00A45577">
        <w:tc>
          <w:tcPr>
            <w:tcW w:w="567" w:type="dxa"/>
          </w:tcPr>
          <w:p w14:paraId="60DE9E32" w14:textId="48012D0B" w:rsidR="00000BF1" w:rsidRPr="00477C9F" w:rsidRDefault="00000B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02FECE7D" w14:textId="430405EC" w:rsidR="00000BF1" w:rsidRPr="00000BF1" w:rsidRDefault="00000B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0BF1">
              <w:rPr>
                <w:b/>
                <w:snapToGrid w:val="0"/>
                <w:sz w:val="22"/>
                <w:szCs w:val="22"/>
              </w:rPr>
              <w:t>Beredningsdelegation</w:t>
            </w:r>
          </w:p>
          <w:p w14:paraId="73B84BEF" w14:textId="77777777" w:rsidR="00000BF1" w:rsidRDefault="00000BF1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A678EF" w14:textId="3D8284AF" w:rsidR="00000BF1" w:rsidRPr="007E5317" w:rsidRDefault="00000BF1" w:rsidP="00000BF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E5317">
              <w:rPr>
                <w:color w:val="000000"/>
                <w:sz w:val="22"/>
                <w:szCs w:val="22"/>
              </w:rPr>
              <w:t>Utskottet</w:t>
            </w:r>
            <w:r w:rsidRPr="007E5317">
              <w:rPr>
                <w:sz w:val="22"/>
                <w:szCs w:val="22"/>
              </w:rPr>
              <w:t xml:space="preserve"> </w:t>
            </w:r>
            <w:r w:rsidRPr="007E5317">
              <w:rPr>
                <w:color w:val="000000"/>
                <w:sz w:val="22"/>
                <w:szCs w:val="22"/>
              </w:rPr>
              <w:t xml:space="preserve">beslutade att kalla beredningsdelegationen till sammanträde torsdagen den 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7E5317">
              <w:rPr>
                <w:color w:val="000000"/>
                <w:sz w:val="22"/>
                <w:szCs w:val="22"/>
              </w:rPr>
              <w:t xml:space="preserve"> mars 2019. </w:t>
            </w:r>
          </w:p>
          <w:p w14:paraId="5767E005" w14:textId="0C640248" w:rsidR="00000BF1" w:rsidRPr="00000BF1" w:rsidRDefault="00000BF1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0BF1" w:rsidRPr="00477C9F" w14:paraId="574ECB7D" w14:textId="77777777" w:rsidTr="00A45577">
        <w:tc>
          <w:tcPr>
            <w:tcW w:w="567" w:type="dxa"/>
          </w:tcPr>
          <w:p w14:paraId="27721D76" w14:textId="48670BC3" w:rsidR="00000BF1" w:rsidRPr="00477C9F" w:rsidRDefault="00000B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6946" w:type="dxa"/>
            <w:gridSpan w:val="2"/>
          </w:tcPr>
          <w:p w14:paraId="00A49ABB" w14:textId="77777777" w:rsidR="00000BF1" w:rsidRDefault="00000BF1" w:rsidP="00000B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8C3110E" w14:textId="77777777" w:rsidR="00000BF1" w:rsidRDefault="00000B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EEF79F" w14:textId="4A88C739" w:rsidR="00000BF1" w:rsidRPr="007E5317" w:rsidRDefault="00000BF1" w:rsidP="00000B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beslutade att sammanträdet torsdagen den </w:t>
            </w:r>
            <w:r>
              <w:rPr>
                <w:snapToGrid w:val="0"/>
                <w:sz w:val="22"/>
                <w:szCs w:val="22"/>
              </w:rPr>
              <w:t>14 mars 2019 börjar kl. 9</w:t>
            </w:r>
            <w:r w:rsidRPr="007E5317">
              <w:rPr>
                <w:snapToGrid w:val="0"/>
                <w:sz w:val="22"/>
                <w:szCs w:val="22"/>
              </w:rPr>
              <w:t>.30.</w:t>
            </w:r>
          </w:p>
          <w:p w14:paraId="5FE10A23" w14:textId="46C5AE78" w:rsidR="00000BF1" w:rsidRPr="00000BF1" w:rsidRDefault="00000BF1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4C862DF2" w:rsidR="00D52626" w:rsidRPr="00477C9F" w:rsidRDefault="00000BF1" w:rsidP="00000B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6946" w:type="dxa"/>
            <w:gridSpan w:val="2"/>
          </w:tcPr>
          <w:p w14:paraId="40538040" w14:textId="27D21913" w:rsidR="00D52626" w:rsidRDefault="00000B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4218A6D9" w14:textId="77777777" w:rsidR="00000BF1" w:rsidRPr="00000BF1" w:rsidRDefault="00000BF1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A1AA2D" w14:textId="4EE5CC8E" w:rsidR="003A729A" w:rsidRDefault="00000BF1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ställa in sammanträdet tisdagen den 2 april 2019.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849993E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C53987">
              <w:rPr>
                <w:sz w:val="22"/>
                <w:szCs w:val="22"/>
              </w:rPr>
              <w:t>t 2019-03-26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79E51FA" w:rsidR="00BF6D6B" w:rsidRPr="004C2FEE" w:rsidRDefault="000B4B17" w:rsidP="003075B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277F25" w:rsidRPr="00AC2BE8">
              <w:rPr>
                <w:sz w:val="20"/>
              </w:rPr>
              <w:t>2</w:t>
            </w:r>
            <w:r w:rsidRPr="00AC2BE8">
              <w:rPr>
                <w:sz w:val="20"/>
              </w:rPr>
              <w:t>-</w:t>
            </w:r>
            <w:r w:rsidR="003075B8">
              <w:rPr>
                <w:sz w:val="20"/>
              </w:rPr>
              <w:t>26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C05223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220D5">
              <w:rPr>
                <w:sz w:val="16"/>
                <w:szCs w:val="16"/>
              </w:rPr>
              <w:t>30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E4B089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A220D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BE9958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20D5">
              <w:rPr>
                <w:sz w:val="20"/>
              </w:rPr>
              <w:t xml:space="preserve"> 3–7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D28C02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A220D5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7F90B7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220D5">
              <w:rPr>
                <w:sz w:val="20"/>
              </w:rPr>
              <w:t xml:space="preserve"> </w:t>
            </w:r>
            <w:r w:rsidR="002A0933">
              <w:rPr>
                <w:sz w:val="20"/>
              </w:rPr>
              <w:t>9-</w:t>
            </w:r>
            <w:r w:rsidR="00A220D5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8389CBB" w:rsidR="00BF6D6B" w:rsidRPr="00E931D7" w:rsidRDefault="00BF6D6B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A0933">
              <w:rPr>
                <w:sz w:val="20"/>
              </w:rPr>
              <w:t xml:space="preserve"> </w:t>
            </w:r>
            <w:r w:rsidR="00A220D5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15A3B2C6" w:rsidR="00BF6D6B" w:rsidRPr="00E931D7" w:rsidRDefault="00BF6D6B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A0933">
              <w:rPr>
                <w:sz w:val="20"/>
              </w:rPr>
              <w:t>12-13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E1B0284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A0933">
              <w:rPr>
                <w:sz w:val="20"/>
              </w:rPr>
              <w:t>14-16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A0933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2A0933" w:rsidRPr="00F24B88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1E635F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19DF178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A61886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005FAB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655B372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37077B4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7B22AA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34556A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ABB762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07120F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5EC1C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35119E86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91B89F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61AC24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44B12EC8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4F0A8AA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093DED5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FFB4FF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2A0933" w:rsidRPr="00FE2AC1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089544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B9CD83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C5C7C5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2BFC92F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27C776B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6736EBE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F73D9F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B1EAFE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31B96C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18D31C2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2A22A00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4103DF0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2A0933" w:rsidRPr="000700C4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A7D202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3503F6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473794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1E9468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0D61F9F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4C908DB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2A0933" w:rsidRPr="000700C4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D47996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89C9174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D015D3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9A27465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02BE84B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6098EAA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ED54D2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123B93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8628D9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492F68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5297F49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1F6B01A2" w:rsidR="002A0933" w:rsidRPr="008E2326" w:rsidRDefault="00715F12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DFA997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7FD9C3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DE47495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07DF3FB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48583A3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BBEDDB8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D2672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75FF6E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05965F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1A9CF3A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6459BC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44CD87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5DCD35E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1EF3B6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78ECEF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0A9E66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23B234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065336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318905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249A228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CA76AB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0F83138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1C5590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BAA9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133412C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482C858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0933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2A0933" w:rsidRPr="004B210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DB4FDA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C84EF3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AF5FDA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E4CFE75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4FC20C34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6F0BE4C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373414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2DAABF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A1180F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ACABBF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625AF68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3655C5B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79C7D0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A04CA06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C8C2C4E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5E9A27C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56B0E93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138E181B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974C0B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4C71C1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88C6E9D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AF41152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5BEEED9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4D3F8080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0933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F122A83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58DD5B4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E7C36B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60495A71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81CBBAC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18318D49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A0933" w:rsidRPr="008E2326" w:rsidRDefault="002A0933" w:rsidP="002A09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72A63D7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F3EE219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A74E4E6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617E234B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3F1CE8FC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5322E53C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CC118E4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BF6D6B" w:rsidRPr="008E2326" w:rsidRDefault="00FE2AC1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D6EB7EB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1DB9E8D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0AA5714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233984DA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2B99AAB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5B5A7D7B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16E4EAD3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1A540F7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F153B9C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C9CAA09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133F75C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15E6841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6DFD73E9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67116E33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2B1004B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B65100B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F2544D3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3CE096D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324C6BF9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38D6ECF9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D7DEDB7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8B3EEE5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3155FB2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2DAECF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0A27142C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39E4AB5E" w:rsidR="00715F12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54EDAFCB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59636384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9E09FE9" w:rsidR="00BF6D6B" w:rsidRPr="008E2326" w:rsidRDefault="00A220D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2F549347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5AA2D858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345281BC" w:rsidR="00BF6D6B" w:rsidRPr="008E2326" w:rsidRDefault="002A09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98A1E15" w:rsidR="00BF6D6B" w:rsidRPr="008E2326" w:rsidRDefault="00715F1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5C47D400" w:rsidR="00BD41E4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4A9CE183" w:rsidR="00BD41E4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F842C70" w:rsidR="00BD41E4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0CA9BA54" w:rsidR="00BD41E4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665DE2E2" w:rsidR="00BD41E4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4C995D70" w:rsidR="00BD41E4" w:rsidRPr="008E2326" w:rsidRDefault="00715F1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3AD5E50C" w:rsidR="00FE2AC1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3AC0DB3F" w:rsidR="00FE2AC1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13A7CA38" w:rsidR="00FE2AC1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2A4C93F8" w:rsidR="00FE2AC1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3D28321" w:rsidR="00FE2AC1" w:rsidRPr="008E2326" w:rsidRDefault="002A093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32A27844" w:rsidR="00FE2AC1" w:rsidRPr="008E2326" w:rsidRDefault="00715F1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0BF1"/>
    <w:rsid w:val="0000744F"/>
    <w:rsid w:val="00012D39"/>
    <w:rsid w:val="0003470E"/>
    <w:rsid w:val="00037EDF"/>
    <w:rsid w:val="00051AC8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7C3"/>
    <w:rsid w:val="00277F25"/>
    <w:rsid w:val="00296D10"/>
    <w:rsid w:val="002A04AD"/>
    <w:rsid w:val="002A0933"/>
    <w:rsid w:val="002B51DB"/>
    <w:rsid w:val="002D2AB5"/>
    <w:rsid w:val="002F284C"/>
    <w:rsid w:val="003075B8"/>
    <w:rsid w:val="00356F7E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680C"/>
    <w:rsid w:val="0050040F"/>
    <w:rsid w:val="005012C3"/>
    <w:rsid w:val="00502075"/>
    <w:rsid w:val="005108E6"/>
    <w:rsid w:val="0055408F"/>
    <w:rsid w:val="00576B94"/>
    <w:rsid w:val="00577B92"/>
    <w:rsid w:val="00581568"/>
    <w:rsid w:val="005A2EEE"/>
    <w:rsid w:val="005C1541"/>
    <w:rsid w:val="005C2F5F"/>
    <w:rsid w:val="005E28B9"/>
    <w:rsid w:val="005E439C"/>
    <w:rsid w:val="005F3333"/>
    <w:rsid w:val="006A151D"/>
    <w:rsid w:val="006A511D"/>
    <w:rsid w:val="006B7B0C"/>
    <w:rsid w:val="006C21FA"/>
    <w:rsid w:val="006D3126"/>
    <w:rsid w:val="00715F12"/>
    <w:rsid w:val="00723D66"/>
    <w:rsid w:val="00723D7B"/>
    <w:rsid w:val="00726EE5"/>
    <w:rsid w:val="007421F4"/>
    <w:rsid w:val="00750FF0"/>
    <w:rsid w:val="007615A5"/>
    <w:rsid w:val="00767BDA"/>
    <w:rsid w:val="00787586"/>
    <w:rsid w:val="007C006B"/>
    <w:rsid w:val="007F6B0D"/>
    <w:rsid w:val="00834B38"/>
    <w:rsid w:val="008557FA"/>
    <w:rsid w:val="008808A5"/>
    <w:rsid w:val="008F4D68"/>
    <w:rsid w:val="00906C2D"/>
    <w:rsid w:val="009307BE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B13D3"/>
    <w:rsid w:val="009C3BE7"/>
    <w:rsid w:val="009C3D39"/>
    <w:rsid w:val="009C51B0"/>
    <w:rsid w:val="009D1BB5"/>
    <w:rsid w:val="009E1039"/>
    <w:rsid w:val="009F61A0"/>
    <w:rsid w:val="009F6E99"/>
    <w:rsid w:val="00A220D5"/>
    <w:rsid w:val="00A258F2"/>
    <w:rsid w:val="00A25A77"/>
    <w:rsid w:val="00A37318"/>
    <w:rsid w:val="00A401A5"/>
    <w:rsid w:val="00A45577"/>
    <w:rsid w:val="00A571A1"/>
    <w:rsid w:val="00A744C3"/>
    <w:rsid w:val="00A84DE6"/>
    <w:rsid w:val="00A9262A"/>
    <w:rsid w:val="00A9464E"/>
    <w:rsid w:val="00AA5BE7"/>
    <w:rsid w:val="00AC2BE8"/>
    <w:rsid w:val="00AF7C8D"/>
    <w:rsid w:val="00B15788"/>
    <w:rsid w:val="00B16515"/>
    <w:rsid w:val="00B54D41"/>
    <w:rsid w:val="00B64A91"/>
    <w:rsid w:val="00B72C46"/>
    <w:rsid w:val="00B74AFA"/>
    <w:rsid w:val="00B9203B"/>
    <w:rsid w:val="00BA5688"/>
    <w:rsid w:val="00BC5F85"/>
    <w:rsid w:val="00BD41E4"/>
    <w:rsid w:val="00BF6D6B"/>
    <w:rsid w:val="00C35889"/>
    <w:rsid w:val="00C53987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08ED"/>
    <w:rsid w:val="00E33857"/>
    <w:rsid w:val="00E45D77"/>
    <w:rsid w:val="00E63EE4"/>
    <w:rsid w:val="00E66D19"/>
    <w:rsid w:val="00E67EBA"/>
    <w:rsid w:val="00E916EA"/>
    <w:rsid w:val="00E92A77"/>
    <w:rsid w:val="00EA7B53"/>
    <w:rsid w:val="00EB4B5C"/>
    <w:rsid w:val="00EC735D"/>
    <w:rsid w:val="00F064EF"/>
    <w:rsid w:val="00F70370"/>
    <w:rsid w:val="00F82810"/>
    <w:rsid w:val="00F93BAE"/>
    <w:rsid w:val="00F97E87"/>
    <w:rsid w:val="00FA0FCE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4</Pages>
  <Words>745</Words>
  <Characters>4412</Characters>
  <Application>Microsoft Office Word</Application>
  <DocSecurity>4</DocSecurity>
  <Lines>1103</Lines>
  <Paragraphs>396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2019-03-21T07:45:00Z</cp:lastPrinted>
  <dcterms:created xsi:type="dcterms:W3CDTF">2019-04-01T09:28:00Z</dcterms:created>
  <dcterms:modified xsi:type="dcterms:W3CDTF">2019-04-01T09:28:00Z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