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73AC0" w:rsidRPr="00634423" w:rsidTr="00873AC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73AC0" w:rsidRPr="00634423" w:rsidRDefault="001729C7" w:rsidP="00873AC0">
            <w:pPr>
              <w:pStyle w:val="RSKRbeteckning"/>
              <w:spacing w:before="240"/>
            </w:pPr>
            <w:r w:rsidRPr="00634423">
              <w:t>Riksdagsskrivelse</w:t>
            </w:r>
          </w:p>
          <w:p w:rsidR="00873AC0" w:rsidRPr="00634423" w:rsidRDefault="001729C7" w:rsidP="00873AC0">
            <w:pPr>
              <w:pStyle w:val="RSKRbeteckning"/>
            </w:pPr>
            <w:r w:rsidRPr="00634423">
              <w:t>2010/11</w:t>
            </w:r>
            <w:r w:rsidR="00873AC0" w:rsidRPr="00634423">
              <w:t>:</w:t>
            </w:r>
            <w:r w:rsidRPr="00634423">
              <w:t>198</w:t>
            </w:r>
          </w:p>
        </w:tc>
        <w:tc>
          <w:tcPr>
            <w:tcW w:w="1134" w:type="dxa"/>
          </w:tcPr>
          <w:p w:rsidR="00873AC0" w:rsidRPr="00634423" w:rsidRDefault="00634423" w:rsidP="00873AC0">
            <w:pPr>
              <w:jc w:val="right"/>
            </w:pPr>
            <w:r w:rsidRPr="00634423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3AC0" w:rsidRPr="00634423" w:rsidTr="00873AC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73AC0" w:rsidRPr="00634423" w:rsidRDefault="00873AC0">
            <w:pPr>
              <w:rPr>
                <w:sz w:val="10"/>
              </w:rPr>
            </w:pPr>
          </w:p>
        </w:tc>
      </w:tr>
    </w:tbl>
    <w:p w:rsidR="00873AC0" w:rsidRPr="00634423" w:rsidRDefault="00873AC0"/>
    <w:p w:rsidR="00873AC0" w:rsidRPr="00634423" w:rsidRDefault="001729C7" w:rsidP="00873AC0">
      <w:pPr>
        <w:pStyle w:val="Mottagare1"/>
      </w:pPr>
      <w:r w:rsidRPr="00634423">
        <w:t>Regeringen</w:t>
      </w:r>
    </w:p>
    <w:p w:rsidR="00873AC0" w:rsidRPr="00634423" w:rsidRDefault="001729C7" w:rsidP="00873AC0">
      <w:pPr>
        <w:pStyle w:val="Mottagare2"/>
      </w:pPr>
      <w:r w:rsidRPr="00634423">
        <w:t>Näringsdepartementet</w:t>
      </w:r>
    </w:p>
    <w:p w:rsidR="00873AC0" w:rsidRPr="00634423" w:rsidRDefault="00873AC0" w:rsidP="00873AC0">
      <w:r w:rsidRPr="00634423">
        <w:t xml:space="preserve">Med överlämnande av </w:t>
      </w:r>
      <w:r w:rsidR="001729C7" w:rsidRPr="00634423">
        <w:t>näringsutskottet</w:t>
      </w:r>
      <w:r w:rsidRPr="00634423">
        <w:t xml:space="preserve">s betänkande </w:t>
      </w:r>
      <w:r w:rsidR="001729C7" w:rsidRPr="00634423">
        <w:t>2010/11</w:t>
      </w:r>
      <w:r w:rsidRPr="00634423">
        <w:t>:</w:t>
      </w:r>
      <w:r w:rsidR="001729C7" w:rsidRPr="00634423">
        <w:t>NU17</w:t>
      </w:r>
      <w:r w:rsidRPr="00634423">
        <w:t xml:space="preserve"> </w:t>
      </w:r>
      <w:r w:rsidR="001729C7" w:rsidRPr="00634423">
        <w:t>Genomförande av det reviderade ekodesigndirektivet</w:t>
      </w:r>
      <w:r w:rsidRPr="00634423">
        <w:t xml:space="preserve"> får jag anmäla att riksdagen denna dag bifallit utskottets förslag till riksdagsbeslut.</w:t>
      </w:r>
    </w:p>
    <w:p w:rsidR="00873AC0" w:rsidRPr="00634423" w:rsidRDefault="00873AC0" w:rsidP="00873AC0">
      <w:pPr>
        <w:pStyle w:val="Stockholm"/>
      </w:pPr>
      <w:r w:rsidRPr="00634423">
        <w:t xml:space="preserve">Stockholm </w:t>
      </w:r>
      <w:r w:rsidR="001729C7" w:rsidRPr="00634423">
        <w:t>den 30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3AC0" w:rsidRPr="00634423" w:rsidTr="00873AC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73AC0" w:rsidRPr="00634423" w:rsidRDefault="001729C7" w:rsidP="00873AC0">
            <w:pPr>
              <w:pStyle w:val="AvsTalman"/>
            </w:pPr>
            <w:r w:rsidRPr="00634423">
              <w:t>Per Westerberg</w:t>
            </w:r>
          </w:p>
        </w:tc>
        <w:tc>
          <w:tcPr>
            <w:tcW w:w="3628" w:type="dxa"/>
          </w:tcPr>
          <w:p w:rsidR="00873AC0" w:rsidRPr="00634423" w:rsidRDefault="001729C7" w:rsidP="00873AC0">
            <w:pPr>
              <w:pStyle w:val="AvsTjnsteman"/>
            </w:pPr>
            <w:r w:rsidRPr="00634423">
              <w:t>Per Persson</w:t>
            </w:r>
          </w:p>
        </w:tc>
      </w:tr>
    </w:tbl>
    <w:p w:rsidR="00D85057" w:rsidRPr="00634423" w:rsidRDefault="00D85057" w:rsidP="00873AC0"/>
    <w:sectPr w:rsidR="00D85057" w:rsidRPr="00634423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AC0"/>
    <w:rsid w:val="0009098F"/>
    <w:rsid w:val="000C2D8D"/>
    <w:rsid w:val="001667BD"/>
    <w:rsid w:val="001729C7"/>
    <w:rsid w:val="001C2855"/>
    <w:rsid w:val="00224A43"/>
    <w:rsid w:val="00242E6B"/>
    <w:rsid w:val="00243D3C"/>
    <w:rsid w:val="00244660"/>
    <w:rsid w:val="0026798D"/>
    <w:rsid w:val="002B6D86"/>
    <w:rsid w:val="002C1114"/>
    <w:rsid w:val="004A0681"/>
    <w:rsid w:val="004C4FD0"/>
    <w:rsid w:val="004F1358"/>
    <w:rsid w:val="00503547"/>
    <w:rsid w:val="00510D48"/>
    <w:rsid w:val="005422B3"/>
    <w:rsid w:val="005F2290"/>
    <w:rsid w:val="00621003"/>
    <w:rsid w:val="00634423"/>
    <w:rsid w:val="00662397"/>
    <w:rsid w:val="006668C5"/>
    <w:rsid w:val="007D2903"/>
    <w:rsid w:val="00852286"/>
    <w:rsid w:val="00860608"/>
    <w:rsid w:val="00873AC0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03D3B2-832B-47D1-AB45-E9403655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2025-12-18T03:40:00Z</dcterms:created>
  <dcterms:modified xsi:type="dcterms:W3CDTF">2025-12-18T03:40:00Z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198</vt:lpwstr>
  </property>
  <property fmtid="{D5CDD505-2E9C-101B-9397-08002B2CF9AE}" pid="6" name="Datum">
    <vt:lpwstr>2011-03-30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2010/11</vt:lpwstr>
  </property>
  <property fmtid="{D5CDD505-2E9C-101B-9397-08002B2CF9AE}" pid="16" name="RefNr">
    <vt:lpwstr>17</vt:lpwstr>
  </property>
  <property fmtid="{D5CDD505-2E9C-101B-9397-08002B2CF9AE}" pid="17" name="RefRubrik">
    <vt:lpwstr>Genomförande av det reviderade ekodesigndirektivet</vt:lpwstr>
  </property>
  <property fmtid="{D5CDD505-2E9C-101B-9397-08002B2CF9AE}" pid="18" name="Talman">
    <vt:lpwstr>Per Westerberg</vt:lpwstr>
  </property>
  <property fmtid="{D5CDD505-2E9C-101B-9397-08002B2CF9AE}" pid="19" name="Tjänsteman">
    <vt:lpwstr>Per Persson</vt:lpwstr>
  </property>
  <property fmtid="{D5CDD505-2E9C-101B-9397-08002B2CF9AE}" pid="20" name="DatumIText">
    <vt:lpwstr>den 30 mars 2011</vt:lpwstr>
  </property>
</Properties>
</file>