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08D" w:rsidRPr="00C03FE8" w:rsidRDefault="0052408D" w:rsidP="000A51B5">
      <w:pPr>
        <w:pStyle w:val="Hemstlrubrik"/>
      </w:pPr>
      <w:r w:rsidRPr="00C03FE8">
        <w:t>Förslag till riksdagsbeslut</w:t>
      </w:r>
    </w:p>
    <w:p w:rsidR="0052408D" w:rsidRPr="00C03FE8" w:rsidRDefault="00265632" w:rsidP="0052408D">
      <w:pPr>
        <w:pStyle w:val="Hemstlatt"/>
      </w:pPr>
      <w:r w:rsidRPr="00C03FE8">
        <w:t>Riksdagen tillkännager för regeringen som sin mening vad i motionen anförs om att lyfta fram fokus på kvinnor i bland annat historieundervi</w:t>
      </w:r>
      <w:r w:rsidRPr="00C03FE8">
        <w:t>s</w:t>
      </w:r>
      <w:r w:rsidRPr="00C03FE8">
        <w:t>ningen, och se till att alla skolor faktiskt utvärderar sina läroböcker ur jämställ</w:t>
      </w:r>
      <w:r w:rsidRPr="00C03FE8">
        <w:t>d</w:t>
      </w:r>
      <w:r w:rsidRPr="00C03FE8">
        <w:t>hetssynpunkt.</w:t>
      </w:r>
    </w:p>
    <w:p w:rsidR="00246516" w:rsidRPr="00C03FE8" w:rsidRDefault="00265632" w:rsidP="0052408D">
      <w:pPr>
        <w:pStyle w:val="Hemstlatt"/>
      </w:pPr>
      <w:r w:rsidRPr="00C03FE8">
        <w:t>Riksdagen tillkännager för regeringen som sin mening vad i motionen anförs om att få ungdomar att mer diskutera och analysera samhällets syn på kön, och jämställdheten måste komma in i all undervisning.</w:t>
      </w:r>
    </w:p>
    <w:p w:rsidR="00E84F25" w:rsidRPr="00C03FE8" w:rsidRDefault="007C6092" w:rsidP="00E22893">
      <w:pPr>
        <w:pStyle w:val="Rubrik1"/>
      </w:pPr>
      <w:r w:rsidRPr="00C03FE8">
        <w:t>Motivering</w:t>
      </w:r>
    </w:p>
    <w:p w:rsidR="0078292A" w:rsidRPr="00C03FE8" w:rsidRDefault="00132C6A" w:rsidP="000A51B5">
      <w:r w:rsidRPr="00C03FE8">
        <w:t>Inom vissa områden är skillnaden i mäns och kvinnors villkor särskilt tydliga. Det är också inom dessa områden som en förändring skulle öka förutsättnin</w:t>
      </w:r>
      <w:r w:rsidRPr="00C03FE8">
        <w:t>g</w:t>
      </w:r>
      <w:r w:rsidRPr="00C03FE8">
        <w:t>arna för jämlikhet och jämställdhet.</w:t>
      </w:r>
      <w:r w:rsidR="004A0CCB" w:rsidRPr="00C03FE8">
        <w:t xml:space="preserve"> </w:t>
      </w:r>
    </w:p>
    <w:p w:rsidR="00132C6A" w:rsidRPr="00C03FE8" w:rsidRDefault="004A0CCB" w:rsidP="000A51B5">
      <w:pPr>
        <w:pStyle w:val="Normaltindrag"/>
      </w:pPr>
      <w:r w:rsidRPr="00C03FE8">
        <w:t xml:space="preserve">Skolan är den plats där ungdomar tillbringar mest tid under sin uppväxt. Det är här man formas, utvecklas och förbereds för sitt vuxna liv. Det ligger därför på skolans ansvar att ge eleverna en undervisning där man redan från början lär sig att arbeta mot könsdiskriminering och könsrollsförtryck. </w:t>
      </w:r>
      <w:r w:rsidR="00132C6A" w:rsidRPr="00C03FE8">
        <w:t>Därför är det mycket viktigt att man i skolans vär</w:t>
      </w:r>
      <w:r w:rsidR="008375AF" w:rsidRPr="00C03FE8">
        <w:t>l</w:t>
      </w:r>
      <w:r w:rsidR="00132C6A" w:rsidRPr="00C03FE8">
        <w:t>d lyfter upp jämställdhetsdisku</w:t>
      </w:r>
      <w:r w:rsidR="00132C6A" w:rsidRPr="00C03FE8">
        <w:t>s</w:t>
      </w:r>
      <w:r w:rsidR="00132C6A" w:rsidRPr="00C03FE8">
        <w:t>sioner ständigt i det dagliga arbetet</w:t>
      </w:r>
      <w:r w:rsidRPr="00C03FE8">
        <w:t xml:space="preserve"> och i alla ämnen</w:t>
      </w:r>
      <w:r w:rsidR="00132C6A" w:rsidRPr="00C03FE8">
        <w:t>.</w:t>
      </w:r>
      <w:r w:rsidRPr="00C03FE8">
        <w:t xml:space="preserve"> </w:t>
      </w:r>
      <w:r w:rsidR="00132C6A" w:rsidRPr="00C03FE8">
        <w:t>I lärarutbildningen skall detta få mer fokus för att slutligen generera i förändring ute i vårt samhälle.</w:t>
      </w:r>
      <w:r w:rsidRPr="00C03FE8">
        <w:t xml:space="preserve"> </w:t>
      </w:r>
    </w:p>
    <w:p w:rsidR="003A6DA1" w:rsidRPr="00C03FE8" w:rsidRDefault="0078292A" w:rsidP="000A51B5">
      <w:pPr>
        <w:pStyle w:val="Normaltindrag"/>
      </w:pPr>
      <w:r w:rsidRPr="00C03FE8">
        <w:t>V</w:t>
      </w:r>
      <w:r w:rsidR="003A6DA1" w:rsidRPr="00C03FE8">
        <w:t xml:space="preserve">i har en </w:t>
      </w:r>
      <w:r w:rsidR="0060643A" w:rsidRPr="00C03FE8">
        <w:t xml:space="preserve">manlig </w:t>
      </w:r>
      <w:r w:rsidR="003A6DA1" w:rsidRPr="00C03FE8">
        <w:t xml:space="preserve">historiebeskrivning </w:t>
      </w:r>
      <w:r w:rsidR="0060643A" w:rsidRPr="00C03FE8">
        <w:t>vilket därmed</w:t>
      </w:r>
      <w:r w:rsidR="003A6DA1" w:rsidRPr="00C03FE8">
        <w:t xml:space="preserve"> osynliggör kvinnor. Vi måste på olika sätt använda genusglasögon när vi tittar på undervisningsmat</w:t>
      </w:r>
      <w:r w:rsidR="003A6DA1" w:rsidRPr="00C03FE8">
        <w:t>e</w:t>
      </w:r>
      <w:r w:rsidR="003A6DA1" w:rsidRPr="00C03FE8">
        <w:t xml:space="preserve">rial så att alla perspektiv finns med. Det är självklart att det funnits kvinnor </w:t>
      </w:r>
      <w:r w:rsidRPr="00C03FE8">
        <w:t xml:space="preserve">genom i historien som uträttat stordåd </w:t>
      </w:r>
      <w:r w:rsidR="0059706A" w:rsidRPr="00C03FE8">
        <w:t xml:space="preserve">och många forskare har under årens lopp skrivit om stor del av vår </w:t>
      </w:r>
      <w:r w:rsidRPr="00C03FE8">
        <w:t xml:space="preserve">gemensamma </w:t>
      </w:r>
      <w:r w:rsidR="0059706A" w:rsidRPr="00C03FE8">
        <w:t>histori</w:t>
      </w:r>
      <w:r w:rsidRPr="00C03FE8">
        <w:t>a. M</w:t>
      </w:r>
      <w:r w:rsidR="003A6DA1" w:rsidRPr="00C03FE8">
        <w:t xml:space="preserve">en </w:t>
      </w:r>
      <w:r w:rsidRPr="00C03FE8">
        <w:t>i</w:t>
      </w:r>
      <w:r w:rsidR="003A6DA1" w:rsidRPr="00C03FE8">
        <w:t xml:space="preserve"> dagens skolu</w:t>
      </w:r>
      <w:r w:rsidR="003A6DA1" w:rsidRPr="00C03FE8">
        <w:t>n</w:t>
      </w:r>
      <w:r w:rsidR="003A6DA1" w:rsidRPr="00C03FE8">
        <w:t xml:space="preserve">dervisningsmaterial </w:t>
      </w:r>
      <w:r w:rsidR="0059706A" w:rsidRPr="00C03FE8">
        <w:t>berättas det fortfarande inte</w:t>
      </w:r>
      <w:r w:rsidR="003A6DA1" w:rsidRPr="00C03FE8">
        <w:t xml:space="preserve"> om</w:t>
      </w:r>
      <w:r w:rsidRPr="00C03FE8">
        <w:t xml:space="preserve"> denna</w:t>
      </w:r>
      <w:r w:rsidR="003A6DA1" w:rsidRPr="00C03FE8">
        <w:t>. Detta måste vi ändra på.</w:t>
      </w:r>
    </w:p>
    <w:p w:rsidR="00F33580" w:rsidRPr="00C03FE8" w:rsidRDefault="003A6DA1" w:rsidP="000A51B5">
      <w:pPr>
        <w:pStyle w:val="Normaltindrag"/>
      </w:pPr>
      <w:r w:rsidRPr="00C03FE8">
        <w:t xml:space="preserve">Det handlar alltså om en kvalitetsmärkning på undervisningen </w:t>
      </w:r>
      <w:r w:rsidR="008C4D2A" w:rsidRPr="00C03FE8">
        <w:t>och skolm</w:t>
      </w:r>
      <w:r w:rsidR="008C4D2A" w:rsidRPr="00C03FE8">
        <w:t>a</w:t>
      </w:r>
      <w:r w:rsidR="008C4D2A" w:rsidRPr="00C03FE8">
        <w:t xml:space="preserve">terialet </w:t>
      </w:r>
      <w:r w:rsidRPr="00C03FE8">
        <w:t xml:space="preserve">ur ett genusperspektiv där vi tydligt synliggör när skevhet uttrycks </w:t>
      </w:r>
      <w:r w:rsidRPr="00C03FE8">
        <w:lastRenderedPageBreak/>
        <w:t xml:space="preserve">i materialet. </w:t>
      </w:r>
      <w:r w:rsidR="0059706A" w:rsidRPr="00C03FE8">
        <w:t>Ge dagens barn en chans att slippa pressas in i begränsande kön</w:t>
      </w:r>
      <w:r w:rsidR="0059706A" w:rsidRPr="00C03FE8">
        <w:t>s</w:t>
      </w:r>
      <w:r w:rsidR="0059706A" w:rsidRPr="00C03FE8">
        <w:t xml:space="preserve">roller och låt inte könet styra dem lika mycket som vi blivit styrda.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51B5" w:rsidRPr="00C03FE8">
        <w:tblPrEx>
          <w:tblCellMar>
            <w:top w:w="0" w:type="dxa"/>
            <w:bottom w:w="0" w:type="dxa"/>
          </w:tblCellMar>
        </w:tblPrEx>
        <w:trPr>
          <w:cantSplit/>
        </w:trPr>
        <w:tc>
          <w:tcPr>
            <w:tcW w:w="3046" w:type="dxa"/>
          </w:tcPr>
          <w:p w:rsidR="000A51B5" w:rsidRPr="00C03FE8" w:rsidRDefault="000A51B5" w:rsidP="000A51B5">
            <w:pPr>
              <w:pStyle w:val="UnderskriftDatum"/>
              <w:spacing w:before="240"/>
            </w:pPr>
            <w:r w:rsidRPr="00C03FE8">
              <w:t>Stockholm den 4 oktober 2005</w:t>
            </w:r>
          </w:p>
        </w:tc>
        <w:tc>
          <w:tcPr>
            <w:tcW w:w="3047" w:type="dxa"/>
          </w:tcPr>
          <w:p w:rsidR="000A51B5" w:rsidRPr="00C03FE8" w:rsidRDefault="000A51B5" w:rsidP="000A51B5">
            <w:pPr>
              <w:pStyle w:val="Underskrifter"/>
              <w:spacing w:before="240"/>
            </w:pPr>
          </w:p>
        </w:tc>
      </w:tr>
      <w:tr w:rsidR="000A51B5" w:rsidRPr="00C03FE8">
        <w:tblPrEx>
          <w:tblCellMar>
            <w:top w:w="0" w:type="dxa"/>
            <w:bottom w:w="0" w:type="dxa"/>
          </w:tblCellMar>
        </w:tblPrEx>
        <w:trPr>
          <w:cantSplit/>
        </w:trPr>
        <w:tc>
          <w:tcPr>
            <w:tcW w:w="3046" w:type="dxa"/>
          </w:tcPr>
          <w:p w:rsidR="000A51B5" w:rsidRPr="00C03FE8" w:rsidRDefault="000A51B5" w:rsidP="000A51B5">
            <w:pPr>
              <w:pStyle w:val="Underskrifter"/>
            </w:pPr>
            <w:r w:rsidRPr="00C03FE8">
              <w:t>Anneli Särnblad (s)</w:t>
            </w:r>
          </w:p>
        </w:tc>
        <w:tc>
          <w:tcPr>
            <w:tcW w:w="3047" w:type="dxa"/>
          </w:tcPr>
          <w:p w:rsidR="000A51B5" w:rsidRPr="00C03FE8" w:rsidRDefault="000A51B5" w:rsidP="000A51B5">
            <w:pPr>
              <w:pStyle w:val="Underskrifter"/>
            </w:pPr>
            <w:r w:rsidRPr="00C03FE8">
              <w:t>Marita Ulvskog (s)</w:t>
            </w:r>
          </w:p>
        </w:tc>
      </w:tr>
    </w:tbl>
    <w:p w:rsidR="00246516" w:rsidRPr="00C03FE8" w:rsidRDefault="00246516" w:rsidP="000A51B5">
      <w:pPr>
        <w:pStyle w:val="Normaltindrag"/>
      </w:pPr>
    </w:p>
    <w:sectPr w:rsidR="00246516" w:rsidRPr="00C03FE8" w:rsidSect="000A51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426" w:rsidRPr="00C03FE8" w:rsidRDefault="00EC5426">
      <w:r w:rsidRPr="00C03FE8">
        <w:separator/>
      </w:r>
    </w:p>
  </w:endnote>
  <w:endnote w:type="continuationSeparator" w:id="0">
    <w:p w:rsidR="00EC5426" w:rsidRPr="00C03FE8" w:rsidRDefault="00EC5426">
      <w:r w:rsidRPr="00C03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C03FE8" w:rsidP="000A51B5">
    <w:pPr>
      <w:pStyle w:val="Sidfot"/>
    </w:pPr>
    <w:r w:rsidRPr="00C03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529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5" w:rsidRDefault="000A51B5">
                          <w:pPr>
                            <w:pStyle w:val="NormalS5sidnrV"/>
                          </w:pPr>
                          <w:r>
                            <w:fldChar w:fldCharType="begin"/>
                          </w:r>
                          <w:r>
                            <w:instrText xml:space="preserve"> PAGE *\charformat</w:instrText>
                          </w:r>
                          <w:r>
                            <w:fldChar w:fldCharType="separate"/>
                          </w:r>
                          <w:r w:rsidR="00434A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1B5" w:rsidRDefault="000A51B5">
                    <w:pPr>
                      <w:pStyle w:val="NormalS5sidnrV"/>
                    </w:pPr>
                    <w:r>
                      <w:fldChar w:fldCharType="begin"/>
                    </w:r>
                    <w:r>
                      <w:instrText xml:space="preserve"> PAGE *\charformat</w:instrText>
                    </w:r>
                    <w:r>
                      <w:fldChar w:fldCharType="separate"/>
                    </w:r>
                    <w:r w:rsidR="00434A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C03FE8" w:rsidP="000A51B5">
    <w:pPr>
      <w:pStyle w:val="Sidfot"/>
    </w:pPr>
    <w:r w:rsidRPr="00C03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38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5" w:rsidRDefault="000A51B5">
                          <w:pPr>
                            <w:pStyle w:val="NormalS5sidnrH"/>
                            <w:ind w:right="0"/>
                          </w:pPr>
                          <w:r>
                            <w:fldChar w:fldCharType="begin"/>
                          </w:r>
                          <w:r>
                            <w:instrText xml:space="preserve"> PAGE *\charformat</w:instrText>
                          </w:r>
                          <w:r>
                            <w:fldChar w:fldCharType="separate"/>
                          </w:r>
                          <w:r w:rsidR="00434A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1B5" w:rsidRDefault="000A51B5">
                    <w:pPr>
                      <w:pStyle w:val="NormalS5sidnrH"/>
                      <w:ind w:right="0"/>
                    </w:pPr>
                    <w:r>
                      <w:fldChar w:fldCharType="begin"/>
                    </w:r>
                    <w:r>
                      <w:instrText xml:space="preserve"> PAGE *\charformat</w:instrText>
                    </w:r>
                    <w:r>
                      <w:fldChar w:fldCharType="separate"/>
                    </w:r>
                    <w:r w:rsidR="00434A0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C03FE8" w:rsidP="000A51B5">
    <w:pPr>
      <w:pStyle w:val="Sidfot"/>
    </w:pPr>
    <w:r w:rsidRPr="00C03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032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5" w:rsidRDefault="000A51B5">
                          <w:pPr>
                            <w:pStyle w:val="NormalS5sidnrH"/>
                            <w:ind w:right="0"/>
                          </w:pPr>
                          <w:r>
                            <w:fldChar w:fldCharType="begin"/>
                          </w:r>
                          <w:r>
                            <w:instrText xml:space="preserve"> PAGE *\charformat</w:instrText>
                          </w:r>
                          <w:r>
                            <w:fldChar w:fldCharType="separate"/>
                          </w:r>
                          <w:r w:rsidR="00434A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1B5" w:rsidRDefault="000A51B5">
                    <w:pPr>
                      <w:pStyle w:val="NormalS5sidnrH"/>
                      <w:ind w:right="0"/>
                    </w:pPr>
                    <w:r>
                      <w:fldChar w:fldCharType="begin"/>
                    </w:r>
                    <w:r>
                      <w:instrText xml:space="preserve"> PAGE *\charformat</w:instrText>
                    </w:r>
                    <w:r>
                      <w:fldChar w:fldCharType="separate"/>
                    </w:r>
                    <w:r w:rsidR="00434A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426" w:rsidRPr="00C03FE8" w:rsidRDefault="00EC5426">
      <w:r w:rsidRPr="00C03FE8">
        <w:separator/>
      </w:r>
    </w:p>
  </w:footnote>
  <w:footnote w:type="continuationSeparator" w:id="0">
    <w:p w:rsidR="00EC5426" w:rsidRPr="00C03FE8" w:rsidRDefault="00EC5426">
      <w:r w:rsidRPr="00C03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C03FE8" w:rsidP="000A51B5">
    <w:pPr>
      <w:pStyle w:val="Sidhuvud"/>
    </w:pPr>
    <w:r w:rsidRPr="00C03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658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5" w:rsidRDefault="000A51B5">
                          <w:pPr>
                            <w:pStyle w:val="KantRubrikS5V"/>
                          </w:pPr>
                          <w:r>
                            <w:fldChar w:fldCharType="begin"/>
                          </w:r>
                          <w:r>
                            <w:instrText xml:space="preserve"> DOCPROPERTY "YearUser" *\charformat </w:instrText>
                          </w:r>
                          <w:r>
                            <w:fldChar w:fldCharType="separate"/>
                          </w:r>
                          <w:r w:rsidR="00434A0C">
                            <w:t>2005/06</w:t>
                          </w:r>
                          <w:r>
                            <w:fldChar w:fldCharType="end"/>
                          </w:r>
                          <w:r>
                            <w:t>:</w:t>
                          </w:r>
                          <w:r>
                            <w:fldChar w:fldCharType="begin"/>
                          </w:r>
                          <w:r>
                            <w:instrText xml:space="preserve"> DOCPROPERTY "Motionsnummer" *\charformat </w:instrText>
                          </w:r>
                          <w:r>
                            <w:fldChar w:fldCharType="separate"/>
                          </w:r>
                          <w:r w:rsidR="00434A0C">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1B5" w:rsidRDefault="000A51B5">
                    <w:pPr>
                      <w:pStyle w:val="KantRubrikS5V"/>
                    </w:pPr>
                    <w:r>
                      <w:fldChar w:fldCharType="begin"/>
                    </w:r>
                    <w:r>
                      <w:instrText xml:space="preserve"> DOCPROPERTY "YearUser" *\charformat </w:instrText>
                    </w:r>
                    <w:r>
                      <w:fldChar w:fldCharType="separate"/>
                    </w:r>
                    <w:r w:rsidR="00434A0C">
                      <w:t>2005/06</w:t>
                    </w:r>
                    <w:r>
                      <w:fldChar w:fldCharType="end"/>
                    </w:r>
                    <w:r>
                      <w:t>:</w:t>
                    </w:r>
                    <w:r>
                      <w:fldChar w:fldCharType="begin"/>
                    </w:r>
                    <w:r>
                      <w:instrText xml:space="preserve"> DOCPROPERTY "Motionsnummer" *\charformat </w:instrText>
                    </w:r>
                    <w:r>
                      <w:fldChar w:fldCharType="separate"/>
                    </w:r>
                    <w:r w:rsidR="00434A0C">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C03FE8" w:rsidP="000A51B5">
    <w:pPr>
      <w:pStyle w:val="Sidhuvud"/>
    </w:pPr>
    <w:r w:rsidRPr="00C03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254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B5" w:rsidRDefault="000A51B5">
                          <w:pPr>
                            <w:pStyle w:val="KantRubrikS5H"/>
                            <w:ind w:right="0"/>
                          </w:pPr>
                          <w:r>
                            <w:fldChar w:fldCharType="begin"/>
                          </w:r>
                          <w:r>
                            <w:instrText xml:space="preserve"> DOCPROPERTY "YearUser" *\charformat </w:instrText>
                          </w:r>
                          <w:r>
                            <w:fldChar w:fldCharType="separate"/>
                          </w:r>
                          <w:r w:rsidR="00434A0C">
                            <w:t>2005/06</w:t>
                          </w:r>
                          <w:r>
                            <w:fldChar w:fldCharType="end"/>
                          </w:r>
                          <w:r>
                            <w:t>:</w:t>
                          </w:r>
                          <w:r>
                            <w:fldChar w:fldCharType="begin"/>
                          </w:r>
                          <w:r>
                            <w:instrText xml:space="preserve"> DOCPROPERTY "Motionsnummer" *\charformat </w:instrText>
                          </w:r>
                          <w:r>
                            <w:fldChar w:fldCharType="separate"/>
                          </w:r>
                          <w:r w:rsidR="00434A0C">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1B5" w:rsidRDefault="000A51B5">
                    <w:pPr>
                      <w:pStyle w:val="KantRubrikS5H"/>
                      <w:ind w:right="0"/>
                    </w:pPr>
                    <w:r>
                      <w:fldChar w:fldCharType="begin"/>
                    </w:r>
                    <w:r>
                      <w:instrText xml:space="preserve"> DOCPROPERTY "YearUser" *\charformat </w:instrText>
                    </w:r>
                    <w:r>
                      <w:fldChar w:fldCharType="separate"/>
                    </w:r>
                    <w:r w:rsidR="00434A0C">
                      <w:t>2005/06</w:t>
                    </w:r>
                    <w:r>
                      <w:fldChar w:fldCharType="end"/>
                    </w:r>
                    <w:r>
                      <w:t>:</w:t>
                    </w:r>
                    <w:r>
                      <w:fldChar w:fldCharType="begin"/>
                    </w:r>
                    <w:r>
                      <w:instrText xml:space="preserve"> DOCPROPERTY "Motionsnummer" *\charformat </w:instrText>
                    </w:r>
                    <w:r>
                      <w:fldChar w:fldCharType="separate"/>
                    </w:r>
                    <w:r w:rsidR="00434A0C">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1B5" w:rsidRPr="00C03FE8" w:rsidRDefault="000A51B5">
    <w:pPr>
      <w:pStyle w:val="FSHNormal"/>
      <w:tabs>
        <w:tab w:val="right" w:pos="5840"/>
      </w:tabs>
    </w:pPr>
    <w:r w:rsidRPr="00C03FE8">
      <w:br/>
    </w:r>
    <w:r w:rsidRPr="00C03FE8">
      <w:fldChar w:fldCharType="begin" w:fldLock="1"/>
    </w:r>
    <w:r w:rsidRPr="00C03FE8">
      <w:instrText xml:space="preserve"> DOCPROPERTY</w:instrText>
    </w:r>
    <w:r w:rsidRPr="00C03FE8">
      <w:rPr>
        <w:sz w:val="18"/>
      </w:rPr>
      <w:instrText xml:space="preserve"> "YearUser" *\charformat </w:instrText>
    </w:r>
    <w:r w:rsidRPr="00C03FE8">
      <w:fldChar w:fldCharType="separate"/>
    </w:r>
    <w:r w:rsidR="00434A0C" w:rsidRPr="00C03FE8">
      <w:t>2005/06</w:t>
    </w:r>
    <w:r w:rsidRPr="00C03FE8">
      <w:fldChar w:fldCharType="end"/>
    </w:r>
    <w:r w:rsidRPr="00C03FE8">
      <w:t xml:space="preserve"> </w:t>
    </w:r>
    <w:r w:rsidRPr="00C03FE8">
      <w:tab/>
      <w:t xml:space="preserve">mnr: </w:t>
    </w:r>
    <w:r w:rsidRPr="00C03FE8">
      <w:fldChar w:fldCharType="begin" w:fldLock="1"/>
    </w:r>
    <w:r w:rsidRPr="00C03FE8">
      <w:instrText xml:space="preserve"> DOCPROPERTY</w:instrText>
    </w:r>
    <w:r w:rsidRPr="00C03FE8">
      <w:rPr>
        <w:sz w:val="18"/>
      </w:rPr>
      <w:instrText xml:space="preserve"> "Motionsnummer" *\charformat </w:instrText>
    </w:r>
    <w:r w:rsidRPr="00C03FE8">
      <w:fldChar w:fldCharType="separate"/>
    </w:r>
    <w:r w:rsidR="00434A0C" w:rsidRPr="00C03FE8">
      <w:t>Ub473</w:t>
    </w:r>
    <w:r w:rsidRPr="00C03FE8">
      <w:fldChar w:fldCharType="end"/>
    </w:r>
    <w:r w:rsidRPr="00C03FE8">
      <w:br/>
    </w:r>
    <w:r w:rsidRPr="00C03FE8">
      <w:fldChar w:fldCharType="begin" w:fldLock="1"/>
    </w:r>
    <w:r w:rsidRPr="00C03FE8">
      <w:instrText xml:space="preserve"> DOCPROPERTY</w:instrText>
    </w:r>
    <w:r w:rsidRPr="00C03FE8">
      <w:rPr>
        <w:sz w:val="18"/>
      </w:rPr>
      <w:instrText xml:space="preserve"> "Samling" *\charformat </w:instrText>
    </w:r>
    <w:r w:rsidRPr="00C03FE8">
      <w:fldChar w:fldCharType="end"/>
    </w:r>
    <w:r w:rsidRPr="00C03FE8">
      <w:tab/>
      <w:t xml:space="preserve">pnr: </w:t>
    </w:r>
    <w:r w:rsidRPr="00C03FE8">
      <w:fldChar w:fldCharType="begin" w:fldLock="1"/>
    </w:r>
    <w:r w:rsidRPr="00C03FE8">
      <w:instrText xml:space="preserve"> DOCPROPERTY</w:instrText>
    </w:r>
    <w:r w:rsidRPr="00C03FE8">
      <w:rPr>
        <w:sz w:val="18"/>
      </w:rPr>
      <w:instrText xml:space="preserve"> "Partinummer" *\charformat </w:instrText>
    </w:r>
    <w:r w:rsidRPr="00C03FE8">
      <w:fldChar w:fldCharType="separate"/>
    </w:r>
    <w:r w:rsidR="00434A0C" w:rsidRPr="00C03FE8">
      <w:t>s47212</w:t>
    </w:r>
    <w:r w:rsidRPr="00C03FE8">
      <w:fldChar w:fldCharType="end"/>
    </w:r>
  </w:p>
  <w:p w:rsidR="000A51B5" w:rsidRPr="00C03FE8" w:rsidRDefault="000A51B5">
    <w:pPr>
      <w:pStyle w:val="FSHRub1"/>
    </w:pPr>
    <w:r w:rsidRPr="00C03FE8">
      <w:t>Motion till riksdagen</w:t>
    </w:r>
    <w:r w:rsidRPr="00C03FE8">
      <w:br/>
    </w:r>
    <w:r w:rsidRPr="00C03FE8">
      <w:fldChar w:fldCharType="begin" w:fldLock="1"/>
    </w:r>
    <w:r w:rsidRPr="00C03FE8">
      <w:instrText xml:space="preserve"> DOCPROPERTY "YearUser" *\charformat </w:instrText>
    </w:r>
    <w:r w:rsidRPr="00C03FE8">
      <w:fldChar w:fldCharType="separate"/>
    </w:r>
    <w:r w:rsidR="00434A0C" w:rsidRPr="00C03FE8">
      <w:t>2005/06</w:t>
    </w:r>
    <w:r w:rsidRPr="00C03FE8">
      <w:fldChar w:fldCharType="end"/>
    </w:r>
    <w:r w:rsidRPr="00C03FE8">
      <w:t>:</w:t>
    </w:r>
    <w:r w:rsidRPr="00C03FE8">
      <w:fldChar w:fldCharType="begin" w:fldLock="1"/>
    </w:r>
    <w:r w:rsidRPr="00C03FE8">
      <w:instrText xml:space="preserve"> DOCPROPERTY "Motionsnummer" *\charformat </w:instrText>
    </w:r>
    <w:r w:rsidRPr="00C03FE8">
      <w:fldChar w:fldCharType="separate"/>
    </w:r>
    <w:r w:rsidR="00434A0C" w:rsidRPr="00C03FE8">
      <w:t>Ub473</w:t>
    </w:r>
    <w:r w:rsidRPr="00C03FE8">
      <w:fldChar w:fldCharType="end"/>
    </w:r>
  </w:p>
  <w:p w:rsidR="000A51B5" w:rsidRPr="00C03FE8" w:rsidRDefault="000A51B5">
    <w:pPr>
      <w:pStyle w:val="FSHNormalS5"/>
    </w:pPr>
    <w:r w:rsidRPr="00C03FE8">
      <w:fldChar w:fldCharType="begin" w:fldLock="1"/>
    </w:r>
    <w:r w:rsidRPr="00C03FE8">
      <w:instrText xml:space="preserve"> DOCPROPERTY "MotionarText" *\charformat </w:instrText>
    </w:r>
    <w:r w:rsidRPr="00C03FE8">
      <w:fldChar w:fldCharType="separate"/>
    </w:r>
    <w:r w:rsidR="00434A0C" w:rsidRPr="00C03FE8">
      <w:t>av Anneli Särnblad och Marita Ulvskog (s)</w:t>
    </w:r>
    <w:r w:rsidRPr="00C03FE8">
      <w:fldChar w:fldCharType="end"/>
    </w:r>
    <w:r w:rsidRPr="00C03FE8">
      <w:br/>
    </w:r>
    <w:r w:rsidRPr="00C03FE8">
      <w:fldChar w:fldCharType="begin" w:fldLock="1"/>
    </w:r>
    <w:r w:rsidRPr="00C03FE8">
      <w:instrText xml:space="preserve"> DOCPROPERTY "SvarFrasKort" *\charformat </w:instrText>
    </w:r>
    <w:r w:rsidRPr="00C03FE8">
      <w:fldChar w:fldCharType="end"/>
    </w:r>
  </w:p>
  <w:p w:rsidR="000A51B5" w:rsidRPr="00C03FE8" w:rsidRDefault="000A51B5">
    <w:pPr>
      <w:pStyle w:val="FSHTitel"/>
    </w:pPr>
    <w:r w:rsidRPr="00C03FE8">
      <w:fldChar w:fldCharType="begin" w:fldLock="1"/>
    </w:r>
    <w:r w:rsidRPr="00C03FE8">
      <w:instrText xml:space="preserve"> DOCPROPERTY</w:instrText>
    </w:r>
    <w:r w:rsidRPr="00C03FE8">
      <w:rPr>
        <w:sz w:val="18"/>
      </w:rPr>
      <w:instrText xml:space="preserve"> "RubrikSvar" *\charformat </w:instrText>
    </w:r>
    <w:r w:rsidRPr="00C03FE8">
      <w:fldChar w:fldCharType="separate"/>
    </w:r>
    <w:r w:rsidR="00434A0C" w:rsidRPr="00C03FE8">
      <w:t>Jämställdhet i undervisningen</w:t>
    </w:r>
    <w:r w:rsidRPr="00C03FE8">
      <w:fldChar w:fldCharType="end"/>
    </w:r>
  </w:p>
  <w:p w:rsidR="000A51B5" w:rsidRPr="00C03FE8" w:rsidRDefault="000A51B5" w:rsidP="000A51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AB0EC1E"/>
    <w:lvl w:ilvl="0" w:tplc="EBBAF7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0284889">
    <w:abstractNumId w:val="13"/>
  </w:num>
  <w:num w:numId="2" w16cid:durableId="1197157655">
    <w:abstractNumId w:val="10"/>
  </w:num>
  <w:num w:numId="3" w16cid:durableId="2050522678">
    <w:abstractNumId w:val="11"/>
  </w:num>
  <w:num w:numId="4" w16cid:durableId="583761279">
    <w:abstractNumId w:val="12"/>
  </w:num>
  <w:num w:numId="5" w16cid:durableId="1291010165">
    <w:abstractNumId w:val="8"/>
  </w:num>
  <w:num w:numId="6" w16cid:durableId="2031567647">
    <w:abstractNumId w:val="3"/>
  </w:num>
  <w:num w:numId="7" w16cid:durableId="1301108275">
    <w:abstractNumId w:val="2"/>
  </w:num>
  <w:num w:numId="8" w16cid:durableId="883758560">
    <w:abstractNumId w:val="1"/>
  </w:num>
  <w:num w:numId="9" w16cid:durableId="1981302279">
    <w:abstractNumId w:val="0"/>
  </w:num>
  <w:num w:numId="10" w16cid:durableId="1118065320">
    <w:abstractNumId w:val="9"/>
  </w:num>
  <w:num w:numId="11" w16cid:durableId="1296915201">
    <w:abstractNumId w:val="7"/>
  </w:num>
  <w:num w:numId="12" w16cid:durableId="186412088">
    <w:abstractNumId w:val="6"/>
  </w:num>
  <w:num w:numId="13" w16cid:durableId="1554778984">
    <w:abstractNumId w:val="5"/>
  </w:num>
  <w:num w:numId="14" w16cid:durableId="101187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F600FA"/>
    <w:rsid w:val="00047907"/>
    <w:rsid w:val="000560B4"/>
    <w:rsid w:val="0006314C"/>
    <w:rsid w:val="00064BC3"/>
    <w:rsid w:val="00066775"/>
    <w:rsid w:val="00067E61"/>
    <w:rsid w:val="00072FB9"/>
    <w:rsid w:val="000A51B5"/>
    <w:rsid w:val="00100531"/>
    <w:rsid w:val="00132C6A"/>
    <w:rsid w:val="00201DFB"/>
    <w:rsid w:val="00204A63"/>
    <w:rsid w:val="00212FF1"/>
    <w:rsid w:val="00230193"/>
    <w:rsid w:val="00246516"/>
    <w:rsid w:val="0025068A"/>
    <w:rsid w:val="00265632"/>
    <w:rsid w:val="002818D3"/>
    <w:rsid w:val="002D11A8"/>
    <w:rsid w:val="003A6DA1"/>
    <w:rsid w:val="00434A0C"/>
    <w:rsid w:val="00445271"/>
    <w:rsid w:val="004716B6"/>
    <w:rsid w:val="004A0504"/>
    <w:rsid w:val="004A0CCB"/>
    <w:rsid w:val="004D65E7"/>
    <w:rsid w:val="004E38D9"/>
    <w:rsid w:val="0052408D"/>
    <w:rsid w:val="0059706A"/>
    <w:rsid w:val="0060643A"/>
    <w:rsid w:val="00740D6D"/>
    <w:rsid w:val="0078292A"/>
    <w:rsid w:val="00794149"/>
    <w:rsid w:val="007B67A7"/>
    <w:rsid w:val="007B6B75"/>
    <w:rsid w:val="007C6092"/>
    <w:rsid w:val="008375AF"/>
    <w:rsid w:val="008C4D2A"/>
    <w:rsid w:val="00A053C6"/>
    <w:rsid w:val="00A114A0"/>
    <w:rsid w:val="00B13BF0"/>
    <w:rsid w:val="00B303CB"/>
    <w:rsid w:val="00BB24EA"/>
    <w:rsid w:val="00C03FE8"/>
    <w:rsid w:val="00C1285C"/>
    <w:rsid w:val="00C27B7D"/>
    <w:rsid w:val="00D1174F"/>
    <w:rsid w:val="00DC6C70"/>
    <w:rsid w:val="00E22893"/>
    <w:rsid w:val="00E360DE"/>
    <w:rsid w:val="00E75D28"/>
    <w:rsid w:val="00E84F25"/>
    <w:rsid w:val="00EC5426"/>
    <w:rsid w:val="00F33580"/>
    <w:rsid w:val="00F600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EE208-BC6F-43BE-BC78-CA908983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A51B5"/>
    <w:pPr>
      <w:spacing w:after="250"/>
    </w:pPr>
  </w:style>
  <w:style w:type="paragraph" w:customStyle="1" w:styleId="Hemstlatt">
    <w:name w:val="Hemstl_att"/>
    <w:aliases w:val="HemstPunkt,HemstPunktFlera,HemställansPunkt,Förslagstext"/>
    <w:basedOn w:val="Normal"/>
    <w:next w:val="Normal"/>
    <w:rsid w:val="000A51B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1">
    <w:name w:val="text1"/>
    <w:basedOn w:val="Standardstycketeckensnitt"/>
    <w:rsid w:val="00132C6A"/>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1735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Ub473</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Ub473</dc:title>
  <dc:subject>Ub473</dc:subject>
  <dc:creator>Riksdagen</dc:creator>
  <cp:keywords>Riksdagen</cp:keywords>
  <dc:description/>
  <cp:lastModifiedBy>Lars Brink</cp:lastModifiedBy>
  <cp:revision>2</cp:revision>
  <cp:lastPrinted>2005-12-29T09:56:00Z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i 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20052006000000000115000472120069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20052006000000000115000472120069</vt:lpwstr>
  </property>
  <property fmtid="{D5CDD505-2E9C-101B-9397-08002B2CF9AE}" pid="50" name="nummer">
    <vt:lpwstr>473</vt:lpwstr>
  </property>
  <property fmtid="{D5CDD505-2E9C-101B-9397-08002B2CF9AE}" pid="51" name="utskottsbeteckning">
    <vt:lpwstr>Ub</vt:lpwstr>
  </property>
</Properties>
</file>