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301B0774" w14:textId="6F3FFA85" w:rsidR="0017630D" w:rsidRDefault="0017630D" w:rsidP="0096348C">
      <w:pPr>
        <w:rPr>
          <w:szCs w:val="24"/>
        </w:rPr>
      </w:pPr>
    </w:p>
    <w:p w14:paraId="39D528B6" w14:textId="77777777" w:rsidR="0091785F" w:rsidRPr="00CD7BA8" w:rsidRDefault="0091785F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6950133C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53371B">
              <w:rPr>
                <w:b/>
                <w:szCs w:val="24"/>
              </w:rPr>
              <w:t>4</w:t>
            </w:r>
            <w:r w:rsidR="00EC25CA">
              <w:rPr>
                <w:b/>
                <w:szCs w:val="24"/>
              </w:rPr>
              <w:t>8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4E111FA2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EB7998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="00EC25CA">
              <w:rPr>
                <w:szCs w:val="24"/>
              </w:rPr>
              <w:t>21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7EFD12F6" w:rsidR="00153E88" w:rsidRPr="00CD7BA8" w:rsidRDefault="00330772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25CA">
              <w:rPr>
                <w:szCs w:val="24"/>
              </w:rPr>
              <w:t>0</w:t>
            </w:r>
            <w:r w:rsidR="00EB7998">
              <w:rPr>
                <w:szCs w:val="24"/>
              </w:rPr>
              <w:t>.</w:t>
            </w:r>
            <w:r w:rsidR="00A612AC" w:rsidRPr="00715EC1">
              <w:rPr>
                <w:szCs w:val="24"/>
              </w:rPr>
              <w:t>0</w:t>
            </w:r>
            <w:r w:rsidR="00646B29" w:rsidRPr="00715EC1">
              <w:rPr>
                <w:szCs w:val="24"/>
              </w:rPr>
              <w:t>0</w:t>
            </w:r>
            <w:r w:rsidR="00C138DF" w:rsidRPr="00715EC1">
              <w:rPr>
                <w:szCs w:val="24"/>
              </w:rPr>
              <w:t>–</w:t>
            </w:r>
            <w:r w:rsidR="0091785F" w:rsidRPr="0091785F">
              <w:rPr>
                <w:szCs w:val="24"/>
              </w:rPr>
              <w:t>1</w:t>
            </w:r>
            <w:r w:rsidR="00715EC1" w:rsidRPr="0091785F">
              <w:rPr>
                <w:szCs w:val="24"/>
              </w:rPr>
              <w:t>0</w:t>
            </w:r>
            <w:r w:rsidR="00A97E26" w:rsidRPr="0091785F">
              <w:rPr>
                <w:szCs w:val="24"/>
              </w:rPr>
              <w:t>.</w:t>
            </w:r>
            <w:r w:rsidR="0091785F" w:rsidRPr="0091785F">
              <w:rPr>
                <w:szCs w:val="24"/>
              </w:rPr>
              <w:t>45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14C0C80E" w14:textId="77777777" w:rsidR="0017630D" w:rsidRDefault="0017630D" w:rsidP="00D15874">
      <w:pPr>
        <w:tabs>
          <w:tab w:val="left" w:pos="1418"/>
        </w:tabs>
        <w:rPr>
          <w:snapToGrid w:val="0"/>
          <w:szCs w:val="24"/>
        </w:rPr>
      </w:pPr>
    </w:p>
    <w:p w14:paraId="086EFFC8" w14:textId="77777777" w:rsidR="0091785F" w:rsidRDefault="0091785F" w:rsidP="00D15874">
      <w:pPr>
        <w:tabs>
          <w:tab w:val="left" w:pos="1418"/>
        </w:tabs>
        <w:rPr>
          <w:snapToGrid w:val="0"/>
          <w:szCs w:val="24"/>
        </w:rPr>
      </w:pPr>
    </w:p>
    <w:p w14:paraId="1F53163F" w14:textId="77777777" w:rsidR="0091785F" w:rsidRPr="00CD7BA8" w:rsidRDefault="0091785F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035CC" w:rsidRPr="00CD7BA8" w14:paraId="43C15B58" w14:textId="77777777" w:rsidTr="00B10A33">
        <w:tc>
          <w:tcPr>
            <w:tcW w:w="567" w:type="dxa"/>
          </w:tcPr>
          <w:p w14:paraId="7B821921" w14:textId="07A9D249" w:rsidR="001035CC" w:rsidRDefault="001035CC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725DF057" w14:textId="0F96DD3E" w:rsidR="001035CC" w:rsidRPr="00AD14BC" w:rsidRDefault="00AD14BC" w:rsidP="001035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D14BC">
              <w:rPr>
                <w:b/>
                <w:snapToGrid w:val="0"/>
                <w:szCs w:val="24"/>
              </w:rPr>
              <w:t>Information från Socialdepartementet</w:t>
            </w:r>
          </w:p>
          <w:p w14:paraId="3674A705" w14:textId="77777777" w:rsidR="00AD14BC" w:rsidRPr="001035CC" w:rsidRDefault="00AD14BC" w:rsidP="001035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8B6F1F5" w14:textId="6F0FE31F" w:rsidR="00632199" w:rsidRPr="00706A9D" w:rsidRDefault="00AD14BC" w:rsidP="001035C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D14BC">
              <w:rPr>
                <w:bCs/>
                <w:snapToGrid w:val="0"/>
                <w:szCs w:val="24"/>
              </w:rPr>
              <w:t xml:space="preserve">Sjukvårdsminister Elisabet </w:t>
            </w:r>
            <w:proofErr w:type="spellStart"/>
            <w:r w:rsidRPr="00AD14BC">
              <w:rPr>
                <w:bCs/>
                <w:snapToGrid w:val="0"/>
                <w:szCs w:val="24"/>
              </w:rPr>
              <w:t>Lann</w:t>
            </w:r>
            <w:proofErr w:type="spellEnd"/>
            <w:r>
              <w:rPr>
                <w:bCs/>
                <w:snapToGrid w:val="0"/>
                <w:szCs w:val="24"/>
              </w:rPr>
              <w:t xml:space="preserve">, </w:t>
            </w:r>
            <w:r w:rsidRPr="00D47A54">
              <w:rPr>
                <w:bCs/>
                <w:szCs w:val="24"/>
              </w:rPr>
              <w:t>biträdd av</w:t>
            </w:r>
            <w:r w:rsidRPr="00D47A54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medarbetare från Socialdepartementet,</w:t>
            </w:r>
            <w:r w:rsidRPr="00AD14BC">
              <w:rPr>
                <w:bCs/>
                <w:snapToGrid w:val="0"/>
                <w:szCs w:val="24"/>
              </w:rPr>
              <w:t xml:space="preserve"> informera</w:t>
            </w:r>
            <w:r>
              <w:rPr>
                <w:bCs/>
                <w:snapToGrid w:val="0"/>
                <w:szCs w:val="24"/>
              </w:rPr>
              <w:t>de</w:t>
            </w:r>
            <w:r w:rsidRPr="00AD14BC">
              <w:rPr>
                <w:bCs/>
                <w:snapToGrid w:val="0"/>
                <w:szCs w:val="24"/>
              </w:rPr>
              <w:t xml:space="preserve"> angående </w:t>
            </w:r>
            <w:r w:rsidRPr="00706A9D">
              <w:rPr>
                <w:bCs/>
                <w:snapToGrid w:val="0"/>
                <w:szCs w:val="24"/>
              </w:rPr>
              <w:t>nätläkare</w:t>
            </w:r>
            <w:r w:rsidR="00AE69D3" w:rsidRPr="00706A9D">
              <w:rPr>
                <w:bCs/>
                <w:snapToGrid w:val="0"/>
                <w:szCs w:val="24"/>
              </w:rPr>
              <w:t xml:space="preserve"> samt </w:t>
            </w:r>
            <w:r w:rsidR="00F5364E">
              <w:rPr>
                <w:bCs/>
                <w:snapToGrid w:val="0"/>
                <w:szCs w:val="24"/>
              </w:rPr>
              <w:t xml:space="preserve">frågor </w:t>
            </w:r>
            <w:r w:rsidR="00AE69D3" w:rsidRPr="00706A9D">
              <w:rPr>
                <w:bCs/>
                <w:snapToGrid w:val="0"/>
                <w:szCs w:val="24"/>
              </w:rPr>
              <w:t>om snus</w:t>
            </w:r>
            <w:r w:rsidRPr="00706A9D">
              <w:rPr>
                <w:bCs/>
                <w:snapToGrid w:val="0"/>
                <w:szCs w:val="24"/>
              </w:rPr>
              <w:t>.</w:t>
            </w:r>
          </w:p>
          <w:p w14:paraId="490AF0B6" w14:textId="28D277D8" w:rsidR="00AD14BC" w:rsidRPr="00715EC1" w:rsidRDefault="00AD14BC" w:rsidP="001035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65721" w:rsidRPr="00CD7BA8" w14:paraId="47F3ED80" w14:textId="77777777" w:rsidTr="00B10A33">
        <w:tc>
          <w:tcPr>
            <w:tcW w:w="567" w:type="dxa"/>
          </w:tcPr>
          <w:p w14:paraId="01614773" w14:textId="068F0A7F" w:rsidR="0076572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035C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1F2E0ACD" w14:textId="77777777" w:rsidR="00765721" w:rsidRPr="0091785F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1785F">
              <w:rPr>
                <w:b/>
                <w:snapToGrid w:val="0"/>
                <w:szCs w:val="24"/>
              </w:rPr>
              <w:t>Justering av protokoll</w:t>
            </w:r>
          </w:p>
          <w:p w14:paraId="446122DA" w14:textId="77777777" w:rsidR="00765721" w:rsidRPr="0091785F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82F0DE" w14:textId="7523601A" w:rsidR="00765721" w:rsidRPr="0091785F" w:rsidRDefault="00765721" w:rsidP="007657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1785F">
              <w:rPr>
                <w:snapToGrid w:val="0"/>
                <w:szCs w:val="24"/>
              </w:rPr>
              <w:t>Utskottet justerade protokoll 2025/26:</w:t>
            </w:r>
            <w:r w:rsidR="003B3314" w:rsidRPr="0091785F">
              <w:rPr>
                <w:snapToGrid w:val="0"/>
                <w:szCs w:val="24"/>
              </w:rPr>
              <w:t>4</w:t>
            </w:r>
            <w:r w:rsidR="00AD14BC" w:rsidRPr="0091785F">
              <w:rPr>
                <w:snapToGrid w:val="0"/>
                <w:szCs w:val="24"/>
              </w:rPr>
              <w:t>7</w:t>
            </w:r>
            <w:r w:rsidRPr="0091785F">
              <w:rPr>
                <w:snapToGrid w:val="0"/>
                <w:szCs w:val="24"/>
              </w:rPr>
              <w:t>.</w:t>
            </w:r>
          </w:p>
          <w:p w14:paraId="0BFEC5B8" w14:textId="2104838A" w:rsidR="00765721" w:rsidRPr="0091785F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C75405" w:rsidRPr="00CD7BA8" w14:paraId="0F3ED3BA" w14:textId="77777777" w:rsidTr="00B10A33">
        <w:tc>
          <w:tcPr>
            <w:tcW w:w="567" w:type="dxa"/>
          </w:tcPr>
          <w:p w14:paraId="61783433" w14:textId="402F1246" w:rsidR="00C75405" w:rsidRDefault="00C75405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3219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66023330" w14:textId="734D7585" w:rsidR="00C75405" w:rsidRPr="0091785F" w:rsidRDefault="00AD14BC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1785F">
              <w:rPr>
                <w:b/>
                <w:snapToGrid w:val="0"/>
                <w:szCs w:val="24"/>
              </w:rPr>
              <w:t>Riksrevisionens rapport om Inspektionen för vård och omsorgs hantering av enskildas klagomål på hälso- och sjukvården (SoU28)</w:t>
            </w:r>
          </w:p>
          <w:p w14:paraId="59A6099E" w14:textId="77777777" w:rsidR="00AD14BC" w:rsidRPr="0091785F" w:rsidRDefault="00AD14BC" w:rsidP="00C75405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7D729BB7" w14:textId="607312E7" w:rsidR="00C75405" w:rsidRPr="0091785F" w:rsidRDefault="00C75405" w:rsidP="00C75405">
            <w:pPr>
              <w:tabs>
                <w:tab w:val="left" w:pos="1701"/>
              </w:tabs>
              <w:rPr>
                <w:bCs/>
              </w:rPr>
            </w:pPr>
            <w:r w:rsidRPr="0091785F">
              <w:rPr>
                <w:bCs/>
                <w:snapToGrid w:val="0"/>
              </w:rPr>
              <w:t xml:space="preserve">Utskottet fortsatte beredningen av </w:t>
            </w:r>
            <w:r w:rsidR="00AD14BC" w:rsidRPr="0091785F">
              <w:rPr>
                <w:bCs/>
                <w:snapToGrid w:val="0"/>
              </w:rPr>
              <w:t>skrivelse</w:t>
            </w:r>
            <w:r w:rsidRPr="0091785F">
              <w:rPr>
                <w:bCs/>
                <w:snapToGrid w:val="0"/>
              </w:rPr>
              <w:t xml:space="preserve"> 2025/26:</w:t>
            </w:r>
            <w:r w:rsidR="00AD14BC" w:rsidRPr="0091785F">
              <w:rPr>
                <w:bCs/>
                <w:snapToGrid w:val="0"/>
              </w:rPr>
              <w:t>156</w:t>
            </w:r>
            <w:r w:rsidRPr="0091785F">
              <w:rPr>
                <w:bCs/>
                <w:snapToGrid w:val="0"/>
              </w:rPr>
              <w:t>.</w:t>
            </w:r>
          </w:p>
          <w:p w14:paraId="7CC07C96" w14:textId="77777777" w:rsidR="00C75405" w:rsidRPr="0091785F" w:rsidRDefault="00C75405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1381372" w14:textId="77777777" w:rsidR="0017630D" w:rsidRPr="0091785F" w:rsidRDefault="00AD14BC" w:rsidP="00AD14B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1785F">
              <w:rPr>
                <w:bCs/>
                <w:snapToGrid w:val="0"/>
              </w:rPr>
              <w:t>Ärendet bordlades.</w:t>
            </w:r>
          </w:p>
          <w:p w14:paraId="5B776A88" w14:textId="52189B01" w:rsidR="00AD14BC" w:rsidRPr="0091785F" w:rsidRDefault="00AD14BC" w:rsidP="00AD14B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C75405" w:rsidRPr="00CD7BA8" w14:paraId="735A3E26" w14:textId="77777777" w:rsidTr="00B10A33">
        <w:tc>
          <w:tcPr>
            <w:tcW w:w="567" w:type="dxa"/>
          </w:tcPr>
          <w:p w14:paraId="729B22BC" w14:textId="7C5C0A01" w:rsidR="00C75405" w:rsidRDefault="00C75405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3219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29F694A4" w14:textId="1748A73C" w:rsidR="00C75405" w:rsidRPr="0091785F" w:rsidRDefault="00AD14BC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1785F">
              <w:rPr>
                <w:b/>
                <w:snapToGrid w:val="0"/>
                <w:szCs w:val="24"/>
              </w:rPr>
              <w:t>Stärkt medicinsk kompetens i kommunal hälso- och sjukvård (SoU32)</w:t>
            </w:r>
          </w:p>
          <w:p w14:paraId="2F3E5379" w14:textId="77777777" w:rsidR="00AD14BC" w:rsidRPr="0091785F" w:rsidRDefault="00AD14BC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B1328A" w14:textId="628E354A" w:rsidR="00C75405" w:rsidRPr="0091785F" w:rsidRDefault="00C75405" w:rsidP="00C75405">
            <w:pPr>
              <w:tabs>
                <w:tab w:val="left" w:pos="1701"/>
              </w:tabs>
              <w:rPr>
                <w:bCs/>
              </w:rPr>
            </w:pPr>
            <w:r w:rsidRPr="0091785F">
              <w:rPr>
                <w:bCs/>
                <w:snapToGrid w:val="0"/>
              </w:rPr>
              <w:t>Utskottet fortsatte beredningen av proposition 2025/26:2</w:t>
            </w:r>
            <w:r w:rsidR="00AD14BC" w:rsidRPr="0091785F">
              <w:rPr>
                <w:bCs/>
                <w:snapToGrid w:val="0"/>
              </w:rPr>
              <w:t>16</w:t>
            </w:r>
            <w:r w:rsidRPr="0091785F">
              <w:rPr>
                <w:bCs/>
                <w:snapToGrid w:val="0"/>
              </w:rPr>
              <w:t xml:space="preserve"> och motioner.</w:t>
            </w:r>
          </w:p>
          <w:p w14:paraId="6FECC59A" w14:textId="77777777" w:rsidR="00C75405" w:rsidRPr="0091785F" w:rsidRDefault="00C75405" w:rsidP="00C75405">
            <w:pPr>
              <w:tabs>
                <w:tab w:val="left" w:pos="1701"/>
              </w:tabs>
              <w:rPr>
                <w:bCs/>
              </w:rPr>
            </w:pPr>
          </w:p>
          <w:p w14:paraId="6BA2D284" w14:textId="77777777" w:rsidR="00AD14BC" w:rsidRPr="0091785F" w:rsidRDefault="00AD14BC" w:rsidP="00AD14B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1785F">
              <w:rPr>
                <w:bCs/>
                <w:snapToGrid w:val="0"/>
              </w:rPr>
              <w:t>Ärendet bordlades.</w:t>
            </w:r>
          </w:p>
          <w:p w14:paraId="44906AB3" w14:textId="3C593BE5" w:rsidR="0017630D" w:rsidRPr="0091785F" w:rsidRDefault="0017630D" w:rsidP="00C75405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632199" w:rsidRPr="00CD7BA8" w14:paraId="325CE5C3" w14:textId="77777777" w:rsidTr="00B10A33">
        <w:tc>
          <w:tcPr>
            <w:tcW w:w="567" w:type="dxa"/>
          </w:tcPr>
          <w:p w14:paraId="3AFF01F6" w14:textId="1A38B34A" w:rsidR="00632199" w:rsidRDefault="00632199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14:paraId="7A715271" w14:textId="04D5624E" w:rsidR="00EE6398" w:rsidRPr="0091785F" w:rsidRDefault="00AD14BC" w:rsidP="00EE639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1785F">
              <w:rPr>
                <w:b/>
                <w:snapToGrid w:val="0"/>
                <w:szCs w:val="24"/>
              </w:rPr>
              <w:t>En mer sammanhållen vård för personer med skadligt bruk eller beroende och andra psykiatriska tillstånd (SoU34)</w:t>
            </w:r>
          </w:p>
          <w:p w14:paraId="03089879" w14:textId="77777777" w:rsidR="00AD14BC" w:rsidRPr="0091785F" w:rsidRDefault="00AD14BC" w:rsidP="00EE639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E9F8362" w14:textId="69334D0E" w:rsidR="00EE6398" w:rsidRPr="0091785F" w:rsidRDefault="00EE6398" w:rsidP="00EE6398">
            <w:pPr>
              <w:tabs>
                <w:tab w:val="left" w:pos="1701"/>
              </w:tabs>
              <w:rPr>
                <w:bCs/>
              </w:rPr>
            </w:pPr>
            <w:r w:rsidRPr="0091785F">
              <w:rPr>
                <w:bCs/>
                <w:snapToGrid w:val="0"/>
              </w:rPr>
              <w:t>Utskottet inledde beredningen av proposition 2025/26:2</w:t>
            </w:r>
            <w:r w:rsidR="00AD14BC" w:rsidRPr="0091785F">
              <w:rPr>
                <w:bCs/>
                <w:snapToGrid w:val="0"/>
              </w:rPr>
              <w:t>51</w:t>
            </w:r>
            <w:r w:rsidRPr="0091785F">
              <w:rPr>
                <w:bCs/>
                <w:snapToGrid w:val="0"/>
              </w:rPr>
              <w:t xml:space="preserve"> och motioner.</w:t>
            </w:r>
          </w:p>
          <w:p w14:paraId="1010DEEA" w14:textId="77777777" w:rsidR="00EE6398" w:rsidRPr="0091785F" w:rsidRDefault="00EE6398" w:rsidP="00EE639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4019459" w14:textId="77777777" w:rsidR="00632199" w:rsidRPr="0091785F" w:rsidRDefault="00EE6398" w:rsidP="00EE639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91785F">
              <w:rPr>
                <w:bCs/>
                <w:snapToGrid w:val="0"/>
                <w:szCs w:val="24"/>
              </w:rPr>
              <w:t>Ärendet bordlades.</w:t>
            </w:r>
          </w:p>
          <w:p w14:paraId="63FB14E1" w14:textId="41934D2F" w:rsidR="00EE6398" w:rsidRPr="0091785F" w:rsidRDefault="00EE6398" w:rsidP="00EE639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43D24510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3219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1D863554" w14:textId="77777777" w:rsidR="005C1BFC" w:rsidRPr="0091785F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91785F">
              <w:rPr>
                <w:b/>
              </w:rPr>
              <w:t>Inkomna skrivelser</w:t>
            </w:r>
          </w:p>
          <w:p w14:paraId="704E332A" w14:textId="77777777" w:rsidR="005C1BFC" w:rsidRPr="0091785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331D579D" w:rsidR="005C1BFC" w:rsidRPr="0091785F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91785F">
              <w:rPr>
                <w:szCs w:val="24"/>
              </w:rPr>
              <w:t xml:space="preserve">Inkomna skrivelser anmäldes (dnr </w:t>
            </w:r>
            <w:r w:rsidR="00706A9D" w:rsidRPr="0091785F">
              <w:rPr>
                <w:szCs w:val="24"/>
              </w:rPr>
              <w:t>1947</w:t>
            </w:r>
            <w:r w:rsidR="00094090" w:rsidRPr="0091785F">
              <w:rPr>
                <w:szCs w:val="24"/>
              </w:rPr>
              <w:t>-2025/26</w:t>
            </w:r>
            <w:r w:rsidR="00706A9D" w:rsidRPr="0091785F">
              <w:rPr>
                <w:szCs w:val="24"/>
              </w:rPr>
              <w:t xml:space="preserve">, 1948-2025/26 </w:t>
            </w:r>
            <w:r w:rsidR="007C651B" w:rsidRPr="0091785F">
              <w:rPr>
                <w:szCs w:val="24"/>
              </w:rPr>
              <w:t xml:space="preserve">och </w:t>
            </w:r>
            <w:r w:rsidR="00706A9D" w:rsidRPr="0091785F">
              <w:rPr>
                <w:szCs w:val="24"/>
              </w:rPr>
              <w:t>1949</w:t>
            </w:r>
            <w:r w:rsidR="007C651B" w:rsidRPr="0091785F">
              <w:rPr>
                <w:szCs w:val="24"/>
              </w:rPr>
              <w:t>-2025/26</w:t>
            </w:r>
            <w:r w:rsidRPr="0091785F">
              <w:rPr>
                <w:szCs w:val="24"/>
              </w:rPr>
              <w:t>).</w:t>
            </w:r>
            <w:r w:rsidRPr="0091785F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64596E85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32199">
              <w:rPr>
                <w:b/>
                <w:snapToGrid w:val="0"/>
                <w:szCs w:val="24"/>
              </w:rPr>
              <w:t>7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5441B5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41B5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5441B5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5441B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Cs/>
                <w:szCs w:val="24"/>
              </w:rPr>
              <w:t>Kanslichefen informerade om planeringen.</w:t>
            </w:r>
            <w:r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6F9A26E5" w:rsidR="005C1BFC" w:rsidRPr="00715EC1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EC1">
              <w:rPr>
                <w:b/>
                <w:snapToGrid w:val="0"/>
                <w:szCs w:val="24"/>
              </w:rPr>
              <w:t xml:space="preserve">§ </w:t>
            </w:r>
            <w:r w:rsidR="0063219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04E45745" w14:textId="77777777" w:rsidR="005C1BFC" w:rsidRPr="00715EC1" w:rsidRDefault="005C1BFC" w:rsidP="005C1BFC">
            <w:pPr>
              <w:rPr>
                <w:b/>
                <w:snapToGrid w:val="0"/>
                <w:szCs w:val="24"/>
              </w:rPr>
            </w:pPr>
            <w:r w:rsidRPr="00715EC1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417010" w:rsidRDefault="005C1BFC" w:rsidP="005C1BFC">
            <w:pPr>
              <w:rPr>
                <w:snapToGrid w:val="0"/>
                <w:szCs w:val="24"/>
              </w:rPr>
            </w:pPr>
          </w:p>
          <w:p w14:paraId="7CF6E935" w14:textId="5E225DEE" w:rsidR="005C1BFC" w:rsidRPr="0091785F" w:rsidRDefault="005C1BFC" w:rsidP="005C1BFC">
            <w:pPr>
              <w:rPr>
                <w:bCs/>
                <w:snapToGrid w:val="0"/>
                <w:szCs w:val="24"/>
              </w:rPr>
            </w:pPr>
            <w:r w:rsidRPr="0091785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91785F">
              <w:rPr>
                <w:bCs/>
                <w:snapToGrid w:val="0"/>
                <w:szCs w:val="24"/>
              </w:rPr>
              <w:t>t</w:t>
            </w:r>
            <w:r w:rsidR="00EC25CA" w:rsidRPr="0091785F">
              <w:rPr>
                <w:bCs/>
                <w:snapToGrid w:val="0"/>
                <w:szCs w:val="24"/>
              </w:rPr>
              <w:t>i</w:t>
            </w:r>
            <w:r w:rsidR="00206038" w:rsidRPr="0091785F">
              <w:rPr>
                <w:bCs/>
                <w:snapToGrid w:val="0"/>
                <w:szCs w:val="24"/>
              </w:rPr>
              <w:t>s</w:t>
            </w:r>
            <w:r w:rsidRPr="0091785F">
              <w:rPr>
                <w:bCs/>
                <w:snapToGrid w:val="0"/>
                <w:szCs w:val="24"/>
              </w:rPr>
              <w:t xml:space="preserve">dagen den </w:t>
            </w:r>
            <w:r w:rsidR="00632199" w:rsidRPr="0091785F">
              <w:rPr>
                <w:bCs/>
                <w:snapToGrid w:val="0"/>
                <w:szCs w:val="24"/>
              </w:rPr>
              <w:t>2</w:t>
            </w:r>
            <w:r w:rsidR="00EC25CA" w:rsidRPr="0091785F">
              <w:rPr>
                <w:bCs/>
                <w:snapToGrid w:val="0"/>
                <w:szCs w:val="24"/>
              </w:rPr>
              <w:t>6 </w:t>
            </w:r>
            <w:r w:rsidR="002154EC" w:rsidRPr="0091785F">
              <w:rPr>
                <w:bCs/>
                <w:snapToGrid w:val="0"/>
                <w:szCs w:val="24"/>
              </w:rPr>
              <w:t>maj</w:t>
            </w:r>
            <w:r w:rsidRPr="0091785F">
              <w:rPr>
                <w:bCs/>
                <w:snapToGrid w:val="0"/>
                <w:szCs w:val="24"/>
              </w:rPr>
              <w:t xml:space="preserve"> 202</w:t>
            </w:r>
            <w:r w:rsidR="00DC28A3" w:rsidRPr="0091785F">
              <w:rPr>
                <w:bCs/>
                <w:snapToGrid w:val="0"/>
                <w:szCs w:val="24"/>
              </w:rPr>
              <w:t>6</w:t>
            </w:r>
            <w:r w:rsidRPr="0091785F">
              <w:rPr>
                <w:bCs/>
                <w:snapToGrid w:val="0"/>
                <w:szCs w:val="24"/>
              </w:rPr>
              <w:t xml:space="preserve"> kl. </w:t>
            </w:r>
            <w:r w:rsidR="00F955CE" w:rsidRPr="0091785F">
              <w:rPr>
                <w:bCs/>
                <w:snapToGrid w:val="0"/>
                <w:szCs w:val="24"/>
              </w:rPr>
              <w:t>1</w:t>
            </w:r>
            <w:r w:rsidR="00EC25CA" w:rsidRPr="0091785F">
              <w:rPr>
                <w:bCs/>
                <w:snapToGrid w:val="0"/>
                <w:szCs w:val="24"/>
              </w:rPr>
              <w:t>1</w:t>
            </w:r>
            <w:r w:rsidRPr="0091785F">
              <w:rPr>
                <w:bCs/>
                <w:snapToGrid w:val="0"/>
                <w:szCs w:val="24"/>
              </w:rPr>
              <w:t>.</w:t>
            </w:r>
            <w:r w:rsidR="0091785F" w:rsidRPr="0091785F">
              <w:rPr>
                <w:bCs/>
                <w:snapToGrid w:val="0"/>
                <w:szCs w:val="24"/>
              </w:rPr>
              <w:t>00</w:t>
            </w:r>
            <w:r w:rsidRPr="0091785F">
              <w:rPr>
                <w:bCs/>
                <w:snapToGrid w:val="0"/>
                <w:szCs w:val="24"/>
              </w:rPr>
              <w:t>.</w:t>
            </w:r>
          </w:p>
          <w:p w14:paraId="6173CD84" w14:textId="4AA37CC8" w:rsidR="00686B95" w:rsidRPr="00715EC1" w:rsidRDefault="00686B95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15EC1">
              <w:rPr>
                <w:szCs w:val="24"/>
              </w:rPr>
              <w:t>Vid protokollet</w:t>
            </w:r>
          </w:p>
          <w:p w14:paraId="5A7907BE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478B42D" w14:textId="77777777" w:rsidR="00796E82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6825442" w14:textId="77777777" w:rsidR="00686B95" w:rsidRPr="00715EC1" w:rsidRDefault="00686B95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390AB666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15EC1">
              <w:rPr>
                <w:szCs w:val="24"/>
              </w:rPr>
              <w:t xml:space="preserve">Justeras </w:t>
            </w:r>
            <w:r w:rsidRPr="0091785F">
              <w:rPr>
                <w:szCs w:val="24"/>
              </w:rPr>
              <w:t xml:space="preserve">den </w:t>
            </w:r>
            <w:r w:rsidR="00632199" w:rsidRPr="0091785F">
              <w:rPr>
                <w:szCs w:val="24"/>
              </w:rPr>
              <w:t>2</w:t>
            </w:r>
            <w:r w:rsidR="00EC25CA" w:rsidRPr="0091785F">
              <w:rPr>
                <w:szCs w:val="24"/>
              </w:rPr>
              <w:t>6</w:t>
            </w:r>
            <w:r w:rsidR="00755220" w:rsidRPr="0091785F">
              <w:rPr>
                <w:szCs w:val="24"/>
              </w:rPr>
              <w:t xml:space="preserve"> </w:t>
            </w:r>
            <w:r w:rsidR="002154EC" w:rsidRPr="0091785F">
              <w:rPr>
                <w:szCs w:val="24"/>
              </w:rPr>
              <w:t>maj</w:t>
            </w:r>
            <w:r w:rsidRPr="0091785F">
              <w:rPr>
                <w:szCs w:val="24"/>
              </w:rPr>
              <w:t xml:space="preserve"> 202</w:t>
            </w:r>
            <w:r w:rsidR="00DC28A3" w:rsidRPr="0091785F">
              <w:rPr>
                <w:szCs w:val="24"/>
              </w:rPr>
              <w:t>6</w:t>
            </w:r>
          </w:p>
          <w:p w14:paraId="4D75E4D0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715EC1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15EC1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54270B54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53371B">
              <w:rPr>
                <w:sz w:val="20"/>
              </w:rPr>
              <w:t>4</w:t>
            </w:r>
            <w:r w:rsidR="00AD14BC">
              <w:rPr>
                <w:sz w:val="20"/>
              </w:rPr>
              <w:t>8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73349236" w:rsidR="00686B95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</w:t>
            </w:r>
            <w:r w:rsidR="00EE6398">
              <w:rPr>
                <w:sz w:val="20"/>
              </w:rPr>
              <w:t>-</w:t>
            </w:r>
            <w:r w:rsidR="004040AA">
              <w:rPr>
                <w:sz w:val="20"/>
              </w:rPr>
              <w:t>8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3ABE4304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634BFBF3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2DB2E0FD" w:rsidR="002D60E9" w:rsidRPr="00E40C0C" w:rsidRDefault="004040A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6C07DBF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3F48EF0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68E1E804" w:rsidR="002D60E9" w:rsidRPr="00E40C0C" w:rsidRDefault="004040A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7C2696A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0CF05CD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56BF88C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3C28245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135B99C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6F6F13E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1376ABC1" w:rsidR="002D60E9" w:rsidRPr="00E40C0C" w:rsidRDefault="004040A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6010EF0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6B05FEE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451E4151" w:rsidR="002D60E9" w:rsidRPr="00E40C0C" w:rsidRDefault="004040A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32130FB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6DCED01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2F511B99" w:rsidR="002D60E9" w:rsidRPr="00E40C0C" w:rsidRDefault="004040A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0FD6A741" w:rsidR="002D60E9" w:rsidRPr="00E40C0C" w:rsidRDefault="004040A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676FC29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18DC9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54DE54BF" w:rsidR="002D60E9" w:rsidRPr="00E40C0C" w:rsidRDefault="004040A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2BC94FD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5F99D69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Leonid </w:t>
            </w:r>
            <w:proofErr w:type="spellStart"/>
            <w:r>
              <w:rPr>
                <w:sz w:val="20"/>
              </w:rPr>
              <w:t>Yurkovskiy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1905CE84" w:rsidR="002D60E9" w:rsidRPr="00E40C0C" w:rsidRDefault="004040A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35A3B0E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B66E67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1E518E1D" w:rsidR="002D60E9" w:rsidRPr="00E40C0C" w:rsidRDefault="004040A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4530519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2AACE09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6E40967A" w:rsidR="002D60E9" w:rsidRPr="00E40C0C" w:rsidRDefault="004040A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602D3E0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141AB8B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52049E0C" w:rsidR="002D60E9" w:rsidRPr="00E40C0C" w:rsidRDefault="004040A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08E8A75B" w:rsidR="002D60E9" w:rsidRPr="00E40C0C" w:rsidRDefault="004040A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3F6D68F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182ADD0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334CEE95" w:rsidR="002D60E9" w:rsidRPr="00E40C0C" w:rsidRDefault="004040A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30C11F9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1819CC5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5E9B6E3F" w:rsidR="002D60E9" w:rsidRPr="00E40C0C" w:rsidRDefault="004040A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7B5BAFF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3601BA7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672C9625" w:rsidR="002D60E9" w:rsidRPr="00E40C0C" w:rsidRDefault="004040A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14D6FCC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D071C5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7BA54D8B" w:rsidR="002D60E9" w:rsidRPr="00E40C0C" w:rsidRDefault="004040A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7CBA6A1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6AD985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2685B1FD" w:rsidR="002D60E9" w:rsidRPr="00E40C0C" w:rsidRDefault="004040A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1781137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2B16748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022E5575" w:rsidR="002D60E9" w:rsidRPr="00E40C0C" w:rsidRDefault="004040A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4CA992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18A6A8E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Marie-Louise </w:t>
            </w:r>
            <w:proofErr w:type="spellStart"/>
            <w:r>
              <w:rPr>
                <w:sz w:val="20"/>
              </w:rPr>
              <w:t>Hänel</w:t>
            </w:r>
            <w:proofErr w:type="spellEnd"/>
            <w:r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7B89857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31A0A93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20B2BE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20B6536B" w:rsidR="002D60E9" w:rsidRPr="00E40C0C" w:rsidRDefault="004040A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46508D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65D20D2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0238A90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0899756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67E2F33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4802CAA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Yusuf </w:t>
            </w:r>
            <w:proofErr w:type="spellStart"/>
            <w:r>
              <w:rPr>
                <w:sz w:val="20"/>
              </w:rPr>
              <w:t>Aydin</w:t>
            </w:r>
            <w:proofErr w:type="spellEnd"/>
            <w:r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5F743612" w:rsidR="002D60E9" w:rsidRPr="00E30628" w:rsidRDefault="008774E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AE1DEA">
              <w:rPr>
                <w:sz w:val="20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538CA0E8" w:rsidR="002D60E9" w:rsidRPr="00E40C0C" w:rsidRDefault="004040A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33107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52B98AD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23BA4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30C8D5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5D66188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93B7" w14:textId="77777777" w:rsidR="00BC2878" w:rsidRDefault="00BC2878">
      <w:r>
        <w:separator/>
      </w:r>
    </w:p>
  </w:endnote>
  <w:endnote w:type="continuationSeparator" w:id="0">
    <w:p w14:paraId="5436C2A2" w14:textId="77777777" w:rsidR="00BC2878" w:rsidRDefault="00BC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AE25" w14:textId="77777777" w:rsidR="00BC2878" w:rsidRDefault="00BC2878">
      <w:r>
        <w:separator/>
      </w:r>
    </w:p>
  </w:footnote>
  <w:footnote w:type="continuationSeparator" w:id="0">
    <w:p w14:paraId="775BDF63" w14:textId="77777777" w:rsidR="00BC2878" w:rsidRDefault="00BC2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688F" w14:textId="5D737275" w:rsidR="00B21839" w:rsidRDefault="00B218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3A56" w14:textId="5A5A837F" w:rsidR="00B21839" w:rsidRDefault="00B2183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C6CB" w14:textId="0FC02BBC" w:rsidR="00B21839" w:rsidRDefault="00B218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0000004"/>
    <w:lvl w:ilvl="0" w:tplc="91C231DA">
      <w:start w:val="1"/>
      <w:numFmt w:val="bullet"/>
      <w:lvlText w:val=""/>
      <w:lvlJc w:val="left"/>
      <w:pPr>
        <w:tabs>
          <w:tab w:val="num" w:pos="720"/>
        </w:tabs>
        <w:ind w:left="720" w:hanging="160"/>
      </w:pPr>
      <w:rPr>
        <w:rFonts w:ascii="Symbol" w:hAnsi="Symbol"/>
      </w:rPr>
    </w:lvl>
    <w:lvl w:ilvl="1" w:tplc="EBD261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8A9E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32E4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2C77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CED3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9658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6828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B65C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30190">
    <w:abstractNumId w:val="6"/>
  </w:num>
  <w:num w:numId="2" w16cid:durableId="110981903">
    <w:abstractNumId w:val="1"/>
  </w:num>
  <w:num w:numId="3" w16cid:durableId="771587444">
    <w:abstractNumId w:val="3"/>
  </w:num>
  <w:num w:numId="4" w16cid:durableId="601113060">
    <w:abstractNumId w:val="2"/>
  </w:num>
  <w:num w:numId="5" w16cid:durableId="344333389">
    <w:abstractNumId w:val="5"/>
  </w:num>
  <w:num w:numId="6" w16cid:durableId="284976">
    <w:abstractNumId w:val="4"/>
  </w:num>
  <w:num w:numId="7" w16cid:durableId="569762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BA8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0D61"/>
    <w:rsid w:val="00031093"/>
    <w:rsid w:val="0003159F"/>
    <w:rsid w:val="00031DD2"/>
    <w:rsid w:val="000320CA"/>
    <w:rsid w:val="000324E2"/>
    <w:rsid w:val="000344A3"/>
    <w:rsid w:val="0003470E"/>
    <w:rsid w:val="00035E0F"/>
    <w:rsid w:val="0003667E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409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35CC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30D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1B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5CE1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085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54EC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5786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2A"/>
    <w:rsid w:val="002911DB"/>
    <w:rsid w:val="00291212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A5402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C77C4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08B1"/>
    <w:rsid w:val="003242E6"/>
    <w:rsid w:val="00325759"/>
    <w:rsid w:val="003260A8"/>
    <w:rsid w:val="00326275"/>
    <w:rsid w:val="00330157"/>
    <w:rsid w:val="003305B6"/>
    <w:rsid w:val="00330772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09D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2EE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037"/>
    <w:rsid w:val="003A1A01"/>
    <w:rsid w:val="003A1A02"/>
    <w:rsid w:val="003A1BFC"/>
    <w:rsid w:val="003A23AF"/>
    <w:rsid w:val="003A45D8"/>
    <w:rsid w:val="003A4697"/>
    <w:rsid w:val="003A47F1"/>
    <w:rsid w:val="003A48EB"/>
    <w:rsid w:val="003A638E"/>
    <w:rsid w:val="003A7336"/>
    <w:rsid w:val="003B0571"/>
    <w:rsid w:val="003B2075"/>
    <w:rsid w:val="003B3193"/>
    <w:rsid w:val="003B3314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4B6A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15D0"/>
    <w:rsid w:val="00402127"/>
    <w:rsid w:val="004040AA"/>
    <w:rsid w:val="00404C96"/>
    <w:rsid w:val="00405EED"/>
    <w:rsid w:val="0040676C"/>
    <w:rsid w:val="00406BF7"/>
    <w:rsid w:val="00406E20"/>
    <w:rsid w:val="00411607"/>
    <w:rsid w:val="004130FE"/>
    <w:rsid w:val="00414E06"/>
    <w:rsid w:val="0041580F"/>
    <w:rsid w:val="00415DB3"/>
    <w:rsid w:val="00416563"/>
    <w:rsid w:val="004169BD"/>
    <w:rsid w:val="00416FB4"/>
    <w:rsid w:val="00417010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371CC"/>
    <w:rsid w:val="004410A2"/>
    <w:rsid w:val="00442601"/>
    <w:rsid w:val="0044410C"/>
    <w:rsid w:val="00446E94"/>
    <w:rsid w:val="0045053B"/>
    <w:rsid w:val="004510EF"/>
    <w:rsid w:val="00451E29"/>
    <w:rsid w:val="00451EB6"/>
    <w:rsid w:val="0045204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0DA"/>
    <w:rsid w:val="004A4998"/>
    <w:rsid w:val="004A5543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06D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5B1"/>
    <w:rsid w:val="00531B23"/>
    <w:rsid w:val="00532989"/>
    <w:rsid w:val="00532EA3"/>
    <w:rsid w:val="00533258"/>
    <w:rsid w:val="0053371B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5D30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A3"/>
    <w:rsid w:val="005C1BFC"/>
    <w:rsid w:val="005C1DE4"/>
    <w:rsid w:val="005C40D1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273B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3149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2199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B95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0F6"/>
    <w:rsid w:val="006A4FDB"/>
    <w:rsid w:val="006A5E41"/>
    <w:rsid w:val="006A6353"/>
    <w:rsid w:val="006A6847"/>
    <w:rsid w:val="006A6C4D"/>
    <w:rsid w:val="006B0251"/>
    <w:rsid w:val="006B02AA"/>
    <w:rsid w:val="006B1057"/>
    <w:rsid w:val="006B197F"/>
    <w:rsid w:val="006B353C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4B96"/>
    <w:rsid w:val="006E53FB"/>
    <w:rsid w:val="006E597C"/>
    <w:rsid w:val="006E653D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06A9D"/>
    <w:rsid w:val="0071189D"/>
    <w:rsid w:val="007145CE"/>
    <w:rsid w:val="00715EC1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196"/>
    <w:rsid w:val="00725FBB"/>
    <w:rsid w:val="0072681F"/>
    <w:rsid w:val="007276BD"/>
    <w:rsid w:val="00727EC1"/>
    <w:rsid w:val="0073089D"/>
    <w:rsid w:val="00731CA6"/>
    <w:rsid w:val="007322D5"/>
    <w:rsid w:val="0073245D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721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5F85"/>
    <w:rsid w:val="00787685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5787"/>
    <w:rsid w:val="007A733C"/>
    <w:rsid w:val="007A7562"/>
    <w:rsid w:val="007B0089"/>
    <w:rsid w:val="007B2B39"/>
    <w:rsid w:val="007C135B"/>
    <w:rsid w:val="007C4E24"/>
    <w:rsid w:val="007C651B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220"/>
    <w:rsid w:val="007F5B45"/>
    <w:rsid w:val="007F620F"/>
    <w:rsid w:val="007F789E"/>
    <w:rsid w:val="00801EAB"/>
    <w:rsid w:val="00803810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17B95"/>
    <w:rsid w:val="00821002"/>
    <w:rsid w:val="0082204A"/>
    <w:rsid w:val="00824506"/>
    <w:rsid w:val="00825085"/>
    <w:rsid w:val="00826DFF"/>
    <w:rsid w:val="008304CE"/>
    <w:rsid w:val="00830D6A"/>
    <w:rsid w:val="00831DD4"/>
    <w:rsid w:val="00832C47"/>
    <w:rsid w:val="008335DC"/>
    <w:rsid w:val="00834B38"/>
    <w:rsid w:val="008351E2"/>
    <w:rsid w:val="00835711"/>
    <w:rsid w:val="00835896"/>
    <w:rsid w:val="00840591"/>
    <w:rsid w:val="00842402"/>
    <w:rsid w:val="0084392A"/>
    <w:rsid w:val="008440D4"/>
    <w:rsid w:val="00844353"/>
    <w:rsid w:val="00844EA7"/>
    <w:rsid w:val="008465E8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774EA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4DB1"/>
    <w:rsid w:val="008C591A"/>
    <w:rsid w:val="008C6164"/>
    <w:rsid w:val="008C645F"/>
    <w:rsid w:val="008D0482"/>
    <w:rsid w:val="008D0D89"/>
    <w:rsid w:val="008D23D1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85F"/>
    <w:rsid w:val="00917DF7"/>
    <w:rsid w:val="0092085E"/>
    <w:rsid w:val="0092390D"/>
    <w:rsid w:val="00924F90"/>
    <w:rsid w:val="009256D1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48C5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3967"/>
    <w:rsid w:val="00965E28"/>
    <w:rsid w:val="00966513"/>
    <w:rsid w:val="009668CF"/>
    <w:rsid w:val="00966E88"/>
    <w:rsid w:val="00970319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0C0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60A4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77854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2063"/>
    <w:rsid w:val="00AA3003"/>
    <w:rsid w:val="00AA396F"/>
    <w:rsid w:val="00AA48E7"/>
    <w:rsid w:val="00AA5CB5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38C"/>
    <w:rsid w:val="00AC4111"/>
    <w:rsid w:val="00AC6C00"/>
    <w:rsid w:val="00AC7553"/>
    <w:rsid w:val="00AD0F16"/>
    <w:rsid w:val="00AD14BC"/>
    <w:rsid w:val="00AD2DB5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E69D3"/>
    <w:rsid w:val="00AF0AFA"/>
    <w:rsid w:val="00AF0C58"/>
    <w:rsid w:val="00AF0DA3"/>
    <w:rsid w:val="00AF165E"/>
    <w:rsid w:val="00AF1934"/>
    <w:rsid w:val="00AF2D4C"/>
    <w:rsid w:val="00AF433D"/>
    <w:rsid w:val="00AF5F5E"/>
    <w:rsid w:val="00AF7792"/>
    <w:rsid w:val="00AF7A3F"/>
    <w:rsid w:val="00AF7E6D"/>
    <w:rsid w:val="00B02B20"/>
    <w:rsid w:val="00B02C2F"/>
    <w:rsid w:val="00B03672"/>
    <w:rsid w:val="00B03C0B"/>
    <w:rsid w:val="00B03F62"/>
    <w:rsid w:val="00B04147"/>
    <w:rsid w:val="00B063D2"/>
    <w:rsid w:val="00B10A33"/>
    <w:rsid w:val="00B10B7C"/>
    <w:rsid w:val="00B10D37"/>
    <w:rsid w:val="00B115C1"/>
    <w:rsid w:val="00B12BCC"/>
    <w:rsid w:val="00B1361D"/>
    <w:rsid w:val="00B14126"/>
    <w:rsid w:val="00B15C2C"/>
    <w:rsid w:val="00B17551"/>
    <w:rsid w:val="00B21839"/>
    <w:rsid w:val="00B22415"/>
    <w:rsid w:val="00B22EDC"/>
    <w:rsid w:val="00B232D2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5D78"/>
    <w:rsid w:val="00BA5F85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6220"/>
    <w:rsid w:val="00BB7DCB"/>
    <w:rsid w:val="00BC145D"/>
    <w:rsid w:val="00BC1CAB"/>
    <w:rsid w:val="00BC2878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33C3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405"/>
    <w:rsid w:val="00C75EE2"/>
    <w:rsid w:val="00C77D8A"/>
    <w:rsid w:val="00C77E46"/>
    <w:rsid w:val="00C8048B"/>
    <w:rsid w:val="00C82333"/>
    <w:rsid w:val="00C82D40"/>
    <w:rsid w:val="00C83A23"/>
    <w:rsid w:val="00C84061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64C1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E7961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828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6CE6"/>
    <w:rsid w:val="00D27521"/>
    <w:rsid w:val="00D30058"/>
    <w:rsid w:val="00D30355"/>
    <w:rsid w:val="00D31D0E"/>
    <w:rsid w:val="00D3213C"/>
    <w:rsid w:val="00D33F32"/>
    <w:rsid w:val="00D34075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53ED5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3C75"/>
    <w:rsid w:val="00D84EB7"/>
    <w:rsid w:val="00D86729"/>
    <w:rsid w:val="00D867B4"/>
    <w:rsid w:val="00D86F02"/>
    <w:rsid w:val="00D87289"/>
    <w:rsid w:val="00D9022F"/>
    <w:rsid w:val="00D915FD"/>
    <w:rsid w:val="00D92A65"/>
    <w:rsid w:val="00D931F8"/>
    <w:rsid w:val="00D94522"/>
    <w:rsid w:val="00D948D5"/>
    <w:rsid w:val="00D954C4"/>
    <w:rsid w:val="00D97523"/>
    <w:rsid w:val="00DA0248"/>
    <w:rsid w:val="00DA0696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2EB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87B"/>
    <w:rsid w:val="00DE0D99"/>
    <w:rsid w:val="00DE10B7"/>
    <w:rsid w:val="00DE34A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16998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3AB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29F9"/>
    <w:rsid w:val="00E946AD"/>
    <w:rsid w:val="00EA04B5"/>
    <w:rsid w:val="00EA09C2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98"/>
    <w:rsid w:val="00EB79F2"/>
    <w:rsid w:val="00EB7ED8"/>
    <w:rsid w:val="00EC0E33"/>
    <w:rsid w:val="00EC18B5"/>
    <w:rsid w:val="00EC199E"/>
    <w:rsid w:val="00EC25CA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398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431F"/>
    <w:rsid w:val="00F06ACA"/>
    <w:rsid w:val="00F06BB0"/>
    <w:rsid w:val="00F06E36"/>
    <w:rsid w:val="00F1114A"/>
    <w:rsid w:val="00F12990"/>
    <w:rsid w:val="00F14020"/>
    <w:rsid w:val="00F15911"/>
    <w:rsid w:val="00F15BB6"/>
    <w:rsid w:val="00F1750A"/>
    <w:rsid w:val="00F20625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5CAB"/>
    <w:rsid w:val="00F46407"/>
    <w:rsid w:val="00F464D8"/>
    <w:rsid w:val="00F50A2A"/>
    <w:rsid w:val="00F514B3"/>
    <w:rsid w:val="00F52BDB"/>
    <w:rsid w:val="00F5364E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5CE"/>
    <w:rsid w:val="00F95964"/>
    <w:rsid w:val="00F96623"/>
    <w:rsid w:val="00F96E75"/>
    <w:rsid w:val="00F9708F"/>
    <w:rsid w:val="00F976D0"/>
    <w:rsid w:val="00F9796C"/>
    <w:rsid w:val="00FA09B8"/>
    <w:rsid w:val="00FA1286"/>
    <w:rsid w:val="00FA2773"/>
    <w:rsid w:val="00FA2B86"/>
    <w:rsid w:val="00FA3143"/>
    <w:rsid w:val="00FA5957"/>
    <w:rsid w:val="00FA5A5E"/>
    <w:rsid w:val="00FA5C74"/>
    <w:rsid w:val="00FA5D5A"/>
    <w:rsid w:val="00FA5E92"/>
    <w:rsid w:val="00FA6782"/>
    <w:rsid w:val="00FB0D81"/>
    <w:rsid w:val="00FB1A19"/>
    <w:rsid w:val="00FB200D"/>
    <w:rsid w:val="00FB2177"/>
    <w:rsid w:val="00FB44C6"/>
    <w:rsid w:val="00FB496E"/>
    <w:rsid w:val="00FB69D0"/>
    <w:rsid w:val="00FC25EF"/>
    <w:rsid w:val="00FC2BEC"/>
    <w:rsid w:val="00FC3473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1026</TotalTime>
  <Pages>3</Pages>
  <Words>520</Words>
  <Characters>2884</Characters>
  <Application>Microsoft Office Word</Application>
  <DocSecurity>0</DocSecurity>
  <Lines>1442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323</cp:revision>
  <cp:lastPrinted>2025-04-29T15:03:00Z</cp:lastPrinted>
  <dcterms:created xsi:type="dcterms:W3CDTF">2024-12-19T08:10:00Z</dcterms:created>
  <dcterms:modified xsi:type="dcterms:W3CDTF">2026-05-26T11:50:00Z</dcterms:modified>
</cp:coreProperties>
</file>