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065E3" w:rsidRPr="00296732" w:rsidTr="003065E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065E3" w:rsidRPr="00296732" w:rsidRDefault="00450CDF" w:rsidP="003065E3">
            <w:pPr>
              <w:pStyle w:val="RSKRbeteckning"/>
              <w:spacing w:before="240"/>
            </w:pPr>
            <w:r w:rsidRPr="00296732">
              <w:t>Riksdagsskrivelse</w:t>
            </w:r>
          </w:p>
          <w:p w:rsidR="003065E3" w:rsidRPr="00296732" w:rsidRDefault="00450CDF" w:rsidP="003065E3">
            <w:pPr>
              <w:pStyle w:val="RSKRbeteckning"/>
            </w:pPr>
            <w:r w:rsidRPr="00296732">
              <w:t>2007/08</w:t>
            </w:r>
            <w:r w:rsidR="003065E3" w:rsidRPr="00296732">
              <w:t>:</w:t>
            </w:r>
            <w:r w:rsidRPr="00296732">
              <w:t>191</w:t>
            </w:r>
          </w:p>
        </w:tc>
        <w:tc>
          <w:tcPr>
            <w:tcW w:w="1134" w:type="dxa"/>
          </w:tcPr>
          <w:p w:rsidR="003065E3" w:rsidRPr="00296732" w:rsidRDefault="00296732" w:rsidP="003065E3">
            <w:pPr>
              <w:jc w:val="right"/>
            </w:pPr>
            <w:r w:rsidRPr="0029673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65E3" w:rsidRPr="00296732" w:rsidTr="003065E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065E3" w:rsidRPr="00296732" w:rsidRDefault="003065E3">
            <w:pPr>
              <w:rPr>
                <w:sz w:val="10"/>
              </w:rPr>
            </w:pPr>
          </w:p>
        </w:tc>
      </w:tr>
    </w:tbl>
    <w:p w:rsidR="003065E3" w:rsidRPr="00296732" w:rsidRDefault="003065E3"/>
    <w:p w:rsidR="003065E3" w:rsidRPr="00296732" w:rsidRDefault="00450CDF" w:rsidP="003065E3">
      <w:pPr>
        <w:pStyle w:val="Mottagare1"/>
      </w:pPr>
      <w:r w:rsidRPr="00296732">
        <w:t>Regeringen</w:t>
      </w:r>
    </w:p>
    <w:p w:rsidR="003065E3" w:rsidRPr="00296732" w:rsidRDefault="00450CDF" w:rsidP="003065E3">
      <w:pPr>
        <w:pStyle w:val="Mottagare2"/>
      </w:pPr>
      <w:r w:rsidRPr="00296732">
        <w:t>Näringsdepartementet</w:t>
      </w:r>
    </w:p>
    <w:p w:rsidR="003065E3" w:rsidRPr="00296732" w:rsidRDefault="003065E3" w:rsidP="003065E3">
      <w:r w:rsidRPr="00296732">
        <w:t xml:space="preserve">Med överlämnande av </w:t>
      </w:r>
      <w:r w:rsidR="00450CDF" w:rsidRPr="00296732">
        <w:t>trafikutskottet</w:t>
      </w:r>
      <w:r w:rsidRPr="00296732">
        <w:t xml:space="preserve">s betänkande </w:t>
      </w:r>
      <w:r w:rsidR="00450CDF" w:rsidRPr="00296732">
        <w:t>2007/08</w:t>
      </w:r>
      <w:r w:rsidRPr="00296732">
        <w:t>:</w:t>
      </w:r>
      <w:r w:rsidR="00450CDF" w:rsidRPr="00296732">
        <w:t>TU9</w:t>
      </w:r>
      <w:r w:rsidRPr="00296732">
        <w:t xml:space="preserve"> </w:t>
      </w:r>
      <w:r w:rsidR="00450CDF" w:rsidRPr="00296732">
        <w:t>Kör- och vilotid vid internationell järnvägstrafik</w:t>
      </w:r>
      <w:r w:rsidRPr="00296732">
        <w:t xml:space="preserve"> får jag anmäla att riksdagen denna dag bifallit utskottets förslag till riksdagsbeslut.</w:t>
      </w:r>
    </w:p>
    <w:p w:rsidR="003065E3" w:rsidRPr="00296732" w:rsidRDefault="003065E3" w:rsidP="003065E3">
      <w:pPr>
        <w:pStyle w:val="Stockholm"/>
      </w:pPr>
      <w:r w:rsidRPr="00296732">
        <w:t xml:space="preserve">Stockholm den </w:t>
      </w:r>
      <w:r w:rsidR="00450CDF" w:rsidRPr="00296732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65E3" w:rsidRPr="00296732" w:rsidTr="003065E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065E3" w:rsidRPr="00296732" w:rsidRDefault="00450CDF" w:rsidP="003065E3">
            <w:pPr>
              <w:pStyle w:val="AvsTalman"/>
            </w:pPr>
            <w:r w:rsidRPr="00296732">
              <w:t>Per Westerberg</w:t>
            </w:r>
          </w:p>
        </w:tc>
        <w:tc>
          <w:tcPr>
            <w:tcW w:w="3628" w:type="dxa"/>
          </w:tcPr>
          <w:p w:rsidR="003065E3" w:rsidRPr="00296732" w:rsidRDefault="00450CDF" w:rsidP="003065E3">
            <w:pPr>
              <w:pStyle w:val="AvsTjnsteman"/>
            </w:pPr>
            <w:r w:rsidRPr="00296732">
              <w:t>Ulf Christoffersson</w:t>
            </w:r>
          </w:p>
        </w:tc>
      </w:tr>
    </w:tbl>
    <w:p w:rsidR="00D85057" w:rsidRPr="00296732" w:rsidRDefault="00D85057" w:rsidP="003065E3"/>
    <w:sectPr w:rsidR="00D85057" w:rsidRPr="0029673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E3"/>
    <w:rsid w:val="0009098F"/>
    <w:rsid w:val="000C2D8D"/>
    <w:rsid w:val="001667BD"/>
    <w:rsid w:val="001A0688"/>
    <w:rsid w:val="001C2855"/>
    <w:rsid w:val="00224A43"/>
    <w:rsid w:val="00243D3C"/>
    <w:rsid w:val="00244660"/>
    <w:rsid w:val="0026798D"/>
    <w:rsid w:val="00296732"/>
    <w:rsid w:val="003065E3"/>
    <w:rsid w:val="00450CD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2615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3D92-A111-4F14-B9EC-82162DAF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50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2008-05-13T08:49:00Z</cp:lastPrinted>
  <dcterms:created xsi:type="dcterms:W3CDTF">2025-12-17T12:53:00Z</dcterms:created>
  <dcterms:modified xsi:type="dcterms:W3CDTF">2025-12-17T12:53:00Z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191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2007/08</vt:lpwstr>
  </property>
  <property fmtid="{D5CDD505-2E9C-101B-9397-08002B2CF9AE}" pid="16" name="RefNr">
    <vt:lpwstr>9</vt:lpwstr>
  </property>
  <property fmtid="{D5CDD505-2E9C-101B-9397-08002B2CF9AE}" pid="17" name="RefRubrik">
    <vt:lpwstr>Kör- och vilotid vid internationell järnvägstrafik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