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15682" w:rsidRDefault="006E04A4">
      <w:pPr>
        <w:pStyle w:val="Dokumentbeteckning"/>
        <w:rPr>
          <w:u w:val="single"/>
        </w:rPr>
      </w:pPr>
      <w:r w:rsidRPr="00115682">
        <w:fldChar w:fldCharType="begin" w:fldLock="1"/>
      </w:r>
      <w:r w:rsidRPr="00115682">
        <w:instrText xml:space="preserve"> DOCPROPERTY "DocumentYear" </w:instrText>
      </w:r>
      <w:r w:rsidRPr="00115682">
        <w:fldChar w:fldCharType="separate"/>
      </w:r>
      <w:r w:rsidR="00690832" w:rsidRPr="00115682">
        <w:t>2010/11</w:t>
      </w:r>
      <w:r w:rsidRPr="00115682">
        <w:fldChar w:fldCharType="end"/>
      </w:r>
      <w:r w:rsidRPr="00115682">
        <w:t>:</w:t>
      </w:r>
      <w:r w:rsidRPr="00115682">
        <w:fldChar w:fldCharType="begin" w:fldLock="1"/>
      </w:r>
      <w:r w:rsidRPr="00115682">
        <w:instrText xml:space="preserve"> DOCPROPERTY "DocumentNumber" </w:instrText>
      </w:r>
      <w:r w:rsidRPr="00115682">
        <w:fldChar w:fldCharType="separate"/>
      </w:r>
      <w:r w:rsidR="00690832" w:rsidRPr="00115682">
        <w:t>68</w:t>
      </w:r>
      <w:r w:rsidRPr="00115682">
        <w:fldChar w:fldCharType="end"/>
      </w:r>
    </w:p>
    <w:p w:rsidR="006E04A4" w:rsidRPr="00115682" w:rsidRDefault="006E04A4">
      <w:pPr>
        <w:pStyle w:val="Datum"/>
        <w:outlineLvl w:val="0"/>
      </w:pPr>
      <w:r w:rsidRPr="00115682">
        <w:fldChar w:fldCharType="begin" w:fldLock="1"/>
      </w:r>
      <w:r w:rsidRPr="00115682">
        <w:instrText xml:space="preserve"> DOCPROPERTY "DocumentDate" </w:instrText>
      </w:r>
      <w:r w:rsidRPr="00115682">
        <w:fldChar w:fldCharType="separate"/>
      </w:r>
      <w:r w:rsidR="00690832" w:rsidRPr="00115682">
        <w:t>Tisdagen den 8 mars 2011</w:t>
      </w:r>
      <w:r w:rsidRPr="0011568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15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15682" w:rsidRDefault="00361D12">
            <w:pPr>
              <w:pStyle w:val="Plenum"/>
              <w:tabs>
                <w:tab w:val="clear" w:pos="1418"/>
              </w:tabs>
            </w:pPr>
            <w:r w:rsidRPr="00115682">
              <w:t>Kl.</w:t>
            </w:r>
          </w:p>
        </w:tc>
        <w:tc>
          <w:tcPr>
            <w:tcW w:w="851" w:type="dxa"/>
          </w:tcPr>
          <w:p w:rsidR="006E04A4" w:rsidRPr="00115682" w:rsidRDefault="00361D1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15682">
              <w:t>13.00</w:t>
            </w:r>
          </w:p>
        </w:tc>
        <w:tc>
          <w:tcPr>
            <w:tcW w:w="397" w:type="dxa"/>
          </w:tcPr>
          <w:p w:rsidR="006E04A4" w:rsidRPr="0011568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15682" w:rsidRDefault="00361D1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15682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115682" w:rsidRDefault="006E04A4">
      <w:pPr>
        <w:pStyle w:val="StreckLngt"/>
      </w:pPr>
      <w:r w:rsidRPr="00115682">
        <w:tab/>
      </w:r>
    </w:p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r w:rsidRPr="00115682">
              <w:t>Justering av protokoll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 xml:space="preserve">Protokollen från sammanträdena måndagen den 28 februari och tisdagen den 1 och onsdagen den 2 mars 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r w:rsidRPr="00115682">
              <w:t>Avsägelse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Jörgen Andersson (M) som suppleant i näringsutskottet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r w:rsidRPr="00115682">
              <w:t>Anmälan om kompletteringsval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Johan Johansson (M) som suppleant i näringsutskottet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r w:rsidRPr="00115682">
              <w:t>Meddelande om frågestund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Underrubrik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Underrubrik"/>
            </w:pPr>
            <w:r w:rsidRPr="00115682">
              <w:t>Torsdagen den 10 mars kl. 14.00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Under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Följande statsråd kommer att delta:</w:t>
            </w:r>
          </w:p>
          <w:p w:rsidR="00EE01E3" w:rsidRPr="00115682" w:rsidRDefault="00EE01E3" w:rsidP="00D237CA">
            <w:r w:rsidRPr="00115682">
              <w:t>Socialminister Göran Hägglund (KD)</w:t>
            </w:r>
          </w:p>
          <w:p w:rsidR="00EE01E3" w:rsidRPr="00115682" w:rsidRDefault="00EE01E3" w:rsidP="00D237CA">
            <w:r w:rsidRPr="00115682">
              <w:t>Statsrådet Tobias Billström (M)</w:t>
            </w:r>
          </w:p>
          <w:p w:rsidR="00EE01E3" w:rsidRPr="00115682" w:rsidRDefault="00EE01E3" w:rsidP="00D237CA">
            <w:r w:rsidRPr="00115682">
              <w:t>Statsrådet Stefan Attefall (KD)</w:t>
            </w:r>
          </w:p>
          <w:p w:rsidR="00EE01E3" w:rsidRPr="00115682" w:rsidRDefault="00EE01E3" w:rsidP="00D237CA">
            <w:r w:rsidRPr="00115682">
              <w:t>Statsrådet Catharina Elmsäter-Svärd (M)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r w:rsidRPr="00115682">
              <w:t>Anmälan om återkallelse av motioner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2010/11:JU255 av Jessica Polfjärd (M)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2010/11:JU309 av Marta Obminska (M)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2010/11:JU342 av Andreas Norlén (M) och Finn Bengtsson (M)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2010/11:JU399 av Anne Marie Brodén (M)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r w:rsidRPr="00115682">
              <w:t>Anmälan om uppteckningar vid EU-nämndens sammanträden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2010/11:23 Fredagen den 18 februari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r w:rsidRPr="00115682">
              <w:t>Anmälan om protokollsutdrag från utskott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2010/11:28 Torsdagen den 3 mars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FiU</w:t>
            </w: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bookmarkStart w:id="1" w:name="TypRubrik"/>
            <w:bookmarkEnd w:id="1"/>
            <w:r w:rsidRPr="00115682">
              <w:t>Anmälan om inkommen granskningsrapport från Riksrevisionen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RiR 2011:10</w:t>
            </w:r>
            <w:r w:rsidR="00873582" w:rsidRPr="00115682">
              <w:t xml:space="preserve"> Biodrivmedel för bättre klimat Hur används skattebefrielsen?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bookmarkStart w:id="3" w:name="Start_FördröjdaInterpellationer"/>
            <w:bookmarkEnd w:id="3"/>
            <w:r w:rsidRPr="00115682">
              <w:t>Anmälan om fördröjda svar på interpellationer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2010/11:243 av Johan Löfstrand (S)</w:t>
            </w:r>
          </w:p>
          <w:p w:rsidR="00EE01E3" w:rsidRPr="00115682" w:rsidRDefault="00EE01E3" w:rsidP="00D237CA">
            <w:r w:rsidRPr="00115682">
              <w:t>Bullerproblematik i Linköping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2010/11:260 av Ulla Andersson (V)</w:t>
            </w:r>
          </w:p>
          <w:p w:rsidR="00EE01E3" w:rsidRPr="00115682" w:rsidRDefault="00EE01E3" w:rsidP="00D237CA">
            <w:r w:rsidRPr="00115682">
              <w:t>Barnfattigdom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"/>
            </w:pPr>
            <w:bookmarkStart w:id="4" w:name="Start_Interpellationer"/>
            <w:bookmarkEnd w:id="4"/>
            <w:r w:rsidRPr="00115682">
              <w:t>Svar på interpellationer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Besvaradav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Besvaradav"/>
            </w:pPr>
            <w:r w:rsidRPr="00115682">
              <w:t>Justitieminister Beatrice Ask (M)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Besvaradav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2010/11:215 av Amineh Kakabaveh (V)</w:t>
            </w:r>
          </w:p>
          <w:p w:rsidR="00EE01E3" w:rsidRPr="00115682" w:rsidRDefault="00EE01E3" w:rsidP="00D237CA">
            <w:r w:rsidRPr="00115682">
              <w:t>Bekämpande av fusk vid ombildningar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2010/11:220 av Katarina Köhler (S)</w:t>
            </w:r>
          </w:p>
          <w:p w:rsidR="00EE01E3" w:rsidRPr="00115682" w:rsidRDefault="00EE01E3" w:rsidP="00D237CA">
            <w:r w:rsidRPr="00115682">
              <w:t>Oseriös fastighetsförvaltning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2010/11:229 av Elin Lundgren (S)</w:t>
            </w:r>
          </w:p>
          <w:p w:rsidR="00EE01E3" w:rsidRPr="00115682" w:rsidRDefault="00EE01E3" w:rsidP="00D237CA">
            <w:r w:rsidRPr="00115682">
              <w:t>Effektiviteten i polisens arbete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Besvaradav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Besvaradav"/>
            </w:pPr>
            <w:r w:rsidRPr="00115682">
              <w:t>Miljöminister Andreas Carlgren (C)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Besvaradav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2010/11:167 av Sven-Erik Bucht (S)</w:t>
            </w:r>
          </w:p>
          <w:p w:rsidR="00EE01E3" w:rsidRPr="00115682" w:rsidRDefault="00EE01E3" w:rsidP="00D237CA">
            <w:r w:rsidRPr="00115682">
              <w:t>Överblickbara miljöprocesser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Besvaradav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Besvaradav"/>
            </w:pPr>
            <w:r w:rsidRPr="00115682">
              <w:t>Statsrådet Anna-Karin Hatt (C)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Besvaradav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2010/11:226 av Marie Nordén (S)</w:t>
            </w:r>
          </w:p>
          <w:p w:rsidR="00EE01E3" w:rsidRPr="00115682" w:rsidRDefault="00EE01E3" w:rsidP="00D237CA">
            <w:r w:rsidRPr="00115682">
              <w:t>EU:s framtida sammanhållningspolitik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bookmarkStart w:id="5" w:name="Start_EUdokumentFaktapromemoria"/>
            <w:bookmarkEnd w:id="5"/>
            <w:r w:rsidRPr="0011568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  <w:r w:rsidRPr="00115682">
              <w:t>Ansvarigt utskott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2010/11:FPM78 Grönbok om modernisering av EU:s politik för offentlig upphandling</w:t>
            </w:r>
            <w:r w:rsidR="00905FC8" w:rsidRPr="00115682">
              <w:rPr>
                <w:i/>
              </w:rPr>
              <w:t xml:space="preserve"> KOM(2011)</w:t>
            </w:r>
            <w:r w:rsidRPr="00115682">
              <w:rPr>
                <w:i/>
              </w:rPr>
              <w:t>15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 xml:space="preserve">FiU </w:t>
            </w: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905FC8" w:rsidP="00D237CA">
            <w:pPr>
              <w:pStyle w:val="Huvudrubrik"/>
            </w:pPr>
            <w:bookmarkStart w:id="6" w:name="Start_HänvisningTillUtskott"/>
            <w:bookmarkEnd w:id="6"/>
            <w:r w:rsidRPr="00115682">
              <w:t>Ärenden för hänvisning till utskott</w:t>
            </w:r>
          </w:p>
        </w:tc>
        <w:tc>
          <w:tcPr>
            <w:tcW w:w="2481" w:type="dxa"/>
          </w:tcPr>
          <w:p w:rsidR="00EE01E3" w:rsidRPr="00115682" w:rsidRDefault="00905FC8" w:rsidP="00D237CA">
            <w:pPr>
              <w:pStyle w:val="HuvudrubrikKolumn3"/>
            </w:pPr>
            <w:r w:rsidRPr="00115682">
              <w:t>Förslag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905FC8">
            <w:pPr>
              <w:pStyle w:val="renderubrik"/>
            </w:pPr>
          </w:p>
        </w:tc>
        <w:tc>
          <w:tcPr>
            <w:tcW w:w="6237" w:type="dxa"/>
          </w:tcPr>
          <w:p w:rsidR="00EE01E3" w:rsidRPr="00115682" w:rsidRDefault="00905FC8" w:rsidP="00905FC8">
            <w:pPr>
              <w:pStyle w:val="renderubrik"/>
            </w:pPr>
            <w:r w:rsidRPr="00115682">
              <w:t>Motioner</w:t>
            </w:r>
          </w:p>
        </w:tc>
        <w:tc>
          <w:tcPr>
            <w:tcW w:w="2481" w:type="dxa"/>
          </w:tcPr>
          <w:p w:rsidR="00EE01E3" w:rsidRPr="00115682" w:rsidRDefault="00EE01E3" w:rsidP="00905FC8">
            <w:pPr>
              <w:pStyle w:val="renderubrik"/>
              <w:rPr>
                <w:spacing w:val="-4"/>
              </w:rPr>
            </w:pPr>
          </w:p>
        </w:tc>
      </w:tr>
      <w:tr w:rsidR="00905FC8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5FC8" w:rsidRPr="00115682" w:rsidRDefault="00905FC8" w:rsidP="00905FC8">
            <w:pPr>
              <w:pStyle w:val="Motionsrubrik"/>
            </w:pPr>
          </w:p>
        </w:tc>
        <w:tc>
          <w:tcPr>
            <w:tcW w:w="6237" w:type="dxa"/>
          </w:tcPr>
          <w:p w:rsidR="00905FC8" w:rsidRPr="00115682" w:rsidRDefault="00905FC8" w:rsidP="00905FC8">
            <w:pPr>
              <w:pStyle w:val="Motionsrubrik"/>
            </w:pPr>
            <w:r w:rsidRPr="00115682">
              <w:t>med anledning av prop. 2010/11:60 Ny lag om europeiska företagsråd</w:t>
            </w:r>
          </w:p>
        </w:tc>
        <w:tc>
          <w:tcPr>
            <w:tcW w:w="2481" w:type="dxa"/>
          </w:tcPr>
          <w:p w:rsidR="00905FC8" w:rsidRPr="00115682" w:rsidRDefault="00905FC8" w:rsidP="00905FC8">
            <w:pPr>
              <w:pStyle w:val="Motionsrubrik"/>
              <w:rPr>
                <w:spacing w:val="-4"/>
              </w:rPr>
            </w:pPr>
          </w:p>
        </w:tc>
      </w:tr>
      <w:tr w:rsidR="00905FC8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5FC8" w:rsidRPr="00115682" w:rsidRDefault="00905FC8" w:rsidP="00905FC8">
            <w:pPr>
              <w:pStyle w:val="FlistaNrText"/>
            </w:pPr>
          </w:p>
        </w:tc>
        <w:tc>
          <w:tcPr>
            <w:tcW w:w="6237" w:type="dxa"/>
          </w:tcPr>
          <w:p w:rsidR="00905FC8" w:rsidRPr="00115682" w:rsidRDefault="00905FC8" w:rsidP="00905FC8">
            <w:r w:rsidRPr="00115682">
              <w:t>2010/11:A7 av Ylva Johansson m.fl. (S)</w:t>
            </w:r>
          </w:p>
        </w:tc>
        <w:tc>
          <w:tcPr>
            <w:tcW w:w="2481" w:type="dxa"/>
          </w:tcPr>
          <w:p w:rsidR="00905FC8" w:rsidRPr="00115682" w:rsidRDefault="00905FC8" w:rsidP="00905FC8">
            <w:pPr>
              <w:rPr>
                <w:spacing w:val="-4"/>
              </w:rPr>
            </w:pPr>
            <w:r w:rsidRPr="00115682">
              <w:rPr>
                <w:spacing w:val="-4"/>
              </w:rPr>
              <w:t>AU</w:t>
            </w:r>
          </w:p>
        </w:tc>
      </w:tr>
      <w:tr w:rsidR="00905FC8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5FC8" w:rsidRPr="00115682" w:rsidRDefault="00905FC8" w:rsidP="00905FC8">
            <w:pPr>
              <w:pStyle w:val="FlistaNrText"/>
            </w:pPr>
          </w:p>
        </w:tc>
        <w:tc>
          <w:tcPr>
            <w:tcW w:w="6237" w:type="dxa"/>
          </w:tcPr>
          <w:p w:rsidR="00905FC8" w:rsidRPr="00115682" w:rsidRDefault="00905FC8" w:rsidP="00905FC8">
            <w:r w:rsidRPr="00115682">
              <w:t>2010/11:A8 av Josefin Brink m.fl. (V)</w:t>
            </w:r>
          </w:p>
        </w:tc>
        <w:tc>
          <w:tcPr>
            <w:tcW w:w="2481" w:type="dxa"/>
          </w:tcPr>
          <w:p w:rsidR="00905FC8" w:rsidRPr="00115682" w:rsidRDefault="00905FC8" w:rsidP="00905FC8">
            <w:pPr>
              <w:rPr>
                <w:spacing w:val="-4"/>
              </w:rPr>
            </w:pPr>
            <w:r w:rsidRPr="00115682">
              <w:rPr>
                <w:spacing w:val="-4"/>
              </w:rPr>
              <w:t>AU</w:t>
            </w: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"/>
            </w:pPr>
            <w:bookmarkStart w:id="7" w:name="Start_ÄrendenFörBordläggning"/>
            <w:bookmarkEnd w:id="7"/>
            <w:r w:rsidRPr="00115682">
              <w:t>Ärenden för bordläggning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  <w:r w:rsidRPr="00115682">
              <w:t>Reservationer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renderubrik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renderubrik"/>
            </w:pPr>
            <w:r w:rsidRPr="00115682">
              <w:t>Finansutskottets betänkanden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rende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2010/11:FiU28 Statlig förvaltning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4 res. (S,MP,V)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2010/11:FiU29 Offentlig upphandling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4 res. (S,V)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renderubrik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renderubrik"/>
            </w:pPr>
            <w:r w:rsidRPr="00115682">
              <w:t>Skatteutskottets betänkanden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rende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2010/11:SkU19 Allmänna motioner om mervärdesskatt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2010/11:SkU20 Allmänna motioner om taxering, skattebetalning och folkbokföring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5 res. (S,MP,V)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2010/11:SkU21 Allmänna motioner om punktskatter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13 res. (S,MP,SD,V)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2010/11:SkU27 Följdändringar inom skatte- och tullområdet med anledning av Lissabonfördraget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2010/11:SkU28 Ändring av reglerna om uppgiftsskyldighet för ägare av elproduktionsenheter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renderubrik"/>
            </w:pPr>
          </w:p>
        </w:tc>
        <w:tc>
          <w:tcPr>
            <w:tcW w:w="6237" w:type="dxa"/>
          </w:tcPr>
          <w:p w:rsidR="00EE01E3" w:rsidRPr="00115682" w:rsidRDefault="00905FC8" w:rsidP="00D237CA">
            <w:pPr>
              <w:pStyle w:val="renderubrik"/>
            </w:pPr>
            <w:r w:rsidRPr="00115682">
              <w:t>Justitieutskottets betänkande och utlåtande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rende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2010/11:JuU16 Erkännande och verkställighet av beslut om förverkande inom Europeiska unionen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2010/11:JuU21 Kontroll av Europols verksamhet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1 res. (SD)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renderubrik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renderubrik"/>
            </w:pPr>
            <w:r w:rsidRPr="00115682">
              <w:t>Arbetsmarknadsutskottets betänkande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rende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2010/11:AU3 En förnyad arbetsmiljöpolitik med en nationell handlingsplan 2010–2015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13 res. (S,M,MP,FP,C,V,KD)</w:t>
            </w:r>
          </w:p>
        </w:tc>
      </w:tr>
    </w:tbl>
    <w:p w:rsidR="00EE01E3" w:rsidRPr="00115682" w:rsidRDefault="00905FC8" w:rsidP="003675A0">
      <w:pPr>
        <w:pStyle w:val="Blankrad"/>
      </w:pPr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01E3" w:rsidRPr="00115682" w:rsidTr="00D237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01E3" w:rsidRPr="00115682" w:rsidRDefault="00EE01E3" w:rsidP="00D237CA">
            <w:pPr>
              <w:pStyle w:val="HuvudrubrikFlisteNr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HuvudrubrikEnsam"/>
            </w:pPr>
            <w:bookmarkStart w:id="8" w:name="Start_ÄrendenFörAvgörande"/>
            <w:bookmarkEnd w:id="8"/>
            <w:r w:rsidRPr="00115682">
              <w:t>Ärenden för avgörande</w:t>
            </w:r>
            <w:r w:rsidRPr="00115682">
              <w:br/>
              <w:t>onsdagen den 9 mars kl. 16.00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HuvudrubrikKolumn3"/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Underrubrik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Underrubrik"/>
            </w:pPr>
            <w:bookmarkStart w:id="9" w:name="TypUnderrubrik"/>
            <w:bookmarkEnd w:id="9"/>
            <w:r w:rsidRPr="00115682">
              <w:t>Tidigare slutdebatterade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Under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renderubrik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renderubrik"/>
            </w:pPr>
            <w:r w:rsidRPr="00115682">
              <w:t>Miljö- och jordbruksutskottets utlåtande och betänkande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rende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2010/11:MJU12 Klimatpolitik m.m.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10 res. (S,MP,V)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2010/11:MJU21 Utdelning av livsmedel till de sämst ställda i unionen m.m. – en samlad marknadsordning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renderubrik"/>
            </w:pPr>
          </w:p>
        </w:tc>
        <w:tc>
          <w:tcPr>
            <w:tcW w:w="6237" w:type="dxa"/>
          </w:tcPr>
          <w:p w:rsidR="00EE01E3" w:rsidRPr="00115682" w:rsidRDefault="00EE01E3" w:rsidP="00D237CA">
            <w:pPr>
              <w:pStyle w:val="renderubrik"/>
            </w:pPr>
            <w:r w:rsidRPr="00115682">
              <w:t>Civilutskottets betänkanden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pStyle w:val="renderubrik"/>
              <w:rPr>
                <w:spacing w:val="-4"/>
              </w:rPr>
            </w:pP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2010/11:CU15 Associationsrättsliga frågor m.m.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2 res. (S,V)</w:t>
            </w:r>
          </w:p>
        </w:tc>
      </w:tr>
      <w:tr w:rsidR="00EE01E3" w:rsidRPr="00115682" w:rsidTr="00D23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01E3" w:rsidRPr="00115682" w:rsidRDefault="00EE01E3" w:rsidP="00D237CA">
            <w:pPr>
              <w:pStyle w:val="FlistaNrText"/>
            </w:pPr>
          </w:p>
        </w:tc>
        <w:tc>
          <w:tcPr>
            <w:tcW w:w="6237" w:type="dxa"/>
          </w:tcPr>
          <w:p w:rsidR="00EE01E3" w:rsidRPr="00115682" w:rsidRDefault="00EE01E3" w:rsidP="00D237CA">
            <w:r w:rsidRPr="00115682">
              <w:t>2010/11:CU17 Naturresursfrågor och vattenrätt</w:t>
            </w:r>
          </w:p>
        </w:tc>
        <w:tc>
          <w:tcPr>
            <w:tcW w:w="2481" w:type="dxa"/>
          </w:tcPr>
          <w:p w:rsidR="00EE01E3" w:rsidRPr="00115682" w:rsidRDefault="00EE01E3" w:rsidP="00D237CA">
            <w:pPr>
              <w:rPr>
                <w:spacing w:val="-4"/>
              </w:rPr>
            </w:pPr>
            <w:r w:rsidRPr="00115682">
              <w:rPr>
                <w:spacing w:val="-4"/>
              </w:rPr>
              <w:t>1 res. (MP)</w:t>
            </w:r>
          </w:p>
        </w:tc>
      </w:tr>
    </w:tbl>
    <w:p w:rsidR="00C11F10" w:rsidRPr="00115682" w:rsidRDefault="00905FC8" w:rsidP="003675A0">
      <w:pPr>
        <w:pStyle w:val="Blankrad"/>
      </w:pPr>
      <w:r w:rsidRPr="00115682">
        <w:t xml:space="preserve">     </w:t>
      </w:r>
    </w:p>
    <w:p w:rsidR="00905FC8" w:rsidRPr="00115682" w:rsidRDefault="00905FC8" w:rsidP="003675A0">
      <w:pPr>
        <w:pStyle w:val="Blankrad"/>
      </w:pPr>
      <w:r w:rsidRPr="00115682">
        <w:t>     </w:t>
      </w:r>
    </w:p>
    <w:p w:rsidR="00C11F10" w:rsidRPr="00115682" w:rsidRDefault="00905FC8" w:rsidP="003675A0">
      <w:pPr>
        <w:pStyle w:val="Blankrad"/>
      </w:pPr>
      <w:bookmarkStart w:id="10" w:name="Start"/>
      <w:bookmarkEnd w:id="10"/>
      <w:r w:rsidRPr="001156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156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1568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15682" w:rsidRDefault="006E04A4" w:rsidP="00D016E9">
            <w:pPr>
              <w:pStyle w:val="StreckMitten"/>
            </w:pPr>
            <w:r w:rsidRPr="00115682">
              <w:tab/>
            </w:r>
            <w:r w:rsidRPr="00115682">
              <w:tab/>
            </w:r>
          </w:p>
        </w:tc>
      </w:tr>
    </w:tbl>
    <w:p w:rsidR="006E04A4" w:rsidRPr="00115682" w:rsidRDefault="006E04A4" w:rsidP="003675A0">
      <w:pPr>
        <w:pStyle w:val="Blankrad"/>
      </w:pPr>
    </w:p>
    <w:sectPr w:rsidR="006E04A4" w:rsidRPr="0011568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CEF" w:rsidRPr="00115682" w:rsidRDefault="00772CEF">
      <w:r w:rsidRPr="00115682">
        <w:separator/>
      </w:r>
    </w:p>
  </w:endnote>
  <w:endnote w:type="continuationSeparator" w:id="0">
    <w:p w:rsidR="00772CEF" w:rsidRPr="00115682" w:rsidRDefault="00772CEF">
      <w:r w:rsidRPr="001156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DD" w:rsidRPr="00115682" w:rsidRDefault="00EE38DD">
    <w:pPr>
      <w:pStyle w:val="Sidhuvud"/>
      <w:jc w:val="center"/>
    </w:pPr>
    <w:r w:rsidRPr="00115682">
      <w:fldChar w:fldCharType="begin" w:fldLock="1"/>
    </w:r>
    <w:r w:rsidRPr="00115682">
      <w:instrText xml:space="preserve"> PAGE </w:instrText>
    </w:r>
    <w:r w:rsidRPr="00115682">
      <w:fldChar w:fldCharType="separate"/>
    </w:r>
    <w:r w:rsidR="0039654C" w:rsidRPr="00115682">
      <w:t>4</w:t>
    </w:r>
    <w:r w:rsidRPr="00115682">
      <w:fldChar w:fldCharType="end"/>
    </w:r>
    <w:r w:rsidRPr="00115682">
      <w:t xml:space="preserve"> (</w:t>
    </w:r>
    <w:r w:rsidRPr="00115682">
      <w:fldChar w:fldCharType="begin" w:fldLock="1"/>
    </w:r>
    <w:r w:rsidRPr="00115682">
      <w:instrText xml:space="preserve"> NUMPAGES </w:instrText>
    </w:r>
    <w:r w:rsidRPr="00115682">
      <w:fldChar w:fldCharType="separate"/>
    </w:r>
    <w:r w:rsidR="0039654C" w:rsidRPr="00115682">
      <w:t>4</w:t>
    </w:r>
    <w:r w:rsidRPr="00115682">
      <w:fldChar w:fldCharType="end"/>
    </w:r>
    <w:r w:rsidRPr="00115682">
      <w:t>)</w:t>
    </w:r>
  </w:p>
  <w:p w:rsidR="00EE38DD" w:rsidRPr="00115682" w:rsidRDefault="00EE38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DD" w:rsidRPr="00115682" w:rsidRDefault="00EE38DD">
    <w:pPr>
      <w:pStyle w:val="Sidhuvud"/>
      <w:jc w:val="center"/>
    </w:pPr>
    <w:r w:rsidRPr="00115682">
      <w:fldChar w:fldCharType="begin" w:fldLock="1"/>
    </w:r>
    <w:r w:rsidRPr="00115682">
      <w:instrText xml:space="preserve"> PAGE </w:instrText>
    </w:r>
    <w:r w:rsidRPr="00115682">
      <w:fldChar w:fldCharType="separate"/>
    </w:r>
    <w:r w:rsidR="0039654C" w:rsidRPr="00115682">
      <w:t>1</w:t>
    </w:r>
    <w:r w:rsidRPr="00115682">
      <w:fldChar w:fldCharType="end"/>
    </w:r>
    <w:r w:rsidRPr="00115682">
      <w:t xml:space="preserve"> (</w:t>
    </w:r>
    <w:r w:rsidRPr="00115682">
      <w:fldChar w:fldCharType="begin" w:fldLock="1"/>
    </w:r>
    <w:r w:rsidRPr="00115682">
      <w:instrText xml:space="preserve"> NUMPAGES </w:instrText>
    </w:r>
    <w:r w:rsidRPr="00115682">
      <w:fldChar w:fldCharType="separate"/>
    </w:r>
    <w:r w:rsidR="003C66AE" w:rsidRPr="00115682">
      <w:t>4</w:t>
    </w:r>
    <w:r w:rsidRPr="00115682">
      <w:fldChar w:fldCharType="end"/>
    </w:r>
    <w:r w:rsidRPr="00115682">
      <w:t>)</w:t>
    </w:r>
  </w:p>
  <w:p w:rsidR="00EE38DD" w:rsidRPr="00115682" w:rsidRDefault="00EE3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CEF" w:rsidRPr="00115682" w:rsidRDefault="00772CEF">
      <w:r w:rsidRPr="00115682">
        <w:separator/>
      </w:r>
    </w:p>
  </w:footnote>
  <w:footnote w:type="continuationSeparator" w:id="0">
    <w:p w:rsidR="00772CEF" w:rsidRPr="00115682" w:rsidRDefault="00772CEF">
      <w:r w:rsidRPr="001156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DD" w:rsidRPr="00115682" w:rsidRDefault="00EE38DD">
    <w:pPr>
      <w:pStyle w:val="Sidhuvud"/>
      <w:tabs>
        <w:tab w:val="clear" w:pos="4536"/>
      </w:tabs>
    </w:pPr>
    <w:r w:rsidRPr="00115682">
      <w:fldChar w:fldCharType="begin" w:fldLock="1"/>
    </w:r>
    <w:r w:rsidRPr="00115682">
      <w:instrText xml:space="preserve"> DOCPROPERTY "DocumentDate" </w:instrText>
    </w:r>
    <w:r w:rsidRPr="00115682">
      <w:fldChar w:fldCharType="separate"/>
    </w:r>
    <w:r w:rsidR="00690832" w:rsidRPr="00115682">
      <w:t>Tisdagen den 8 mars 2011</w:t>
    </w:r>
    <w:r w:rsidRPr="00115682">
      <w:fldChar w:fldCharType="end"/>
    </w:r>
    <w:r w:rsidRPr="00115682">
      <w:tab/>
    </w:r>
  </w:p>
  <w:p w:rsidR="00EE38DD" w:rsidRPr="00115682" w:rsidRDefault="00EE38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15682">
      <w:rPr>
        <w:sz w:val="12"/>
      </w:rPr>
      <w:tab/>
    </w:r>
  </w:p>
  <w:p w:rsidR="00EE38DD" w:rsidRPr="00115682" w:rsidRDefault="00EE38DD"/>
  <w:p w:rsidR="00EE38DD" w:rsidRPr="00115682" w:rsidRDefault="00EE38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8DD" w:rsidRPr="00115682" w:rsidRDefault="0011568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1568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38DD" w:rsidRPr="00115682" w:rsidRDefault="00EE38DD">
    <w:pPr>
      <w:pStyle w:val="Dokumentrubrik"/>
      <w:spacing w:after="360"/>
    </w:pPr>
    <w:r w:rsidRPr="00115682">
      <w:t>Föredragningslista</w:t>
    </w:r>
  </w:p>
  <w:p w:rsidR="00EE38DD" w:rsidRPr="00115682" w:rsidRDefault="00EE38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0317020">
    <w:abstractNumId w:val="5"/>
  </w:num>
  <w:num w:numId="2" w16cid:durableId="931203006">
    <w:abstractNumId w:val="2"/>
  </w:num>
  <w:num w:numId="3" w16cid:durableId="566183596">
    <w:abstractNumId w:val="4"/>
  </w:num>
  <w:num w:numId="4" w16cid:durableId="1798720169">
    <w:abstractNumId w:val="1"/>
  </w:num>
  <w:num w:numId="5" w16cid:durableId="165445285">
    <w:abstractNumId w:val="0"/>
  </w:num>
  <w:num w:numId="6" w16cid:durableId="1703704576">
    <w:abstractNumId w:val="3"/>
  </w:num>
  <w:num w:numId="7" w16cid:durableId="1859003222">
    <w:abstractNumId w:val="3"/>
  </w:num>
  <w:num w:numId="8" w16cid:durableId="113429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E3B9C"/>
    <w:rsid w:val="00000608"/>
    <w:rsid w:val="00000DAE"/>
    <w:rsid w:val="00001B3C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3F31"/>
    <w:rsid w:val="00115682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3B9C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55FB2"/>
    <w:rsid w:val="003605E2"/>
    <w:rsid w:val="0036199E"/>
    <w:rsid w:val="00361D12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54C"/>
    <w:rsid w:val="00396FD0"/>
    <w:rsid w:val="003A3C72"/>
    <w:rsid w:val="003B796F"/>
    <w:rsid w:val="003C1FD3"/>
    <w:rsid w:val="003C5072"/>
    <w:rsid w:val="003C6664"/>
    <w:rsid w:val="003C66AE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206"/>
    <w:rsid w:val="00543489"/>
    <w:rsid w:val="005460B2"/>
    <w:rsid w:val="005510B5"/>
    <w:rsid w:val="00560161"/>
    <w:rsid w:val="00567E16"/>
    <w:rsid w:val="00571EEC"/>
    <w:rsid w:val="005724E4"/>
    <w:rsid w:val="00576411"/>
    <w:rsid w:val="0057670E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B8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832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2CEF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3946"/>
    <w:rsid w:val="00824853"/>
    <w:rsid w:val="00835D03"/>
    <w:rsid w:val="008420E9"/>
    <w:rsid w:val="0084285B"/>
    <w:rsid w:val="0084643C"/>
    <w:rsid w:val="0085320E"/>
    <w:rsid w:val="00854C30"/>
    <w:rsid w:val="008600DA"/>
    <w:rsid w:val="008614A3"/>
    <w:rsid w:val="0086222B"/>
    <w:rsid w:val="008676D2"/>
    <w:rsid w:val="00870180"/>
    <w:rsid w:val="00870FA3"/>
    <w:rsid w:val="00873582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05FC8"/>
    <w:rsid w:val="00914B12"/>
    <w:rsid w:val="00916262"/>
    <w:rsid w:val="0092506B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4B2C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4AF4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5ABA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47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1F1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464D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37CA"/>
    <w:rsid w:val="00D24759"/>
    <w:rsid w:val="00D24C5A"/>
    <w:rsid w:val="00D27346"/>
    <w:rsid w:val="00D33286"/>
    <w:rsid w:val="00D336D1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014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A53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01E3"/>
    <w:rsid w:val="00EE38DD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C18FDF-6D80-4DB9-95BB-3B1A94D4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13F3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507</Words>
  <Characters>3374</Characters>
  <Application>Microsoft Office Word</Application>
  <DocSecurity>4</DocSecurity>
  <Lines>259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2011-03-07T14:13:00Z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mars 2011</vt:lpwstr>
  </property>
  <property fmtid="{D5CDD505-2E9C-101B-9397-08002B2CF9AE}" pid="3" name="DocumentNumber">
    <vt:lpwstr>68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2011-03-08</vt:lpwstr>
  </property>
  <property fmtid="{D5CDD505-2E9C-101B-9397-08002B2CF9AE}" pid="7" name="DatumAvgörande">
    <vt:lpwstr>2011-03-09</vt:lpwstr>
  </property>
</Properties>
</file>