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166A18D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8902C5" w:rsidRDefault="007F4CE0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a30118e-4557-434a-b12a-fdb359498999"/>
        <w:id w:val="-1760133083"/>
        <w:lock w:val="sdtLocked"/>
      </w:sdtPr>
      <w:sdtEndPr/>
      <w:sdtContent>
        <w:p w:rsidR="00202DB0" w:rsidRDefault="007F4CE0" w14:paraId="7BD8E9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förutsättningarna för att säkerställa att avgifter för offentlig kontroll enligt EU:s kontrollförordning, och hur de utformas så att de motsvarar faktiska kostnader, differentieras efter risk och jämförs med andra EU-länder för att inte försämra svenska företags konkurrenskraft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86FCD" w:rsidP="00686FCD" w:rsidRDefault="00686FCD" w14:paraId="5C0B6F4A" w14:textId="77777777">
      <w:pPr>
        <w:pStyle w:val="Normalwebb"/>
        <w:ind w:firstLine="0"/>
        <w:rPr>
          <w:rFonts w:eastAsia="Times New Roman"/>
          <w:kern w:val="0"/>
          <w:lang w:eastAsia="sv-SE"/>
          <w14:numSpacing w14:val="default"/>
        </w:rPr>
      </w:pPr>
    </w:p>
    <w:p w:rsidRPr="00AF3CDB" w:rsidR="00AF3CDB" w:rsidP="00864F6D" w:rsidRDefault="00AF3CDB" w14:paraId="51AD8D2E" w14:textId="22F0A959">
      <w:pPr>
        <w:ind w:firstLine="0"/>
        <w:rPr>
          <w:kern w:val="0"/>
          <w14:numSpacing w14:val="default"/>
        </w:rPr>
      </w:pPr>
      <w:r>
        <w:t>EU</w:t>
      </w:r>
      <w:r w:rsidR="00CE337D">
        <w:t>:s kontrollförordning</w:t>
      </w:r>
      <w:r w:rsidR="00864F6D">
        <w:t xml:space="preserve"> </w:t>
      </w:r>
      <w:r>
        <w:t>ställer krav på avgifter för vissa kontroller men lämnar utrymme för medlemsstaterna att utforma systemet.</w:t>
      </w:r>
    </w:p>
    <w:p w:rsidRPr="00AF3CDB" w:rsidR="00BB6339" w:rsidP="00AF3CDB" w:rsidRDefault="00AF3CDB" w14:paraId="6442BC33" w14:textId="06FF56CA">
      <w:pPr>
        <w:rPr>
          <w:rFonts w:ascii="Calibri" w:hAnsi="Calibri" w:cs="Calibri"/>
          <w:sz w:val="22"/>
          <w:szCs w:val="22"/>
        </w:rPr>
      </w:pPr>
      <w:r>
        <w:t>För de gröna näringarna är konkurrenssituationen hård. Sverige ska inte sticka ut med högre avgiftsnivåer än nödvändigt. Avgifter måste därför vara kostnadsriktiga, riskdifferentierade och transpar</w:t>
      </w:r>
      <w:r w:rsidR="00864F6D">
        <w:t>e</w:t>
      </w:r>
      <w:r>
        <w:t>nta, och de bör löpande jämföras med avgifter i andra medlemsländer. På så vis kan vi värna både en hög växtskyddsnivå och svenska företags internationella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A16BB3D6A9492283FECE652EB0A1BF"/>
        </w:placeholder>
      </w:sdtPr>
      <w:sdtEndPr/>
      <w:sdtContent>
        <w:p w:rsidR="008902C5" w:rsidP="008902C5" w:rsidRDefault="008902C5" w14:paraId="7A5DD213" w14:textId="77777777"/>
        <w:p w:rsidR="008902C5" w:rsidP="008902C5" w:rsidRDefault="007F4CE0" w14:paraId="57379923" w14:textId="1EA5AA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2DB0" w14:paraId="04D5DB7E" w14:textId="77777777">
        <w:trPr>
          <w:cantSplit/>
        </w:trPr>
        <w:tc>
          <w:tcPr>
            <w:tcW w:w="50" w:type="pct"/>
            <w:vAlign w:val="bottom"/>
          </w:tcPr>
          <w:p w:rsidR="00202DB0" w:rsidRDefault="007F4CE0" w14:paraId="3116B368" w14:textId="77777777">
            <w:pPr>
              <w:pStyle w:val="Underskrifter"/>
              <w:spacing w:after="0"/>
            </w:pPr>
            <w:r>
              <w:lastRenderedPageBreak/>
              <w:t>Marléne Lund Kopparklint (M)</w:t>
            </w:r>
          </w:p>
        </w:tc>
        <w:tc>
          <w:tcPr>
            <w:tcW w:w="50" w:type="pct"/>
            <w:vAlign w:val="bottom"/>
          </w:tcPr>
          <w:p w:rsidR="00202DB0" w:rsidRDefault="00202DB0" w14:paraId="4EED68A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24564B" w14:textId="0AFAB64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B00A" w14:textId="77777777" w:rsidR="007F4CE0" w:rsidRDefault="007F4CE0" w:rsidP="000C1CAD">
      <w:pPr>
        <w:spacing w:line="240" w:lineRule="auto"/>
      </w:pPr>
      <w:r>
        <w:separator/>
      </w:r>
    </w:p>
  </w:endnote>
  <w:endnote w:type="continuationSeparator" w:id="0">
    <w:p w14:paraId="038A8A47" w14:textId="77777777" w:rsidR="007F4CE0" w:rsidRDefault="007F4C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B6DF" w14:textId="35B8F239" w:rsidR="00262EA3" w:rsidRPr="008902C5" w:rsidRDefault="00262EA3" w:rsidP="008902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87EE" w14:textId="77777777" w:rsidR="007F4CE0" w:rsidRDefault="007F4CE0" w:rsidP="000C1CAD">
      <w:pPr>
        <w:spacing w:line="240" w:lineRule="auto"/>
      </w:pPr>
      <w:r>
        <w:separator/>
      </w:r>
    </w:p>
  </w:footnote>
  <w:footnote w:type="continuationSeparator" w:id="0">
    <w:p w14:paraId="516253B4" w14:textId="77777777" w:rsidR="007F4CE0" w:rsidRDefault="007F4C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B0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EC0E31" wp14:editId="7EE95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871EA" w14:textId="79A29E69" w:rsidR="00262EA3" w:rsidRDefault="007F4C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DF1E29">
                                <w:t>2179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4EC0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902C5" w14:paraId="594871EA" w14:textId="79A29E6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DF1E29">
                          <w:t>2179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160C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637" w14:textId="77777777" w:rsidR="00262EA3" w:rsidRDefault="00262EA3" w:rsidP="008563AC">
    <w:pPr>
      <w:jc w:val="right"/>
    </w:pPr>
  </w:p>
  <w:p w14:paraId="4BD511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6AE" w14:textId="77777777" w:rsidR="00262EA3" w:rsidRDefault="007F4CE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373BB0" wp14:editId="59F9A5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84B396" w14:textId="1FEF30FE" w:rsidR="00262EA3" w:rsidRDefault="007F4C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02C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F1E29">
          <w:t>2179</w:t>
        </w:r>
      </w:sdtContent>
    </w:sdt>
  </w:p>
  <w:p w14:paraId="75EA68E4" w14:textId="77777777" w:rsidR="00262EA3" w:rsidRPr="008227B3" w:rsidRDefault="007F4C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C6E625" w14:textId="67BC3DDC" w:rsidR="00262EA3" w:rsidRPr="008227B3" w:rsidRDefault="007F4C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02C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02C5">
          <w:t>:2960</w:t>
        </w:r>
      </w:sdtContent>
    </w:sdt>
  </w:p>
  <w:p w14:paraId="3577E1E6" w14:textId="24DB98DD" w:rsidR="00262EA3" w:rsidRDefault="007F4C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 w:rsidR="008902C5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63B8ABF6CE4E289688E590DB811541"/>
      </w:placeholder>
      <w:text/>
    </w:sdtPr>
    <w:sdtEndPr/>
    <w:sdtContent>
      <w:p w14:paraId="532200D5" w14:textId="6B9CA4E2" w:rsidR="00262EA3" w:rsidRDefault="00C928BE" w:rsidP="00283E0F">
        <w:pPr>
          <w:pStyle w:val="FSHRub2"/>
        </w:pPr>
        <w:r>
          <w:t>Växtskydd och avgifter för offentlig kontroll och konkurrenskraft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86C1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8414878">
    <w:abstractNumId w:val="9"/>
  </w:num>
  <w:num w:numId="2" w16cid:durableId="728262998">
    <w:abstractNumId w:val="8"/>
  </w:num>
  <w:num w:numId="3" w16cid:durableId="1793208749">
    <w:abstractNumId w:val="16"/>
  </w:num>
  <w:num w:numId="4" w16cid:durableId="41905483">
    <w:abstractNumId w:val="14"/>
  </w:num>
  <w:num w:numId="5" w16cid:durableId="62338016">
    <w:abstractNumId w:val="17"/>
  </w:num>
  <w:num w:numId="6" w16cid:durableId="466558393">
    <w:abstractNumId w:val="19"/>
  </w:num>
  <w:num w:numId="7" w16cid:durableId="1979189801">
    <w:abstractNumId w:val="11"/>
  </w:num>
  <w:num w:numId="8" w16cid:durableId="205526092">
    <w:abstractNumId w:val="12"/>
  </w:num>
  <w:num w:numId="9" w16cid:durableId="1027637095">
    <w:abstractNumId w:val="15"/>
  </w:num>
  <w:num w:numId="10" w16cid:durableId="1403983503">
    <w:abstractNumId w:val="23"/>
  </w:num>
  <w:num w:numId="11" w16cid:durableId="1935241407">
    <w:abstractNumId w:val="22"/>
  </w:num>
  <w:num w:numId="12" w16cid:durableId="1721981739">
    <w:abstractNumId w:val="22"/>
  </w:num>
  <w:num w:numId="13" w16cid:durableId="687872221">
    <w:abstractNumId w:val="3"/>
  </w:num>
  <w:num w:numId="14" w16cid:durableId="23218976">
    <w:abstractNumId w:val="2"/>
  </w:num>
  <w:num w:numId="15" w16cid:durableId="425854314">
    <w:abstractNumId w:val="1"/>
  </w:num>
  <w:num w:numId="16" w16cid:durableId="290016798">
    <w:abstractNumId w:val="0"/>
  </w:num>
  <w:num w:numId="17" w16cid:durableId="2095086626">
    <w:abstractNumId w:val="7"/>
  </w:num>
  <w:num w:numId="18" w16cid:durableId="1188912666">
    <w:abstractNumId w:val="6"/>
  </w:num>
  <w:num w:numId="19" w16cid:durableId="274482148">
    <w:abstractNumId w:val="5"/>
  </w:num>
  <w:num w:numId="20" w16cid:durableId="359935777">
    <w:abstractNumId w:val="4"/>
  </w:num>
  <w:num w:numId="21" w16cid:durableId="92752539">
    <w:abstractNumId w:val="22"/>
  </w:num>
  <w:num w:numId="22" w16cid:durableId="131139970">
    <w:abstractNumId w:val="22"/>
  </w:num>
  <w:num w:numId="23" w16cid:durableId="1350066493">
    <w:abstractNumId w:val="22"/>
  </w:num>
  <w:num w:numId="24" w16cid:durableId="588583351">
    <w:abstractNumId w:val="22"/>
  </w:num>
  <w:num w:numId="25" w16cid:durableId="492768344">
    <w:abstractNumId w:val="22"/>
  </w:num>
  <w:num w:numId="26" w16cid:durableId="499128025">
    <w:abstractNumId w:val="23"/>
  </w:num>
  <w:num w:numId="27" w16cid:durableId="138543289">
    <w:abstractNumId w:val="23"/>
  </w:num>
  <w:num w:numId="28" w16cid:durableId="907957921">
    <w:abstractNumId w:val="23"/>
  </w:num>
  <w:num w:numId="29" w16cid:durableId="524372748">
    <w:abstractNumId w:val="23"/>
  </w:num>
  <w:num w:numId="30" w16cid:durableId="1581060809">
    <w:abstractNumId w:val="22"/>
  </w:num>
  <w:num w:numId="31" w16cid:durableId="2055155765">
    <w:abstractNumId w:val="22"/>
  </w:num>
  <w:num w:numId="32" w16cid:durableId="1227643246">
    <w:abstractNumId w:val="23"/>
  </w:num>
  <w:num w:numId="33" w16cid:durableId="1242645168">
    <w:abstractNumId w:val="22"/>
  </w:num>
  <w:num w:numId="34" w16cid:durableId="1016426073">
    <w:abstractNumId w:val="19"/>
  </w:num>
  <w:num w:numId="35" w16cid:durableId="1041712956">
    <w:abstractNumId w:val="19"/>
    <w:lvlOverride w:ilvl="0">
      <w:startOverride w:val="1"/>
    </w:lvlOverride>
  </w:num>
  <w:num w:numId="36" w16cid:durableId="626013414">
    <w:abstractNumId w:val="20"/>
  </w:num>
  <w:num w:numId="37" w16cid:durableId="565577497">
    <w:abstractNumId w:val="19"/>
    <w:lvlOverride w:ilvl="0">
      <w:startOverride w:val="1"/>
    </w:lvlOverride>
  </w:num>
  <w:num w:numId="38" w16cid:durableId="1414007631">
    <w:abstractNumId w:val="13"/>
  </w:num>
  <w:num w:numId="39" w16cid:durableId="715930656">
    <w:abstractNumId w:val="10"/>
  </w:num>
  <w:num w:numId="40" w16cid:durableId="2126191931">
    <w:abstractNumId w:val="21"/>
  </w:num>
  <w:num w:numId="41" w16cid:durableId="190063004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5EE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2DB0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1DE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CE0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97A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F6D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2C5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30B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3CDB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17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8BE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37D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1E29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  <w:docPart>
      <w:docPartPr>
        <w:name w:val="51A16BB3D6A9492283FECE652EB0A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CC6C9-F802-4F25-B158-000EF634D52E}"/>
      </w:docPartPr>
      <w:docPartBody>
        <w:p w:rsidR="00680AE5" w:rsidRDefault="00680A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0C5936"/>
    <w:rsid w:val="00367A00"/>
    <w:rsid w:val="005118CA"/>
    <w:rsid w:val="00680AE5"/>
    <w:rsid w:val="00B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702FDCBD860B4878B0B091333C28E74E">
    <w:name w:val="702FDCBD860B4878B0B091333C28E74E"/>
  </w:style>
  <w:style w:type="paragraph" w:customStyle="1" w:styleId="9B74A99E2BBE4D7ABFDEFB51D56E640F">
    <w:name w:val="9B74A99E2BBE4D7ABFDEFB51D56E640F"/>
  </w:style>
  <w:style w:type="paragraph" w:customStyle="1" w:styleId="5DF984AF1B7445189AC22A172A14BC94">
    <w:name w:val="5DF984AF1B7445189AC22A172A14BC94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3D6584-AD43-4CBD-9BC3-A0F6B005745D}"/>
</file>

<file path=customXml/itemProps2.xml><?xml version="1.0" encoding="utf-8"?>
<ds:datastoreItem xmlns:ds="http://schemas.openxmlformats.org/officeDocument/2006/customXml" ds:itemID="{9D157C38-1331-45C7-963F-3B569E7D7368}"/>
</file>

<file path=customXml/itemProps3.xml><?xml version="1.0" encoding="utf-8"?>
<ds:datastoreItem xmlns:ds="http://schemas.openxmlformats.org/officeDocument/2006/customXml" ds:itemID="{1F72307C-7CFC-4078-AE2C-F6E45B3AC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843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Växtskydd och avgifter för offentlig kontroll och konkurrenskraft</vt:lpstr>
      <vt:lpstr>
      </vt:lpstr>
    </vt:vector>
  </TitlesOfParts>
  <Company>Sveriges riksdag</Company>
  <LinksUpToDate>false</LinksUpToDate>
  <CharactersWithSpaces>967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