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F31DD" w:rsidRDefault="00CC17DD" w14:paraId="50EA612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84106B4577048BE90F27CDCF04461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63181fa-a210-42e8-9a89-86ed0953d99d"/>
        <w:id w:val="668683529"/>
        <w:lock w:val="sdtLocked"/>
      </w:sdtPr>
      <w:sdtEndPr/>
      <w:sdtContent>
        <w:p w:rsidR="00002EA5" w:rsidRDefault="00593F78" w14:paraId="3EDD99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snabbare detaljplaneprocesser i enlighet med motionen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4DFA325FFB04E66B23B484310A189AC"/>
        </w:placeholder>
        <w:text/>
      </w:sdtPr>
      <w:sdtEndPr/>
      <w:sdtContent>
        <w:p w:rsidRPr="009B062B" w:rsidR="006D79C9" w:rsidP="00333E95" w:rsidRDefault="006D79C9" w14:paraId="12048D7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37B20" w:rsidP="00CC17DD" w:rsidRDefault="00437B20" w14:paraId="7B906348" w14:textId="7330E1BC">
      <w:pPr>
        <w:pStyle w:val="Normalutanindragellerluft"/>
      </w:pPr>
      <w:r>
        <w:t>I många städer råder bostadsbrist. Ett problem är de långa processerna som gör att det tar orimligt lång tid från ansökan till byggstart. I alltför många projekt kan beslut dröja i många år.</w:t>
      </w:r>
    </w:p>
    <w:p w:rsidR="00437B20" w:rsidP="009F25B8" w:rsidRDefault="00437B20" w14:paraId="4B26B558" w14:textId="36829593">
      <w:r>
        <w:t>Planprocessen behöver kortas med flera år för att möjliggöra bostadsbyggande och få fart på tillväxten. En betydande del av tidsåtgången ligger i det faktum att många detalj</w:t>
      </w:r>
      <w:r w:rsidR="00CC17DD">
        <w:softHyphen/>
      </w:r>
      <w:r>
        <w:t>planer överklagas och att det inte finns någon tidsfrist för prövning hos miljödomstol</w:t>
      </w:r>
      <w:r w:rsidR="00CC17DD">
        <w:softHyphen/>
      </w:r>
      <w:r>
        <w:t>arna. Detsamma gäller överklagande av bygglovsärenden. Sedan 1</w:t>
      </w:r>
      <w:r w:rsidR="00593F78">
        <w:t> </w:t>
      </w:r>
      <w:r>
        <w:t>juni 2016 är mark- och miljödomstolen första instans när det gäller överklagande av antagande</w:t>
      </w:r>
      <w:r w:rsidR="00593F78">
        <w:noBreakHyphen/>
      </w:r>
      <w:r>
        <w:t>, ändrings- och upphävandebeslut avseende detaljplaner och områdesbestämmelser.</w:t>
      </w:r>
    </w:p>
    <w:p w:rsidR="00BB6339" w:rsidP="00CC17DD" w:rsidRDefault="003271C0" w14:paraId="28A3DB73" w14:textId="284AE5B7">
      <w:r>
        <w:t xml:space="preserve">Möjligheten att ta bort </w:t>
      </w:r>
      <w:r w:rsidR="00437B20">
        <w:t>länsstyrelserna som överprövande instans av bygglovsärenden</w:t>
      </w:r>
      <w:r>
        <w:t xml:space="preserve"> bör ses över</w:t>
      </w:r>
      <w:r w:rsidR="00437B20">
        <w:t xml:space="preserve">. För att öka transparensen och förutsebarheten för såväl byggaktörer som kommuner behöver </w:t>
      </w:r>
      <w:r>
        <w:t xml:space="preserve">möjligheten att införa </w:t>
      </w:r>
      <w:r w:rsidR="00437B20">
        <w:t xml:space="preserve">en </w:t>
      </w:r>
      <w:r>
        <w:t xml:space="preserve">lagstadgad </w:t>
      </w:r>
      <w:r w:rsidR="00437B20">
        <w:t>tidsgräns för överprövningen av detaljplaner och bygglov</w:t>
      </w:r>
      <w:r>
        <w:t xml:space="preserve"> ses över</w:t>
      </w:r>
      <w:r w:rsidR="00437B20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C1BBC5AADF643B38CC2067EB7C80950"/>
        </w:placeholder>
      </w:sdtPr>
      <w:sdtEndPr>
        <w:rPr>
          <w:i w:val="0"/>
          <w:noProof w:val="0"/>
        </w:rPr>
      </w:sdtEndPr>
      <w:sdtContent>
        <w:p w:rsidR="00E81816" w:rsidP="00E81816" w:rsidRDefault="00E81816" w14:paraId="10768D4E" w14:textId="77777777"/>
        <w:p w:rsidRPr="008E0FE2" w:rsidR="004801AC" w:rsidP="00E81816" w:rsidRDefault="00CC17DD" w14:paraId="2FE85134" w14:textId="6AEE2B7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02EA5" w14:paraId="1FBCEE98" w14:textId="77777777">
        <w:trPr>
          <w:cantSplit/>
        </w:trPr>
        <w:tc>
          <w:tcPr>
            <w:tcW w:w="50" w:type="pct"/>
            <w:vAlign w:val="bottom"/>
          </w:tcPr>
          <w:p w:rsidR="00002EA5" w:rsidRDefault="00593F78" w14:paraId="58D55948" w14:textId="77777777"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002EA5" w:rsidRDefault="00002EA5" w14:paraId="0BCF0344" w14:textId="77777777">
            <w:pPr>
              <w:pStyle w:val="Underskrifter"/>
              <w:spacing w:after="0"/>
            </w:pPr>
          </w:p>
        </w:tc>
      </w:tr>
      <w:tr w:rsidR="00002EA5" w14:paraId="1DEF7170" w14:textId="77777777">
        <w:trPr>
          <w:cantSplit/>
        </w:trPr>
        <w:tc>
          <w:tcPr>
            <w:tcW w:w="50" w:type="pct"/>
            <w:vAlign w:val="bottom"/>
          </w:tcPr>
          <w:p w:rsidR="00002EA5" w:rsidRDefault="00593F78" w14:paraId="2E19FB1C" w14:textId="77777777">
            <w:pPr>
              <w:pStyle w:val="Underskrifter"/>
              <w:spacing w:after="0"/>
            </w:pPr>
            <w:r>
              <w:t>Joanna Lewerentz (M)</w:t>
            </w:r>
          </w:p>
        </w:tc>
        <w:tc>
          <w:tcPr>
            <w:tcW w:w="50" w:type="pct"/>
            <w:vAlign w:val="bottom"/>
          </w:tcPr>
          <w:p w:rsidR="00002EA5" w:rsidRDefault="00593F78" w14:paraId="35C33C5C" w14:textId="77777777">
            <w:pPr>
              <w:pStyle w:val="Underskrifter"/>
              <w:spacing w:after="0"/>
            </w:pPr>
            <w:r>
              <w:t>Erik Ottoson (M)</w:t>
            </w:r>
          </w:p>
        </w:tc>
      </w:tr>
      <w:tr w:rsidR="00002EA5" w14:paraId="32A4D5CA" w14:textId="77777777">
        <w:trPr>
          <w:cantSplit/>
        </w:trPr>
        <w:tc>
          <w:tcPr>
            <w:tcW w:w="50" w:type="pct"/>
            <w:vAlign w:val="bottom"/>
          </w:tcPr>
          <w:p w:rsidR="00002EA5" w:rsidRDefault="00593F78" w14:paraId="05DF8B44" w14:textId="77777777">
            <w:pPr>
              <w:pStyle w:val="Underskrifter"/>
              <w:spacing w:after="0"/>
            </w:pPr>
            <w:r>
              <w:t>Adam Reuterskiöld (M)</w:t>
            </w:r>
          </w:p>
        </w:tc>
        <w:tc>
          <w:tcPr>
            <w:tcW w:w="50" w:type="pct"/>
            <w:vAlign w:val="bottom"/>
          </w:tcPr>
          <w:p w:rsidR="00002EA5" w:rsidRDefault="00593F78" w14:paraId="6BEE5E4E" w14:textId="77777777">
            <w:pPr>
              <w:pStyle w:val="Underskrifter"/>
              <w:spacing w:after="0"/>
            </w:pPr>
            <w:r>
              <w:t>Arin Karapet (M)</w:t>
            </w:r>
          </w:p>
        </w:tc>
      </w:tr>
      <w:tr w:rsidR="00002EA5" w14:paraId="340A8429" w14:textId="77777777">
        <w:trPr>
          <w:cantSplit/>
        </w:trPr>
        <w:tc>
          <w:tcPr>
            <w:tcW w:w="50" w:type="pct"/>
            <w:vAlign w:val="bottom"/>
          </w:tcPr>
          <w:p w:rsidR="00002EA5" w:rsidRDefault="00593F78" w14:paraId="78AA7F2B" w14:textId="77777777">
            <w:pPr>
              <w:pStyle w:val="Underskrifter"/>
              <w:spacing w:after="0"/>
            </w:pPr>
            <w:r>
              <w:lastRenderedPageBreak/>
              <w:t>Fredrik Saweståhl (M)</w:t>
            </w:r>
          </w:p>
        </w:tc>
        <w:tc>
          <w:tcPr>
            <w:tcW w:w="50" w:type="pct"/>
            <w:vAlign w:val="bottom"/>
          </w:tcPr>
          <w:p w:rsidR="00002EA5" w:rsidRDefault="00593F78" w14:paraId="3FDD9E31" w14:textId="77777777">
            <w:pPr>
              <w:pStyle w:val="Underskrifter"/>
              <w:spacing w:after="0"/>
            </w:pPr>
            <w:r>
              <w:t>Margareta Cederfelt (M)</w:t>
            </w:r>
          </w:p>
        </w:tc>
      </w:tr>
      <w:tr w:rsidR="00002EA5" w14:paraId="7384DD15" w14:textId="77777777">
        <w:trPr>
          <w:cantSplit/>
        </w:trPr>
        <w:tc>
          <w:tcPr>
            <w:tcW w:w="50" w:type="pct"/>
            <w:vAlign w:val="bottom"/>
          </w:tcPr>
          <w:p w:rsidR="00002EA5" w:rsidRDefault="00593F78" w14:paraId="127CE1E1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002EA5" w:rsidRDefault="00593F78" w14:paraId="5BF22511" w14:textId="77777777">
            <w:pPr>
              <w:pStyle w:val="Underskrifter"/>
              <w:spacing w:after="0"/>
            </w:pPr>
            <w:r>
              <w:t>Merit Frost Lindberg (M)</w:t>
            </w:r>
          </w:p>
        </w:tc>
      </w:tr>
      <w:tr w:rsidR="00002EA5" w14:paraId="5334CEF9" w14:textId="77777777">
        <w:trPr>
          <w:cantSplit/>
        </w:trPr>
        <w:tc>
          <w:tcPr>
            <w:tcW w:w="50" w:type="pct"/>
            <w:vAlign w:val="bottom"/>
          </w:tcPr>
          <w:p w:rsidR="00002EA5" w:rsidRDefault="00593F78" w14:paraId="4B225BA6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002EA5" w:rsidRDefault="00002EA5" w14:paraId="0022D43D" w14:textId="77777777">
            <w:pPr>
              <w:pStyle w:val="Underskrifter"/>
              <w:spacing w:after="0"/>
            </w:pPr>
          </w:p>
        </w:tc>
      </w:tr>
    </w:tbl>
    <w:p w:rsidR="00CF0DBC" w:rsidRDefault="00CF0DBC" w14:paraId="4A71C72B" w14:textId="77777777"/>
    <w:sectPr w:rsidR="00CF0DB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1D3B" w14:textId="77777777" w:rsidR="00437B20" w:rsidRDefault="00437B20" w:rsidP="000C1CAD">
      <w:pPr>
        <w:spacing w:line="240" w:lineRule="auto"/>
      </w:pPr>
      <w:r>
        <w:separator/>
      </w:r>
    </w:p>
  </w:endnote>
  <w:endnote w:type="continuationSeparator" w:id="0">
    <w:p w14:paraId="02F64E5F" w14:textId="77777777" w:rsidR="00437B20" w:rsidRDefault="00437B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56F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06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412E" w14:textId="1E44CC34" w:rsidR="00262EA3" w:rsidRPr="00E81816" w:rsidRDefault="00262EA3" w:rsidP="00E818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E372" w14:textId="77777777" w:rsidR="00437B20" w:rsidRDefault="00437B20" w:rsidP="000C1CAD">
      <w:pPr>
        <w:spacing w:line="240" w:lineRule="auto"/>
      </w:pPr>
      <w:r>
        <w:separator/>
      </w:r>
    </w:p>
  </w:footnote>
  <w:footnote w:type="continuationSeparator" w:id="0">
    <w:p w14:paraId="5B5A5DF2" w14:textId="77777777" w:rsidR="00437B20" w:rsidRDefault="00437B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680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4B4868" wp14:editId="542590F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E287A9" w14:textId="0C47A89B" w:rsidR="00262EA3" w:rsidRDefault="00CC17D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7B2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F25B8">
                                <w:t>1501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4B486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E287A9" w14:textId="0C47A89B" w:rsidR="00262EA3" w:rsidRDefault="00CC17D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7B2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F25B8">
                          <w:t>1501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35BAFB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DF88" w14:textId="77777777" w:rsidR="00262EA3" w:rsidRDefault="00262EA3" w:rsidP="008563AC">
    <w:pPr>
      <w:jc w:val="right"/>
    </w:pPr>
  </w:p>
  <w:p w14:paraId="07C5323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739B" w14:textId="77777777" w:rsidR="00262EA3" w:rsidRDefault="00CC17D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036ABF2" wp14:editId="0C6F2B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FAD8D3" w14:textId="306EA928" w:rsidR="00262EA3" w:rsidRDefault="00CC17D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8181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7B2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F25B8">
          <w:t>1501</w:t>
        </w:r>
      </w:sdtContent>
    </w:sdt>
  </w:p>
  <w:p w14:paraId="1E5CF67D" w14:textId="77777777" w:rsidR="00262EA3" w:rsidRPr="008227B3" w:rsidRDefault="00CC17D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F68D919" w14:textId="54A4A6FF" w:rsidR="00262EA3" w:rsidRPr="008227B3" w:rsidRDefault="00CC17D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181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1816">
          <w:t>:1863</w:t>
        </w:r>
      </w:sdtContent>
    </w:sdt>
  </w:p>
  <w:p w14:paraId="245D7D0F" w14:textId="0CA72788" w:rsidR="00262EA3" w:rsidRDefault="00CC17D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81816"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936E5C" w14:textId="6ED97A6B" w:rsidR="00262EA3" w:rsidRDefault="00437B20" w:rsidP="00283E0F">
        <w:pPr>
          <w:pStyle w:val="FSHRub2"/>
        </w:pPr>
        <w:r>
          <w:t>Kortare tid för överprövning av detaljplaner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FD84F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7B20"/>
    <w:rsid w:val="000000E0"/>
    <w:rsid w:val="00000761"/>
    <w:rsid w:val="000014AF"/>
    <w:rsid w:val="00002310"/>
    <w:rsid w:val="00002CB4"/>
    <w:rsid w:val="00002EA5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142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1C0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B20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F78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5B8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1DD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7DD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0DBC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7D0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816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DC904C"/>
  <w15:chartTrackingRefBased/>
  <w15:docId w15:val="{19442B13-07C3-49A5-8215-B4C3CD57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4106B4577048BE90F27CDCF0446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BFA55-1155-4323-9D9B-0C824F191337}"/>
      </w:docPartPr>
      <w:docPartBody>
        <w:p w:rsidR="0061149C" w:rsidRDefault="0061149C">
          <w:pPr>
            <w:pStyle w:val="D84106B4577048BE90F27CDCF04461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DFA325FFB04E66B23B484310A18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8F16A-63B3-4129-AA9D-1905F946215D}"/>
      </w:docPartPr>
      <w:docPartBody>
        <w:p w:rsidR="0061149C" w:rsidRDefault="0061149C">
          <w:pPr>
            <w:pStyle w:val="34DFA325FFB04E66B23B484310A189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C1BBC5AADF643B38CC2067EB7C80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559BE2-5171-49A0-B7A7-DB2B8A398A5C}"/>
      </w:docPartPr>
      <w:docPartBody>
        <w:p w:rsidR="00031B4D" w:rsidRDefault="00031B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9C"/>
    <w:rsid w:val="00031B4D"/>
    <w:rsid w:val="006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4106B4577048BE90F27CDCF04461C0">
    <w:name w:val="D84106B4577048BE90F27CDCF04461C0"/>
  </w:style>
  <w:style w:type="paragraph" w:customStyle="1" w:styleId="34DFA325FFB04E66B23B484310A189AC">
    <w:name w:val="34DFA325FFB04E66B23B484310A18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B61B2-F720-41AC-852B-A1EBDCC8158F}"/>
</file>

<file path=customXml/itemProps2.xml><?xml version="1.0" encoding="utf-8"?>
<ds:datastoreItem xmlns:ds="http://schemas.openxmlformats.org/officeDocument/2006/customXml" ds:itemID="{60ADE397-C308-4CD2-B00B-A736703F97B2}"/>
</file>

<file path=customXml/itemProps3.xml><?xml version="1.0" encoding="utf-8"?>
<ds:datastoreItem xmlns:ds="http://schemas.openxmlformats.org/officeDocument/2006/customXml" ds:itemID="{9D7FEB7E-2536-4362-951F-8DDEE791A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</Words>
  <Characters>1223</Characters>
  <Application>Microsoft Office Word</Application>
  <DocSecurity>0</DocSecurity>
  <Lines>39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M1501 Korta tiden för överprövning av detaljplaner</vt:lpstr>
      <vt:lpstr>
      </vt:lpstr>
    </vt:vector>
  </TitlesOfParts>
  <Company>Sveriges riksdag</Company>
  <LinksUpToDate>false</LinksUpToDate>
  <CharactersWithSpaces>1409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