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234DE7C5F90D4467842FC9580C4537A6"/>
        </w:placeholder>
        <w:text/>
      </w:sdtPr>
      <w:sdtEndPr/>
      <w:sdtContent>
        <w:p w:rsidRPr="009B062B" w:rsidR="00AF30DD" w:rsidP="001F2BE2" w:rsidRDefault="00AF30DD" w14:paraId="3DF1C9E5" w14:textId="77777777">
          <w:pPr>
            <w:pStyle w:val="Rubrik1"/>
            <w:spacing w:after="300"/>
          </w:pPr>
          <w:r w:rsidRPr="009B062B">
            <w:t>Förslag till riksdagsbeslut</w:t>
          </w:r>
        </w:p>
      </w:sdtContent>
    </w:sdt>
    <w:sdt>
      <w:sdtPr>
        <w:alias w:val="Yrkande 1"/>
        <w:tag w:val="96c6b86c-9a6c-4258-9f1a-bcb77a9a64f4"/>
        <w:id w:val="-120843801"/>
        <w:lock w:val="sdtLocked"/>
      </w:sdtPr>
      <w:sdtEndPr/>
      <w:sdtContent>
        <w:p w:rsidR="007D0223" w:rsidRDefault="00AC03EA" w14:paraId="158B5550" w14:textId="77777777">
          <w:pPr>
            <w:pStyle w:val="Frslagstext"/>
            <w:numPr>
              <w:ilvl w:val="0"/>
              <w:numId w:val="0"/>
            </w:numPr>
          </w:pPr>
          <w:r>
            <w:t>Riksdagen ställer sig bakom det som anförs i motionen om att säkra rätten till ledsagarinsatser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0FECDB2473941F687B3CB3CD969F50A"/>
        </w:placeholder>
        <w:text/>
      </w:sdtPr>
      <w:sdtEndPr/>
      <w:sdtContent>
        <w:p w:rsidRPr="009B062B" w:rsidR="006D79C9" w:rsidP="00333E95" w:rsidRDefault="006D79C9" w14:paraId="14C06C3F" w14:textId="77777777">
          <w:pPr>
            <w:pStyle w:val="Rubrik1"/>
          </w:pPr>
          <w:r>
            <w:t>Motivering</w:t>
          </w:r>
        </w:p>
      </w:sdtContent>
    </w:sdt>
    <w:bookmarkEnd w:displacedByCustomXml="prev" w:id="3"/>
    <w:bookmarkEnd w:displacedByCustomXml="prev" w:id="4"/>
    <w:p w:rsidR="006609F4" w:rsidP="001F2BE2" w:rsidRDefault="006609F4" w14:paraId="5BD4F1C7" w14:textId="292320A4">
      <w:pPr>
        <w:pStyle w:val="Normalutanindragellerluft"/>
      </w:pPr>
      <w:r>
        <w:t xml:space="preserve">För att fullt ut kunna åtnjuta rörelsefrihet och leva ett självständigt liv är rätten till ledsagning central för personer med synnedsättning. Att vara blind eller ha en svår synnedsättning innebär att </w:t>
      </w:r>
      <w:r w:rsidR="00AC03EA">
        <w:t xml:space="preserve">behöva </w:t>
      </w:r>
      <w:r>
        <w:t xml:space="preserve">stöd och hjälp för att exempelvis handla mat i affären, resa, träna, vara socialt aktiv samt i övrigt få vardagen att fungera. </w:t>
      </w:r>
    </w:p>
    <w:p w:rsidR="006609F4" w:rsidP="006609F4" w:rsidRDefault="006609F4" w14:paraId="6E835BA9" w14:textId="58BA0E80">
      <w:r>
        <w:t>Rätten till ledsagning regleras i dels lagen (1993:387) om stöd och service till vissa funktionshindrade (LSS)</w:t>
      </w:r>
      <w:r w:rsidR="00AC03EA">
        <w:t>,</w:t>
      </w:r>
      <w:r>
        <w:t xml:space="preserve"> dels </w:t>
      </w:r>
      <w:r w:rsidR="00AC03EA">
        <w:t>s</w:t>
      </w:r>
      <w:r>
        <w:t xml:space="preserve">ocialtjänstlagen (SoL), beroende på vilken typ av ledsagningsinsats som krävs. Det är kommunerna som beslutar om insatserna. </w:t>
      </w:r>
    </w:p>
    <w:p w:rsidR="00AC03EA" w:rsidP="006609F4" w:rsidRDefault="006609F4" w14:paraId="79F6E11C" w14:textId="7DA22027">
      <w:r>
        <w:t xml:space="preserve">Allt fler kommuner nekar blinda och dövblinda ledsagarservice. Synskadades riksförbund är en aktör som har uppmärksammat utvecklingen de senaste åren. </w:t>
      </w:r>
      <w:r w:rsidR="00AC03EA">
        <w:t>Förbund</w:t>
      </w:r>
      <w:r>
        <w:t>e</w:t>
      </w:r>
      <w:r w:rsidR="00AC03EA">
        <w:t>t</w:t>
      </w:r>
      <w:r>
        <w:t xml:space="preserve"> skriver att statistiken är tydlig</w:t>
      </w:r>
      <w:r w:rsidR="00AC03EA">
        <w:t>:</w:t>
      </w:r>
      <w:r>
        <w:t xml:space="preserve"> </w:t>
      </w:r>
    </w:p>
    <w:p w:rsidR="006609F4" w:rsidP="00AC03EA" w:rsidRDefault="006609F4" w14:paraId="48130E9C" w14:textId="4FB86317">
      <w:pPr>
        <w:pStyle w:val="Citat"/>
      </w:pPr>
      <w:r>
        <w:t>Ledsagarservice enligt LSS har minskat kraftigt under hela 2000-talet, men vi har aldrig sett motsvarande ökning av ledsagning enligt SoL. De senaste två åren har, tvärtom, även SoL-ledsagningen minskat. Detta beror på att lagstiftningen har urholkats. Domstolar på alla nivåer går på kommunernas linje och därmed har vi synskadade succesivt berövats rörelsefriheten.</w:t>
      </w:r>
    </w:p>
    <w:p w:rsidR="006609F4" w:rsidP="00AC03EA" w:rsidRDefault="006609F4" w14:paraId="74A706F0" w14:textId="2D59F9B0">
      <w:pPr>
        <w:pStyle w:val="Normalutanindragellerluft"/>
      </w:pPr>
      <w:r>
        <w:t>Även uppdrag granskning uppmärksammade utvecklingen i ett avsnitt som sändes den 26</w:t>
      </w:r>
      <w:r w:rsidR="00AC03EA">
        <w:t> </w:t>
      </w:r>
      <w:r>
        <w:t>oktober 2022. Även där görs gällande att många kommuner har dragit in på ledsagar</w:t>
      </w:r>
      <w:r w:rsidR="00C23C31">
        <w:softHyphen/>
      </w:r>
      <w:r>
        <w:t>stödet och att personkretsen för vilka som beviljas insatser blivit snävare och snävare. Det talas om en minskning med uppemot 65</w:t>
      </w:r>
      <w:r w:rsidR="00AC03EA">
        <w:t> </w:t>
      </w:r>
      <w:r>
        <w:t xml:space="preserve">% i personkrets 3. </w:t>
      </w:r>
    </w:p>
    <w:p w:rsidR="006609F4" w:rsidP="006609F4" w:rsidRDefault="006609F4" w14:paraId="1E0AC291" w14:textId="0A243E9F">
      <w:r>
        <w:t xml:space="preserve">Synskadades behov har inte förändrats. Inte heller lagstiftningen. Däremot har ett antal avgöranden i Högsta förvaltningsdomstolen kommit att bli vägledande. </w:t>
      </w:r>
      <w:r>
        <w:lastRenderedPageBreak/>
        <w:t>Kommunerna arbetar efter den nya rättspraxisen</w:t>
      </w:r>
      <w:r w:rsidR="00AC03EA">
        <w:t>,</w:t>
      </w:r>
      <w:r>
        <w:t xml:space="preserve"> vilket gör att ledsagarservicen minska</w:t>
      </w:r>
      <w:r w:rsidR="00AC03EA">
        <w:t>r</w:t>
      </w:r>
      <w:r>
        <w:t>.</w:t>
      </w:r>
    </w:p>
    <w:p w:rsidR="006609F4" w:rsidP="006609F4" w:rsidRDefault="006609F4" w14:paraId="5B9FEECB" w14:textId="6FCC8F9B">
      <w:r>
        <w:t>Den förra regeringen uppmärksammade denna utveckling och gav därför Social</w:t>
      </w:r>
      <w:r w:rsidR="00C23C31">
        <w:softHyphen/>
      </w:r>
      <w:r>
        <w:t>styrelsen i uppdrag att kartlägga likvärdigheten inom ledsagningen. Den dåvarande regeringen uteslöt inte heller att ge nya uppdrag om behov finns för att få klarhet i hur lagens intentioner följs för att synskadade och blinda ska få det stöd som de behöver för att kunna delta i samhällets gemenskap och leva som andra.</w:t>
      </w:r>
    </w:p>
    <w:p w:rsidR="006609F4" w:rsidP="006609F4" w:rsidRDefault="006609F4" w14:paraId="7AAC234F" w14:textId="77777777">
      <w:r>
        <w:t>Om syftet med lagstiftningen inte längre upprätthålls behöver lagen ses över. Det måste förtydligas att personer med svår synnedsättning, blinda och dövblinda ska ingå i personkretsen för LSS och ha rätt till ledsagarinsatser.</w:t>
      </w:r>
    </w:p>
    <w:sdt>
      <w:sdtPr>
        <w:rPr>
          <w:i/>
          <w:noProof/>
        </w:rPr>
        <w:alias w:val="CC_Underskrifter"/>
        <w:tag w:val="CC_Underskrifter"/>
        <w:id w:val="583496634"/>
        <w:lock w:val="sdtContentLocked"/>
        <w:placeholder>
          <w:docPart w:val="D7449CBFE44344DCA30FF1E2826346F9"/>
        </w:placeholder>
      </w:sdtPr>
      <w:sdtEndPr>
        <w:rPr>
          <w:i w:val="0"/>
          <w:noProof w:val="0"/>
        </w:rPr>
      </w:sdtEndPr>
      <w:sdtContent>
        <w:p w:rsidR="001F2BE2" w:rsidP="001F2BE2" w:rsidRDefault="001F2BE2" w14:paraId="507F90F8" w14:textId="77777777"/>
        <w:p w:rsidRPr="008E0FE2" w:rsidR="004801AC" w:rsidP="001F2BE2" w:rsidRDefault="00364E5A" w14:paraId="222FC8BD" w14:textId="38462435"/>
      </w:sdtContent>
    </w:sdt>
    <w:tbl>
      <w:tblPr>
        <w:tblW w:w="5000" w:type="pct"/>
        <w:tblLook w:val="04A0" w:firstRow="1" w:lastRow="0" w:firstColumn="1" w:lastColumn="0" w:noHBand="0" w:noVBand="1"/>
        <w:tblCaption w:val="underskrifter"/>
      </w:tblPr>
      <w:tblGrid>
        <w:gridCol w:w="4252"/>
        <w:gridCol w:w="4252"/>
      </w:tblGrid>
      <w:tr w:rsidR="007D0223" w14:paraId="200B54E1" w14:textId="77777777">
        <w:trPr>
          <w:cantSplit/>
        </w:trPr>
        <w:tc>
          <w:tcPr>
            <w:tcW w:w="50" w:type="pct"/>
            <w:vAlign w:val="bottom"/>
          </w:tcPr>
          <w:p w:rsidR="007D0223" w:rsidRDefault="00AC03EA" w14:paraId="02B65228" w14:textId="77777777">
            <w:pPr>
              <w:pStyle w:val="Underskrifter"/>
            </w:pPr>
            <w:r>
              <w:t>Ida Karkiainen (S)</w:t>
            </w:r>
          </w:p>
        </w:tc>
        <w:tc>
          <w:tcPr>
            <w:tcW w:w="50" w:type="pct"/>
            <w:vAlign w:val="bottom"/>
          </w:tcPr>
          <w:p w:rsidR="007D0223" w:rsidRDefault="007D0223" w14:paraId="277A75F1" w14:textId="77777777">
            <w:pPr>
              <w:pStyle w:val="Underskrifter"/>
            </w:pPr>
          </w:p>
        </w:tc>
      </w:tr>
    </w:tbl>
    <w:p w:rsidR="00D26E1A" w:rsidRDefault="00D26E1A" w14:paraId="53E0AFCB" w14:textId="77777777"/>
    <w:sectPr w:rsidR="00D26E1A"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2BC73" w14:textId="77777777" w:rsidR="00264A31" w:rsidRDefault="00264A31" w:rsidP="000C1CAD">
      <w:pPr>
        <w:spacing w:line="240" w:lineRule="auto"/>
      </w:pPr>
      <w:r>
        <w:separator/>
      </w:r>
    </w:p>
  </w:endnote>
  <w:endnote w:type="continuationSeparator" w:id="0">
    <w:p w14:paraId="7761A11C" w14:textId="77777777" w:rsidR="00264A31" w:rsidRDefault="00264A3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5598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16DD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C7A02" w14:textId="44F873DC" w:rsidR="00262EA3" w:rsidRPr="001F2BE2" w:rsidRDefault="00262EA3" w:rsidP="001F2BE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6B3E8" w14:textId="77777777" w:rsidR="00264A31" w:rsidRDefault="00264A31" w:rsidP="000C1CAD">
      <w:pPr>
        <w:spacing w:line="240" w:lineRule="auto"/>
      </w:pPr>
      <w:r>
        <w:separator/>
      </w:r>
    </w:p>
  </w:footnote>
  <w:footnote w:type="continuationSeparator" w:id="0">
    <w:p w14:paraId="3C6A1A0E" w14:textId="77777777" w:rsidR="00264A31" w:rsidRDefault="00264A3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F503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1ED50A7" wp14:editId="483C012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2920B27" w14:textId="7AF63038" w:rsidR="00262EA3" w:rsidRDefault="00364E5A" w:rsidP="008103B5">
                          <w:pPr>
                            <w:jc w:val="right"/>
                          </w:pPr>
                          <w:sdt>
                            <w:sdtPr>
                              <w:alias w:val="CC_Noformat_Partikod"/>
                              <w:tag w:val="CC_Noformat_Partikod"/>
                              <w:id w:val="-53464382"/>
                              <w:text/>
                            </w:sdtPr>
                            <w:sdtEndPr/>
                            <w:sdtContent>
                              <w:r w:rsidR="006609F4">
                                <w:t>S</w:t>
                              </w:r>
                            </w:sdtContent>
                          </w:sdt>
                          <w:sdt>
                            <w:sdtPr>
                              <w:alias w:val="CC_Noformat_Partinummer"/>
                              <w:tag w:val="CC_Noformat_Partinummer"/>
                              <w:id w:val="-1709555926"/>
                              <w:text/>
                            </w:sdtPr>
                            <w:sdtEndPr/>
                            <w:sdtContent>
                              <w:r w:rsidR="006609F4">
                                <w:t>1369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1ED50A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2920B27" w14:textId="7AF63038" w:rsidR="00262EA3" w:rsidRDefault="00364E5A" w:rsidP="008103B5">
                    <w:pPr>
                      <w:jc w:val="right"/>
                    </w:pPr>
                    <w:sdt>
                      <w:sdtPr>
                        <w:alias w:val="CC_Noformat_Partikod"/>
                        <w:tag w:val="CC_Noformat_Partikod"/>
                        <w:id w:val="-53464382"/>
                        <w:text/>
                      </w:sdtPr>
                      <w:sdtEndPr/>
                      <w:sdtContent>
                        <w:r w:rsidR="006609F4">
                          <w:t>S</w:t>
                        </w:r>
                      </w:sdtContent>
                    </w:sdt>
                    <w:sdt>
                      <w:sdtPr>
                        <w:alias w:val="CC_Noformat_Partinummer"/>
                        <w:tag w:val="CC_Noformat_Partinummer"/>
                        <w:id w:val="-1709555926"/>
                        <w:text/>
                      </w:sdtPr>
                      <w:sdtEndPr/>
                      <w:sdtContent>
                        <w:r w:rsidR="006609F4">
                          <w:t>1369</w:t>
                        </w:r>
                      </w:sdtContent>
                    </w:sdt>
                  </w:p>
                </w:txbxContent>
              </v:textbox>
              <w10:wrap anchorx="page"/>
            </v:shape>
          </w:pict>
        </mc:Fallback>
      </mc:AlternateContent>
    </w:r>
  </w:p>
  <w:p w14:paraId="3E05BCB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CBF82" w14:textId="77777777" w:rsidR="00262EA3" w:rsidRDefault="00262EA3" w:rsidP="008563AC">
    <w:pPr>
      <w:jc w:val="right"/>
    </w:pPr>
  </w:p>
  <w:p w14:paraId="56CB959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18ADB" w14:textId="77777777" w:rsidR="00262EA3" w:rsidRDefault="00364E5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104A030" wp14:editId="698230A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7C8CD2C" w14:textId="3CA0036A" w:rsidR="00262EA3" w:rsidRDefault="00364E5A" w:rsidP="00A314CF">
    <w:pPr>
      <w:pStyle w:val="FSHNormal"/>
      <w:spacing w:before="40"/>
    </w:pPr>
    <w:sdt>
      <w:sdtPr>
        <w:alias w:val="CC_Noformat_Motionstyp"/>
        <w:tag w:val="CC_Noformat_Motionstyp"/>
        <w:id w:val="1162973129"/>
        <w:lock w:val="sdtContentLocked"/>
        <w15:appearance w15:val="hidden"/>
        <w:text/>
      </w:sdtPr>
      <w:sdtEndPr/>
      <w:sdtContent>
        <w:r w:rsidR="001F2BE2">
          <w:t>Enskild motion</w:t>
        </w:r>
      </w:sdtContent>
    </w:sdt>
    <w:r w:rsidR="00821B36">
      <w:t xml:space="preserve"> </w:t>
    </w:r>
    <w:sdt>
      <w:sdtPr>
        <w:alias w:val="CC_Noformat_Partikod"/>
        <w:tag w:val="CC_Noformat_Partikod"/>
        <w:id w:val="1471015553"/>
        <w:text/>
      </w:sdtPr>
      <w:sdtEndPr/>
      <w:sdtContent>
        <w:r w:rsidR="006609F4">
          <w:t>S</w:t>
        </w:r>
      </w:sdtContent>
    </w:sdt>
    <w:sdt>
      <w:sdtPr>
        <w:alias w:val="CC_Noformat_Partinummer"/>
        <w:tag w:val="CC_Noformat_Partinummer"/>
        <w:id w:val="-2014525982"/>
        <w:text/>
      </w:sdtPr>
      <w:sdtEndPr/>
      <w:sdtContent>
        <w:r w:rsidR="006609F4">
          <w:t>1369</w:t>
        </w:r>
      </w:sdtContent>
    </w:sdt>
  </w:p>
  <w:p w14:paraId="2D73F41E" w14:textId="77777777" w:rsidR="00262EA3" w:rsidRPr="008227B3" w:rsidRDefault="00364E5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468E249" w14:textId="4FFF23FC" w:rsidR="00262EA3" w:rsidRPr="008227B3" w:rsidRDefault="00364E5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F2BE2">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F2BE2">
          <w:t>:812</w:t>
        </w:r>
      </w:sdtContent>
    </w:sdt>
  </w:p>
  <w:p w14:paraId="56BDFDFC" w14:textId="61009B80" w:rsidR="00262EA3" w:rsidRDefault="00364E5A" w:rsidP="00E03A3D">
    <w:pPr>
      <w:pStyle w:val="Motionr"/>
    </w:pPr>
    <w:sdt>
      <w:sdtPr>
        <w:alias w:val="CC_Noformat_Avtext"/>
        <w:tag w:val="CC_Noformat_Avtext"/>
        <w:id w:val="-2020768203"/>
        <w:lock w:val="sdtContentLocked"/>
        <w15:appearance w15:val="hidden"/>
        <w:text/>
      </w:sdtPr>
      <w:sdtEndPr/>
      <w:sdtContent>
        <w:r w:rsidR="001F2BE2">
          <w:t>av Ida Karkiainen (S)</w:t>
        </w:r>
      </w:sdtContent>
    </w:sdt>
  </w:p>
  <w:sdt>
    <w:sdtPr>
      <w:alias w:val="CC_Noformat_Rubtext"/>
      <w:tag w:val="CC_Noformat_Rubtext"/>
      <w:id w:val="-218060500"/>
      <w:lock w:val="sdtLocked"/>
      <w:text/>
    </w:sdtPr>
    <w:sdtEndPr/>
    <w:sdtContent>
      <w:p w14:paraId="51C582DD" w14:textId="58765F1A" w:rsidR="00262EA3" w:rsidRDefault="006609F4" w:rsidP="00283E0F">
        <w:pPr>
          <w:pStyle w:val="FSHRub2"/>
        </w:pPr>
        <w:r>
          <w:t>Rätten till ledsagarinsatser för personer med svår synnedsättning, blinda och dövblinda</w:t>
        </w:r>
      </w:p>
    </w:sdtContent>
  </w:sdt>
  <w:sdt>
    <w:sdtPr>
      <w:alias w:val="CC_Boilerplate_3"/>
      <w:tag w:val="CC_Boilerplate_3"/>
      <w:id w:val="1606463544"/>
      <w:lock w:val="sdtContentLocked"/>
      <w15:appearance w15:val="hidden"/>
      <w:text w:multiLine="1"/>
    </w:sdtPr>
    <w:sdtEndPr/>
    <w:sdtContent>
      <w:p w14:paraId="213A3BB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6609F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2BE2"/>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A3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4E5A"/>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09F4"/>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223"/>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335"/>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03EA"/>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C31"/>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6E1A"/>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0AAFAFF"/>
  <w15:chartTrackingRefBased/>
  <w15:docId w15:val="{E0A3AF38-FDD7-4666-835B-7BDF17B2D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34DE7C5F90D4467842FC9580C4537A6"/>
        <w:category>
          <w:name w:val="Allmänt"/>
          <w:gallery w:val="placeholder"/>
        </w:category>
        <w:types>
          <w:type w:val="bbPlcHdr"/>
        </w:types>
        <w:behaviors>
          <w:behavior w:val="content"/>
        </w:behaviors>
        <w:guid w:val="{C3EB8236-3C1E-4585-BB7D-13F1BF15C9EF}"/>
      </w:docPartPr>
      <w:docPartBody>
        <w:p w:rsidR="001C26AF" w:rsidRDefault="004F3EE3">
          <w:pPr>
            <w:pStyle w:val="234DE7C5F90D4467842FC9580C4537A6"/>
          </w:pPr>
          <w:r w:rsidRPr="005A0A93">
            <w:rPr>
              <w:rStyle w:val="Platshllartext"/>
            </w:rPr>
            <w:t>Förslag till riksdagsbeslut</w:t>
          </w:r>
        </w:p>
      </w:docPartBody>
    </w:docPart>
    <w:docPart>
      <w:docPartPr>
        <w:name w:val="10FECDB2473941F687B3CB3CD969F50A"/>
        <w:category>
          <w:name w:val="Allmänt"/>
          <w:gallery w:val="placeholder"/>
        </w:category>
        <w:types>
          <w:type w:val="bbPlcHdr"/>
        </w:types>
        <w:behaviors>
          <w:behavior w:val="content"/>
        </w:behaviors>
        <w:guid w:val="{5B28586F-CC4E-4C40-B5D5-B8BC7D899F25}"/>
      </w:docPartPr>
      <w:docPartBody>
        <w:p w:rsidR="001C26AF" w:rsidRDefault="004F3EE3">
          <w:pPr>
            <w:pStyle w:val="10FECDB2473941F687B3CB3CD969F50A"/>
          </w:pPr>
          <w:r w:rsidRPr="005A0A93">
            <w:rPr>
              <w:rStyle w:val="Platshllartext"/>
            </w:rPr>
            <w:t>Motivering</w:t>
          </w:r>
        </w:p>
      </w:docPartBody>
    </w:docPart>
    <w:docPart>
      <w:docPartPr>
        <w:name w:val="D7449CBFE44344DCA30FF1E2826346F9"/>
        <w:category>
          <w:name w:val="Allmänt"/>
          <w:gallery w:val="placeholder"/>
        </w:category>
        <w:types>
          <w:type w:val="bbPlcHdr"/>
        </w:types>
        <w:behaviors>
          <w:behavior w:val="content"/>
        </w:behaviors>
        <w:guid w:val="{07AA710F-3AEC-4D44-8A53-66F79A96A71A}"/>
      </w:docPartPr>
      <w:docPartBody>
        <w:p w:rsidR="00174153" w:rsidRDefault="0017415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EE3"/>
    <w:rsid w:val="00174153"/>
    <w:rsid w:val="001C26AF"/>
    <w:rsid w:val="004F3EE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34DE7C5F90D4467842FC9580C4537A6">
    <w:name w:val="234DE7C5F90D4467842FC9580C4537A6"/>
  </w:style>
  <w:style w:type="paragraph" w:customStyle="1" w:styleId="10FECDB2473941F687B3CB3CD969F50A">
    <w:name w:val="10FECDB2473941F687B3CB3CD969F5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6C05C6-054E-463B-B3EA-9D579BFF3058}"/>
</file>

<file path=customXml/itemProps2.xml><?xml version="1.0" encoding="utf-8"?>
<ds:datastoreItem xmlns:ds="http://schemas.openxmlformats.org/officeDocument/2006/customXml" ds:itemID="{CE164FF1-0959-4BC9-B605-7D38B90EC9F6}"/>
</file>

<file path=customXml/itemProps3.xml><?xml version="1.0" encoding="utf-8"?>
<ds:datastoreItem xmlns:ds="http://schemas.openxmlformats.org/officeDocument/2006/customXml" ds:itemID="{2A333971-2C26-4848-AB36-F197F8D4D8E6}"/>
</file>

<file path=docProps/app.xml><?xml version="1.0" encoding="utf-8"?>
<Properties xmlns="http://schemas.openxmlformats.org/officeDocument/2006/extended-properties" xmlns:vt="http://schemas.openxmlformats.org/officeDocument/2006/docPropsVTypes">
  <Template>Normal</Template>
  <TotalTime>8</TotalTime>
  <Pages>2</Pages>
  <Words>372</Words>
  <Characters>2166</Characters>
  <Application>Microsoft Office Word</Application>
  <DocSecurity>0</DocSecurity>
  <Lines>40</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2524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