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A050BD1" w14:textId="77777777" w:rsidTr="00782EA9">
        <w:tc>
          <w:tcPr>
            <w:tcW w:w="9141" w:type="dxa"/>
          </w:tcPr>
          <w:p w14:paraId="78D0D0A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DE0896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EA31616" w14:textId="77777777" w:rsidR="0096348C" w:rsidRPr="00477C9F" w:rsidRDefault="0096348C" w:rsidP="00477C9F">
      <w:pPr>
        <w:rPr>
          <w:sz w:val="22"/>
          <w:szCs w:val="22"/>
        </w:rPr>
      </w:pPr>
    </w:p>
    <w:p w14:paraId="71931691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5429AF5" w14:textId="77777777" w:rsidTr="00F86ACF">
        <w:trPr>
          <w:cantSplit/>
          <w:trHeight w:val="742"/>
        </w:trPr>
        <w:tc>
          <w:tcPr>
            <w:tcW w:w="1790" w:type="dxa"/>
          </w:tcPr>
          <w:p w14:paraId="32D5AAF1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A0BB98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ED9C2BE" w14:textId="4A92A5A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027EA">
              <w:rPr>
                <w:b/>
                <w:sz w:val="22"/>
                <w:szCs w:val="22"/>
              </w:rPr>
              <w:t>38</w:t>
            </w:r>
          </w:p>
          <w:p w14:paraId="4310C42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4B9C330" w14:textId="77777777" w:rsidTr="00F86ACF">
        <w:tc>
          <w:tcPr>
            <w:tcW w:w="1790" w:type="dxa"/>
          </w:tcPr>
          <w:p w14:paraId="173F941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D208C78" w14:textId="65E6DB5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DD088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0027EA">
              <w:rPr>
                <w:sz w:val="22"/>
                <w:szCs w:val="22"/>
              </w:rPr>
              <w:t>11</w:t>
            </w:r>
          </w:p>
        </w:tc>
      </w:tr>
      <w:tr w:rsidR="0096348C" w:rsidRPr="00477C9F" w14:paraId="608FAAD2" w14:textId="77777777" w:rsidTr="00F86ACF">
        <w:tc>
          <w:tcPr>
            <w:tcW w:w="1790" w:type="dxa"/>
          </w:tcPr>
          <w:p w14:paraId="4582025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DD7568A" w14:textId="452AC1E9" w:rsidR="00BD53C1" w:rsidRDefault="00C90E6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54</w:t>
            </w:r>
            <w:r w:rsidR="00CF4E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9.</w:t>
            </w:r>
            <w:r w:rsidR="004D2F08">
              <w:rPr>
                <w:sz w:val="22"/>
                <w:szCs w:val="22"/>
              </w:rPr>
              <w:t>53</w:t>
            </w:r>
          </w:p>
          <w:p w14:paraId="64265077" w14:textId="47472DA7" w:rsidR="004D4F75" w:rsidRDefault="004D2F0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D4F75">
              <w:rPr>
                <w:sz w:val="22"/>
                <w:szCs w:val="22"/>
              </w:rPr>
              <w:t>.00–</w:t>
            </w:r>
            <w:r w:rsidR="003E76C0">
              <w:rPr>
                <w:sz w:val="22"/>
                <w:szCs w:val="22"/>
              </w:rPr>
              <w:t>11.00</w:t>
            </w:r>
          </w:p>
          <w:p w14:paraId="27A0D81D" w14:textId="188BD809" w:rsidR="004D4F75" w:rsidRPr="00477C9F" w:rsidRDefault="00BE3AC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D4F75">
              <w:rPr>
                <w:sz w:val="22"/>
                <w:szCs w:val="22"/>
              </w:rPr>
              <w:t>.0</w:t>
            </w:r>
            <w:r w:rsidR="00392683">
              <w:rPr>
                <w:sz w:val="22"/>
                <w:szCs w:val="22"/>
              </w:rPr>
              <w:t>6</w:t>
            </w:r>
            <w:r w:rsidR="004D4F75">
              <w:rPr>
                <w:sz w:val="22"/>
                <w:szCs w:val="22"/>
              </w:rPr>
              <w:t>–</w:t>
            </w:r>
            <w:r w:rsidR="0084121F">
              <w:rPr>
                <w:sz w:val="22"/>
                <w:szCs w:val="22"/>
              </w:rPr>
              <w:t>1</w:t>
            </w:r>
            <w:r w:rsidR="00656F12">
              <w:rPr>
                <w:sz w:val="22"/>
                <w:szCs w:val="22"/>
              </w:rPr>
              <w:t>1.58</w:t>
            </w:r>
          </w:p>
        </w:tc>
      </w:tr>
      <w:tr w:rsidR="0096348C" w:rsidRPr="00477C9F" w14:paraId="770070B1" w14:textId="77777777" w:rsidTr="00F86ACF">
        <w:tc>
          <w:tcPr>
            <w:tcW w:w="1790" w:type="dxa"/>
          </w:tcPr>
          <w:p w14:paraId="029935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AB0AD98" w14:textId="63E32A30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6F02A4A" w14:textId="77777777" w:rsidR="0096348C" w:rsidRPr="00477C9F" w:rsidRDefault="0096348C" w:rsidP="00477C9F">
      <w:pPr>
        <w:rPr>
          <w:sz w:val="22"/>
          <w:szCs w:val="22"/>
        </w:rPr>
      </w:pPr>
    </w:p>
    <w:p w14:paraId="2693399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91628FA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3532FE" w14:paraId="6E6D69E0" w14:textId="77777777" w:rsidTr="00F86ACF">
        <w:tc>
          <w:tcPr>
            <w:tcW w:w="753" w:type="dxa"/>
          </w:tcPr>
          <w:p w14:paraId="622F0311" w14:textId="77777777" w:rsidR="00F84080" w:rsidRPr="003532F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532F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14:paraId="409593F1" w14:textId="77777777" w:rsidR="00336917" w:rsidRPr="003532FE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5596C8D" w14:textId="77777777" w:rsidR="00F84080" w:rsidRPr="003532FE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A63B8F" w14:textId="54F9201D" w:rsidR="0069143B" w:rsidRPr="003532F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3532FE">
              <w:rPr>
                <w:snapToGrid w:val="0"/>
                <w:sz w:val="22"/>
                <w:szCs w:val="22"/>
              </w:rPr>
              <w:t>3</w:t>
            </w:r>
            <w:r w:rsidRPr="003532FE">
              <w:rPr>
                <w:snapToGrid w:val="0"/>
                <w:sz w:val="22"/>
                <w:szCs w:val="22"/>
              </w:rPr>
              <w:t>/2</w:t>
            </w:r>
            <w:r w:rsidR="00EB08AE" w:rsidRPr="003532FE">
              <w:rPr>
                <w:snapToGrid w:val="0"/>
                <w:sz w:val="22"/>
                <w:szCs w:val="22"/>
              </w:rPr>
              <w:t>4</w:t>
            </w:r>
            <w:r w:rsidRPr="003532FE">
              <w:rPr>
                <w:snapToGrid w:val="0"/>
                <w:sz w:val="22"/>
                <w:szCs w:val="22"/>
              </w:rPr>
              <w:t>:</w:t>
            </w:r>
            <w:r w:rsidR="000027EA" w:rsidRPr="003532FE">
              <w:rPr>
                <w:snapToGrid w:val="0"/>
                <w:sz w:val="22"/>
                <w:szCs w:val="22"/>
              </w:rPr>
              <w:t>36 och 2023/24:37</w:t>
            </w:r>
            <w:r w:rsidR="00FD0038" w:rsidRPr="003532FE">
              <w:rPr>
                <w:snapToGrid w:val="0"/>
                <w:sz w:val="22"/>
                <w:szCs w:val="22"/>
              </w:rPr>
              <w:t>.</w:t>
            </w:r>
          </w:p>
          <w:p w14:paraId="0E47AABA" w14:textId="77777777" w:rsidR="007864F6" w:rsidRPr="003532F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3532FE" w14:paraId="18C86BC8" w14:textId="77777777" w:rsidTr="00F86ACF">
        <w:tc>
          <w:tcPr>
            <w:tcW w:w="753" w:type="dxa"/>
          </w:tcPr>
          <w:p w14:paraId="21CD7B62" w14:textId="540CEB98" w:rsidR="00F84080" w:rsidRPr="003532F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b/>
                <w:snapToGrid w:val="0"/>
                <w:sz w:val="22"/>
                <w:szCs w:val="22"/>
              </w:rPr>
              <w:t>§</w:t>
            </w:r>
            <w:r w:rsidR="00CF0025" w:rsidRPr="003532FE">
              <w:rPr>
                <w:b/>
                <w:snapToGrid w:val="0"/>
                <w:sz w:val="22"/>
                <w:szCs w:val="22"/>
              </w:rPr>
              <w:t xml:space="preserve"> 2</w:t>
            </w:r>
            <w:r w:rsidRPr="003532FE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596" w:type="dxa"/>
          </w:tcPr>
          <w:p w14:paraId="0C48C7DB" w14:textId="03E89D6D" w:rsidR="00376C7D" w:rsidRPr="003532FE" w:rsidRDefault="000027EA" w:rsidP="0069143B">
            <w:pPr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b/>
                <w:bCs/>
                <w:sz w:val="22"/>
                <w:szCs w:val="22"/>
              </w:rPr>
              <w:t>Granskning av statsminister Ulf Kristersson och hanteringen av löneprocessen för opolitiska tjänstemän inom Regeringskansliet – G16</w:t>
            </w:r>
          </w:p>
          <w:p w14:paraId="5F27E563" w14:textId="77777777" w:rsidR="00376C7D" w:rsidRPr="003532FE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6BE1A91" w14:textId="77777777" w:rsidR="004A0393" w:rsidRPr="003532FE" w:rsidRDefault="004A0393" w:rsidP="004A03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60DF343" w14:textId="77777777" w:rsidR="004A0393" w:rsidRPr="003532FE" w:rsidRDefault="004A0393" w:rsidP="004A03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3A08DD" w14:textId="77777777" w:rsidR="004A0393" w:rsidRPr="003532FE" w:rsidRDefault="004A0393" w:rsidP="004A0393">
            <w:pPr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Ärendet bordlades.</w:t>
            </w:r>
          </w:p>
          <w:p w14:paraId="1897F616" w14:textId="77777777" w:rsidR="0069143B" w:rsidRPr="003532FE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247C4" w:rsidRPr="003532FE" w14:paraId="672EC634" w14:textId="77777777" w:rsidTr="00F86ACF">
        <w:tc>
          <w:tcPr>
            <w:tcW w:w="753" w:type="dxa"/>
          </w:tcPr>
          <w:p w14:paraId="5BDB9D90" w14:textId="1C74DEEB" w:rsidR="00376C7D" w:rsidRPr="003532FE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b/>
                <w:snapToGrid w:val="0"/>
                <w:sz w:val="22"/>
                <w:szCs w:val="22"/>
              </w:rPr>
              <w:t>§</w:t>
            </w:r>
            <w:r w:rsidR="00CF0025" w:rsidRPr="003532FE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</w:tcPr>
          <w:p w14:paraId="7AF4A5AB" w14:textId="1C044027" w:rsidR="00376C7D" w:rsidRPr="003532FE" w:rsidRDefault="000027EA" w:rsidP="0069143B">
            <w:pPr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b/>
                <w:bCs/>
                <w:sz w:val="22"/>
                <w:szCs w:val="22"/>
              </w:rPr>
              <w:t>Finansministern uttalande under riksdagens frågestund om subventioner till vindkraft – G29</w:t>
            </w:r>
          </w:p>
          <w:p w14:paraId="16849526" w14:textId="77777777" w:rsidR="00376C7D" w:rsidRPr="003532FE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D72D09D" w14:textId="77777777" w:rsidR="004A0393" w:rsidRPr="003532FE" w:rsidRDefault="004A0393" w:rsidP="004A03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8B9F810" w14:textId="77777777" w:rsidR="004A0393" w:rsidRPr="003532FE" w:rsidRDefault="004A0393" w:rsidP="004A03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6E86A2" w14:textId="77777777" w:rsidR="004A0393" w:rsidRPr="003532FE" w:rsidRDefault="004A0393" w:rsidP="004A0393">
            <w:pPr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Ärendet bordlades.</w:t>
            </w:r>
          </w:p>
          <w:p w14:paraId="775A8860" w14:textId="77777777" w:rsidR="00930B63" w:rsidRPr="003532FE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731C" w:rsidRPr="003532FE" w14:paraId="0650D8FA" w14:textId="77777777" w:rsidTr="00F86ACF">
        <w:tc>
          <w:tcPr>
            <w:tcW w:w="753" w:type="dxa"/>
          </w:tcPr>
          <w:p w14:paraId="0876B87F" w14:textId="5DD0BA46" w:rsidR="00376C7D" w:rsidRPr="003532FE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b/>
                <w:snapToGrid w:val="0"/>
                <w:sz w:val="22"/>
                <w:szCs w:val="22"/>
              </w:rPr>
              <w:t>§</w:t>
            </w:r>
            <w:r w:rsidR="00CF0025" w:rsidRPr="003532F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</w:tcPr>
          <w:p w14:paraId="4D90A06D" w14:textId="3F7D390F" w:rsidR="00376C7D" w:rsidRPr="003532FE" w:rsidRDefault="000027EA" w:rsidP="0069143B">
            <w:pPr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b/>
                <w:bCs/>
                <w:sz w:val="22"/>
                <w:szCs w:val="22"/>
              </w:rPr>
              <w:t>Socialtjänstministerns tjänsteutövning i lagstiftningsärenden som rör våldsutsatta barn – G30</w:t>
            </w:r>
          </w:p>
          <w:p w14:paraId="40674998" w14:textId="77777777" w:rsidR="00930B63" w:rsidRPr="003532FE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82FC267" w14:textId="77777777" w:rsidR="004A0393" w:rsidRPr="003532FE" w:rsidRDefault="004A0393" w:rsidP="004A03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B41C32F" w14:textId="77777777" w:rsidR="004A0393" w:rsidRPr="003532FE" w:rsidRDefault="004A0393" w:rsidP="004A03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E9ACC7" w14:textId="77777777" w:rsidR="004A0393" w:rsidRPr="003532FE" w:rsidRDefault="004A0393" w:rsidP="004A0393">
            <w:pPr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Ärendet bordlades.</w:t>
            </w:r>
          </w:p>
          <w:p w14:paraId="07B35858" w14:textId="77777777" w:rsidR="00376C7D" w:rsidRPr="003532FE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027EA" w:rsidRPr="003532FE" w14:paraId="2498BE3A" w14:textId="77777777" w:rsidTr="00F86ACF">
        <w:tc>
          <w:tcPr>
            <w:tcW w:w="753" w:type="dxa"/>
          </w:tcPr>
          <w:p w14:paraId="0B7AA98D" w14:textId="731FBD2F" w:rsidR="000027EA" w:rsidRPr="003532FE" w:rsidRDefault="000027E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b/>
                <w:snapToGrid w:val="0"/>
                <w:sz w:val="22"/>
                <w:szCs w:val="22"/>
              </w:rPr>
              <w:t>§</w:t>
            </w:r>
            <w:r w:rsidR="00CF0025" w:rsidRPr="003532FE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</w:tcPr>
          <w:p w14:paraId="71F2ACB0" w14:textId="77777777" w:rsidR="000027EA" w:rsidRPr="003532FE" w:rsidRDefault="000027EA" w:rsidP="0069143B">
            <w:pPr>
              <w:rPr>
                <w:b/>
                <w:sz w:val="22"/>
                <w:szCs w:val="22"/>
              </w:rPr>
            </w:pPr>
            <w:r w:rsidRPr="003532FE">
              <w:rPr>
                <w:b/>
                <w:sz w:val="22"/>
                <w:szCs w:val="22"/>
              </w:rPr>
              <w:t>Energi- och näringsministerns uttalande om utsläppsberäkningar – G11</w:t>
            </w:r>
          </w:p>
          <w:p w14:paraId="6060636D" w14:textId="77777777" w:rsidR="004A0393" w:rsidRPr="003532FE" w:rsidRDefault="004A0393" w:rsidP="004A03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962BCD" w14:textId="351ACE12" w:rsidR="004A0393" w:rsidRPr="003532FE" w:rsidRDefault="004A0393" w:rsidP="004A03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31B4BAF" w14:textId="77777777" w:rsidR="004A0393" w:rsidRPr="003532FE" w:rsidRDefault="004A0393" w:rsidP="004A03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336E4A" w14:textId="77777777" w:rsidR="004A0393" w:rsidRPr="003532FE" w:rsidRDefault="004A0393" w:rsidP="004A0393">
            <w:pPr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Ärendet bordlades.</w:t>
            </w:r>
          </w:p>
          <w:p w14:paraId="7BC73713" w14:textId="05D7C4B1" w:rsidR="000027EA" w:rsidRPr="003532FE" w:rsidRDefault="000027EA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27EA" w:rsidRPr="003532FE" w14:paraId="510B4600" w14:textId="77777777" w:rsidTr="00F86ACF">
        <w:tc>
          <w:tcPr>
            <w:tcW w:w="753" w:type="dxa"/>
          </w:tcPr>
          <w:p w14:paraId="737287B4" w14:textId="3C14CBFA" w:rsidR="000027EA" w:rsidRPr="003532FE" w:rsidRDefault="000027E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b/>
                <w:snapToGrid w:val="0"/>
                <w:sz w:val="22"/>
                <w:szCs w:val="22"/>
              </w:rPr>
              <w:t>§</w:t>
            </w:r>
            <w:r w:rsidR="00CF0025" w:rsidRPr="003532FE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</w:tcPr>
          <w:p w14:paraId="165774CC" w14:textId="77777777" w:rsidR="000027EA" w:rsidRPr="003532FE" w:rsidRDefault="000027EA" w:rsidP="0069143B">
            <w:pPr>
              <w:rPr>
                <w:b/>
                <w:sz w:val="22"/>
                <w:szCs w:val="22"/>
              </w:rPr>
            </w:pPr>
            <w:r w:rsidRPr="003532FE">
              <w:rPr>
                <w:b/>
                <w:sz w:val="22"/>
                <w:szCs w:val="22"/>
              </w:rPr>
              <w:t>Ajournering</w:t>
            </w:r>
          </w:p>
          <w:p w14:paraId="118661B4" w14:textId="77777777" w:rsidR="00864D68" w:rsidRPr="003532FE" w:rsidRDefault="00864D68" w:rsidP="0069143B">
            <w:pPr>
              <w:rPr>
                <w:b/>
                <w:sz w:val="22"/>
                <w:szCs w:val="22"/>
              </w:rPr>
            </w:pPr>
          </w:p>
          <w:p w14:paraId="12112DA1" w14:textId="77777777" w:rsidR="00864D68" w:rsidRPr="003532FE" w:rsidRDefault="00FE4B5B" w:rsidP="0069143B">
            <w:pPr>
              <w:rPr>
                <w:bCs/>
                <w:sz w:val="22"/>
                <w:szCs w:val="22"/>
              </w:rPr>
            </w:pPr>
            <w:r w:rsidRPr="003532FE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0BCCF623" w14:textId="44D748D0" w:rsidR="00FE4B5B" w:rsidRPr="003532FE" w:rsidRDefault="00FE4B5B" w:rsidP="0069143B">
            <w:pPr>
              <w:rPr>
                <w:b/>
                <w:sz w:val="22"/>
                <w:szCs w:val="22"/>
              </w:rPr>
            </w:pPr>
          </w:p>
        </w:tc>
      </w:tr>
      <w:tr w:rsidR="000027EA" w:rsidRPr="003532FE" w14:paraId="1CF1FA1A" w14:textId="77777777" w:rsidTr="00F86ACF">
        <w:tc>
          <w:tcPr>
            <w:tcW w:w="753" w:type="dxa"/>
          </w:tcPr>
          <w:p w14:paraId="31FF159D" w14:textId="6FDE73CC" w:rsidR="000027EA" w:rsidRPr="003532FE" w:rsidRDefault="000027E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b/>
                <w:snapToGrid w:val="0"/>
                <w:sz w:val="22"/>
                <w:szCs w:val="22"/>
              </w:rPr>
              <w:t>§</w:t>
            </w:r>
            <w:r w:rsidR="00CF0025" w:rsidRPr="003532FE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</w:tcPr>
          <w:p w14:paraId="62979105" w14:textId="4F9DB3B3" w:rsidR="000027EA" w:rsidRPr="003532FE" w:rsidRDefault="000027EA" w:rsidP="0069143B">
            <w:pPr>
              <w:rPr>
                <w:b/>
                <w:bCs/>
                <w:sz w:val="22"/>
                <w:szCs w:val="22"/>
              </w:rPr>
            </w:pPr>
            <w:r w:rsidRPr="003532FE">
              <w:rPr>
                <w:b/>
                <w:bCs/>
                <w:sz w:val="22"/>
                <w:szCs w:val="22"/>
              </w:rPr>
              <w:t>Offentlig utfrågning med Mats Persson</w:t>
            </w:r>
          </w:p>
          <w:p w14:paraId="73B1D77E" w14:textId="77777777" w:rsidR="000027EA" w:rsidRPr="003532FE" w:rsidRDefault="000027EA" w:rsidP="0069143B">
            <w:pPr>
              <w:rPr>
                <w:b/>
                <w:bCs/>
                <w:sz w:val="22"/>
                <w:szCs w:val="22"/>
              </w:rPr>
            </w:pPr>
          </w:p>
          <w:p w14:paraId="21ED0553" w14:textId="2188B52B" w:rsidR="000027EA" w:rsidRPr="003532FE" w:rsidRDefault="00937BA7" w:rsidP="0069143B">
            <w:pPr>
              <w:rPr>
                <w:sz w:val="22"/>
                <w:szCs w:val="22"/>
              </w:rPr>
            </w:pPr>
            <w:r w:rsidRPr="003532FE">
              <w:rPr>
                <w:sz w:val="22"/>
                <w:szCs w:val="22"/>
              </w:rPr>
              <w:t>Utskottet höll en o</w:t>
            </w:r>
            <w:r w:rsidR="000027EA" w:rsidRPr="003532FE">
              <w:rPr>
                <w:sz w:val="22"/>
                <w:szCs w:val="22"/>
              </w:rPr>
              <w:t xml:space="preserve">ffentlig utfrågning med </w:t>
            </w:r>
            <w:r w:rsidRPr="003532FE">
              <w:rPr>
                <w:sz w:val="22"/>
                <w:szCs w:val="22"/>
              </w:rPr>
              <w:t xml:space="preserve">utbildningsminister Mats Persson, rörande </w:t>
            </w:r>
            <w:r w:rsidR="00864D68" w:rsidRPr="003532FE">
              <w:rPr>
                <w:sz w:val="22"/>
                <w:szCs w:val="22"/>
              </w:rPr>
              <w:t>granskningsärende 7 Regeringens förordnande av ledamöter i styrelser vid universitet och högskolor.</w:t>
            </w:r>
            <w:r w:rsidR="000027EA" w:rsidRPr="003532FE">
              <w:rPr>
                <w:sz w:val="22"/>
                <w:szCs w:val="22"/>
              </w:rPr>
              <w:br/>
            </w:r>
          </w:p>
        </w:tc>
      </w:tr>
    </w:tbl>
    <w:p w14:paraId="23008248" w14:textId="77777777" w:rsidR="003532FE" w:rsidRDefault="003532FE">
      <w:r>
        <w:br w:type="page"/>
      </w: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0027EA" w:rsidRPr="003532FE" w14:paraId="2FB3A318" w14:textId="77777777" w:rsidTr="00F86ACF">
        <w:tc>
          <w:tcPr>
            <w:tcW w:w="753" w:type="dxa"/>
          </w:tcPr>
          <w:p w14:paraId="65E478FB" w14:textId="2330D24C" w:rsidR="000027EA" w:rsidRPr="003532FE" w:rsidRDefault="000027E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2D18F5" w:rsidRPr="003532FE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60B424D8" w14:textId="77777777" w:rsidR="000027EA" w:rsidRPr="003532FE" w:rsidRDefault="000027EA" w:rsidP="0069143B">
            <w:pPr>
              <w:rPr>
                <w:b/>
                <w:bCs/>
                <w:sz w:val="22"/>
                <w:szCs w:val="22"/>
              </w:rPr>
            </w:pPr>
            <w:r w:rsidRPr="003532FE">
              <w:rPr>
                <w:b/>
                <w:bCs/>
                <w:sz w:val="22"/>
                <w:szCs w:val="22"/>
              </w:rPr>
              <w:t>Ajournering</w:t>
            </w:r>
          </w:p>
          <w:p w14:paraId="79615E4A" w14:textId="77777777" w:rsidR="002B7330" w:rsidRPr="003532FE" w:rsidRDefault="002B7330" w:rsidP="0069143B">
            <w:pPr>
              <w:rPr>
                <w:b/>
                <w:bCs/>
                <w:sz w:val="22"/>
                <w:szCs w:val="22"/>
              </w:rPr>
            </w:pPr>
          </w:p>
          <w:p w14:paraId="0330AAB2" w14:textId="77777777" w:rsidR="002B7330" w:rsidRPr="003532FE" w:rsidRDefault="00BE3AC8" w:rsidP="0069143B">
            <w:pPr>
              <w:rPr>
                <w:sz w:val="22"/>
                <w:szCs w:val="22"/>
              </w:rPr>
            </w:pPr>
            <w:r w:rsidRPr="003532FE">
              <w:rPr>
                <w:sz w:val="22"/>
                <w:szCs w:val="22"/>
              </w:rPr>
              <w:t>Utskottet beslutade att ajournera sammanträdet.</w:t>
            </w:r>
          </w:p>
          <w:p w14:paraId="09021386" w14:textId="1A95E2F6" w:rsidR="00BE3AC8" w:rsidRPr="003532FE" w:rsidRDefault="00BE3AC8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27EA" w:rsidRPr="003532FE" w14:paraId="3E74CE76" w14:textId="77777777" w:rsidTr="00F86ACF">
        <w:tc>
          <w:tcPr>
            <w:tcW w:w="753" w:type="dxa"/>
          </w:tcPr>
          <w:p w14:paraId="074608F7" w14:textId="74D5C57D" w:rsidR="000027EA" w:rsidRPr="003532FE" w:rsidRDefault="000027E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b/>
                <w:snapToGrid w:val="0"/>
                <w:sz w:val="22"/>
                <w:szCs w:val="22"/>
              </w:rPr>
              <w:t>§</w:t>
            </w:r>
            <w:r w:rsidR="002D18F5" w:rsidRPr="003532FE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38F1FDF4" w14:textId="0345E19B" w:rsidR="000027EA" w:rsidRPr="003532FE" w:rsidRDefault="000027EA" w:rsidP="0069143B">
            <w:pPr>
              <w:rPr>
                <w:b/>
                <w:bCs/>
                <w:sz w:val="22"/>
                <w:szCs w:val="22"/>
              </w:rPr>
            </w:pPr>
            <w:r w:rsidRPr="003532FE">
              <w:rPr>
                <w:b/>
                <w:bCs/>
                <w:sz w:val="22"/>
                <w:szCs w:val="22"/>
              </w:rPr>
              <w:t>Offentlig utfrågning med Ebba Busch</w:t>
            </w:r>
            <w:r w:rsidRPr="003532FE">
              <w:rPr>
                <w:b/>
                <w:bCs/>
                <w:sz w:val="22"/>
                <w:szCs w:val="22"/>
              </w:rPr>
              <w:br/>
            </w:r>
          </w:p>
          <w:p w14:paraId="19DD17CE" w14:textId="77777777" w:rsidR="000027EA" w:rsidRPr="003532FE" w:rsidRDefault="00937BA7" w:rsidP="0082099B">
            <w:pPr>
              <w:rPr>
                <w:sz w:val="22"/>
                <w:szCs w:val="22"/>
              </w:rPr>
            </w:pPr>
            <w:r w:rsidRPr="003532FE">
              <w:rPr>
                <w:sz w:val="22"/>
                <w:szCs w:val="22"/>
              </w:rPr>
              <w:t>Utskottet höll en o</w:t>
            </w:r>
            <w:r w:rsidR="000027EA" w:rsidRPr="003532FE">
              <w:rPr>
                <w:sz w:val="22"/>
                <w:szCs w:val="22"/>
              </w:rPr>
              <w:t>ffentlig utfrågning med energi- och näringsminister Ebba Busch</w:t>
            </w:r>
            <w:r w:rsidRPr="003532FE">
              <w:rPr>
                <w:sz w:val="22"/>
                <w:szCs w:val="22"/>
              </w:rPr>
              <w:t>,</w:t>
            </w:r>
            <w:r w:rsidR="00864D68" w:rsidRPr="003532FE">
              <w:rPr>
                <w:sz w:val="22"/>
                <w:szCs w:val="22"/>
              </w:rPr>
              <w:t xml:space="preserve"> </w:t>
            </w:r>
            <w:r w:rsidR="0082099B" w:rsidRPr="003532FE">
              <w:rPr>
                <w:sz w:val="22"/>
                <w:szCs w:val="22"/>
              </w:rPr>
              <w:t xml:space="preserve">rörande granskningsärende 6 </w:t>
            </w:r>
            <w:r w:rsidR="00864D68" w:rsidRPr="003532FE">
              <w:rPr>
                <w:sz w:val="22"/>
                <w:szCs w:val="22"/>
              </w:rPr>
              <w:t>Beredningen av förslag om elstöd till företag</w:t>
            </w:r>
            <w:r w:rsidR="0082099B" w:rsidRPr="003532FE">
              <w:rPr>
                <w:sz w:val="22"/>
                <w:szCs w:val="22"/>
              </w:rPr>
              <w:t xml:space="preserve">. </w:t>
            </w:r>
          </w:p>
          <w:p w14:paraId="24D29A43" w14:textId="5C85F38C" w:rsidR="0082099B" w:rsidRPr="003532FE" w:rsidRDefault="0082099B" w:rsidP="0082099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348C" w:rsidRPr="003532FE" w14:paraId="03BF8234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66A09A5A" w14:textId="77777777" w:rsidR="008273F4" w:rsidRPr="003532F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32FE">
              <w:rPr>
                <w:sz w:val="22"/>
                <w:szCs w:val="22"/>
              </w:rPr>
              <w:t>Vid protokollet</w:t>
            </w:r>
          </w:p>
          <w:p w14:paraId="193A5E56" w14:textId="680676D1" w:rsidR="008273F4" w:rsidRPr="003532F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32FE">
              <w:rPr>
                <w:sz w:val="22"/>
                <w:szCs w:val="22"/>
              </w:rPr>
              <w:t>Justera</w:t>
            </w:r>
            <w:r w:rsidR="00C77A5E">
              <w:rPr>
                <w:sz w:val="22"/>
                <w:szCs w:val="22"/>
              </w:rPr>
              <w:t>t 2024-04-16</w:t>
            </w:r>
          </w:p>
          <w:p w14:paraId="4C2D5FC2" w14:textId="5B0926B0" w:rsidR="00AF32C5" w:rsidRPr="003532FE" w:rsidRDefault="000106E1" w:rsidP="00C77A5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32FE">
              <w:rPr>
                <w:sz w:val="22"/>
                <w:szCs w:val="22"/>
              </w:rPr>
              <w:t>Ida Karkiainen</w:t>
            </w:r>
          </w:p>
        </w:tc>
      </w:tr>
    </w:tbl>
    <w:p w14:paraId="64F2A781" w14:textId="77777777" w:rsidR="005805B8" w:rsidRDefault="005805B8" w:rsidP="005805B8">
      <w:pPr>
        <w:widowControl/>
        <w:rPr>
          <w:sz w:val="22"/>
          <w:szCs w:val="22"/>
        </w:rPr>
      </w:pPr>
    </w:p>
    <w:p w14:paraId="4C10FCE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275739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3A34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65BC7D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A0D5B6A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DD088F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DD088F">
              <w:rPr>
                <w:sz w:val="20"/>
              </w:rPr>
              <w:t>0</w:t>
            </w:r>
            <w:r w:rsidR="00F37387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D78DE15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0EC86AC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4CF7536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7480F08" w14:textId="4CB8DE9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860A02">
              <w:rPr>
                <w:sz w:val="20"/>
              </w:rPr>
              <w:t>38</w:t>
            </w:r>
          </w:p>
        </w:tc>
      </w:tr>
      <w:tr w:rsidR="005805B8" w14:paraId="212A2AA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90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A8C" w14:textId="05B2454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F0025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17B" w14:textId="480646D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0025">
              <w:rPr>
                <w:sz w:val="20"/>
              </w:rPr>
              <w:t xml:space="preserve"> 7</w:t>
            </w:r>
            <w:r w:rsidR="00392B84">
              <w:rPr>
                <w:sz w:val="20"/>
              </w:rPr>
              <w:t>–</w:t>
            </w:r>
            <w:r w:rsidR="002D18F5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2902" w14:textId="1851834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D18F5">
              <w:rPr>
                <w:sz w:val="20"/>
              </w:rPr>
              <w:t xml:space="preserve"> 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E5B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ECA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CBF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870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DB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508146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AB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94E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B31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652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9E0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096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50E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210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007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461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EC6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CB3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CAD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D66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18E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E85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926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261879C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2928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9B6E" w14:textId="6B40876B" w:rsidR="008E4E18" w:rsidRPr="00003AB2" w:rsidRDefault="00860A0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1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EFE" w14:textId="5EA69BEE" w:rsidR="008E4E18" w:rsidRPr="00003AB2" w:rsidRDefault="00214CF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A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081B" w14:textId="7465CE1A" w:rsidR="008E4E18" w:rsidRPr="00003AB2" w:rsidRDefault="002D18F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5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B0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09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62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60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A4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2A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DD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A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6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C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ABBF51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7961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1CA" w14:textId="25980D08" w:rsidR="008E4E18" w:rsidRPr="00003AB2" w:rsidRDefault="00860A0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EB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1A72" w14:textId="3E9E6C1E" w:rsidR="008E4E18" w:rsidRPr="00003AB2" w:rsidRDefault="00214CF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7C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5D8C" w14:textId="2653B57A" w:rsidR="008E4E18" w:rsidRPr="00003AB2" w:rsidRDefault="002D18F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82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D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21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D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29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F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6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20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6F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47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A2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57952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C04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8230" w14:textId="5538BACE" w:rsidR="003F7EB7" w:rsidRPr="00003AB2" w:rsidRDefault="00860A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6B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0508" w14:textId="0D919998" w:rsidR="003F7EB7" w:rsidRPr="00003AB2" w:rsidRDefault="00CF00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9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496" w14:textId="3981096F" w:rsidR="003F7EB7" w:rsidRPr="00003AB2" w:rsidRDefault="002D18F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F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7A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4A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90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3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78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07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E6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2B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82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77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4340B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F0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10D" w14:textId="600E9EF5" w:rsidR="003F7EB7" w:rsidRPr="00003AB2" w:rsidRDefault="001019B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BD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E91B" w14:textId="2BF507A1" w:rsidR="003F7EB7" w:rsidRPr="00003AB2" w:rsidRDefault="001019B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5E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089" w14:textId="7232712B" w:rsidR="003F7EB7" w:rsidRPr="00003AB2" w:rsidRDefault="001019B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7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8CE" w14:textId="4E2579A4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3F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012" w14:textId="0EB8615F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17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E4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E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BE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E7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3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3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162F0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DCB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38D" w14:textId="09BE6ECE" w:rsidR="003F7EB7" w:rsidRPr="00003AB2" w:rsidRDefault="00860A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0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B6B" w14:textId="73953851" w:rsidR="003F7EB7" w:rsidRPr="00003AB2" w:rsidRDefault="00214C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1C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B27" w14:textId="11D6C810" w:rsidR="003F7EB7" w:rsidRPr="00003AB2" w:rsidRDefault="002D18F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58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21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B6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32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9E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D1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7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E7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1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0F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0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E56BA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03C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9CCD" w14:textId="69AD92CD" w:rsidR="003F7EB7" w:rsidRPr="00003AB2" w:rsidRDefault="00860A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9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78F2" w14:textId="3DD370A5" w:rsidR="003F7EB7" w:rsidRPr="00003AB2" w:rsidRDefault="00214C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8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3A64" w14:textId="470B26A8" w:rsidR="003F7EB7" w:rsidRPr="00003AB2" w:rsidRDefault="002D18F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CE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7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2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D7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1D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9C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6F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D4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C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11E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6F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B9B26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D94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825" w14:textId="42E5A4A1" w:rsidR="003F7EB7" w:rsidRPr="00003AB2" w:rsidRDefault="00860A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4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09E" w14:textId="0216C014" w:rsidR="003F7EB7" w:rsidRPr="00003AB2" w:rsidRDefault="00214C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58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C31C" w14:textId="65389724" w:rsidR="003F7EB7" w:rsidRPr="00003AB2" w:rsidRDefault="002D18F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D1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7A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F9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C2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6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1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BF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82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BD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F8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B1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ACF02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D78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99D5" w14:textId="7EE98C60" w:rsidR="003F7EB7" w:rsidRPr="00003AB2" w:rsidRDefault="00860A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4B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E0B7" w14:textId="74126E1A" w:rsidR="003F7EB7" w:rsidRPr="00003AB2" w:rsidRDefault="00214C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B9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E7F8" w14:textId="68AA3823" w:rsidR="003F7EB7" w:rsidRPr="00003AB2" w:rsidRDefault="002D18F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CE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AF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A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7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4E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13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22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2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1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6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F8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1449E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549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C3E0" w14:textId="60BB418C" w:rsidR="003F7EB7" w:rsidRPr="00003AB2" w:rsidRDefault="00860A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49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377" w14:textId="4BAAD74C" w:rsidR="003F7EB7" w:rsidRPr="00003AB2" w:rsidRDefault="00214C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E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FA9" w14:textId="5D0A213E" w:rsidR="003F7EB7" w:rsidRPr="00003AB2" w:rsidRDefault="002D18F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6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A4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A6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D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2E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90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B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3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D1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89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6B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EADE4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22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C505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49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2B09" w14:textId="66620F91" w:rsidR="003F7EB7" w:rsidRPr="00003AB2" w:rsidRDefault="001019B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BB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507" w14:textId="5AFC0FE8" w:rsidR="003F7EB7" w:rsidRPr="00003AB2" w:rsidRDefault="001019B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DB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8B5" w14:textId="023E076C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32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847" w14:textId="527C365A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E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62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8B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88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B3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86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B4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FCE2A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F8A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3EC" w14:textId="0ACE8FAC" w:rsidR="003F7EB7" w:rsidRPr="00003AB2" w:rsidRDefault="00860A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47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478E" w14:textId="490B2582" w:rsidR="003F7EB7" w:rsidRPr="00003AB2" w:rsidRDefault="00214C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DD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D02" w14:textId="2F39F21D" w:rsidR="003F7EB7" w:rsidRPr="00003AB2" w:rsidRDefault="002D18F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7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A9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C4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F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50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C9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B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8B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A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4F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B1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9AB26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9BB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0710" w14:textId="316A7DF8" w:rsidR="003F7EB7" w:rsidRPr="00003AB2" w:rsidRDefault="00860A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B8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3A48" w14:textId="0E86161E" w:rsidR="003F7EB7" w:rsidRPr="00003AB2" w:rsidRDefault="00214C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A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6BA" w14:textId="2B246B6D" w:rsidR="003F7EB7" w:rsidRPr="00003AB2" w:rsidRDefault="002D18F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F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41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AD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E8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1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40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0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13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20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24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E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C00C4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3E9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9CE4" w14:textId="5D6F6DAE" w:rsidR="003F7EB7" w:rsidRPr="00003AB2" w:rsidRDefault="00860A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AA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6C24" w14:textId="65AF3B62" w:rsidR="003F7EB7" w:rsidRPr="00003AB2" w:rsidRDefault="00214C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A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6B7" w14:textId="6300A770" w:rsidR="003F7EB7" w:rsidRPr="00003AB2" w:rsidRDefault="002D18F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09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E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2C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66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38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A4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91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A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0B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EE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21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76B09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CC0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3588" w14:textId="16CF9D35" w:rsidR="003F7EB7" w:rsidRPr="00003AB2" w:rsidRDefault="00860A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CE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49D" w14:textId="7F2FBE94" w:rsidR="003F7EB7" w:rsidRPr="00003AB2" w:rsidRDefault="00214C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7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EC26" w14:textId="6A83F2A6" w:rsidR="003F7EB7" w:rsidRPr="00003AB2" w:rsidRDefault="002D18F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4E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6A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EA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2D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5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E2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7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8F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C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99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7A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67A09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357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5E7" w14:textId="35CEAA6F" w:rsidR="003F7EB7" w:rsidRPr="00003AB2" w:rsidRDefault="00860A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BD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76A5" w14:textId="2BEEB202" w:rsidR="003F7EB7" w:rsidRPr="00003AB2" w:rsidRDefault="00214C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6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E299" w14:textId="4C656FEF" w:rsidR="003F7EB7" w:rsidRPr="00003AB2" w:rsidRDefault="002D18F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E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5E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0A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0F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CA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19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C6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74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E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86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8D6C3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CC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C75F" w14:textId="546D364B" w:rsidR="003F7EB7" w:rsidRPr="00003AB2" w:rsidRDefault="00860A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B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B4D0" w14:textId="1015B5DE" w:rsidR="003F7EB7" w:rsidRPr="00003AB2" w:rsidRDefault="00214C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3C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938F" w14:textId="2E38997F" w:rsidR="003F7EB7" w:rsidRPr="00003AB2" w:rsidRDefault="002D18F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5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9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E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0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66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FE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45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3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08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3F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A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A5D27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17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E6B" w14:textId="7CC8D081" w:rsidR="003F7EB7" w:rsidRPr="00003AB2" w:rsidRDefault="00860A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B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5753" w14:textId="66FCECCF" w:rsidR="003F7EB7" w:rsidRPr="00003AB2" w:rsidRDefault="00214C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F9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1240" w14:textId="176F91C9" w:rsidR="003F7EB7" w:rsidRPr="00003AB2" w:rsidRDefault="002D18F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8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C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A5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E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EF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C7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D8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7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46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91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B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62C5C7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A3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69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6B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4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C9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7F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AD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6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34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E7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B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F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5C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F9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9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C70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1A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52AD2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D71C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882" w14:textId="3EF3EF55" w:rsidR="00151E08" w:rsidRPr="00003AB2" w:rsidRDefault="00860A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ED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B0B" w14:textId="269CC34B" w:rsidR="00151E08" w:rsidRPr="00003AB2" w:rsidRDefault="00214CF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9A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087" w14:textId="33CB4053" w:rsidR="00151E08" w:rsidRPr="00003AB2" w:rsidRDefault="002D18F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0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A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A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19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05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7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E3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A0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10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BA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E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3EDE2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09F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4F67" w14:textId="2F315D22" w:rsidR="00151E08" w:rsidRPr="00003AB2" w:rsidRDefault="00860A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12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9AEE" w14:textId="3B4A25E6" w:rsidR="00151E08" w:rsidRPr="00003AB2" w:rsidRDefault="00214CF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D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1F9C" w14:textId="7268A693" w:rsidR="00151E08" w:rsidRPr="00003AB2" w:rsidRDefault="002D18F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81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5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BB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2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1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09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2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5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F5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9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6B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FAEDC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BC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6B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33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F2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49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E4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9A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6E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62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16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6A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1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48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1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1C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9F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77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6685246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2C0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2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D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4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3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6D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8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EC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99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5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77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9E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D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A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2B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4A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21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8BFEF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FF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8C78" w14:textId="13CE9F3F" w:rsidR="00151E08" w:rsidRPr="00003AB2" w:rsidRDefault="00860A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8F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B95" w14:textId="25BE0428" w:rsidR="00151E08" w:rsidRPr="00003AB2" w:rsidRDefault="00CF002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6F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7EEA" w14:textId="0A0B6685" w:rsidR="00151E08" w:rsidRPr="00003AB2" w:rsidRDefault="002D18F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9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8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86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FE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0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C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E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0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B8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F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66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254E3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61CA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64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DA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4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57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EA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34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AA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4F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F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DD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D0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4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7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98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8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9F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E87C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012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5A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E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B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33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8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06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B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95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E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A4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91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16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6C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0A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9E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22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20F77E6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28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4E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BA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52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9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7E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48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2F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50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0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6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2D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1E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32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CC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CE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D9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07F19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33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88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1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6F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7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0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BD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2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7A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C7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A1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B1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DF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58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46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36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03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6CF78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D90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70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F1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4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29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6E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C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5A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F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7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8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7D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69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2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7F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7C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C1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6C678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053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C5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94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C9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D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B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2F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2C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65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A4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5C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5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B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25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FC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C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1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64C89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27A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4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E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33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3A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E5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DA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D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21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4E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B4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02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2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F8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66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40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0C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9DF62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90E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2C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3B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90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E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21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5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98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5B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A8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E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9A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08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C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EA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0C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C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A639F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9CD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7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D1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1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F4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FB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52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4F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AB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BB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AB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8B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0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94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C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8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2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FDDF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41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C9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31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B3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9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AC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B0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8D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D4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36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6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99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55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99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7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8F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A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CC678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27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BA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7B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0B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F3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8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D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F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9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A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2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C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CB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50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65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45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65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52210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8AA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AA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5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73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EE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BA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4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61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3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F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2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BE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5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B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9D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68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8F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FE90F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52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9D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8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1A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7D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02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A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E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F4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10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E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23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9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A0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FE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2F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3C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38DA0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ED1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E7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4E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7A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B9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F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37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F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4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B3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52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B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22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E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2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B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3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6915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644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0B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2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0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3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86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32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44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61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B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D3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7E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37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9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4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CE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55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49BC9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355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A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2A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60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3F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7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D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D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45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76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BE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0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F7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58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0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B3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C8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1B96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0B4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F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EE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3D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A4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39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42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5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2C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9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6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F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5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9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EF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8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E0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FE9BF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631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89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73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8C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F9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99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9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C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7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2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2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FF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67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C7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A7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72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5A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A1276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EA7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05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A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9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6F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85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9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90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5A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0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0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B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27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91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BD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6F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09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C8AE9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762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B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C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7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4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9F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E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B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DC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1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A2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71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8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3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EC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2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39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37F44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3D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46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D2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04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47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E5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DF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1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1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23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B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24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BF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2E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46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DA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66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9F517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4C8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D8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B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8E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14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28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84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82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5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54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83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D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1A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B4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3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37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97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6E0D9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45B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D1AD" w14:textId="78BFE8B5" w:rsidR="00151E08" w:rsidRPr="00003AB2" w:rsidRDefault="00860A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3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1DB6" w14:textId="772AAD60" w:rsidR="00151E08" w:rsidRPr="00003AB2" w:rsidRDefault="00214CF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B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27F4" w14:textId="61A9BD4B" w:rsidR="00151E08" w:rsidRPr="00003AB2" w:rsidRDefault="002D18F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A2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4B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17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2A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5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BB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A5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8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E6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C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A8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3B252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B00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38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B5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0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95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9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8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9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2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4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CE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D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DF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0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4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09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5E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5A8E101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9252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2F21" w14:textId="02A74FEE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C89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31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2BC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98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A93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00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1D1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42A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2DC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C8F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8F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CC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D74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4C2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AA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68E741F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6C98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D112" w14:textId="67B20C24" w:rsidR="00BE15A0" w:rsidRPr="00003AB2" w:rsidRDefault="00860A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ED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0226" w14:textId="62D09681" w:rsidR="00BE15A0" w:rsidRPr="00003AB2" w:rsidRDefault="00214CF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47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35E7" w14:textId="47CFCD7F" w:rsidR="00BE15A0" w:rsidRPr="00003AB2" w:rsidRDefault="002D18F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CED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B60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CF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D33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60F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920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20C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77A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4C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5BA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C93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088F" w14:paraId="0B38796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5D2" w14:textId="77777777" w:rsidR="00DD088F" w:rsidRPr="00BE15A0" w:rsidRDefault="00DD088F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187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045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9B2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D16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A53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C62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A080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FA42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92D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116C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5099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DAD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5F5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73A4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3A0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4F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C05777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72CD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F9FE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52C9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B887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127EBF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8364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77885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7B6CBD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AB8086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394C05E" w14:textId="77777777" w:rsidR="004F680C" w:rsidRPr="00477C9F" w:rsidRDefault="004F680C" w:rsidP="00117662">
      <w:pPr>
        <w:widowControl/>
        <w:rPr>
          <w:sz w:val="22"/>
          <w:szCs w:val="22"/>
        </w:rPr>
      </w:pPr>
    </w:p>
    <w:sectPr w:rsidR="004F680C" w:rsidRPr="00477C9F" w:rsidSect="00117662">
      <w:pgSz w:w="11906" w:h="16838" w:code="9"/>
      <w:pgMar w:top="993" w:right="1134" w:bottom="56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6C"/>
    <w:rsid w:val="00000C1F"/>
    <w:rsid w:val="00001E5A"/>
    <w:rsid w:val="000027E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169C"/>
    <w:rsid w:val="00064D2D"/>
    <w:rsid w:val="000700C4"/>
    <w:rsid w:val="0007401F"/>
    <w:rsid w:val="00084FFF"/>
    <w:rsid w:val="00090808"/>
    <w:rsid w:val="00094FD7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019BF"/>
    <w:rsid w:val="0011197E"/>
    <w:rsid w:val="00112504"/>
    <w:rsid w:val="001134C1"/>
    <w:rsid w:val="00117662"/>
    <w:rsid w:val="00120821"/>
    <w:rsid w:val="0012108D"/>
    <w:rsid w:val="00126123"/>
    <w:rsid w:val="00130F82"/>
    <w:rsid w:val="00133B7E"/>
    <w:rsid w:val="0013426B"/>
    <w:rsid w:val="00145EB4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4CF0"/>
    <w:rsid w:val="00216E6C"/>
    <w:rsid w:val="002174A8"/>
    <w:rsid w:val="00227437"/>
    <w:rsid w:val="002278DF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B7330"/>
    <w:rsid w:val="002C7177"/>
    <w:rsid w:val="002D0E4D"/>
    <w:rsid w:val="002D18F5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532FE"/>
    <w:rsid w:val="00360479"/>
    <w:rsid w:val="00366117"/>
    <w:rsid w:val="00376C7D"/>
    <w:rsid w:val="0039258B"/>
    <w:rsid w:val="00392683"/>
    <w:rsid w:val="00392B84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E76C0"/>
    <w:rsid w:val="003F2270"/>
    <w:rsid w:val="003F7EB7"/>
    <w:rsid w:val="00401656"/>
    <w:rsid w:val="0041089F"/>
    <w:rsid w:val="00412359"/>
    <w:rsid w:val="004147F0"/>
    <w:rsid w:val="0041580F"/>
    <w:rsid w:val="004206DB"/>
    <w:rsid w:val="004247C4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0393"/>
    <w:rsid w:val="004A3CE1"/>
    <w:rsid w:val="004A7B6B"/>
    <w:rsid w:val="004B2106"/>
    <w:rsid w:val="004B6B3E"/>
    <w:rsid w:val="004B6D8F"/>
    <w:rsid w:val="004C5D4F"/>
    <w:rsid w:val="004C7964"/>
    <w:rsid w:val="004D2D42"/>
    <w:rsid w:val="004D2F08"/>
    <w:rsid w:val="004D40DC"/>
    <w:rsid w:val="004D4F75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26E01"/>
    <w:rsid w:val="00632202"/>
    <w:rsid w:val="0063744B"/>
    <w:rsid w:val="006402A0"/>
    <w:rsid w:val="00640520"/>
    <w:rsid w:val="006503A2"/>
    <w:rsid w:val="00655976"/>
    <w:rsid w:val="00656F12"/>
    <w:rsid w:val="006609C2"/>
    <w:rsid w:val="00670574"/>
    <w:rsid w:val="00690BE7"/>
    <w:rsid w:val="0069143B"/>
    <w:rsid w:val="0069535D"/>
    <w:rsid w:val="006A151D"/>
    <w:rsid w:val="006A511D"/>
    <w:rsid w:val="006A51B9"/>
    <w:rsid w:val="006B0412"/>
    <w:rsid w:val="006B151B"/>
    <w:rsid w:val="006B693F"/>
    <w:rsid w:val="006B7B0C"/>
    <w:rsid w:val="006C1E27"/>
    <w:rsid w:val="006C21FA"/>
    <w:rsid w:val="006C731C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19B2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099B"/>
    <w:rsid w:val="00821AE7"/>
    <w:rsid w:val="008253AA"/>
    <w:rsid w:val="008273F4"/>
    <w:rsid w:val="00830B72"/>
    <w:rsid w:val="00831AF6"/>
    <w:rsid w:val="0083479E"/>
    <w:rsid w:val="00834B38"/>
    <w:rsid w:val="0084121F"/>
    <w:rsid w:val="00841A3E"/>
    <w:rsid w:val="008422E5"/>
    <w:rsid w:val="00845403"/>
    <w:rsid w:val="0084620D"/>
    <w:rsid w:val="008557FA"/>
    <w:rsid w:val="008572AE"/>
    <w:rsid w:val="00860A02"/>
    <w:rsid w:val="00864D68"/>
    <w:rsid w:val="008751C0"/>
    <w:rsid w:val="00875A5E"/>
    <w:rsid w:val="00875CAD"/>
    <w:rsid w:val="008808A5"/>
    <w:rsid w:val="008858E4"/>
    <w:rsid w:val="0089257C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8F72B0"/>
    <w:rsid w:val="00902D63"/>
    <w:rsid w:val="00902D69"/>
    <w:rsid w:val="0090428F"/>
    <w:rsid w:val="00904E20"/>
    <w:rsid w:val="00905203"/>
    <w:rsid w:val="00906C2D"/>
    <w:rsid w:val="00930B63"/>
    <w:rsid w:val="00931220"/>
    <w:rsid w:val="00937BA7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42"/>
    <w:rsid w:val="00AC1FEE"/>
    <w:rsid w:val="00AC2BE8"/>
    <w:rsid w:val="00AC3349"/>
    <w:rsid w:val="00AD738A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238E2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D5D38"/>
    <w:rsid w:val="00BE0742"/>
    <w:rsid w:val="00BE15A0"/>
    <w:rsid w:val="00BE329D"/>
    <w:rsid w:val="00BE3AC8"/>
    <w:rsid w:val="00BE3BF7"/>
    <w:rsid w:val="00BF0C0D"/>
    <w:rsid w:val="00BF5E40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5E0"/>
    <w:rsid w:val="00C468A5"/>
    <w:rsid w:val="00C53145"/>
    <w:rsid w:val="00C53458"/>
    <w:rsid w:val="00C5504B"/>
    <w:rsid w:val="00C77934"/>
    <w:rsid w:val="00C77A5E"/>
    <w:rsid w:val="00C818BA"/>
    <w:rsid w:val="00C84F0D"/>
    <w:rsid w:val="00C90E6E"/>
    <w:rsid w:val="00C919F3"/>
    <w:rsid w:val="00C92589"/>
    <w:rsid w:val="00C93236"/>
    <w:rsid w:val="00C96D69"/>
    <w:rsid w:val="00CA39FE"/>
    <w:rsid w:val="00CA6878"/>
    <w:rsid w:val="00CA6EF0"/>
    <w:rsid w:val="00CB0989"/>
    <w:rsid w:val="00CB4AAE"/>
    <w:rsid w:val="00CB5394"/>
    <w:rsid w:val="00CB6A34"/>
    <w:rsid w:val="00CB7431"/>
    <w:rsid w:val="00CC764E"/>
    <w:rsid w:val="00CD4CA0"/>
    <w:rsid w:val="00CD511F"/>
    <w:rsid w:val="00CF0025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2944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6AE8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0F6"/>
    <w:rsid w:val="00FD13A3"/>
    <w:rsid w:val="00FE2AC1"/>
    <w:rsid w:val="00FE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F7B30"/>
  <w15:chartTrackingRefBased/>
  <w15:docId w15:val="{B1C0BF40-F4F4-4C3B-AEFB-430A9EEE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199</TotalTime>
  <Pages>3</Pages>
  <Words>452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54</cp:revision>
  <cp:lastPrinted>2021-05-04T07:05:00Z</cp:lastPrinted>
  <dcterms:created xsi:type="dcterms:W3CDTF">2024-04-11T06:32:00Z</dcterms:created>
  <dcterms:modified xsi:type="dcterms:W3CDTF">2024-04-16T13:11:00Z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