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D1C6F238472411FB56DD2A5895A2FC3"/>
        </w:placeholder>
        <w15:appearance w15:val="hidden"/>
        <w:text/>
      </w:sdtPr>
      <w:sdtEndPr/>
      <w:sdtContent>
        <w:p w:rsidRPr="009B062B" w:rsidR="00AF30DD" w:rsidP="00DA28CE" w:rsidRDefault="00AF30DD" w14:paraId="3882258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2"/>
        <w:tag w:val="5f0e9570-1545-48b0-8d2a-e1f9c77fcc93"/>
        <w:id w:val="-957713434"/>
        <w:lock w:val="sdtLocked"/>
      </w:sdtPr>
      <w:sdtEndPr/>
      <w:sdtContent>
        <w:p w:rsidR="00D00475" w:rsidRDefault="00AC293A" w14:paraId="38822590" w14:textId="77777777">
          <w:pPr>
            <w:pStyle w:val="Frslagstext"/>
          </w:pPr>
          <w:r>
            <w:t>Riksdagen ställer sig bakom det som anförs i motionen om ett nationellt tiggeriförbud och tillkännager detta för regeringen.</w:t>
          </w:r>
        </w:p>
      </w:sdtContent>
    </w:sdt>
    <w:sdt>
      <w:sdtPr>
        <w:alias w:val="Yrkande 3"/>
        <w:tag w:val="232c7ab2-e3f6-47f1-98fb-59643e9e067b"/>
        <w:id w:val="-1907296732"/>
        <w:lock w:val="sdtLocked"/>
      </w:sdtPr>
      <w:sdtEndPr/>
      <w:sdtContent>
        <w:p w:rsidR="00D00475" w:rsidRDefault="00AC293A" w14:paraId="38822591" w14:textId="77777777">
          <w:pPr>
            <w:pStyle w:val="Frslagstext"/>
          </w:pPr>
          <w:r>
            <w:t>Riksdagen ställer sig bakom det som anförs i motionen om skärpta straff för människoexploatering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A23E996ACF242C8B46B2ED05EE4C6B5"/>
        </w:placeholder>
        <w15:appearance w15:val="hidden"/>
        <w:text/>
      </w:sdtPr>
      <w:sdtEndPr/>
      <w:sdtContent>
        <w:p w:rsidRPr="009B062B" w:rsidR="006D79C9" w:rsidP="00333E95" w:rsidRDefault="006D79C9" w14:paraId="38822592" w14:textId="77777777">
          <w:pPr>
            <w:pStyle w:val="Rubrik1"/>
          </w:pPr>
          <w:r>
            <w:t>Motivering</w:t>
          </w:r>
        </w:p>
      </w:sdtContent>
    </w:sdt>
    <w:p w:rsidRPr="00D92D91" w:rsidR="00A237D4" w:rsidP="00D92D91" w:rsidRDefault="00712819" w14:paraId="38822593" w14:textId="77777777">
      <w:pPr>
        <w:pStyle w:val="Normalutanindragellerluft"/>
      </w:pPr>
      <w:r w:rsidRPr="00D92D91">
        <w:t xml:space="preserve">Sverigedemokraterna </w:t>
      </w:r>
      <w:r w:rsidRPr="00D92D91" w:rsidR="006B0DDD">
        <w:t>har länge varit tydliga med att det krävs åtgärder för att stoppa</w:t>
      </w:r>
      <w:r w:rsidRPr="00D92D91" w:rsidR="00777543">
        <w:t xml:space="preserve"> den hänsynslösa människohandel</w:t>
      </w:r>
      <w:r w:rsidRPr="00D92D91" w:rsidR="00BC34E7">
        <w:t xml:space="preserve"> </w:t>
      </w:r>
      <w:r w:rsidRPr="00D92D91" w:rsidR="006B0DDD">
        <w:t>som följt i spåren av organiserat tiggeri.</w:t>
      </w:r>
      <w:r w:rsidRPr="00D92D91">
        <w:t xml:space="preserve"> Vi ställer oss därför överlag positiva till regeringens proposition om ett ökat straffrättsligt skydd mot människohandel och människoexploatering.</w:t>
      </w:r>
    </w:p>
    <w:p w:rsidR="001679AA" w:rsidP="00881181" w:rsidRDefault="006B0DDD" w14:paraId="38822594" w14:textId="142D1039">
      <w:r>
        <w:t xml:space="preserve">Sett till människohandel ur ett </w:t>
      </w:r>
      <w:r w:rsidR="00A237D4">
        <w:t>bredare</w:t>
      </w:r>
      <w:r>
        <w:t xml:space="preserve"> perspektiv finns d</w:t>
      </w:r>
      <w:r w:rsidR="00A237D4">
        <w:t>et stor anledning att oroa sig.</w:t>
      </w:r>
      <w:r>
        <w:t xml:space="preserve"> </w:t>
      </w:r>
      <w:r w:rsidR="00A237D4">
        <w:t>A</w:t>
      </w:r>
      <w:r>
        <w:t>ndelen fall av misstänkt människohandel har fyrdubblats under de senaste tre åren</w:t>
      </w:r>
      <w:r w:rsidR="00E468A0">
        <w:t>,</w:t>
      </w:r>
      <w:r>
        <w:t xml:space="preserve"> och i drygt hälften av fallen rör det sig om människohandel för sexuella än</w:t>
      </w:r>
      <w:r>
        <w:lastRenderedPageBreak/>
        <w:t>damål.</w:t>
      </w:r>
      <w:r w:rsidR="00A237D4">
        <w:t xml:space="preserve"> Även människohandeln med barn</w:t>
      </w:r>
      <w:r w:rsidR="001679AA">
        <w:t xml:space="preserve"> har ökat</w:t>
      </w:r>
      <w:r w:rsidR="00E468A0">
        <w:t>,</w:t>
      </w:r>
      <w:r w:rsidR="00777543">
        <w:t xml:space="preserve"> och </w:t>
      </w:r>
      <w:r w:rsidR="001679AA">
        <w:t xml:space="preserve">majoriteten av </w:t>
      </w:r>
      <w:r w:rsidR="00777543">
        <w:t xml:space="preserve">de </w:t>
      </w:r>
      <w:r w:rsidR="001679AA">
        <w:t>off</w:t>
      </w:r>
      <w:r w:rsidR="00777543">
        <w:t>er som</w:t>
      </w:r>
      <w:r w:rsidR="001679AA">
        <w:t xml:space="preserve"> utnyttjas för sexuella ändamål och för tiggeri</w:t>
      </w:r>
      <w:r w:rsidR="00777543">
        <w:t xml:space="preserve"> är flickor</w:t>
      </w:r>
    </w:p>
    <w:p w:rsidR="006B0DDD" w:rsidP="00881181" w:rsidRDefault="006B0DDD" w14:paraId="38822595" w14:textId="32CBA888">
      <w:r>
        <w:t xml:space="preserve">Människohandel är vidare </w:t>
      </w:r>
      <w:r w:rsidR="004340B1">
        <w:t>ett svårutrett brott</w:t>
      </w:r>
      <w:r w:rsidR="004871E9">
        <w:t>, dels på grund av</w:t>
      </w:r>
      <w:r w:rsidR="00712819">
        <w:t xml:space="preserve"> begränsningar gällande hemliga tvångsmedel</w:t>
      </w:r>
      <w:r w:rsidR="00777543">
        <w:t>,</w:t>
      </w:r>
      <w:r w:rsidR="00376DB4">
        <w:t xml:space="preserve"> </w:t>
      </w:r>
      <w:r w:rsidR="00777543">
        <w:t>dels</w:t>
      </w:r>
      <w:r w:rsidR="004871E9">
        <w:t xml:space="preserve"> eftersom</w:t>
      </w:r>
      <w:r w:rsidR="00712819">
        <w:t xml:space="preserve"> det mer ofta än sällan handlar om gränsöverskridande brottslighet som kräver samverkan med andra länders myndigheter.</w:t>
      </w:r>
    </w:p>
    <w:p w:rsidR="001679AA" w:rsidP="00881181" w:rsidRDefault="001679AA" w14:paraId="38822596" w14:textId="62388738">
      <w:r>
        <w:t>Sammantaget anser Sverigedemokraterna att det krävs mer långtgående åtgärder för att vända trenden. Genom utökade befogenheter för polis</w:t>
      </w:r>
      <w:r w:rsidR="004871E9">
        <w:t>en</w:t>
      </w:r>
      <w:r>
        <w:t xml:space="preserve"> och skärpt lagstiftning kan vi återställa den trygghet som ett land ska vara skyldigt att erbjuda.</w:t>
      </w:r>
    </w:p>
    <w:p w:rsidR="001679AA" w:rsidP="001679AA" w:rsidRDefault="001679AA" w14:paraId="38822597" w14:textId="77777777">
      <w:pPr>
        <w:pStyle w:val="Rubrik1"/>
      </w:pPr>
      <w:r>
        <w:t>Sänkta krav för användning av hemliga tvångsmedel</w:t>
      </w:r>
    </w:p>
    <w:p w:rsidR="003B50E6" w:rsidP="001679AA" w:rsidRDefault="003B50E6" w14:paraId="38822598" w14:textId="6A231098">
      <w:pPr>
        <w:pStyle w:val="Normalutanindragellerluft"/>
      </w:pPr>
      <w:r>
        <w:t>För att det ska vara möjligt att använda hemlig rumsavlyssning är ett av kraven att det ska röra sig om brott för vilket</w:t>
      </w:r>
      <w:r w:rsidR="004871E9">
        <w:t xml:space="preserve"> det</w:t>
      </w:r>
      <w:r>
        <w:t xml:space="preserve"> inte är föreskrivet</w:t>
      </w:r>
      <w:r w:rsidR="004871E9">
        <w:t xml:space="preserve"> ett</w:t>
      </w:r>
      <w:r>
        <w:t xml:space="preserve"> </w:t>
      </w:r>
      <w:r w:rsidR="0019097C">
        <w:t>lindrigare straff än fängelse i</w:t>
      </w:r>
      <w:r>
        <w:t xml:space="preserve"> fyra år.</w:t>
      </w:r>
      <w:r w:rsidR="0019097C">
        <w:t xml:space="preserve"> Domstolarna</w:t>
      </w:r>
      <w:r w:rsidR="00777543">
        <w:t xml:space="preserve">s </w:t>
      </w:r>
      <w:r w:rsidR="0019097C">
        <w:t xml:space="preserve">bedömning av straffvärdet, vilket även Polismyndigheten framhåller i sitt remissvar, </w:t>
      </w:r>
      <w:r w:rsidR="00777543">
        <w:t xml:space="preserve">har </w:t>
      </w:r>
      <w:r w:rsidR="0019097C">
        <w:t>i flera mål legat i underkant av straffskalan</w:t>
      </w:r>
      <w:r w:rsidR="00777543">
        <w:t>, vilket</w:t>
      </w:r>
      <w:r w:rsidR="0019097C">
        <w:t xml:space="preserve"> inneb</w:t>
      </w:r>
      <w:r w:rsidR="00777543">
        <w:t>urit</w:t>
      </w:r>
      <w:r w:rsidR="0019097C">
        <w:t xml:space="preserve"> svår</w:t>
      </w:r>
      <w:r w:rsidR="00777543">
        <w:t>igheter</w:t>
      </w:r>
      <w:r w:rsidR="0019097C">
        <w:t xml:space="preserve"> att få tillstånd till hemlig rumsavlyssning.</w:t>
      </w:r>
    </w:p>
    <w:p w:rsidR="00746B35" w:rsidP="0019097C" w:rsidRDefault="0019097C" w14:paraId="38822599" w14:textId="3A063362">
      <w:r>
        <w:t>I</w:t>
      </w:r>
      <w:r w:rsidR="004871E9">
        <w:t xml:space="preserve"> </w:t>
      </w:r>
      <w:r>
        <w:t xml:space="preserve">stället för att, likt Polismyndigheten förordar, skärpa straffen för att uppfylla kraven för att använda hemlig rumsavlyssning </w:t>
      </w:r>
      <w:r w:rsidR="00664CCB">
        <w:t>vill vi</w:t>
      </w:r>
      <w:r>
        <w:t xml:space="preserve"> lätta på restriktionerna så att hemliga tvångsmedel </w:t>
      </w:r>
      <w:r>
        <w:lastRenderedPageBreak/>
        <w:t xml:space="preserve">kan användas i fler fall. Detta torde vara den </w:t>
      </w:r>
      <w:r w:rsidR="00746B35">
        <w:t>bäst</w:t>
      </w:r>
      <w:r>
        <w:t xml:space="preserve"> lämpade lösningen fö</w:t>
      </w:r>
      <w:r w:rsidR="004871E9">
        <w:t>r att skilja på samhällets allt</w:t>
      </w:r>
      <w:r>
        <w:t>mer positiva syn på hemliga tvångsmedel och straf</w:t>
      </w:r>
      <w:r w:rsidR="00746B35">
        <w:t>fets syfte</w:t>
      </w:r>
      <w:r w:rsidR="00777543">
        <w:t>, nämligen</w:t>
      </w:r>
      <w:r w:rsidR="00746B35">
        <w:t xml:space="preserve"> att ha en avskräckande effekt och att bestraffa klandervärda handlingar.</w:t>
      </w:r>
    </w:p>
    <w:p w:rsidR="0019097C" w:rsidP="0019097C" w:rsidRDefault="00746B35" w14:paraId="3882259A" w14:textId="77777777">
      <w:r>
        <w:t>Sverigedemokraterna anser därför att kravet på föreskrivet straff för att använda hemliga tvångsmedel bör utformas enligt följande:</w:t>
      </w:r>
    </w:p>
    <w:p w:rsidR="00746B35" w:rsidP="00746B35" w:rsidRDefault="00746B35" w14:paraId="3882259B" w14:textId="77777777">
      <w:pPr>
        <w:pStyle w:val="Rubrik3"/>
      </w:pPr>
      <w:r>
        <w:t>Hemlig övervakning av elektronisk kommunikation</w:t>
      </w:r>
    </w:p>
    <w:p w:rsidRPr="004871E9" w:rsidR="00746B35" w:rsidP="004871E9" w:rsidRDefault="00746B35" w14:paraId="3882259C" w14:textId="615149A7">
      <w:pPr>
        <w:pStyle w:val="Normalutanindragellerluft"/>
      </w:pPr>
      <w:r w:rsidRPr="004871E9">
        <w:t>Kvarstår enligt dagens utformning, där kravet är att det ska röra sig om ett brott för vilket</w:t>
      </w:r>
      <w:r w:rsidR="004871E9">
        <w:t xml:space="preserve"> det</w:t>
      </w:r>
      <w:r w:rsidRPr="004871E9">
        <w:t xml:space="preserve"> inte är föreskrivet</w:t>
      </w:r>
      <w:r w:rsidR="004871E9">
        <w:t xml:space="preserve"> ett</w:t>
      </w:r>
      <w:r w:rsidRPr="004871E9">
        <w:t xml:space="preserve"> lindrigare straff än sex månader.</w:t>
      </w:r>
    </w:p>
    <w:p w:rsidR="00746B35" w:rsidP="00746B35" w:rsidRDefault="00746B35" w14:paraId="3882259D" w14:textId="77777777">
      <w:pPr>
        <w:pStyle w:val="Rubrik3"/>
      </w:pPr>
      <w:r>
        <w:t>Hemlig avlyssning av elektronisk kommunikation och hemlig kameraövervakning</w:t>
      </w:r>
    </w:p>
    <w:p w:rsidRPr="004871E9" w:rsidR="00746B35" w:rsidP="004871E9" w:rsidRDefault="00746B35" w14:paraId="3882259E" w14:textId="5FB52FC2">
      <w:pPr>
        <w:pStyle w:val="Normalutanindragellerluft"/>
      </w:pPr>
      <w:r w:rsidRPr="004871E9">
        <w:t>Kravet att det rör sig om ett brott för vilket</w:t>
      </w:r>
      <w:r w:rsidRPr="004871E9" w:rsidR="004871E9">
        <w:t xml:space="preserve"> det</w:t>
      </w:r>
      <w:r w:rsidRPr="004871E9">
        <w:t xml:space="preserve"> inte är föreskrivet</w:t>
      </w:r>
      <w:r w:rsidRPr="004871E9" w:rsidR="004871E9">
        <w:t xml:space="preserve"> ett</w:t>
      </w:r>
      <w:r w:rsidRPr="004871E9">
        <w:t xml:space="preserve"> lindrigare straff än två års fängelse ska </w:t>
      </w:r>
      <w:r w:rsidRPr="004871E9" w:rsidR="00777543">
        <w:t xml:space="preserve">ändras </w:t>
      </w:r>
      <w:r w:rsidRPr="004871E9">
        <w:t xml:space="preserve">till att det </w:t>
      </w:r>
      <w:r w:rsidRPr="004871E9" w:rsidR="00777543">
        <w:t>avser</w:t>
      </w:r>
      <w:r w:rsidRPr="004871E9">
        <w:t xml:space="preserve"> brott för vilket </w:t>
      </w:r>
      <w:r w:rsidRPr="004871E9" w:rsidR="004871E9">
        <w:t xml:space="preserve">det </w:t>
      </w:r>
      <w:r w:rsidRPr="004871E9">
        <w:t>inte är föreskrivet</w:t>
      </w:r>
      <w:r w:rsidRPr="004871E9" w:rsidR="004871E9">
        <w:t xml:space="preserve"> ett</w:t>
      </w:r>
      <w:r w:rsidRPr="004871E9">
        <w:t xml:space="preserve"> lindrigare straff än ett års fängelse.</w:t>
      </w:r>
    </w:p>
    <w:p w:rsidR="00746B35" w:rsidP="00746B35" w:rsidRDefault="00746B35" w14:paraId="3882259F" w14:textId="77777777">
      <w:pPr>
        <w:pStyle w:val="Rubrik3"/>
      </w:pPr>
      <w:r>
        <w:t>Hemlig rumsavlyssning</w:t>
      </w:r>
    </w:p>
    <w:p w:rsidRPr="00D92D91" w:rsidR="00746B35" w:rsidP="00D92D91" w:rsidRDefault="00746B35" w14:paraId="388225A0" w14:textId="7BAD3579">
      <w:pPr>
        <w:pStyle w:val="Normalutanindragellerluft"/>
      </w:pPr>
      <w:r w:rsidRPr="00D92D91">
        <w:t>Kravet att det rör sig om brott för vilket</w:t>
      </w:r>
      <w:r w:rsidRPr="00D92D91" w:rsidR="004871E9">
        <w:t xml:space="preserve"> det</w:t>
      </w:r>
      <w:r w:rsidRPr="00D92D91">
        <w:t xml:space="preserve"> inte är föreskrivet</w:t>
      </w:r>
      <w:r w:rsidRPr="00D92D91" w:rsidR="004871E9">
        <w:t xml:space="preserve"> ett</w:t>
      </w:r>
      <w:r w:rsidRPr="00D92D91">
        <w:t xml:space="preserve"> lindrigare straff än fyra års fängelse ska </w:t>
      </w:r>
      <w:r w:rsidRPr="00D92D91" w:rsidR="00A7418D">
        <w:t xml:space="preserve">ändras </w:t>
      </w:r>
      <w:r w:rsidRPr="00D92D91">
        <w:t>till att det rör sig om brott för vilket</w:t>
      </w:r>
      <w:r w:rsidRPr="00D92D91" w:rsidR="004871E9">
        <w:t xml:space="preserve"> det</w:t>
      </w:r>
      <w:r w:rsidRPr="00D92D91">
        <w:t xml:space="preserve"> inte är föreskrivet</w:t>
      </w:r>
      <w:r w:rsidRPr="00D92D91" w:rsidR="004871E9">
        <w:t xml:space="preserve"> ett</w:t>
      </w:r>
      <w:r w:rsidRPr="00D92D91">
        <w:t xml:space="preserve"> lindrigare straff än två års fängelse.</w:t>
      </w:r>
    </w:p>
    <w:p w:rsidR="00124717" w:rsidP="00124717" w:rsidRDefault="00124717" w14:paraId="388225A1" w14:textId="77777777">
      <w:pPr>
        <w:pStyle w:val="Rubrik1"/>
      </w:pPr>
      <w:r>
        <w:lastRenderedPageBreak/>
        <w:t>Ett nationellt tiggeriförbud</w:t>
      </w:r>
    </w:p>
    <w:p w:rsidR="00124717" w:rsidP="00124717" w:rsidRDefault="005F7DE2" w14:paraId="388225A2" w14:textId="77777777">
      <w:pPr>
        <w:pStyle w:val="Normalutanindragellerluft"/>
      </w:pPr>
      <w:r>
        <w:t>Tiggeriproblematiken är stor och växande. Människor störs, oroas och påverkas negativt av tiggarna och de kåkstäder som blir allt vanligare i och kring våra samhällen. Hitresta tiggare ockuperar privat mark och förstör för näringsidkare</w:t>
      </w:r>
      <w:r w:rsidR="00A7418D">
        <w:t>,</w:t>
      </w:r>
      <w:r>
        <w:t xml:space="preserve"> och våra parker, där barn leker, används inte sällan som toaletter. Utöver detta utnyttjas även många av tiggarna när de förs till Sverige för att samla pengar åt kriminella ligor.</w:t>
      </w:r>
    </w:p>
    <w:p w:rsidR="005F7DE2" w:rsidP="005F7DE2" w:rsidRDefault="005F7DE2" w14:paraId="388225A3" w14:textId="77777777">
      <w:r>
        <w:t>Medan skärpta straff för människohandel kan ha en viss avskräckande effekt lär det knappast förhindra agerandet i någon större utsträckning. Vi ser det därför som en nödvändighet att slå till mot inkomstkällan för människohandlarna genom att förbjuda tiggeriet.</w:t>
      </w:r>
    </w:p>
    <w:p w:rsidR="00746B35" w:rsidP="00664CCB" w:rsidRDefault="00365AA8" w14:paraId="388225A4" w14:textId="77777777">
      <w:pPr>
        <w:pStyle w:val="Rubrik1"/>
      </w:pPr>
      <w:r>
        <w:t xml:space="preserve">Skärpta </w:t>
      </w:r>
      <w:r w:rsidR="00AE4F35">
        <w:t>straff för männis</w:t>
      </w:r>
      <w:bookmarkStart w:name="_GoBack" w:id="1"/>
      <w:bookmarkEnd w:id="1"/>
      <w:r w:rsidR="00AE4F35">
        <w:t>koexploatering</w:t>
      </w:r>
    </w:p>
    <w:p w:rsidR="00664CCB" w:rsidP="00664CCB" w:rsidRDefault="00365AA8" w14:paraId="388225A5" w14:textId="77777777">
      <w:pPr>
        <w:pStyle w:val="Normalutanindragellerluft"/>
      </w:pPr>
      <w:r>
        <w:t xml:space="preserve">Sverigedemokraterna </w:t>
      </w:r>
      <w:r w:rsidR="00124717">
        <w:t>är av uppfattningen att den bästa åtgärden för att förhindra människohandel där människor tvingas till tiggeri är att införa ett nationellt tiggeriförbud. Även med ett sådant på plats komme</w:t>
      </w:r>
      <w:r w:rsidR="0011200B">
        <w:t xml:space="preserve">r det fortfarande finnas de </w:t>
      </w:r>
      <w:r w:rsidR="00AE4F35">
        <w:t>som hänsynslöst utnyttjar andra</w:t>
      </w:r>
      <w:r w:rsidR="00A7418D">
        <w:t>,</w:t>
      </w:r>
      <w:r w:rsidR="00146393">
        <w:t xml:space="preserve"> var</w:t>
      </w:r>
      <w:r w:rsidR="00A7418D">
        <w:t>för</w:t>
      </w:r>
      <w:r w:rsidR="00146393">
        <w:t xml:space="preserve"> det behövs en tydlig lagstiftning.</w:t>
      </w:r>
    </w:p>
    <w:p w:rsidR="00146393" w:rsidP="00146393" w:rsidRDefault="00146393" w14:paraId="388225A6" w14:textId="56BADDB9">
      <w:r>
        <w:t>Vi ser ingen anledning att göra den gradindelning som regeringen föreslår</w:t>
      </w:r>
      <w:r w:rsidR="00A7418D">
        <w:t>,</w:t>
      </w:r>
      <w:r>
        <w:t xml:space="preserve"> där brott av normalgraden resulterar i ett straff </w:t>
      </w:r>
      <w:r>
        <w:lastRenderedPageBreak/>
        <w:t xml:space="preserve">på högst fyra års fängelse och </w:t>
      </w:r>
      <w:r w:rsidR="002A3EA5">
        <w:t>grova</w:t>
      </w:r>
      <w:r w:rsidR="00A7418D">
        <w:t xml:space="preserve"> </w:t>
      </w:r>
      <w:r>
        <w:t>brott</w:t>
      </w:r>
      <w:r w:rsidR="002A3EA5">
        <w:t xml:space="preserve"> ger</w:t>
      </w:r>
      <w:r w:rsidR="00A7418D">
        <w:t xml:space="preserve"> fängelse </w:t>
      </w:r>
      <w:r>
        <w:t>i lägst två år och högst tio år.</w:t>
      </w:r>
    </w:p>
    <w:p w:rsidRPr="00146393" w:rsidR="00146393" w:rsidP="00146393" w:rsidRDefault="00146393" w14:paraId="388225A7" w14:textId="483F9A26">
      <w:r>
        <w:t>Vi anser i</w:t>
      </w:r>
      <w:r w:rsidR="00FE1BC6">
        <w:t xml:space="preserve"> </w:t>
      </w:r>
      <w:r>
        <w:t xml:space="preserve">stället att människoexploatering ska jämföras med människohandel och att straffet för brott av normalgraden därmed ska vara fängelse i lägst två år och högst tio år samt </w:t>
      </w:r>
      <w:r w:rsidR="00FE1BC6">
        <w:t xml:space="preserve">att straffet ska vara </w:t>
      </w:r>
      <w:r>
        <w:t>fängelse i lägst sex månader och högst fyra år, om brottet är mindre grovt.</w:t>
      </w:r>
    </w:p>
    <w:p w:rsidRPr="001679AA" w:rsidR="001679AA" w:rsidP="001679AA" w:rsidRDefault="001679AA" w14:paraId="388225AB" w14:textId="77777777"/>
    <w:sdt>
      <w:sdtPr>
        <w:alias w:val="CC_Underskrifter"/>
        <w:tag w:val="CC_Underskrifter"/>
        <w:id w:val="583496634"/>
        <w:lock w:val="sdtContentLocked"/>
        <w:placeholder>
          <w:docPart w:val="AEA58EF00241425A89633A0CD923BF1D"/>
        </w:placeholder>
        <w15:appearance w15:val="hidden"/>
      </w:sdtPr>
      <w:sdtEndPr/>
      <w:sdtContent>
        <w:p w:rsidR="004801AC" w:rsidP="006D24E3" w:rsidRDefault="00D92D91" w14:paraId="388225A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Adam Marttinen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Patrick Reslow (-)</w:t>
            </w:r>
          </w:p>
        </w:tc>
      </w:tr>
    </w:tbl>
    <w:p w:rsidR="00197DD5" w:rsidRDefault="00197DD5" w14:paraId="388225B0" w14:textId="77777777"/>
    <w:sectPr w:rsidR="00197DD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225B2" w14:textId="77777777" w:rsidR="005529CA" w:rsidRDefault="005529CA" w:rsidP="000C1CAD">
      <w:pPr>
        <w:spacing w:line="240" w:lineRule="auto"/>
      </w:pPr>
      <w:r>
        <w:separator/>
      </w:r>
    </w:p>
  </w:endnote>
  <w:endnote w:type="continuationSeparator" w:id="0">
    <w:p w14:paraId="388225B3" w14:textId="77777777" w:rsidR="005529CA" w:rsidRDefault="005529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225B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225B9" w14:textId="59E81F1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92D9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225B0" w14:textId="77777777" w:rsidR="005529CA" w:rsidRDefault="005529CA" w:rsidP="000C1CAD">
      <w:pPr>
        <w:spacing w:line="240" w:lineRule="auto"/>
      </w:pPr>
      <w:r>
        <w:separator/>
      </w:r>
    </w:p>
  </w:footnote>
  <w:footnote w:type="continuationSeparator" w:id="0">
    <w:p w14:paraId="388225B1" w14:textId="77777777" w:rsidR="005529CA" w:rsidRDefault="005529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88225B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88225C3" wp14:anchorId="388225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92D91" w14:paraId="388225C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A8D00BC62E545128167DF97DC885DCB"/>
                              </w:placeholder>
                              <w:text/>
                            </w:sdtPr>
                            <w:sdtEndPr/>
                            <w:sdtContent>
                              <w:r w:rsidR="00830C8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34F6B737D304B3390BFC55FF21B7E1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8225C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92D91" w14:paraId="388225C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A8D00BC62E545128167DF97DC885DCB"/>
                        </w:placeholder>
                        <w:text/>
                      </w:sdtPr>
                      <w:sdtEndPr/>
                      <w:sdtContent>
                        <w:r w:rsidR="00830C8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34F6B737D304B3390BFC55FF21B7E13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88225B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92D91" w14:paraId="388225B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A8D00BC62E545128167DF97DC885DCB"/>
        </w:placeholder>
        <w:text/>
      </w:sdtPr>
      <w:sdtEndPr/>
      <w:sdtContent>
        <w:r w:rsidR="00830C81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C34F6B737D304B3390BFC55FF21B7E13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388225B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92D91" w14:paraId="388225BA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placeholder>
          <w:docPart w:val="4552A488BE2846FCB059A03164C4659E"/>
        </w:placeholder>
        <w:text/>
      </w:sdtPr>
      <w:sdtEndPr/>
      <w:sdtContent>
        <w:r w:rsidR="00830C81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placeholder>
          <w:docPart w:val="A2CC0855A7D94839BCC9154F161F31CA"/>
        </w:placeholder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D92D91" w14:paraId="388225B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D92D91" w14:paraId="388225B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92D91" w14:paraId="388225B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:4009</w:t>
        </w:r>
      </w:sdtContent>
    </w:sdt>
  </w:p>
  <w:p w:rsidR="004F35FE" w:rsidP="00E03A3D" w:rsidRDefault="00D92D91" w14:paraId="388225B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Adam Marttinen och Patrick Reslow (SD, 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30C81" w14:paraId="388225BF" w14:textId="77777777">
        <w:pPr>
          <w:pStyle w:val="FSHRub2"/>
        </w:pPr>
        <w:r>
          <w:t>med anledning av prop. 2017/18:123 Det straffrättsliga skyddet mot människohandel och människoexploatering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88225C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830C81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0DF0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00B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17"/>
    <w:rsid w:val="001247ED"/>
    <w:rsid w:val="00124ACE"/>
    <w:rsid w:val="00124ED7"/>
    <w:rsid w:val="00130490"/>
    <w:rsid w:val="00130FEC"/>
    <w:rsid w:val="00133BE2"/>
    <w:rsid w:val="001348AB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393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9AA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97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97DD5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7A4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298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87B97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A5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5DF5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AA8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6DB4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0E6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53C2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0B1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1E9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49"/>
    <w:rsid w:val="0054517B"/>
    <w:rsid w:val="00545C84"/>
    <w:rsid w:val="00547A51"/>
    <w:rsid w:val="005518E6"/>
    <w:rsid w:val="005526D9"/>
    <w:rsid w:val="00552763"/>
    <w:rsid w:val="005529CA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5F7DE2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346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1BBE"/>
    <w:rsid w:val="006629C4"/>
    <w:rsid w:val="00662A20"/>
    <w:rsid w:val="00662B4C"/>
    <w:rsid w:val="00664CCB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0DDD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24E3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19"/>
    <w:rsid w:val="00712851"/>
    <w:rsid w:val="007132A6"/>
    <w:rsid w:val="00714306"/>
    <w:rsid w:val="00714E32"/>
    <w:rsid w:val="00715FE6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46B35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543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C81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59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37D4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8D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293A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4F3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47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19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4E7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0475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2D91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08D7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68A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38A5"/>
    <w:rsid w:val="00F246D6"/>
    <w:rsid w:val="00F2494A"/>
    <w:rsid w:val="00F257C7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4A07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9BA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1BC6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82258D"/>
  <w15:chartTrackingRefBased/>
  <w15:docId w15:val="{1960E4BE-56BA-4C4E-854E-009C18AB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1C6F238472411FB56DD2A5895A2F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255C3-C080-4D2C-AD7A-0A636FC57A7D}"/>
      </w:docPartPr>
      <w:docPartBody>
        <w:p w:rsidR="003C48CD" w:rsidRDefault="00A1120C">
          <w:pPr>
            <w:pStyle w:val="6D1C6F238472411FB56DD2A5895A2FC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A23E996ACF242C8B46B2ED05EE4C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9E7C1-737B-4874-B8C8-224681856C92}"/>
      </w:docPartPr>
      <w:docPartBody>
        <w:p w:rsidR="003C48CD" w:rsidRDefault="00A1120C">
          <w:pPr>
            <w:pStyle w:val="5A23E996ACF242C8B46B2ED05EE4C6B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EA58EF00241425A89633A0CD923BF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3CBFC-8A93-4B7F-8F4E-A0E2BE5253C8}"/>
      </w:docPartPr>
      <w:docPartBody>
        <w:p w:rsidR="003C48CD" w:rsidRDefault="00A1120C">
          <w:pPr>
            <w:pStyle w:val="AEA58EF00241425A89633A0CD923BF1D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0A8D00BC62E545128167DF97DC885D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13565E-8BA5-4F98-8F54-6FB73B5509B9}"/>
      </w:docPartPr>
      <w:docPartBody>
        <w:p w:rsidR="003C48CD" w:rsidRDefault="00A1120C">
          <w:pPr>
            <w:pStyle w:val="0A8D00BC62E545128167DF97DC885D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34F6B737D304B3390BFC55FF21B7E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B3000-2E43-4E31-A550-6758272DE327}"/>
      </w:docPartPr>
      <w:docPartBody>
        <w:p w:rsidR="003C48CD" w:rsidRDefault="00A1120C">
          <w:pPr>
            <w:pStyle w:val="C34F6B737D304B3390BFC55FF21B7E13"/>
          </w:pPr>
          <w:r>
            <w:t xml:space="preserve"> </w:t>
          </w:r>
        </w:p>
      </w:docPartBody>
    </w:docPart>
    <w:docPart>
      <w:docPartPr>
        <w:name w:val="4552A488BE2846FCB059A03164C46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66AC5-B03A-40F4-976A-C400003F37B9}"/>
      </w:docPartPr>
      <w:docPartBody>
        <w:p w:rsidR="003C48CD" w:rsidRDefault="009F7D71">
          <w:r w:rsidRPr="009B0588">
            <w:rPr>
              <w:rStyle w:val="Platshllartext"/>
            </w:rPr>
            <w:t>[ange din text här]</w:t>
          </w:r>
        </w:p>
      </w:docPartBody>
    </w:docPart>
    <w:docPart>
      <w:docPartPr>
        <w:name w:val="A2CC0855A7D94839BCC9154F161F3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45588-C837-450E-B399-1EA930B177F6}"/>
      </w:docPartPr>
      <w:docPartBody>
        <w:p w:rsidR="003C48CD" w:rsidRDefault="009F7D71">
          <w:r w:rsidRPr="009B0588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71"/>
    <w:rsid w:val="00196D63"/>
    <w:rsid w:val="0031102F"/>
    <w:rsid w:val="003C48CD"/>
    <w:rsid w:val="00614A34"/>
    <w:rsid w:val="009F7D71"/>
    <w:rsid w:val="00A1120C"/>
    <w:rsid w:val="00A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F7D71"/>
    <w:rPr>
      <w:color w:val="F4B083" w:themeColor="accent2" w:themeTint="99"/>
    </w:rPr>
  </w:style>
  <w:style w:type="paragraph" w:customStyle="1" w:styleId="6D1C6F238472411FB56DD2A5895A2FC3">
    <w:name w:val="6D1C6F238472411FB56DD2A5895A2FC3"/>
  </w:style>
  <w:style w:type="paragraph" w:customStyle="1" w:styleId="D3A34137475043E2B73CA82551C87FE1">
    <w:name w:val="D3A34137475043E2B73CA82551C87FE1"/>
  </w:style>
  <w:style w:type="paragraph" w:customStyle="1" w:styleId="78F460B97A6842AE81DC54D50904D1C7">
    <w:name w:val="78F460B97A6842AE81DC54D50904D1C7"/>
  </w:style>
  <w:style w:type="paragraph" w:customStyle="1" w:styleId="5A23E996ACF242C8B46B2ED05EE4C6B5">
    <w:name w:val="5A23E996ACF242C8B46B2ED05EE4C6B5"/>
  </w:style>
  <w:style w:type="paragraph" w:customStyle="1" w:styleId="F3DC69DD214E4A9795DF92871CDB1576">
    <w:name w:val="F3DC69DD214E4A9795DF92871CDB1576"/>
  </w:style>
  <w:style w:type="paragraph" w:customStyle="1" w:styleId="AEA58EF00241425A89633A0CD923BF1D">
    <w:name w:val="AEA58EF00241425A89633A0CD923BF1D"/>
  </w:style>
  <w:style w:type="paragraph" w:customStyle="1" w:styleId="0A8D00BC62E545128167DF97DC885DCB">
    <w:name w:val="0A8D00BC62E545128167DF97DC885DCB"/>
  </w:style>
  <w:style w:type="paragraph" w:customStyle="1" w:styleId="C34F6B737D304B3390BFC55FF21B7E13">
    <w:name w:val="C34F6B737D304B3390BFC55FF21B7E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F0700-4D59-49B0-BFDC-5EEBBD4DE27F}"/>
</file>

<file path=customXml/itemProps2.xml><?xml version="1.0" encoding="utf-8"?>
<ds:datastoreItem xmlns:ds="http://schemas.openxmlformats.org/officeDocument/2006/customXml" ds:itemID="{0CACBC12-0282-4C0E-A524-B4ED8C4E3ABA}"/>
</file>

<file path=customXml/itemProps3.xml><?xml version="1.0" encoding="utf-8"?>
<ds:datastoreItem xmlns:ds="http://schemas.openxmlformats.org/officeDocument/2006/customXml" ds:itemID="{37962A7E-976B-4DE0-A8C1-375F45FCFE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727</Words>
  <Characters>4142</Characters>
  <Application>Microsoft Office Word</Application>
  <DocSecurity>0</DocSecurity>
  <Lines>76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2017 18 123 Det straffrättsliga skyddet mot människohandel och människoexploatering</vt:lpstr>
      <vt:lpstr>
      </vt:lpstr>
    </vt:vector>
  </TitlesOfParts>
  <Company>Sveriges riksdag</Company>
  <LinksUpToDate>false</LinksUpToDate>
  <CharactersWithSpaces>4837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