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7118" w:rsidRPr="00292CD9" w:rsidRDefault="00E97118" w:rsidP="00F26F3C">
      <w:pPr>
        <w:pStyle w:val="Hemstlrubrik"/>
      </w:pPr>
      <w:r w:rsidRPr="00292CD9">
        <w:t>Förslag till riksdagsbeslut</w:t>
      </w:r>
    </w:p>
    <w:p w:rsidR="00E97118" w:rsidRPr="00292CD9" w:rsidRDefault="00E97118" w:rsidP="00E97118">
      <w:pPr>
        <w:pStyle w:val="Hemstlatt"/>
      </w:pPr>
      <w:r w:rsidRPr="00292CD9">
        <w:t xml:space="preserve">Riksdagen tillkännager för regeringen som sin mening vad i motionen anförs </w:t>
      </w:r>
      <w:r w:rsidR="00F91876" w:rsidRPr="00292CD9">
        <w:t xml:space="preserve">om att införa en nordisk public </w:t>
      </w:r>
      <w:r w:rsidRPr="00292CD9">
        <w:t>service</w:t>
      </w:r>
      <w:r w:rsidR="00F91876" w:rsidRPr="00292CD9">
        <w:t>-</w:t>
      </w:r>
      <w:r w:rsidRPr="00292CD9">
        <w:t>princip som innebär att alla hushåll i Norden ska</w:t>
      </w:r>
      <w:r w:rsidR="00F91876" w:rsidRPr="00292CD9">
        <w:t>ll</w:t>
      </w:r>
      <w:r w:rsidRPr="00292CD9">
        <w:t xml:space="preserve"> ha tekniska möjligheter att ta emot minst en public</w:t>
      </w:r>
      <w:r w:rsidR="00F91876" w:rsidRPr="00292CD9">
        <w:t xml:space="preserve"> </w:t>
      </w:r>
      <w:r w:rsidRPr="00292CD9">
        <w:t>service</w:t>
      </w:r>
      <w:r w:rsidR="00F91876" w:rsidRPr="00292CD9">
        <w:t>-</w:t>
      </w:r>
      <w:r w:rsidRPr="00292CD9">
        <w:t>kanal från vart och ett av de nordiska grannländerna.</w:t>
      </w:r>
      <w:r w:rsidR="00F91876" w:rsidRPr="00292CD9">
        <w:rPr>
          <w:vertAlign w:val="superscript"/>
        </w:rPr>
        <w:t>1</w:t>
      </w:r>
    </w:p>
    <w:p w:rsidR="00E97118" w:rsidRPr="00292CD9" w:rsidRDefault="00E97118" w:rsidP="00E97118">
      <w:pPr>
        <w:pStyle w:val="Hemstlatt"/>
      </w:pPr>
      <w:r w:rsidRPr="00292CD9">
        <w:t xml:space="preserve">Riksdagen </w:t>
      </w:r>
      <w:r w:rsidR="00F91876" w:rsidRPr="00292CD9">
        <w:t xml:space="preserve">begär </w:t>
      </w:r>
      <w:r w:rsidRPr="00292CD9">
        <w:t xml:space="preserve">att </w:t>
      </w:r>
      <w:r w:rsidR="00E573B4" w:rsidRPr="00292CD9">
        <w:t>regeringen</w:t>
      </w:r>
      <w:r w:rsidRPr="00292CD9">
        <w:t xml:space="preserve"> återkomm</w:t>
      </w:r>
      <w:r w:rsidR="00F91876" w:rsidRPr="00292CD9">
        <w:t>er</w:t>
      </w:r>
      <w:r w:rsidRPr="00292CD9">
        <w:t xml:space="preserve"> till riksdagen med förslag om hur utbudet av nordisk grannlands-</w:t>
      </w:r>
      <w:r w:rsidR="00F91876" w:rsidRPr="00292CD9">
        <w:t xml:space="preserve">tv </w:t>
      </w:r>
      <w:r w:rsidRPr="00292CD9">
        <w:t xml:space="preserve">kan göras tillgängligt för alla hushåll i Sverige i enlighet med vad </w:t>
      </w:r>
      <w:r w:rsidR="00F91876" w:rsidRPr="00292CD9">
        <w:t>i motionen anförs</w:t>
      </w:r>
      <w:r w:rsidRPr="00292CD9">
        <w:t>.</w:t>
      </w:r>
      <w:r w:rsidR="00F91876" w:rsidRPr="00292CD9">
        <w:rPr>
          <w:vertAlign w:val="superscript"/>
        </w:rPr>
        <w:t>1</w:t>
      </w:r>
    </w:p>
    <w:p w:rsidR="00E97118" w:rsidRPr="00292CD9" w:rsidRDefault="00E97118" w:rsidP="00E97118">
      <w:pPr>
        <w:pStyle w:val="Hemstlatt"/>
      </w:pPr>
      <w:r w:rsidRPr="00292CD9">
        <w:t>Riksdagen tillkännager för regeringen som sin mening vad i motionen anförs om att en överenskommelse ska</w:t>
      </w:r>
      <w:r w:rsidR="00F91876" w:rsidRPr="00292CD9">
        <w:t>ll</w:t>
      </w:r>
      <w:r w:rsidRPr="00292CD9">
        <w:t xml:space="preserve"> träffas mellan Sverige och Fi</w:t>
      </w:r>
      <w:r w:rsidRPr="00292CD9">
        <w:t>n</w:t>
      </w:r>
      <w:r w:rsidRPr="00292CD9">
        <w:t xml:space="preserve">land som säkerställer att tillgången till Finlands </w:t>
      </w:r>
      <w:r w:rsidR="00F91876" w:rsidRPr="00292CD9">
        <w:t xml:space="preserve">tv </w:t>
      </w:r>
      <w:r w:rsidRPr="00292CD9">
        <w:t>i Sverige och SVT:s sändningar i Finland blir minst lika stor som hittills.</w:t>
      </w:r>
      <w:r w:rsidR="00F91876" w:rsidRPr="00292CD9">
        <w:rPr>
          <w:vertAlign w:val="superscript"/>
        </w:rPr>
        <w:t>1</w:t>
      </w:r>
    </w:p>
    <w:p w:rsidR="00E97118" w:rsidRPr="00292CD9" w:rsidRDefault="00E97118" w:rsidP="00E97118">
      <w:pPr>
        <w:pStyle w:val="Hemstlatt"/>
      </w:pPr>
      <w:r w:rsidRPr="00292CD9">
        <w:t xml:space="preserve">Riksdagen tillkännager för regeringen som sin mening vad i motionen anförs om att medborgarnas valfrihet att välja i utbudet av </w:t>
      </w:r>
      <w:r w:rsidR="00F91876" w:rsidRPr="00292CD9">
        <w:t>tv</w:t>
      </w:r>
      <w:r w:rsidRPr="00292CD9">
        <w:t>-kanaler måste stärkas så att dagens konkurrensbegränsningar undanröjs.</w:t>
      </w:r>
    </w:p>
    <w:p w:rsidR="00F91876" w:rsidRPr="00292CD9" w:rsidRDefault="00F91876" w:rsidP="00F91876"/>
    <w:p w:rsidR="00F26F3C" w:rsidRPr="00292CD9" w:rsidRDefault="00F26F3C" w:rsidP="00F26F3C">
      <w:pPr>
        <w:pStyle w:val="Normaltindrag"/>
      </w:pPr>
    </w:p>
    <w:p w:rsidR="00F26F3C" w:rsidRPr="00292CD9" w:rsidRDefault="00F26F3C" w:rsidP="00F26F3C">
      <w:pPr>
        <w:pStyle w:val="Normaltindrag"/>
      </w:pPr>
    </w:p>
    <w:p w:rsidR="00F26F3C" w:rsidRPr="00292CD9" w:rsidRDefault="00F26F3C" w:rsidP="00F26F3C">
      <w:pPr>
        <w:pStyle w:val="Normaltindrag"/>
      </w:pPr>
    </w:p>
    <w:p w:rsidR="00F26F3C" w:rsidRPr="00292CD9" w:rsidRDefault="00F26F3C" w:rsidP="00F26F3C">
      <w:pPr>
        <w:pStyle w:val="Normaltindrag"/>
      </w:pPr>
    </w:p>
    <w:p w:rsidR="00F26F3C" w:rsidRPr="00292CD9" w:rsidRDefault="00F26F3C" w:rsidP="00F26F3C">
      <w:pPr>
        <w:pStyle w:val="Normaltindrag"/>
      </w:pPr>
    </w:p>
    <w:p w:rsidR="00F26F3C" w:rsidRPr="00292CD9" w:rsidRDefault="00F26F3C" w:rsidP="00F26F3C">
      <w:pPr>
        <w:pStyle w:val="Normaltindrag"/>
      </w:pPr>
    </w:p>
    <w:p w:rsidR="00F26F3C" w:rsidRPr="00292CD9" w:rsidRDefault="00F26F3C" w:rsidP="00F26F3C">
      <w:pPr>
        <w:pStyle w:val="Normaltindrag"/>
      </w:pPr>
    </w:p>
    <w:p w:rsidR="00F26F3C" w:rsidRPr="00292CD9" w:rsidRDefault="00F26F3C" w:rsidP="00F26F3C">
      <w:pPr>
        <w:pStyle w:val="Normaltindrag"/>
      </w:pPr>
    </w:p>
    <w:p w:rsidR="00F26F3C" w:rsidRPr="00292CD9" w:rsidRDefault="00F26F3C" w:rsidP="00F26F3C">
      <w:pPr>
        <w:pStyle w:val="Normaltindrag"/>
      </w:pPr>
    </w:p>
    <w:p w:rsidR="00F26F3C" w:rsidRPr="00292CD9" w:rsidRDefault="00F26F3C" w:rsidP="00F26F3C">
      <w:pPr>
        <w:pStyle w:val="Normaltindrag"/>
      </w:pPr>
    </w:p>
    <w:p w:rsidR="00F26F3C" w:rsidRPr="00292CD9" w:rsidRDefault="00F26F3C" w:rsidP="00F26F3C">
      <w:pPr>
        <w:pStyle w:val="Normaltindrag"/>
      </w:pPr>
    </w:p>
    <w:p w:rsidR="00F26F3C" w:rsidRPr="00292CD9" w:rsidRDefault="00F26F3C" w:rsidP="00F26F3C">
      <w:pPr>
        <w:pStyle w:val="Normaltindrag"/>
      </w:pPr>
    </w:p>
    <w:p w:rsidR="00F26F3C" w:rsidRPr="00292CD9" w:rsidRDefault="00F26F3C" w:rsidP="00F26F3C">
      <w:pPr>
        <w:pStyle w:val="Normaltindrag"/>
      </w:pPr>
    </w:p>
    <w:p w:rsidR="00F26F3C" w:rsidRPr="00292CD9" w:rsidRDefault="00F26F3C" w:rsidP="00F26F3C">
      <w:pPr>
        <w:pStyle w:val="Normaltindrag"/>
      </w:pPr>
    </w:p>
    <w:p w:rsidR="00F26F3C" w:rsidRPr="00292CD9" w:rsidRDefault="00F26F3C" w:rsidP="00F26F3C">
      <w:pPr>
        <w:pStyle w:val="Normaltindrag"/>
      </w:pPr>
    </w:p>
    <w:p w:rsidR="00F91876" w:rsidRPr="00292CD9" w:rsidRDefault="00F91876" w:rsidP="00F91876">
      <w:r w:rsidRPr="00292CD9">
        <w:rPr>
          <w:vertAlign w:val="superscript"/>
        </w:rPr>
        <w:t>1</w:t>
      </w:r>
      <w:r w:rsidRPr="00292CD9">
        <w:t xml:space="preserve"> </w:t>
      </w:r>
      <w:r w:rsidRPr="00292CD9">
        <w:rPr>
          <w:sz w:val="16"/>
          <w:szCs w:val="16"/>
        </w:rPr>
        <w:t>Yrkandena 1–3 hänvisade till KrU</w:t>
      </w:r>
      <w:r w:rsidRPr="00292CD9">
        <w:t>.</w:t>
      </w:r>
    </w:p>
    <w:p w:rsidR="00E97118" w:rsidRPr="00292CD9" w:rsidRDefault="00F26F3C" w:rsidP="006D63D9">
      <w:pPr>
        <w:pStyle w:val="Rubrik1"/>
        <w:pageBreakBefore/>
        <w:spacing w:before="0"/>
      </w:pPr>
      <w:r w:rsidRPr="00292CD9">
        <w:lastRenderedPageBreak/>
        <w:t>Motivering</w:t>
      </w:r>
    </w:p>
    <w:p w:rsidR="00E97118" w:rsidRPr="00292CD9" w:rsidRDefault="00E97118" w:rsidP="00E97118">
      <w:pPr>
        <w:autoSpaceDE w:val="0"/>
        <w:autoSpaceDN w:val="0"/>
        <w:adjustRightInd w:val="0"/>
        <w:rPr>
          <w:color w:val="000000"/>
          <w:szCs w:val="24"/>
        </w:rPr>
      </w:pPr>
      <w:r w:rsidRPr="00292CD9">
        <w:rPr>
          <w:color w:val="000000"/>
          <w:szCs w:val="24"/>
        </w:rPr>
        <w:t xml:space="preserve">Digitaliseringen av </w:t>
      </w:r>
      <w:r w:rsidR="00F26F3C" w:rsidRPr="00292CD9">
        <w:rPr>
          <w:color w:val="000000"/>
          <w:szCs w:val="24"/>
        </w:rPr>
        <w:t>tv</w:t>
      </w:r>
      <w:r w:rsidRPr="00292CD9">
        <w:rPr>
          <w:color w:val="000000"/>
          <w:szCs w:val="24"/>
        </w:rPr>
        <w:t xml:space="preserve">-distributionen har redan på ett positivt sätt påverkat det nordiska </w:t>
      </w:r>
      <w:r w:rsidR="00F26F3C" w:rsidRPr="00292CD9">
        <w:rPr>
          <w:color w:val="000000"/>
          <w:szCs w:val="24"/>
        </w:rPr>
        <w:t>tv</w:t>
      </w:r>
      <w:r w:rsidRPr="00292CD9">
        <w:rPr>
          <w:color w:val="000000"/>
          <w:szCs w:val="24"/>
        </w:rPr>
        <w:t>-utbytet. Digitaliseringen av kabel-</w:t>
      </w:r>
      <w:r w:rsidR="00F26F3C" w:rsidRPr="00292CD9">
        <w:rPr>
          <w:color w:val="000000"/>
          <w:szCs w:val="24"/>
        </w:rPr>
        <w:t xml:space="preserve">tv </w:t>
      </w:r>
      <w:r w:rsidRPr="00292CD9">
        <w:rPr>
          <w:color w:val="000000"/>
          <w:szCs w:val="24"/>
        </w:rPr>
        <w:t>och satellit-</w:t>
      </w:r>
      <w:r w:rsidR="00F26F3C" w:rsidRPr="00292CD9">
        <w:rPr>
          <w:color w:val="000000"/>
          <w:szCs w:val="24"/>
        </w:rPr>
        <w:t xml:space="preserve">tv </w:t>
      </w:r>
      <w:r w:rsidRPr="00292CD9">
        <w:rPr>
          <w:color w:val="000000"/>
          <w:szCs w:val="24"/>
        </w:rPr>
        <w:t>har medfört en ökad efterfrågan på program till ett allt större utbud av kanaler. Genom att också marknätet digitaliseras ökar tillgängligheten till programkanaler även i hushåll som valt mottagning från de</w:t>
      </w:r>
      <w:r w:rsidR="00F26F3C" w:rsidRPr="00292CD9">
        <w:rPr>
          <w:color w:val="000000"/>
          <w:szCs w:val="24"/>
        </w:rPr>
        <w:t>nna plattform för distribution.</w:t>
      </w:r>
    </w:p>
    <w:p w:rsidR="00E97118" w:rsidRPr="00292CD9" w:rsidRDefault="00E97118" w:rsidP="00F26F3C">
      <w:pPr>
        <w:pStyle w:val="Normaltindrag"/>
      </w:pPr>
      <w:r w:rsidRPr="00292CD9">
        <w:t>Denna utve</w:t>
      </w:r>
      <w:r w:rsidR="00F26F3C" w:rsidRPr="00292CD9">
        <w:t xml:space="preserve">ckling har lett till att public </w:t>
      </w:r>
      <w:r w:rsidRPr="00292CD9">
        <w:t>service</w:t>
      </w:r>
      <w:r w:rsidR="00F26F3C" w:rsidRPr="00292CD9">
        <w:t>-</w:t>
      </w:r>
      <w:r w:rsidRPr="00292CD9">
        <w:t>företagen i Norden ökat u</w:t>
      </w:r>
      <w:r w:rsidRPr="00292CD9">
        <w:t>t</w:t>
      </w:r>
      <w:r w:rsidRPr="00292CD9">
        <w:t>bytet av program. Enligt uppgift sände S</w:t>
      </w:r>
      <w:r w:rsidR="00F26F3C" w:rsidRPr="00292CD9">
        <w:t>V</w:t>
      </w:r>
      <w:r w:rsidRPr="00292CD9">
        <w:t>T i Sverige, DR i Danmark, NRK i Norge och YLE i Finland flera program producerade i nordiska grannländer än något år tidigare 2004. Sakkunniga hävdar att detta grannlandsutbyte sa</w:t>
      </w:r>
      <w:r w:rsidRPr="00292CD9">
        <w:t>n</w:t>
      </w:r>
      <w:r w:rsidR="00F26F3C" w:rsidRPr="00292CD9">
        <w:t>nolikt ska växa sig än större.</w:t>
      </w:r>
    </w:p>
    <w:p w:rsidR="00E97118" w:rsidRPr="00292CD9" w:rsidRDefault="00E97118" w:rsidP="00F26F3C">
      <w:pPr>
        <w:pStyle w:val="Normaltindrag"/>
      </w:pPr>
      <w:r w:rsidRPr="00292CD9">
        <w:t>Hittills har möjligheterna att direkt följa grannlands-</w:t>
      </w:r>
      <w:r w:rsidR="00F26F3C" w:rsidRPr="00292CD9">
        <w:t xml:space="preserve">tv </w:t>
      </w:r>
      <w:r w:rsidRPr="00292CD9">
        <w:t>varit förbehållit hushåll i gränstrakterna som kunnat se ”over-spill” från grannlandets sän</w:t>
      </w:r>
      <w:r w:rsidRPr="00292CD9">
        <w:t>d</w:t>
      </w:r>
      <w:r w:rsidRPr="00292CD9">
        <w:t>ningar i deras marknät. När sändningarna nu blir digitaliserade kan denna möjlighet påverkas både positivt och negativt. De tekniska och ekonomiska möjligh</w:t>
      </w:r>
      <w:r w:rsidRPr="00292CD9">
        <w:t>e</w:t>
      </w:r>
      <w:r w:rsidRPr="00292CD9">
        <w:t>terna att distribuera grannlands-</w:t>
      </w:r>
      <w:r w:rsidR="00F26F3C" w:rsidRPr="00292CD9">
        <w:t xml:space="preserve">tv </w:t>
      </w:r>
      <w:r w:rsidRPr="00292CD9">
        <w:t>via marknätet förbättras. Men för att dessa bättre möjligheter ska tas till vara krävs ocks</w:t>
      </w:r>
      <w:r w:rsidR="00F26F3C" w:rsidRPr="00292CD9">
        <w:t>å politiska ställningst</w:t>
      </w:r>
      <w:r w:rsidR="00F26F3C" w:rsidRPr="00292CD9">
        <w:t>a</w:t>
      </w:r>
      <w:r w:rsidR="00F26F3C" w:rsidRPr="00292CD9">
        <w:t>ganden.</w:t>
      </w:r>
    </w:p>
    <w:p w:rsidR="00E97118" w:rsidRPr="00292CD9" w:rsidRDefault="00E97118" w:rsidP="00F26F3C">
      <w:pPr>
        <w:pStyle w:val="Normaltindrag"/>
      </w:pPr>
      <w:r w:rsidRPr="00292CD9">
        <w:t xml:space="preserve">Det är närmast obegripligt att det fortfarande inte är möjligt att se norsk </w:t>
      </w:r>
      <w:r w:rsidR="00F26F3C" w:rsidRPr="00292CD9">
        <w:t xml:space="preserve">tv </w:t>
      </w:r>
      <w:r w:rsidRPr="00292CD9">
        <w:t>i Jämtland med sina urgamla förbindelser med grannarna i väster. I Hälsin</w:t>
      </w:r>
      <w:r w:rsidRPr="00292CD9">
        <w:t>g</w:t>
      </w:r>
      <w:r w:rsidRPr="00292CD9">
        <w:t xml:space="preserve">land med många </w:t>
      </w:r>
      <w:r w:rsidR="00F26F3C" w:rsidRPr="00292CD9">
        <w:t>sverigefinnar</w:t>
      </w:r>
      <w:r w:rsidRPr="00292CD9">
        <w:t xml:space="preserve"> vore det också självklart att det skulle vara möjligt att ta del av Finlands </w:t>
      </w:r>
      <w:r w:rsidR="00F26F3C" w:rsidRPr="00292CD9">
        <w:t>tv</w:t>
      </w:r>
      <w:r w:rsidRPr="00292CD9">
        <w:t>-utbud. Tekniskt kan detta</w:t>
      </w:r>
      <w:r w:rsidR="00F26F3C" w:rsidRPr="00292CD9">
        <w:t xml:space="preserve"> inte längre vara några problem. D</w:t>
      </w:r>
      <w:r w:rsidRPr="00292CD9">
        <w:t xml:space="preserve">et är politiska hinder som måste </w:t>
      </w:r>
      <w:r w:rsidR="00F26F3C" w:rsidRPr="00292CD9">
        <w:t>undanröjas.</w:t>
      </w:r>
    </w:p>
    <w:p w:rsidR="00E97118" w:rsidRPr="00292CD9" w:rsidRDefault="00E97118" w:rsidP="00F26F3C">
      <w:pPr>
        <w:pStyle w:val="Normaltindrag"/>
      </w:pPr>
      <w:r w:rsidRPr="00292CD9">
        <w:t>De villkor som for</w:t>
      </w:r>
      <w:r w:rsidR="00F26F3C" w:rsidRPr="00292CD9">
        <w:t>mulerats i tillstånd för public service</w:t>
      </w:r>
      <w:r w:rsidR="006D63D9" w:rsidRPr="00292CD9">
        <w:t>-</w:t>
      </w:r>
      <w:r w:rsidR="00F26F3C" w:rsidRPr="00292CD9">
        <w:t xml:space="preserve">tv </w:t>
      </w:r>
      <w:r w:rsidRPr="00292CD9">
        <w:t>i Norden gäller inomstatliga förhållanden. I en tid när internationalisering och kommersialis</w:t>
      </w:r>
      <w:r w:rsidRPr="00292CD9">
        <w:t>e</w:t>
      </w:r>
      <w:r w:rsidRPr="00292CD9">
        <w:t xml:space="preserve">ring kan sägas ha blivit de viktigaste drivkrafterna på </w:t>
      </w:r>
      <w:r w:rsidR="006D63D9" w:rsidRPr="00292CD9">
        <w:t>tv</w:t>
      </w:r>
      <w:r w:rsidRPr="00292CD9">
        <w:t>-området är det hög tid att po</w:t>
      </w:r>
      <w:r w:rsidR="00F26F3C" w:rsidRPr="00292CD9">
        <w:t xml:space="preserve">litiskt bana väg för en public </w:t>
      </w:r>
      <w:r w:rsidRPr="00292CD9">
        <w:t>service</w:t>
      </w:r>
      <w:r w:rsidR="00F26F3C" w:rsidRPr="00292CD9">
        <w:t>-</w:t>
      </w:r>
      <w:r w:rsidRPr="00292CD9">
        <w:t xml:space="preserve">princip som har räckvidd också utanför enskilda staters gränser, </w:t>
      </w:r>
      <w:r w:rsidR="00F26F3C" w:rsidRPr="00292CD9">
        <w:t xml:space="preserve">i första hand på nordisk nivå. </w:t>
      </w:r>
    </w:p>
    <w:p w:rsidR="00E97118" w:rsidRPr="00292CD9" w:rsidRDefault="00E97118" w:rsidP="00F26F3C">
      <w:pPr>
        <w:pStyle w:val="Normaltindrag"/>
        <w:rPr>
          <w:bCs/>
        </w:rPr>
      </w:pPr>
      <w:r w:rsidRPr="00292CD9">
        <w:t xml:space="preserve">Enligt vår mening bör </w:t>
      </w:r>
      <w:r w:rsidR="00F26F3C" w:rsidRPr="00292CD9">
        <w:t>r</w:t>
      </w:r>
      <w:r w:rsidRPr="00292CD9">
        <w:t>egeringen ges i uppdrag att i överläggningar med de nordiska grannländerna söka nå en överenskommelse om en nordisk public</w:t>
      </w:r>
      <w:r w:rsidR="00F26F3C" w:rsidRPr="00292CD9">
        <w:t xml:space="preserve"> </w:t>
      </w:r>
      <w:r w:rsidRPr="00292CD9">
        <w:t>service</w:t>
      </w:r>
      <w:r w:rsidR="00F26F3C" w:rsidRPr="00292CD9">
        <w:t>-</w:t>
      </w:r>
      <w:r w:rsidRPr="00292CD9">
        <w:t>princip innebärande att alla hushåll i Norden ska ha tekniska möjli</w:t>
      </w:r>
      <w:r w:rsidRPr="00292CD9">
        <w:t>g</w:t>
      </w:r>
      <w:r w:rsidRPr="00292CD9">
        <w:t>he</w:t>
      </w:r>
      <w:r w:rsidR="00F26F3C" w:rsidRPr="00292CD9">
        <w:t xml:space="preserve">ter att ta emot minst en public </w:t>
      </w:r>
      <w:r w:rsidRPr="00292CD9">
        <w:t>service</w:t>
      </w:r>
      <w:r w:rsidR="00F26F3C" w:rsidRPr="00292CD9">
        <w:t>-</w:t>
      </w:r>
      <w:r w:rsidRPr="00292CD9">
        <w:t xml:space="preserve">kanal från vart och ett av de nordiska grannländerna. Strävan bör vara att detta ska organiseras så att det kan ske till lägsta möjliga kostnad för stat och </w:t>
      </w:r>
      <w:r w:rsidR="00F26F3C" w:rsidRPr="00292CD9">
        <w:t>tv</w:t>
      </w:r>
      <w:r w:rsidRPr="00292CD9">
        <w:t xml:space="preserve">-tittare. </w:t>
      </w:r>
      <w:r w:rsidRPr="00292CD9">
        <w:rPr>
          <w:bCs/>
        </w:rPr>
        <w:t xml:space="preserve">Detta bör </w:t>
      </w:r>
      <w:r w:rsidR="00F26F3C" w:rsidRPr="00292CD9">
        <w:rPr>
          <w:bCs/>
        </w:rPr>
        <w:t>r</w:t>
      </w:r>
      <w:r w:rsidRPr="00292CD9">
        <w:rPr>
          <w:bCs/>
        </w:rPr>
        <w:t xml:space="preserve">iksdagen ge </w:t>
      </w:r>
      <w:r w:rsidR="00F26F3C" w:rsidRPr="00292CD9">
        <w:rPr>
          <w:bCs/>
        </w:rPr>
        <w:t>r</w:t>
      </w:r>
      <w:r w:rsidRPr="00292CD9">
        <w:rPr>
          <w:bCs/>
        </w:rPr>
        <w:t>egerin</w:t>
      </w:r>
      <w:r w:rsidRPr="00292CD9">
        <w:rPr>
          <w:bCs/>
        </w:rPr>
        <w:t>g</w:t>
      </w:r>
      <w:r w:rsidR="00F26F3C" w:rsidRPr="00292CD9">
        <w:rPr>
          <w:bCs/>
        </w:rPr>
        <w:t>en till känna.</w:t>
      </w:r>
    </w:p>
    <w:p w:rsidR="00E97118" w:rsidRPr="00292CD9" w:rsidRDefault="00E97118" w:rsidP="00F26F3C">
      <w:pPr>
        <w:pStyle w:val="Normaltindrag"/>
      </w:pPr>
      <w:r w:rsidRPr="00292CD9">
        <w:t>Oberoende av resultatet av dessa överläggningar bör det i Sverige formas en politik som gör det möjligt för alla hushåll i Norden att ta emot minst en pu</w:t>
      </w:r>
      <w:r w:rsidRPr="00292CD9">
        <w:t>b</w:t>
      </w:r>
      <w:r w:rsidR="00F26F3C" w:rsidRPr="00292CD9">
        <w:t xml:space="preserve">lic </w:t>
      </w:r>
      <w:r w:rsidRPr="00292CD9">
        <w:t>service</w:t>
      </w:r>
      <w:r w:rsidR="00F26F3C" w:rsidRPr="00292CD9">
        <w:t>-</w:t>
      </w:r>
      <w:r w:rsidRPr="00292CD9">
        <w:t>kanal från vart och ett av de no</w:t>
      </w:r>
      <w:r w:rsidR="00F26F3C" w:rsidRPr="00292CD9">
        <w:t xml:space="preserve">rdiska grannländerna. Då public </w:t>
      </w:r>
      <w:r w:rsidRPr="00292CD9">
        <w:t>service</w:t>
      </w:r>
      <w:r w:rsidR="00F26F3C" w:rsidRPr="00292CD9">
        <w:t>-</w:t>
      </w:r>
      <w:r w:rsidRPr="00292CD9">
        <w:t xml:space="preserve">företagen inte själva har något incitament att åstadkomma detta och de kommersiella </w:t>
      </w:r>
      <w:r w:rsidR="00F26F3C" w:rsidRPr="00292CD9">
        <w:t>tv</w:t>
      </w:r>
      <w:r w:rsidRPr="00292CD9">
        <w:t>-företagen söker begränsa utbudet av konkurrerande kan</w:t>
      </w:r>
      <w:r w:rsidRPr="00292CD9">
        <w:t>a</w:t>
      </w:r>
      <w:r w:rsidRPr="00292CD9">
        <w:t xml:space="preserve">ler via de plattformar de kan styra över, eller påverka utbudet i, är detta helt beroende av politiska initiativ. Riksdagen bör tillkännage för </w:t>
      </w:r>
      <w:r w:rsidR="00F26F3C" w:rsidRPr="00292CD9">
        <w:t>r</w:t>
      </w:r>
      <w:r w:rsidRPr="00292CD9">
        <w:t xml:space="preserve">egeringen att denna bör återkomma till </w:t>
      </w:r>
      <w:r w:rsidR="00F26F3C" w:rsidRPr="00292CD9">
        <w:t>r</w:t>
      </w:r>
      <w:r w:rsidRPr="00292CD9">
        <w:t>iksdagen med förslag om hur utbudet av nordisk grannlands-</w:t>
      </w:r>
      <w:r w:rsidR="00F26F3C" w:rsidRPr="00292CD9">
        <w:t>tv</w:t>
      </w:r>
      <w:r w:rsidRPr="00292CD9">
        <w:t xml:space="preserve"> kan göras tillgängligt för alla hushåll i Sverige i enlighet med v</w:t>
      </w:r>
      <w:r w:rsidR="00F26F3C" w:rsidRPr="00292CD9">
        <w:t>ad som framförs i denna motion.</w:t>
      </w:r>
    </w:p>
    <w:p w:rsidR="00E97118" w:rsidRPr="00292CD9" w:rsidRDefault="00E97118" w:rsidP="00F26F3C">
      <w:pPr>
        <w:pStyle w:val="Normaltindrag"/>
        <w:rPr>
          <w:color w:val="000000"/>
          <w:szCs w:val="24"/>
        </w:rPr>
      </w:pPr>
      <w:r w:rsidRPr="00292CD9">
        <w:rPr>
          <w:color w:val="000000"/>
          <w:szCs w:val="24"/>
        </w:rPr>
        <w:t>Som framhållits i denna motion förbättras de tekniska och ekonomiska möjligheterna att distribuera grannlands-</w:t>
      </w:r>
      <w:r w:rsidR="00F26F3C" w:rsidRPr="00292CD9">
        <w:rPr>
          <w:color w:val="000000"/>
          <w:szCs w:val="24"/>
        </w:rPr>
        <w:t>tv</w:t>
      </w:r>
      <w:r w:rsidRPr="00292CD9">
        <w:rPr>
          <w:color w:val="000000"/>
          <w:szCs w:val="24"/>
        </w:rPr>
        <w:t xml:space="preserve"> tack vare digitaliseringen. Öve</w:t>
      </w:r>
      <w:r w:rsidRPr="00292CD9">
        <w:rPr>
          <w:color w:val="000000"/>
          <w:szCs w:val="24"/>
        </w:rPr>
        <w:t>r</w:t>
      </w:r>
      <w:r w:rsidRPr="00292CD9">
        <w:rPr>
          <w:color w:val="000000"/>
          <w:szCs w:val="24"/>
        </w:rPr>
        <w:t>gången till digital-</w:t>
      </w:r>
      <w:r w:rsidR="00F26F3C" w:rsidRPr="00292CD9">
        <w:rPr>
          <w:color w:val="000000"/>
          <w:szCs w:val="24"/>
        </w:rPr>
        <w:t>tv</w:t>
      </w:r>
      <w:r w:rsidRPr="00292CD9">
        <w:rPr>
          <w:color w:val="000000"/>
          <w:szCs w:val="24"/>
        </w:rPr>
        <w:t xml:space="preserve"> är dock inte tidsmässigt synkroniserad i Norden. Det kan därför uppstå problem i själva övergången för dem som sedan länge haft til</w:t>
      </w:r>
      <w:r w:rsidRPr="00292CD9">
        <w:rPr>
          <w:color w:val="000000"/>
          <w:szCs w:val="24"/>
        </w:rPr>
        <w:t>l</w:t>
      </w:r>
      <w:r w:rsidRPr="00292CD9">
        <w:rPr>
          <w:color w:val="000000"/>
          <w:szCs w:val="24"/>
        </w:rPr>
        <w:t xml:space="preserve">gång till dansk, norsk eller finländsk </w:t>
      </w:r>
      <w:r w:rsidR="00F26F3C" w:rsidRPr="00292CD9">
        <w:rPr>
          <w:color w:val="000000"/>
          <w:szCs w:val="24"/>
        </w:rPr>
        <w:t>tv</w:t>
      </w:r>
      <w:r w:rsidRPr="00292CD9">
        <w:rPr>
          <w:color w:val="000000"/>
          <w:szCs w:val="24"/>
        </w:rPr>
        <w:t xml:space="preserve"> via det analoga marknätet. Riksdagen bör dä</w:t>
      </w:r>
      <w:r w:rsidRPr="00292CD9">
        <w:rPr>
          <w:color w:val="000000"/>
          <w:szCs w:val="24"/>
        </w:rPr>
        <w:t>r</w:t>
      </w:r>
      <w:r w:rsidRPr="00292CD9">
        <w:rPr>
          <w:color w:val="000000"/>
          <w:szCs w:val="24"/>
        </w:rPr>
        <w:t xml:space="preserve">för uppmana </w:t>
      </w:r>
      <w:r w:rsidR="00F26F3C" w:rsidRPr="00292CD9">
        <w:rPr>
          <w:color w:val="000000"/>
          <w:szCs w:val="24"/>
        </w:rPr>
        <w:t>r</w:t>
      </w:r>
      <w:r w:rsidRPr="00292CD9">
        <w:rPr>
          <w:color w:val="000000"/>
          <w:szCs w:val="24"/>
        </w:rPr>
        <w:t>egeringen att skyndsamt ta initiativ till överläggningar med grannländernas regeringar i syfte att om möjligt undvika eller i vart fall m</w:t>
      </w:r>
      <w:r w:rsidRPr="00292CD9">
        <w:rPr>
          <w:color w:val="000000"/>
          <w:szCs w:val="24"/>
        </w:rPr>
        <w:t>i</w:t>
      </w:r>
      <w:r w:rsidR="00F26F3C" w:rsidRPr="00292CD9">
        <w:rPr>
          <w:color w:val="000000"/>
          <w:szCs w:val="24"/>
        </w:rPr>
        <w:t>nimera dessa övergångsproblem.</w:t>
      </w:r>
    </w:p>
    <w:p w:rsidR="00E97118" w:rsidRPr="00292CD9" w:rsidRDefault="00E97118" w:rsidP="00F26F3C">
      <w:pPr>
        <w:pStyle w:val="Normaltindrag"/>
        <w:rPr>
          <w:color w:val="000000"/>
          <w:szCs w:val="24"/>
        </w:rPr>
      </w:pPr>
      <w:r w:rsidRPr="00292CD9">
        <w:rPr>
          <w:color w:val="000000"/>
          <w:szCs w:val="24"/>
        </w:rPr>
        <w:t xml:space="preserve">För de utsändningar av Finlands </w:t>
      </w:r>
      <w:r w:rsidR="00F26F3C" w:rsidRPr="00292CD9">
        <w:rPr>
          <w:color w:val="000000"/>
          <w:szCs w:val="24"/>
        </w:rPr>
        <w:t>tv</w:t>
      </w:r>
      <w:r w:rsidRPr="00292CD9">
        <w:rPr>
          <w:color w:val="000000"/>
          <w:szCs w:val="24"/>
        </w:rPr>
        <w:t xml:space="preserve"> som i enlighet med praxis skett sedan 1980-talet, efter en överenskommelse mellan Finlands och Sveriges statsm</w:t>
      </w:r>
      <w:r w:rsidRPr="00292CD9">
        <w:rPr>
          <w:color w:val="000000"/>
          <w:szCs w:val="24"/>
        </w:rPr>
        <w:t>i</w:t>
      </w:r>
      <w:r w:rsidRPr="00292CD9">
        <w:rPr>
          <w:color w:val="000000"/>
          <w:szCs w:val="24"/>
        </w:rPr>
        <w:t xml:space="preserve">nistrar, gäller särskilda villkor. Det är angeläget att en ny överenskommelse kan träffas som säkerställer att tillgången till Finlands </w:t>
      </w:r>
      <w:r w:rsidR="00F26F3C" w:rsidRPr="00292CD9">
        <w:rPr>
          <w:color w:val="000000"/>
          <w:szCs w:val="24"/>
        </w:rPr>
        <w:t>tv</w:t>
      </w:r>
      <w:r w:rsidRPr="00292CD9">
        <w:rPr>
          <w:color w:val="000000"/>
          <w:szCs w:val="24"/>
        </w:rPr>
        <w:t xml:space="preserve"> i Sverige och S</w:t>
      </w:r>
      <w:r w:rsidR="00F26F3C" w:rsidRPr="00292CD9">
        <w:rPr>
          <w:color w:val="000000"/>
          <w:szCs w:val="24"/>
        </w:rPr>
        <w:t>V</w:t>
      </w:r>
      <w:r w:rsidRPr="00292CD9">
        <w:rPr>
          <w:color w:val="000000"/>
          <w:szCs w:val="24"/>
        </w:rPr>
        <w:t>T:s sändningar i Finland blir minst lika stor som hittills. Helst bör denna överen</w:t>
      </w:r>
      <w:r w:rsidRPr="00292CD9">
        <w:rPr>
          <w:color w:val="000000"/>
          <w:szCs w:val="24"/>
        </w:rPr>
        <w:t>s</w:t>
      </w:r>
      <w:r w:rsidRPr="00292CD9">
        <w:rPr>
          <w:color w:val="000000"/>
          <w:szCs w:val="24"/>
        </w:rPr>
        <w:t>kommelse leda till att utbudet kan erbjudas alla tittare i Sverige via det digit</w:t>
      </w:r>
      <w:r w:rsidRPr="00292CD9">
        <w:rPr>
          <w:color w:val="000000"/>
          <w:szCs w:val="24"/>
        </w:rPr>
        <w:t>a</w:t>
      </w:r>
      <w:r w:rsidRPr="00292CD9">
        <w:rPr>
          <w:color w:val="000000"/>
          <w:szCs w:val="24"/>
        </w:rPr>
        <w:t>la marknätet. Riksdagen bör tillkännage detta för regeringen</w:t>
      </w:r>
      <w:r w:rsidR="00F26F3C" w:rsidRPr="00292CD9">
        <w:rPr>
          <w:color w:val="000000"/>
          <w:szCs w:val="24"/>
        </w:rPr>
        <w:t>.</w:t>
      </w:r>
    </w:p>
    <w:p w:rsidR="00E97118" w:rsidRPr="00292CD9" w:rsidRDefault="00E97118" w:rsidP="00F26F3C">
      <w:pPr>
        <w:pStyle w:val="Normaltindrag"/>
        <w:rPr>
          <w:color w:val="000000"/>
          <w:szCs w:val="24"/>
        </w:rPr>
      </w:pPr>
      <w:r w:rsidRPr="00292CD9">
        <w:rPr>
          <w:color w:val="000000"/>
          <w:szCs w:val="24"/>
        </w:rPr>
        <w:t>I vissa fall har sändningar av nordisk grannlands-</w:t>
      </w:r>
      <w:r w:rsidR="00F26F3C" w:rsidRPr="00292CD9">
        <w:rPr>
          <w:color w:val="000000"/>
          <w:szCs w:val="24"/>
        </w:rPr>
        <w:t>tv</w:t>
      </w:r>
      <w:r w:rsidRPr="00292CD9">
        <w:rPr>
          <w:color w:val="000000"/>
          <w:szCs w:val="24"/>
        </w:rPr>
        <w:t xml:space="preserve"> skett men sedan up</w:t>
      </w:r>
      <w:r w:rsidRPr="00292CD9">
        <w:rPr>
          <w:color w:val="000000"/>
          <w:szCs w:val="24"/>
        </w:rPr>
        <w:t>p</w:t>
      </w:r>
      <w:r w:rsidRPr="00292CD9">
        <w:rPr>
          <w:color w:val="000000"/>
          <w:szCs w:val="24"/>
        </w:rPr>
        <w:t>hört till följd av att satellitföretag och kabel-</w:t>
      </w:r>
      <w:r w:rsidR="00F26F3C" w:rsidRPr="00292CD9">
        <w:rPr>
          <w:color w:val="000000"/>
          <w:szCs w:val="24"/>
        </w:rPr>
        <w:t>tv</w:t>
      </w:r>
      <w:r w:rsidRPr="00292CD9">
        <w:rPr>
          <w:color w:val="000000"/>
          <w:szCs w:val="24"/>
        </w:rPr>
        <w:t>-företag anser sig ha suverän rätt att bestämma innehållet i distributionen oavsett sändande programföretags eller än mera tittarnas önskemål. Det gäller exempelvis NRK:s utbud via Telenors satellitplattform för svenska tittare och nordiska grannlandsprogram i kabel-</w:t>
      </w:r>
      <w:r w:rsidR="00F26F3C" w:rsidRPr="00292CD9">
        <w:rPr>
          <w:color w:val="000000"/>
          <w:szCs w:val="24"/>
        </w:rPr>
        <w:t>tv-företaget UPC:s basutbud.</w:t>
      </w:r>
    </w:p>
    <w:p w:rsidR="00E97118" w:rsidRPr="00292CD9" w:rsidRDefault="00E97118" w:rsidP="00F26F3C">
      <w:pPr>
        <w:pStyle w:val="Normaltindrag"/>
        <w:rPr>
          <w:color w:val="000000"/>
          <w:szCs w:val="24"/>
        </w:rPr>
      </w:pPr>
      <w:r w:rsidRPr="00292CD9">
        <w:rPr>
          <w:color w:val="000000"/>
          <w:szCs w:val="24"/>
        </w:rPr>
        <w:t xml:space="preserve">Enligt vår mening finns det skäl att främja medborgarnas valfrihet när det gäller leverantör av </w:t>
      </w:r>
      <w:r w:rsidR="00F26F3C" w:rsidRPr="00292CD9">
        <w:rPr>
          <w:color w:val="000000"/>
          <w:szCs w:val="24"/>
        </w:rPr>
        <w:t>tv</w:t>
      </w:r>
      <w:r w:rsidRPr="00292CD9">
        <w:rPr>
          <w:color w:val="000000"/>
          <w:szCs w:val="24"/>
        </w:rPr>
        <w:t>-program på samma sätt som skett när det gäller la</w:t>
      </w:r>
      <w:r w:rsidRPr="00292CD9">
        <w:rPr>
          <w:color w:val="000000"/>
          <w:szCs w:val="24"/>
        </w:rPr>
        <w:t>g</w:t>
      </w:r>
      <w:r w:rsidRPr="00292CD9">
        <w:rPr>
          <w:color w:val="000000"/>
          <w:szCs w:val="24"/>
        </w:rPr>
        <w:t>stiftningen för distribution av elektricitet och fast telefoni. Med tanke på i</w:t>
      </w:r>
      <w:r w:rsidRPr="00292CD9">
        <w:rPr>
          <w:color w:val="000000"/>
          <w:szCs w:val="24"/>
        </w:rPr>
        <w:t>n</w:t>
      </w:r>
      <w:r w:rsidRPr="00292CD9">
        <w:rPr>
          <w:color w:val="000000"/>
          <w:szCs w:val="24"/>
        </w:rPr>
        <w:t>formations- och yttrandefrihetens grundläggande betydelse för ett fritt sa</w:t>
      </w:r>
      <w:r w:rsidRPr="00292CD9">
        <w:rPr>
          <w:color w:val="000000"/>
          <w:szCs w:val="24"/>
        </w:rPr>
        <w:t>m</w:t>
      </w:r>
      <w:r w:rsidRPr="00292CD9">
        <w:rPr>
          <w:color w:val="000000"/>
          <w:szCs w:val="24"/>
        </w:rPr>
        <w:t xml:space="preserve">hällsskick finns särskilt starka skäl när det gäller distributionen av </w:t>
      </w:r>
      <w:r w:rsidR="00F26F3C" w:rsidRPr="00292CD9">
        <w:rPr>
          <w:color w:val="000000"/>
          <w:szCs w:val="24"/>
        </w:rPr>
        <w:t xml:space="preserve">tv-program.  </w:t>
      </w:r>
    </w:p>
    <w:p w:rsidR="00E97118" w:rsidRPr="00292CD9" w:rsidRDefault="00E97118" w:rsidP="00F26F3C">
      <w:pPr>
        <w:pStyle w:val="Normaltindrag"/>
      </w:pPr>
      <w:r w:rsidRPr="00292CD9">
        <w:t xml:space="preserve">Lagstiftningen bör säkerställa att den konkurrensbegränsande effekt som uppstår genom att vertikal integration tillåts på </w:t>
      </w:r>
      <w:r w:rsidR="00F26F3C" w:rsidRPr="00292CD9">
        <w:t>tv</w:t>
      </w:r>
      <w:r w:rsidRPr="00292CD9">
        <w:t>-området undanröjs. På samma sätt som ägare av distributionsnät för el eller fast telefoni idag är sky</w:t>
      </w:r>
      <w:r w:rsidRPr="00292CD9">
        <w:t>l</w:t>
      </w:r>
      <w:r w:rsidRPr="00292CD9">
        <w:t xml:space="preserve">diga att upplåta sina nät för operatörer utan konkurrenssnedvridande villkor bör strävan vara att säkerställa detta också när det gäller </w:t>
      </w:r>
      <w:r w:rsidR="00F26F3C" w:rsidRPr="00292CD9">
        <w:t xml:space="preserve">tv-distribution. </w:t>
      </w:r>
    </w:p>
    <w:p w:rsidR="00E97118" w:rsidRPr="00292CD9" w:rsidRDefault="00E97118" w:rsidP="00F26F3C">
      <w:pPr>
        <w:pStyle w:val="Normaltindrag"/>
      </w:pPr>
      <w:r w:rsidRPr="00292CD9">
        <w:t>Enligt vår mening är en lagstiftning som stärker medborgarnas valfrihet angelägen. Vi är väl medvetna om att en sådan lagstiftning kräver ett grun</w:t>
      </w:r>
      <w:r w:rsidRPr="00292CD9">
        <w:t>d</w:t>
      </w:r>
      <w:r w:rsidRPr="00292CD9">
        <w:t>ligt övervägande och sannolikt även ett initiativ till såväl grundlagsändring som ändring av rådande direktiv inom EU på detta område. Ansträngningarna att stärka informationsfriheten och medborgarnas valfrihet bör inte minska, utan hellr</w:t>
      </w:r>
      <w:r w:rsidR="00F26F3C" w:rsidRPr="00292CD9">
        <w:t xml:space="preserve">e ökas, av dessa förhållanden. </w:t>
      </w:r>
    </w:p>
    <w:p w:rsidR="00E97118" w:rsidRPr="00292CD9" w:rsidRDefault="00E97118" w:rsidP="00F26F3C">
      <w:pPr>
        <w:pStyle w:val="Normaltindrag"/>
      </w:pPr>
      <w:r w:rsidRPr="00292CD9">
        <w:t>Informationsfriheten är viktigare för ett fritt samhällsskick än distrib</w:t>
      </w:r>
      <w:r w:rsidRPr="00292CD9">
        <w:t>u</w:t>
      </w:r>
      <w:r w:rsidRPr="00292CD9">
        <w:t>tionsf</w:t>
      </w:r>
      <w:r w:rsidRPr="00292CD9">
        <w:t>ö</w:t>
      </w:r>
      <w:r w:rsidRPr="00292CD9">
        <w:t xml:space="preserve">retags rätt att avgöra vad som får distribueras via de sändarnät för </w:t>
      </w:r>
      <w:r w:rsidR="00F26F3C" w:rsidRPr="00292CD9">
        <w:t>tv</w:t>
      </w:r>
      <w:r w:rsidRPr="00292CD9">
        <w:t xml:space="preserve"> som de förfogar över. Medborgarnas valfrihet att välja i utbudet av </w:t>
      </w:r>
      <w:r w:rsidR="00F26F3C" w:rsidRPr="00292CD9">
        <w:t>tv</w:t>
      </w:r>
      <w:r w:rsidRPr="00292CD9">
        <w:t>-kanaler är så viktig att den konkurrensbegränsning som sker genom att vertikal inte</w:t>
      </w:r>
      <w:r w:rsidRPr="00292CD9">
        <w:t>g</w:t>
      </w:r>
      <w:r w:rsidRPr="00292CD9">
        <w:t>ra</w:t>
      </w:r>
      <w:r w:rsidR="00F26F3C" w:rsidRPr="00292CD9">
        <w:t>tion allt</w:t>
      </w:r>
      <w:r w:rsidRPr="00292CD9">
        <w:t xml:space="preserve">jämt tillåts när det gäller television bör undanröjas. Riksdagen bör ge </w:t>
      </w:r>
      <w:r w:rsidR="00F26F3C" w:rsidRPr="00292CD9">
        <w:t>r</w:t>
      </w:r>
      <w:r w:rsidRPr="00292CD9">
        <w:t>e</w:t>
      </w:r>
      <w:r w:rsidRPr="00292CD9">
        <w:t>geringen detta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26F3C" w:rsidRPr="00292CD9">
        <w:tblPrEx>
          <w:tblCellMar>
            <w:top w:w="0" w:type="dxa"/>
            <w:bottom w:w="0" w:type="dxa"/>
          </w:tblCellMar>
        </w:tblPrEx>
        <w:trPr>
          <w:cantSplit/>
        </w:trPr>
        <w:tc>
          <w:tcPr>
            <w:tcW w:w="3046" w:type="dxa"/>
          </w:tcPr>
          <w:p w:rsidR="00F26F3C" w:rsidRPr="00292CD9" w:rsidRDefault="00F26F3C" w:rsidP="00F26F3C">
            <w:pPr>
              <w:pStyle w:val="UnderskriftDatum"/>
              <w:spacing w:before="0"/>
            </w:pPr>
            <w:r w:rsidRPr="00292CD9">
              <w:t>Stockholm den 28 september 2005</w:t>
            </w:r>
          </w:p>
        </w:tc>
        <w:tc>
          <w:tcPr>
            <w:tcW w:w="3047" w:type="dxa"/>
          </w:tcPr>
          <w:p w:rsidR="00F26F3C" w:rsidRPr="00292CD9" w:rsidRDefault="00F26F3C" w:rsidP="00F26F3C">
            <w:pPr>
              <w:pStyle w:val="Underskrifter"/>
            </w:pPr>
          </w:p>
        </w:tc>
      </w:tr>
      <w:tr w:rsidR="00F26F3C" w:rsidRPr="00292CD9">
        <w:tblPrEx>
          <w:tblCellMar>
            <w:top w:w="0" w:type="dxa"/>
            <w:bottom w:w="0" w:type="dxa"/>
          </w:tblCellMar>
        </w:tblPrEx>
        <w:trPr>
          <w:cantSplit/>
        </w:trPr>
        <w:tc>
          <w:tcPr>
            <w:tcW w:w="3046" w:type="dxa"/>
          </w:tcPr>
          <w:p w:rsidR="00F26F3C" w:rsidRPr="00292CD9" w:rsidRDefault="00F26F3C" w:rsidP="00F26F3C">
            <w:pPr>
              <w:pStyle w:val="Underskrifter"/>
            </w:pPr>
            <w:r w:rsidRPr="00292CD9">
              <w:t>Håkan Larsson (c)</w:t>
            </w:r>
          </w:p>
        </w:tc>
        <w:tc>
          <w:tcPr>
            <w:tcW w:w="3047" w:type="dxa"/>
          </w:tcPr>
          <w:p w:rsidR="00F26F3C" w:rsidRPr="00292CD9" w:rsidRDefault="00F26F3C" w:rsidP="00F26F3C">
            <w:pPr>
              <w:pStyle w:val="Underskrifter"/>
            </w:pPr>
            <w:r w:rsidRPr="00292CD9">
              <w:t>Sven Bergström (c)</w:t>
            </w:r>
          </w:p>
        </w:tc>
      </w:tr>
    </w:tbl>
    <w:p w:rsidR="00E84F25" w:rsidRPr="00292CD9" w:rsidRDefault="00E84F25" w:rsidP="00F26F3C">
      <w:pPr>
        <w:pStyle w:val="Normaltindrag"/>
      </w:pPr>
    </w:p>
    <w:sectPr w:rsidR="00E84F25" w:rsidRPr="00292CD9" w:rsidSect="00F26F3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04C2" w:rsidRPr="00292CD9" w:rsidRDefault="003C04C2">
      <w:r w:rsidRPr="00292CD9">
        <w:separator/>
      </w:r>
    </w:p>
  </w:endnote>
  <w:endnote w:type="continuationSeparator" w:id="0">
    <w:p w:rsidR="003C04C2" w:rsidRPr="00292CD9" w:rsidRDefault="003C04C2">
      <w:r w:rsidRPr="00292CD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3D9" w:rsidRPr="00292CD9" w:rsidRDefault="00292CD9" w:rsidP="00F26F3C">
    <w:pPr>
      <w:pStyle w:val="Sidfot"/>
    </w:pPr>
    <w:r w:rsidRPr="00292CD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167676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63D9" w:rsidRDefault="006D63D9">
                          <w:pPr>
                            <w:pStyle w:val="NormalS5sidnrV"/>
                          </w:pPr>
                          <w:r>
                            <w:fldChar w:fldCharType="begin"/>
                          </w:r>
                          <w:r>
                            <w:instrText xml:space="preserve"> PAGE *\charformat</w:instrText>
                          </w:r>
                          <w:r>
                            <w:fldChar w:fldCharType="separate"/>
                          </w:r>
                          <w:r w:rsidR="004A32EE">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D63D9" w:rsidRDefault="006D63D9">
                    <w:pPr>
                      <w:pStyle w:val="NormalS5sidnrV"/>
                    </w:pPr>
                    <w:r>
                      <w:fldChar w:fldCharType="begin"/>
                    </w:r>
                    <w:r>
                      <w:instrText xml:space="preserve"> PAGE *\charformat</w:instrText>
                    </w:r>
                    <w:r>
                      <w:fldChar w:fldCharType="separate"/>
                    </w:r>
                    <w:r w:rsidR="004A32EE">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3D9" w:rsidRPr="00292CD9" w:rsidRDefault="00292CD9" w:rsidP="00F26F3C">
    <w:pPr>
      <w:pStyle w:val="Sidfot"/>
    </w:pPr>
    <w:r w:rsidRPr="00292CD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00186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63D9" w:rsidRDefault="006D63D9">
                          <w:pPr>
                            <w:pStyle w:val="NormalS5sidnrH"/>
                            <w:ind w:right="0"/>
                          </w:pPr>
                          <w:r>
                            <w:fldChar w:fldCharType="begin"/>
                          </w:r>
                          <w:r>
                            <w:instrText xml:space="preserve"> PAGE *\charformat</w:instrText>
                          </w:r>
                          <w:r>
                            <w:fldChar w:fldCharType="separate"/>
                          </w:r>
                          <w:r w:rsidR="004A32EE">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D63D9" w:rsidRDefault="006D63D9">
                    <w:pPr>
                      <w:pStyle w:val="NormalS5sidnrH"/>
                      <w:ind w:right="0"/>
                    </w:pPr>
                    <w:r>
                      <w:fldChar w:fldCharType="begin"/>
                    </w:r>
                    <w:r>
                      <w:instrText xml:space="preserve"> PAGE *\charformat</w:instrText>
                    </w:r>
                    <w:r>
                      <w:fldChar w:fldCharType="separate"/>
                    </w:r>
                    <w:r w:rsidR="004A32EE">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3D9" w:rsidRPr="00292CD9" w:rsidRDefault="00292CD9" w:rsidP="00F26F3C">
    <w:pPr>
      <w:pStyle w:val="Sidfot"/>
    </w:pPr>
    <w:r w:rsidRPr="00292CD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72157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63D9" w:rsidRDefault="006D63D9">
                          <w:pPr>
                            <w:pStyle w:val="NormalS5sidnrH"/>
                            <w:ind w:right="0"/>
                          </w:pPr>
                          <w:r>
                            <w:fldChar w:fldCharType="begin"/>
                          </w:r>
                          <w:r>
                            <w:instrText xml:space="preserve"> PAGE *\charformat</w:instrText>
                          </w:r>
                          <w:r>
                            <w:fldChar w:fldCharType="separate"/>
                          </w:r>
                          <w:r w:rsidR="004A32E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D63D9" w:rsidRDefault="006D63D9">
                    <w:pPr>
                      <w:pStyle w:val="NormalS5sidnrH"/>
                      <w:ind w:right="0"/>
                    </w:pPr>
                    <w:r>
                      <w:fldChar w:fldCharType="begin"/>
                    </w:r>
                    <w:r>
                      <w:instrText xml:space="preserve"> PAGE *\charformat</w:instrText>
                    </w:r>
                    <w:r>
                      <w:fldChar w:fldCharType="separate"/>
                    </w:r>
                    <w:r w:rsidR="004A32EE">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04C2" w:rsidRPr="00292CD9" w:rsidRDefault="003C04C2">
      <w:r w:rsidRPr="00292CD9">
        <w:separator/>
      </w:r>
    </w:p>
  </w:footnote>
  <w:footnote w:type="continuationSeparator" w:id="0">
    <w:p w:rsidR="003C04C2" w:rsidRPr="00292CD9" w:rsidRDefault="003C04C2">
      <w:r w:rsidRPr="00292CD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3D9" w:rsidRPr="00292CD9" w:rsidRDefault="00292CD9" w:rsidP="00F26F3C">
    <w:pPr>
      <w:pStyle w:val="Sidhuvud"/>
    </w:pPr>
    <w:r w:rsidRPr="00292CD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7372206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63D9" w:rsidRDefault="006D63D9">
                          <w:pPr>
                            <w:pStyle w:val="KantRubrikS5V"/>
                          </w:pPr>
                          <w:r>
                            <w:fldChar w:fldCharType="begin"/>
                          </w:r>
                          <w:r>
                            <w:instrText xml:space="preserve"> DOCPROPERTY "YearUser" *\charformat </w:instrText>
                          </w:r>
                          <w:r>
                            <w:fldChar w:fldCharType="separate"/>
                          </w:r>
                          <w:r w:rsidR="004A32EE">
                            <w:t>2005/06</w:t>
                          </w:r>
                          <w:r>
                            <w:fldChar w:fldCharType="end"/>
                          </w:r>
                          <w:r>
                            <w:t>:</w:t>
                          </w:r>
                          <w:r>
                            <w:fldChar w:fldCharType="begin"/>
                          </w:r>
                          <w:r>
                            <w:instrText xml:space="preserve"> DOCPROPERTY "Motionsnummer" *\charformat </w:instrText>
                          </w:r>
                          <w:r>
                            <w:fldChar w:fldCharType="separate"/>
                          </w:r>
                          <w:r w:rsidR="004A32EE">
                            <w:t>K339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D63D9" w:rsidRDefault="006D63D9">
                    <w:pPr>
                      <w:pStyle w:val="KantRubrikS5V"/>
                    </w:pPr>
                    <w:r>
                      <w:fldChar w:fldCharType="begin"/>
                    </w:r>
                    <w:r>
                      <w:instrText xml:space="preserve"> DOCPROPERTY "YearUser" *\charformat </w:instrText>
                    </w:r>
                    <w:r>
                      <w:fldChar w:fldCharType="separate"/>
                    </w:r>
                    <w:r w:rsidR="004A32EE">
                      <w:t>2005/06</w:t>
                    </w:r>
                    <w:r>
                      <w:fldChar w:fldCharType="end"/>
                    </w:r>
                    <w:r>
                      <w:t>:</w:t>
                    </w:r>
                    <w:r>
                      <w:fldChar w:fldCharType="begin"/>
                    </w:r>
                    <w:r>
                      <w:instrText xml:space="preserve"> DOCPROPERTY "Motionsnummer" *\charformat </w:instrText>
                    </w:r>
                    <w:r>
                      <w:fldChar w:fldCharType="separate"/>
                    </w:r>
                    <w:r w:rsidR="004A32EE">
                      <w:t>K339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3D9" w:rsidRPr="00292CD9" w:rsidRDefault="00292CD9" w:rsidP="00F26F3C">
    <w:pPr>
      <w:pStyle w:val="Sidhuvud"/>
    </w:pPr>
    <w:r w:rsidRPr="00292CD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682365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63D9" w:rsidRDefault="006D63D9">
                          <w:pPr>
                            <w:pStyle w:val="KantRubrikS5H"/>
                            <w:ind w:right="0"/>
                          </w:pPr>
                          <w:r>
                            <w:fldChar w:fldCharType="begin"/>
                          </w:r>
                          <w:r>
                            <w:instrText xml:space="preserve"> DOCPROPERTY "YearUser" *\charformat </w:instrText>
                          </w:r>
                          <w:r>
                            <w:fldChar w:fldCharType="separate"/>
                          </w:r>
                          <w:r w:rsidR="004A32EE">
                            <w:t>2005/06</w:t>
                          </w:r>
                          <w:r>
                            <w:fldChar w:fldCharType="end"/>
                          </w:r>
                          <w:r>
                            <w:t>:</w:t>
                          </w:r>
                          <w:r>
                            <w:fldChar w:fldCharType="begin"/>
                          </w:r>
                          <w:r>
                            <w:instrText xml:space="preserve"> DOCPROPERTY "Motionsnummer" *\charformat </w:instrText>
                          </w:r>
                          <w:r>
                            <w:fldChar w:fldCharType="separate"/>
                          </w:r>
                          <w:r w:rsidR="004A32EE">
                            <w:t>K339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D63D9" w:rsidRDefault="006D63D9">
                    <w:pPr>
                      <w:pStyle w:val="KantRubrikS5H"/>
                      <w:ind w:right="0"/>
                    </w:pPr>
                    <w:r>
                      <w:fldChar w:fldCharType="begin"/>
                    </w:r>
                    <w:r>
                      <w:instrText xml:space="preserve"> DOCPROPERTY "YearUser" *\charformat </w:instrText>
                    </w:r>
                    <w:r>
                      <w:fldChar w:fldCharType="separate"/>
                    </w:r>
                    <w:r w:rsidR="004A32EE">
                      <w:t>2005/06</w:t>
                    </w:r>
                    <w:r>
                      <w:fldChar w:fldCharType="end"/>
                    </w:r>
                    <w:r>
                      <w:t>:</w:t>
                    </w:r>
                    <w:r>
                      <w:fldChar w:fldCharType="begin"/>
                    </w:r>
                    <w:r>
                      <w:instrText xml:space="preserve"> DOCPROPERTY "Motionsnummer" *\charformat </w:instrText>
                    </w:r>
                    <w:r>
                      <w:fldChar w:fldCharType="separate"/>
                    </w:r>
                    <w:r w:rsidR="004A32EE">
                      <w:t>K339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3D9" w:rsidRPr="00292CD9" w:rsidRDefault="006D63D9">
    <w:pPr>
      <w:pStyle w:val="FSHNormal"/>
      <w:tabs>
        <w:tab w:val="right" w:pos="5840"/>
      </w:tabs>
    </w:pPr>
    <w:r w:rsidRPr="00292CD9">
      <w:br/>
    </w:r>
    <w:r w:rsidRPr="00292CD9">
      <w:fldChar w:fldCharType="begin" w:fldLock="1"/>
    </w:r>
    <w:r w:rsidRPr="00292CD9">
      <w:instrText xml:space="preserve"> DOCPROPERTY</w:instrText>
    </w:r>
    <w:r w:rsidRPr="00292CD9">
      <w:rPr>
        <w:sz w:val="18"/>
      </w:rPr>
      <w:instrText xml:space="preserve"> "YearUser" *\charformat </w:instrText>
    </w:r>
    <w:r w:rsidRPr="00292CD9">
      <w:fldChar w:fldCharType="separate"/>
    </w:r>
    <w:r w:rsidR="004A32EE" w:rsidRPr="00292CD9">
      <w:t>2005/06</w:t>
    </w:r>
    <w:r w:rsidRPr="00292CD9">
      <w:fldChar w:fldCharType="end"/>
    </w:r>
    <w:r w:rsidRPr="00292CD9">
      <w:t xml:space="preserve"> </w:t>
    </w:r>
    <w:r w:rsidRPr="00292CD9">
      <w:tab/>
      <w:t xml:space="preserve">mnr: </w:t>
    </w:r>
    <w:r w:rsidRPr="00292CD9">
      <w:fldChar w:fldCharType="begin" w:fldLock="1"/>
    </w:r>
    <w:r w:rsidRPr="00292CD9">
      <w:instrText xml:space="preserve"> DOCPROPERTY</w:instrText>
    </w:r>
    <w:r w:rsidRPr="00292CD9">
      <w:rPr>
        <w:sz w:val="18"/>
      </w:rPr>
      <w:instrText xml:space="preserve"> "Motionsnummer" *\charformat </w:instrText>
    </w:r>
    <w:r w:rsidRPr="00292CD9">
      <w:fldChar w:fldCharType="separate"/>
    </w:r>
    <w:r w:rsidR="004A32EE" w:rsidRPr="00292CD9">
      <w:t>K339</w:t>
    </w:r>
    <w:r w:rsidRPr="00292CD9">
      <w:fldChar w:fldCharType="end"/>
    </w:r>
    <w:r w:rsidRPr="00292CD9">
      <w:br/>
    </w:r>
    <w:r w:rsidRPr="00292CD9">
      <w:fldChar w:fldCharType="begin" w:fldLock="1"/>
    </w:r>
    <w:r w:rsidRPr="00292CD9">
      <w:instrText xml:space="preserve"> DOCPROPERTY</w:instrText>
    </w:r>
    <w:r w:rsidRPr="00292CD9">
      <w:rPr>
        <w:sz w:val="18"/>
      </w:rPr>
      <w:instrText xml:space="preserve"> "Samling" *\charformat </w:instrText>
    </w:r>
    <w:r w:rsidRPr="00292CD9">
      <w:fldChar w:fldCharType="end"/>
    </w:r>
    <w:r w:rsidRPr="00292CD9">
      <w:tab/>
      <w:t xml:space="preserve">pnr: </w:t>
    </w:r>
    <w:r w:rsidRPr="00292CD9">
      <w:fldChar w:fldCharType="begin" w:fldLock="1"/>
    </w:r>
    <w:r w:rsidRPr="00292CD9">
      <w:instrText xml:space="preserve"> DOCPROPERTY</w:instrText>
    </w:r>
    <w:r w:rsidRPr="00292CD9">
      <w:rPr>
        <w:sz w:val="18"/>
      </w:rPr>
      <w:instrText xml:space="preserve"> "Partinummer" *\charformat </w:instrText>
    </w:r>
    <w:r w:rsidRPr="00292CD9">
      <w:fldChar w:fldCharType="separate"/>
    </w:r>
    <w:r w:rsidR="004A32EE" w:rsidRPr="00292CD9">
      <w:t>c473</w:t>
    </w:r>
    <w:r w:rsidRPr="00292CD9">
      <w:fldChar w:fldCharType="end"/>
    </w:r>
  </w:p>
  <w:p w:rsidR="006D63D9" w:rsidRPr="00292CD9" w:rsidRDefault="006D63D9">
    <w:pPr>
      <w:pStyle w:val="FSHRub1"/>
    </w:pPr>
    <w:r w:rsidRPr="00292CD9">
      <w:t>Motion till riksdagen</w:t>
    </w:r>
    <w:r w:rsidRPr="00292CD9">
      <w:br/>
    </w:r>
    <w:r w:rsidRPr="00292CD9">
      <w:fldChar w:fldCharType="begin" w:fldLock="1"/>
    </w:r>
    <w:r w:rsidRPr="00292CD9">
      <w:instrText xml:space="preserve"> DOCPROPERTY "YearUser" *\charformat </w:instrText>
    </w:r>
    <w:r w:rsidRPr="00292CD9">
      <w:fldChar w:fldCharType="separate"/>
    </w:r>
    <w:r w:rsidR="004A32EE" w:rsidRPr="00292CD9">
      <w:t>2005/06</w:t>
    </w:r>
    <w:r w:rsidRPr="00292CD9">
      <w:fldChar w:fldCharType="end"/>
    </w:r>
    <w:r w:rsidRPr="00292CD9">
      <w:t>:</w:t>
    </w:r>
    <w:r w:rsidRPr="00292CD9">
      <w:fldChar w:fldCharType="begin" w:fldLock="1"/>
    </w:r>
    <w:r w:rsidRPr="00292CD9">
      <w:instrText xml:space="preserve"> DOCPROPERTY "Motionsnummer" *\charformat </w:instrText>
    </w:r>
    <w:r w:rsidRPr="00292CD9">
      <w:fldChar w:fldCharType="separate"/>
    </w:r>
    <w:r w:rsidR="004A32EE" w:rsidRPr="00292CD9">
      <w:t>K339</w:t>
    </w:r>
    <w:r w:rsidRPr="00292CD9">
      <w:fldChar w:fldCharType="end"/>
    </w:r>
  </w:p>
  <w:p w:rsidR="006D63D9" w:rsidRPr="00292CD9" w:rsidRDefault="006D63D9">
    <w:pPr>
      <w:pStyle w:val="FSHNormalS5"/>
    </w:pPr>
    <w:r w:rsidRPr="00292CD9">
      <w:fldChar w:fldCharType="begin" w:fldLock="1"/>
    </w:r>
    <w:r w:rsidRPr="00292CD9">
      <w:instrText xml:space="preserve"> DOCPROPERTY "MotionarText" *\charformat </w:instrText>
    </w:r>
    <w:r w:rsidRPr="00292CD9">
      <w:fldChar w:fldCharType="separate"/>
    </w:r>
    <w:r w:rsidR="004A32EE" w:rsidRPr="00292CD9">
      <w:t>av Håkan Larsson och Sven Bergström (c)</w:t>
    </w:r>
    <w:r w:rsidRPr="00292CD9">
      <w:fldChar w:fldCharType="end"/>
    </w:r>
    <w:r w:rsidRPr="00292CD9">
      <w:br/>
    </w:r>
    <w:r w:rsidRPr="00292CD9">
      <w:fldChar w:fldCharType="begin" w:fldLock="1"/>
    </w:r>
    <w:r w:rsidRPr="00292CD9">
      <w:instrText xml:space="preserve"> DOCPROPERTY "SvarFrasKort" *\charformat </w:instrText>
    </w:r>
    <w:r w:rsidRPr="00292CD9">
      <w:fldChar w:fldCharType="end"/>
    </w:r>
  </w:p>
  <w:p w:rsidR="006D63D9" w:rsidRPr="00292CD9" w:rsidRDefault="006D63D9">
    <w:pPr>
      <w:pStyle w:val="FSHTitel"/>
    </w:pPr>
    <w:r w:rsidRPr="00292CD9">
      <w:fldChar w:fldCharType="begin" w:fldLock="1"/>
    </w:r>
    <w:r w:rsidRPr="00292CD9">
      <w:instrText xml:space="preserve"> DOCPROPERTY</w:instrText>
    </w:r>
    <w:r w:rsidRPr="00292CD9">
      <w:rPr>
        <w:sz w:val="18"/>
      </w:rPr>
      <w:instrText xml:space="preserve"> "RubrikSvar" *\charformat </w:instrText>
    </w:r>
    <w:r w:rsidRPr="00292CD9">
      <w:fldChar w:fldCharType="separate"/>
    </w:r>
    <w:r w:rsidR="004A32EE" w:rsidRPr="00292CD9">
      <w:t>Public service-tv från hela Norden</w:t>
    </w:r>
    <w:r w:rsidRPr="00292CD9">
      <w:fldChar w:fldCharType="end"/>
    </w:r>
  </w:p>
  <w:p w:rsidR="006D63D9" w:rsidRPr="00292CD9" w:rsidRDefault="006D63D9" w:rsidP="00F26F3C">
    <w:pPr>
      <w:pStyle w:val="Normal00"/>
      <w:rPr>
        <w:i/>
      </w:rPr>
    </w:pPr>
    <w:r w:rsidRPr="00292CD9">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DA046D66"/>
    <w:lvl w:ilvl="0" w:tplc="8AC64574">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62278706">
    <w:abstractNumId w:val="13"/>
  </w:num>
  <w:num w:numId="2" w16cid:durableId="1424380628">
    <w:abstractNumId w:val="10"/>
  </w:num>
  <w:num w:numId="3" w16cid:durableId="1326788166">
    <w:abstractNumId w:val="11"/>
  </w:num>
  <w:num w:numId="4" w16cid:durableId="18702367">
    <w:abstractNumId w:val="12"/>
  </w:num>
  <w:num w:numId="5" w16cid:durableId="1306352088">
    <w:abstractNumId w:val="8"/>
  </w:num>
  <w:num w:numId="6" w16cid:durableId="86080837">
    <w:abstractNumId w:val="3"/>
  </w:num>
  <w:num w:numId="7" w16cid:durableId="213464809">
    <w:abstractNumId w:val="2"/>
  </w:num>
  <w:num w:numId="8" w16cid:durableId="1338459920">
    <w:abstractNumId w:val="1"/>
  </w:num>
  <w:num w:numId="9" w16cid:durableId="18940672">
    <w:abstractNumId w:val="0"/>
  </w:num>
  <w:num w:numId="10" w16cid:durableId="1446344062">
    <w:abstractNumId w:val="9"/>
  </w:num>
  <w:num w:numId="11" w16cid:durableId="1107044422">
    <w:abstractNumId w:val="7"/>
  </w:num>
  <w:num w:numId="12" w16cid:durableId="1324089657">
    <w:abstractNumId w:val="6"/>
  </w:num>
  <w:num w:numId="13" w16cid:durableId="439027858">
    <w:abstractNumId w:val="5"/>
  </w:num>
  <w:num w:numId="14" w16cid:durableId="20991321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9"/>
  </w:docVars>
  <w:rsids>
    <w:rsidRoot w:val="00E573B4"/>
    <w:rsid w:val="00064BC3"/>
    <w:rsid w:val="00066775"/>
    <w:rsid w:val="00072FB9"/>
    <w:rsid w:val="00100531"/>
    <w:rsid w:val="00201DFB"/>
    <w:rsid w:val="00204A63"/>
    <w:rsid w:val="00212FF1"/>
    <w:rsid w:val="00230193"/>
    <w:rsid w:val="0023062F"/>
    <w:rsid w:val="0025068A"/>
    <w:rsid w:val="002818D3"/>
    <w:rsid w:val="00292CD9"/>
    <w:rsid w:val="002D11A8"/>
    <w:rsid w:val="003C04C2"/>
    <w:rsid w:val="00445271"/>
    <w:rsid w:val="004A0504"/>
    <w:rsid w:val="004A32EE"/>
    <w:rsid w:val="004E38D9"/>
    <w:rsid w:val="006D63D9"/>
    <w:rsid w:val="00740D6D"/>
    <w:rsid w:val="00794149"/>
    <w:rsid w:val="007B67A7"/>
    <w:rsid w:val="007C6092"/>
    <w:rsid w:val="00903B41"/>
    <w:rsid w:val="00A053C6"/>
    <w:rsid w:val="00A0755A"/>
    <w:rsid w:val="00B13BF0"/>
    <w:rsid w:val="00C1285C"/>
    <w:rsid w:val="00C27B7D"/>
    <w:rsid w:val="00D1174F"/>
    <w:rsid w:val="00DC6C70"/>
    <w:rsid w:val="00E22893"/>
    <w:rsid w:val="00E360DE"/>
    <w:rsid w:val="00E573B4"/>
    <w:rsid w:val="00E75D28"/>
    <w:rsid w:val="00E84F25"/>
    <w:rsid w:val="00E97118"/>
    <w:rsid w:val="00F26F3C"/>
    <w:rsid w:val="00F91876"/>
    <w:rsid w:val="00FB795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4245F58-07B8-4791-AD5D-658244871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F26F3C"/>
    <w:pPr>
      <w:spacing w:after="250"/>
    </w:pPr>
  </w:style>
  <w:style w:type="paragraph" w:customStyle="1" w:styleId="Hemstlatt">
    <w:name w:val="Hemstl_att"/>
    <w:aliases w:val="HemstPunkt,HemstPunktFlera,HemställansPunkt,Förslagstext"/>
    <w:basedOn w:val="Normal"/>
    <w:next w:val="Normal"/>
    <w:rsid w:val="00F26F3C"/>
    <w:pPr>
      <w:keepLines/>
      <w:numPr>
        <w:numId w:val="1"/>
      </w:numPr>
      <w:spacing w:before="0"/>
    </w:pPr>
  </w:style>
  <w:style w:type="paragraph" w:styleId="Ballongtext">
    <w:name w:val="Balloon Text"/>
    <w:basedOn w:val="Normal"/>
    <w:semiHidden/>
    <w:rsid w:val="00F26F3C"/>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1074</Words>
  <Characters>6287</Characters>
  <Application>Microsoft Office Word</Application>
  <DocSecurity>4</DocSecurity>
  <Lines>125</Lines>
  <Paragraphs>28</Paragraphs>
  <ScaleCrop>false</ScaleCrop>
  <HeadingPairs>
    <vt:vector size="2" baseType="variant">
      <vt:variant>
        <vt:lpstr>Rubrik</vt:lpstr>
      </vt:variant>
      <vt:variant>
        <vt:i4>1</vt:i4>
      </vt:variant>
    </vt:vector>
  </HeadingPairs>
  <TitlesOfParts>
    <vt:vector size="1" baseType="lpstr">
      <vt:lpstr>K339</vt:lpstr>
    </vt:vector>
  </TitlesOfParts>
  <Company>Riksdagen</Company>
  <LinksUpToDate>false</LinksUpToDate>
  <CharactersWithSpaces>7333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K339</dc:title>
  <dc:subject>K339</dc:subject>
  <dc:creator>Riksdagen</dc:creator>
  <cp:keywords>Riksdagen</cp:keywords>
  <dc:description/>
  <cp:lastModifiedBy>Lars Brink</cp:lastModifiedBy>
  <cp:revision>2</cp:revision>
  <cp:lastPrinted>2006-01-13T13:27:00Z</cp:lastPrinted>
  <dcterms:created xsi:type="dcterms:W3CDTF">2025-12-16T19:38:00Z</dcterms:created>
  <dcterms:modified xsi:type="dcterms:W3CDTF">2025-12-16T19:38:00Z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mot2000_423_2005-10-19</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Public service-tv från hela Norden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Public service-tv från hela Norden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c473</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Håkan Larsson och Sven Bergström (c)</vt:lpwstr>
  </property>
  <property fmtid="{D5CDD505-2E9C-101B-9397-08002B2CF9AE}" pid="26" name="MotionarLista">
    <vt:lpwstr>Larsson, Håkan (c)\Bergström, Sven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Håkan Larsson (c), Sven Bergström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K339</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maud.klerby@riksdagen.se</vt:lpwstr>
  </property>
  <property fmtid="{D5CDD505-2E9C-101B-9397-08002B2CF9AE}" pid="45" name="ReservUID">
    <vt:lpwstr>birgitta lundblad</vt:lpwstr>
  </property>
  <property fmtid="{D5CDD505-2E9C-101B-9397-08002B2CF9AE}" pid="46" name="MotionID">
    <vt:lpwstr>20052006000000000099000004730069</vt:lpwstr>
  </property>
  <property fmtid="{D5CDD505-2E9C-101B-9397-08002B2CF9AE}" pid="47" name="datum">
    <vt:lpwstr>050928</vt:lpwstr>
  </property>
  <property fmtid="{D5CDD505-2E9C-101B-9397-08002B2CF9AE}" pid="48" name="avsändar-e-post">
    <vt:lpwstr>maud.klerby@riksdagen.se</vt:lpwstr>
  </property>
  <property fmtid="{D5CDD505-2E9C-101B-9397-08002B2CF9AE}" pid="49" name="id">
    <vt:lpwstr>20052006000000000099000004730069</vt:lpwstr>
  </property>
  <property fmtid="{D5CDD505-2E9C-101B-9397-08002B2CF9AE}" pid="50" name="nummer">
    <vt:lpwstr>339</vt:lpwstr>
  </property>
  <property fmtid="{D5CDD505-2E9C-101B-9397-08002B2CF9AE}" pid="51" name="utskottsbeteckning">
    <vt:lpwstr>K</vt:lpwstr>
  </property>
</Properties>
</file>