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1169FCC" w14:textId="77777777">
      <w:pPr>
        <w:pStyle w:val="Normalutanindragellerluft"/>
      </w:pPr>
      <w:bookmarkStart w:name="_Toc106800475" w:id="0"/>
      <w:bookmarkStart w:name="_Toc106801300" w:id="1"/>
    </w:p>
    <w:p xmlns:w14="http://schemas.microsoft.com/office/word/2010/wordml" w:rsidRPr="009B062B" w:rsidR="00AF30DD" w:rsidP="006833E4" w:rsidRDefault="00415353" w14:paraId="2BFD018B" w14:textId="77777777">
      <w:pPr>
        <w:pStyle w:val="RubrikFrslagTIllRiksdagsbeslut"/>
      </w:pPr>
      <w:sdt>
        <w:sdtPr>
          <w:alias w:val="CC_Boilerplate_4"/>
          <w:tag w:val="CC_Boilerplate_4"/>
          <w:id w:val="-1644581176"/>
          <w:lock w:val="sdtContentLocked"/>
          <w:placeholder>
            <w:docPart w:val="F42E2A2C2AF444B482D0A68636DBF0BB"/>
          </w:placeholder>
          <w:text/>
        </w:sdtPr>
        <w:sdtEndPr/>
        <w:sdtContent>
          <w:r w:rsidRPr="009B062B" w:rsidR="00AF30DD">
            <w:t>Förslag till riksdagsbeslut</w:t>
          </w:r>
        </w:sdtContent>
      </w:sdt>
      <w:bookmarkEnd w:id="0"/>
      <w:bookmarkEnd w:id="1"/>
    </w:p>
    <w:sdt>
      <w:sdtPr>
        <w:tag w:val="1ab9b0da-a56b-42df-ac80-942245afc36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låta Skolverket köpa skolböcker på ett nytt sätt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B519875C294835876A7E4182CDB2F2"/>
        </w:placeholder>
        <w:text/>
      </w:sdtPr>
      <w:sdtEndPr/>
      <w:sdtContent>
        <w:p xmlns:w14="http://schemas.microsoft.com/office/word/2010/wordml" w:rsidRPr="009B062B" w:rsidR="006D79C9" w:rsidP="00333E95" w:rsidRDefault="006D79C9" w14:paraId="06E626EE" w14:textId="77777777">
          <w:pPr>
            <w:pStyle w:val="Rubrik1"/>
          </w:pPr>
          <w:r>
            <w:t>Motivering</w:t>
          </w:r>
        </w:p>
      </w:sdtContent>
    </w:sdt>
    <w:bookmarkEnd w:displacedByCustomXml="prev" w:id="3"/>
    <w:bookmarkEnd w:displacedByCustomXml="prev" w:id="4"/>
    <w:p xmlns:w14="http://schemas.microsoft.com/office/word/2010/wordml" w:rsidR="00095CFE" w:rsidP="00095CFE" w:rsidRDefault="00095CFE" w14:paraId="10F60700" w14:textId="00761B1C">
      <w:pPr>
        <w:pStyle w:val="Normalutanindragellerluft"/>
      </w:pPr>
      <w:r>
        <w:t xml:space="preserve">Regeringen har den här mandatperioden ett stort fokus på att öka läs- och skrivfärdigheten hos våra elever. Över en halv miljard satsas årligen på skolböcker och från 2025 garanteras alla elever att få </w:t>
      </w:r>
      <w:r w:rsidR="00CF63C9">
        <w:t xml:space="preserve">tillgång till ett bemannat skolbibliotek, där de kan få </w:t>
      </w:r>
      <w:proofErr w:type="gramStart"/>
      <w:r w:rsidR="00CF63C9">
        <w:t>hjälp</w:t>
      </w:r>
      <w:r>
        <w:t xml:space="preserve">  att</w:t>
      </w:r>
      <w:proofErr w:type="gramEnd"/>
      <w:r>
        <w:t xml:space="preserve"> utveckla sitt läsande och förstå glädjen med böcker.</w:t>
      </w:r>
    </w:p>
    <w:p xmlns:w14="http://schemas.microsoft.com/office/word/2010/wordml" w:rsidR="00095CFE" w:rsidP="005132D6" w:rsidRDefault="00095CFE" w14:paraId="012E42C5" w14:textId="49ED49B2">
      <w:r>
        <w:t>När det gäller den ökade satsningen på skolböcker, så tappar den dock en del av sin effekt eftersom den helt är inriktad på traditionellt köp av fysiska läromedel. När regeringen ger 550 milj</w:t>
      </w:r>
      <w:r w:rsidR="00CF63C9">
        <w:t>on</w:t>
      </w:r>
      <w:r>
        <w:t>er kronor till kommuner att köpa extra läromedel för, så går bara en mindre del av dessa pengar till att trycka fler böcker. Resten stannar hos förlagen.</w:t>
      </w:r>
    </w:p>
    <w:p xmlns:w14="http://schemas.microsoft.com/office/word/2010/wordml" w:rsidR="00095CFE" w:rsidP="005132D6" w:rsidRDefault="00095CFE" w14:paraId="0E3D91D0" w14:textId="30028C37">
      <w:r>
        <w:t>Läromedelsförlagen har dock redan täckt sin kostnad med de ursprungliga pengar som kommunerna köper böcker för. Så rimligt hade varit att i stället en mindre del gick till förlagen och en majoritet av pengarna till att trycka fler böcker.</w:t>
      </w:r>
    </w:p>
    <w:p xmlns:w14="http://schemas.microsoft.com/office/word/2010/wordml" w:rsidR="00095CFE" w:rsidP="005132D6" w:rsidRDefault="00095CFE" w14:paraId="4F8D4105" w14:textId="50A8444A">
      <w:r>
        <w:t>En lärobok som kostar 300 kronor består av cirka 30 kronor för tryckning och 270 kronor till förlagets övriga kostnader.</w:t>
      </w:r>
    </w:p>
    <w:p xmlns:w14="http://schemas.microsoft.com/office/word/2010/wordml" w:rsidR="00095CFE" w:rsidP="005132D6" w:rsidRDefault="00095CFE" w14:paraId="30756AEE" w14:textId="2D46B8C3">
      <w:r>
        <w:lastRenderedPageBreak/>
        <w:t xml:space="preserve">Ifall Skolverket i stället köpte in själva </w:t>
      </w:r>
      <w:proofErr w:type="spellStart"/>
      <w:r>
        <w:t>PDF:en</w:t>
      </w:r>
      <w:proofErr w:type="spellEnd"/>
      <w:r>
        <w:t xml:space="preserve"> från förlaget, så kunde skolorna sedan erbjudas att köpa böcker för enbart tryckkostnaden. Förlagen skulle fortfarande få mer än de fick innan reformen, men skolbarnen skulle för exempelvis 300 kronor kunna få tio årliga nya böcker i stället för en.</w:t>
      </w:r>
    </w:p>
    <w:p xmlns:w14="http://schemas.microsoft.com/office/word/2010/wordml" w:rsidRPr="00422B9E" w:rsidR="00422B9E" w:rsidP="005132D6" w:rsidRDefault="00095CFE" w14:paraId="46702378" w14:textId="2307BFEF">
      <w:r>
        <w:t xml:space="preserve">Jag föreslår därför att Skolverket byter modell för stöd till inköp av böcker, så att man i stället köper in </w:t>
      </w:r>
      <w:proofErr w:type="spellStart"/>
      <w:r>
        <w:t>PDF:er</w:t>
      </w:r>
      <w:proofErr w:type="spellEnd"/>
      <w:r>
        <w:t xml:space="preserve"> som skolorna fritt kan beställa tryckning av under en viss licenstid. Förlagen skulle fortfarande ha en bättre ekonomi än innan reformen, men eleverna skulle säkras att ha nytryckta böcker i alla ämnen till varje skolstart.</w:t>
      </w:r>
    </w:p>
    <w:p xmlns:w14="http://schemas.microsoft.com/office/word/2010/wordml" w:rsidR="00BB6339" w:rsidP="008E0FE2" w:rsidRDefault="00BB6339" w14:paraId="570D9679" w14:textId="77777777">
      <w:pPr>
        <w:pStyle w:val="Normalutanindragellerluft"/>
      </w:pPr>
    </w:p>
    <w:sdt>
      <w:sdtPr>
        <w:rPr>
          <w:i/>
          <w:noProof/>
        </w:rPr>
        <w:alias w:val="CC_Underskrifter"/>
        <w:tag w:val="CC_Underskrifter"/>
        <w:id w:val="583496634"/>
        <w:lock w:val="sdtContentLocked"/>
        <w:placeholder>
          <w:docPart w:val="8CFB8E25B7DA4EB19D774E8CFA31B053"/>
        </w:placeholder>
      </w:sdtPr>
      <w:sdtEndPr>
        <w:rPr>
          <w:i w:val="0"/>
          <w:noProof w:val="0"/>
        </w:rPr>
      </w:sdtEndPr>
      <w:sdtContent>
        <w:p xmlns:w14="http://schemas.microsoft.com/office/word/2010/wordml" w:rsidR="006833E4" w:rsidP="00415353" w:rsidRDefault="006833E4" w14:paraId="7E6CA66C" w14:textId="77777777">
          <w:pPr/>
          <w:r/>
        </w:p>
        <w:p xmlns:w14="http://schemas.microsoft.com/office/word/2010/wordml" w:rsidRPr="008E0FE2" w:rsidR="004801AC" w:rsidP="00415353" w:rsidRDefault="006833E4" w14:paraId="5AD23060" w14:textId="2BA3C64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E704" w14:textId="77777777" w:rsidR="00095CFE" w:rsidRDefault="00095CFE" w:rsidP="000C1CAD">
      <w:pPr>
        <w:spacing w:line="240" w:lineRule="auto"/>
      </w:pPr>
      <w:r>
        <w:separator/>
      </w:r>
    </w:p>
  </w:endnote>
  <w:endnote w:type="continuationSeparator" w:id="0">
    <w:p w14:paraId="3099E822" w14:textId="77777777" w:rsidR="00095CFE" w:rsidRDefault="00095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15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7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FE58" w14:textId="0CDEC23F" w:rsidR="00262EA3" w:rsidRPr="00415353" w:rsidRDefault="00262EA3" w:rsidP="004153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59C4" w14:textId="77777777" w:rsidR="00095CFE" w:rsidRDefault="00095CFE" w:rsidP="000C1CAD">
      <w:pPr>
        <w:spacing w:line="240" w:lineRule="auto"/>
      </w:pPr>
      <w:r>
        <w:separator/>
      </w:r>
    </w:p>
  </w:footnote>
  <w:footnote w:type="continuationSeparator" w:id="0">
    <w:p w14:paraId="04C783C9" w14:textId="77777777" w:rsidR="00095CFE" w:rsidRDefault="00095C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8ECA6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2612C0" wp14:anchorId="321510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5353" w14:paraId="3B95267A" w14:textId="6AB88447">
                          <w:pPr>
                            <w:jc w:val="right"/>
                          </w:pPr>
                          <w:sdt>
                            <w:sdtPr>
                              <w:alias w:val="CC_Noformat_Partikod"/>
                              <w:tag w:val="CC_Noformat_Partikod"/>
                              <w:id w:val="-53464382"/>
                              <w:text/>
                            </w:sdtPr>
                            <w:sdtEndPr/>
                            <w:sdtContent>
                              <w:r w:rsidR="00095CFE">
                                <w:t>M</w:t>
                              </w:r>
                            </w:sdtContent>
                          </w:sdt>
                          <w:sdt>
                            <w:sdtPr>
                              <w:alias w:val="CC_Noformat_Partinummer"/>
                              <w:tag w:val="CC_Noformat_Partinummer"/>
                              <w:id w:val="-1709555926"/>
                              <w:text/>
                            </w:sdtPr>
                            <w:sdtEndPr/>
                            <w:sdtContent>
                              <w:r w:rsidR="005132D6">
                                <w:t>1194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1510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3A34" w14:paraId="3B95267A" w14:textId="6AB88447">
                    <w:pPr>
                      <w:jc w:val="right"/>
                    </w:pPr>
                    <w:sdt>
                      <w:sdtPr>
                        <w:alias w:val="CC_Noformat_Partikod"/>
                        <w:tag w:val="CC_Noformat_Partikod"/>
                        <w:id w:val="-53464382"/>
                        <w:text/>
                      </w:sdtPr>
                      <w:sdtEndPr/>
                      <w:sdtContent>
                        <w:r w:rsidR="00095CFE">
                          <w:t>M</w:t>
                        </w:r>
                      </w:sdtContent>
                    </w:sdt>
                    <w:sdt>
                      <w:sdtPr>
                        <w:alias w:val="CC_Noformat_Partinummer"/>
                        <w:tag w:val="CC_Noformat_Partinummer"/>
                        <w:id w:val="-1709555926"/>
                        <w:text/>
                      </w:sdtPr>
                      <w:sdtEndPr/>
                      <w:sdtContent>
                        <w:r w:rsidR="005132D6">
                          <w:t>1194</w:t>
                        </w:r>
                      </w:sdtContent>
                    </w:sdt>
                  </w:p>
                </w:txbxContent>
              </v:textbox>
              <w10:wrap anchorx="page"/>
            </v:shape>
          </w:pict>
        </mc:Fallback>
      </mc:AlternateContent>
    </w:r>
  </w:p>
  <w:p w:rsidRPr="00293C4F" w:rsidR="00262EA3" w:rsidP="00776B74" w:rsidRDefault="00262EA3" w14:paraId="29B38C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4235757" w14:textId="77777777">
    <w:pPr>
      <w:jc w:val="right"/>
    </w:pPr>
  </w:p>
  <w:p w:rsidR="00262EA3" w:rsidP="00776B74" w:rsidRDefault="00262EA3" w14:paraId="2ADA52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15353" w14:paraId="101F87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A4E294" wp14:anchorId="68AA48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5353" w14:paraId="24A45D40" w14:textId="751565E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5CFE">
          <w:t>M</w:t>
        </w:r>
      </w:sdtContent>
    </w:sdt>
    <w:sdt>
      <w:sdtPr>
        <w:alias w:val="CC_Noformat_Partinummer"/>
        <w:tag w:val="CC_Noformat_Partinummer"/>
        <w:id w:val="-2014525982"/>
        <w:text/>
      </w:sdtPr>
      <w:sdtEndPr/>
      <w:sdtContent>
        <w:r w:rsidR="005132D6">
          <w:t>1194</w:t>
        </w:r>
      </w:sdtContent>
    </w:sdt>
  </w:p>
  <w:p w:rsidRPr="008227B3" w:rsidR="00262EA3" w:rsidP="008227B3" w:rsidRDefault="00415353" w14:paraId="509A27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5353" w14:paraId="44ED55F9" w14:textId="059C074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:1817</w:t>
        </w:r>
      </w:sdtContent>
    </w:sdt>
  </w:p>
  <w:p w:rsidR="00262EA3" w:rsidP="00E03A3D" w:rsidRDefault="00415353" w14:paraId="6007F8F0" w14:textId="4A5D784D">
    <w:pPr>
      <w:pStyle w:val="Motionr"/>
    </w:pPr>
    <w:sdt>
      <w:sdtPr>
        <w:alias w:val="CC_Noformat_Avtext"/>
        <w:tag w:val="CC_Noformat_Avtext"/>
        <w:id w:val="-2020768203"/>
        <w:lock w:val="sdtContentLocked"/>
        <w15:appearance w15:val="hidden"/>
        <w:text/>
      </w:sdtPr>
      <w:sdtEndPr/>
      <w:sdtContent>
        <w:r>
          <w:t>av Peter Ollén (M)</w:t>
        </w:r>
      </w:sdtContent>
    </w:sdt>
  </w:p>
  <w:sdt>
    <w:sdtPr>
      <w:alias w:val="CC_Noformat_Rubtext"/>
      <w:tag w:val="CC_Noformat_Rubtext"/>
      <w:id w:val="-218060500"/>
      <w:lock w:val="sdtContentLocked"/>
      <w:text/>
    </w:sdtPr>
    <w:sdtEndPr/>
    <w:sdtContent>
      <w:p w:rsidR="00262EA3" w:rsidP="00283E0F" w:rsidRDefault="00095CFE" w14:paraId="2CE5F3F8" w14:textId="5CA2A82F">
        <w:pPr>
          <w:pStyle w:val="FSHRub2"/>
        </w:pPr>
        <w:r>
          <w:t>Nytt sätt att sprida skolböcker på</w:t>
        </w:r>
      </w:p>
    </w:sdtContent>
  </w:sdt>
  <w:sdt>
    <w:sdtPr>
      <w:alias w:val="CC_Boilerplate_3"/>
      <w:tag w:val="CC_Boilerplate_3"/>
      <w:id w:val="1606463544"/>
      <w:lock w:val="sdtContentLocked"/>
      <w15:appearance w15:val="hidden"/>
      <w:text w:multiLine="1"/>
    </w:sdtPr>
    <w:sdtEndPr/>
    <w:sdtContent>
      <w:p w:rsidR="00262EA3" w:rsidP="00283E0F" w:rsidRDefault="00262EA3" w14:paraId="0CCD305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95C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CFE"/>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16C"/>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353"/>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989"/>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2D6"/>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3E4"/>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34"/>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3C9"/>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5DB"/>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50CA39"/>
  <w15:chartTrackingRefBased/>
  <w15:docId w15:val="{31A08793-E28C-4B39-8DC5-E38CABDB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2E2A2C2AF444B482D0A68636DBF0BB"/>
        <w:category>
          <w:name w:val="Allmänt"/>
          <w:gallery w:val="placeholder"/>
        </w:category>
        <w:types>
          <w:type w:val="bbPlcHdr"/>
        </w:types>
        <w:behaviors>
          <w:behavior w:val="content"/>
        </w:behaviors>
        <w:guid w:val="{68969CFD-8FA7-44A4-BA21-6DEACE9CA543}"/>
      </w:docPartPr>
      <w:docPartBody>
        <w:p w:rsidR="003D1F40" w:rsidRDefault="003D1F40">
          <w:pPr>
            <w:pStyle w:val="F42E2A2C2AF444B482D0A68636DBF0BB"/>
          </w:pPr>
          <w:r w:rsidRPr="005A0A93">
            <w:rPr>
              <w:rStyle w:val="Platshllartext"/>
            </w:rPr>
            <w:t>Förslag till riksdagsbeslut</w:t>
          </w:r>
        </w:p>
      </w:docPartBody>
    </w:docPart>
    <w:docPart>
      <w:docPartPr>
        <w:name w:val="E3864CDAAC754E55BFD3DB1C6CF6A1E3"/>
        <w:category>
          <w:name w:val="Allmänt"/>
          <w:gallery w:val="placeholder"/>
        </w:category>
        <w:types>
          <w:type w:val="bbPlcHdr"/>
        </w:types>
        <w:behaviors>
          <w:behavior w:val="content"/>
        </w:behaviors>
        <w:guid w:val="{7E20514F-3F60-4912-9A7A-90498B041E86}"/>
      </w:docPartPr>
      <w:docPartBody>
        <w:p w:rsidR="003D1F40" w:rsidRDefault="003D1F40">
          <w:pPr>
            <w:pStyle w:val="E3864CDAAC754E55BFD3DB1C6CF6A1E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0B519875C294835876A7E4182CDB2F2"/>
        <w:category>
          <w:name w:val="Allmänt"/>
          <w:gallery w:val="placeholder"/>
        </w:category>
        <w:types>
          <w:type w:val="bbPlcHdr"/>
        </w:types>
        <w:behaviors>
          <w:behavior w:val="content"/>
        </w:behaviors>
        <w:guid w:val="{83DD6CD0-BC49-43DF-90E7-1F4628B6EFBE}"/>
      </w:docPartPr>
      <w:docPartBody>
        <w:p w:rsidR="003D1F40" w:rsidRDefault="003D1F40">
          <w:pPr>
            <w:pStyle w:val="50B519875C294835876A7E4182CDB2F2"/>
          </w:pPr>
          <w:r w:rsidRPr="005A0A93">
            <w:rPr>
              <w:rStyle w:val="Platshllartext"/>
            </w:rPr>
            <w:t>Motivering</w:t>
          </w:r>
        </w:p>
      </w:docPartBody>
    </w:docPart>
    <w:docPart>
      <w:docPartPr>
        <w:name w:val="8CFB8E25B7DA4EB19D774E8CFA31B053"/>
        <w:category>
          <w:name w:val="Allmänt"/>
          <w:gallery w:val="placeholder"/>
        </w:category>
        <w:types>
          <w:type w:val="bbPlcHdr"/>
        </w:types>
        <w:behaviors>
          <w:behavior w:val="content"/>
        </w:behaviors>
        <w:guid w:val="{B341B3D3-3951-4106-82D0-BFC7C49E394F}"/>
      </w:docPartPr>
      <w:docPartBody>
        <w:p w:rsidR="003D1F40" w:rsidRDefault="003D1F40">
          <w:pPr>
            <w:pStyle w:val="8CFB8E25B7DA4EB19D774E8CFA31B05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40"/>
    <w:rsid w:val="003D1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2E2A2C2AF444B482D0A68636DBF0BB">
    <w:name w:val="F42E2A2C2AF444B482D0A68636DBF0BB"/>
  </w:style>
  <w:style w:type="paragraph" w:customStyle="1" w:styleId="E3864CDAAC754E55BFD3DB1C6CF6A1E3">
    <w:name w:val="E3864CDAAC754E55BFD3DB1C6CF6A1E3"/>
  </w:style>
  <w:style w:type="paragraph" w:customStyle="1" w:styleId="50B519875C294835876A7E4182CDB2F2">
    <w:name w:val="50B519875C294835876A7E4182CDB2F2"/>
  </w:style>
  <w:style w:type="paragraph" w:customStyle="1" w:styleId="8CFB8E25B7DA4EB19D774E8CFA31B053">
    <w:name w:val="8CFB8E25B7DA4EB19D774E8CFA31B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DF6A4-9337-4A26-BDC8-96A57A54F7E7}"/>
</file>

<file path=customXml/itemProps2.xml><?xml version="1.0" encoding="utf-8"?>
<ds:datastoreItem xmlns:ds="http://schemas.openxmlformats.org/officeDocument/2006/customXml" ds:itemID="{DC50D0D7-CE8D-413D-9560-6CA838013926}"/>
</file>

<file path=customXml/itemProps3.xml><?xml version="1.0" encoding="utf-8"?>
<ds:datastoreItem xmlns:ds="http://schemas.openxmlformats.org/officeDocument/2006/customXml" ds:itemID="{1E866F7C-A598-408B-9A47-FC23BC0D742B}"/>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1568</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M1194 Nytt sätt att sprida skolböcker på</vt:lpstr>
      <vt:lpstr>
      </vt:lpstr>
    </vt:vector>
  </TitlesOfParts>
  <Company>Sveriges riksdag</Company>
  <LinksUpToDate>false</LinksUpToDate>
  <CharactersWithSpaces>1864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