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7345E" w:rsidRDefault="00186C83" w14:paraId="0A676682" w14:textId="77777777">
      <w:pPr>
        <w:pStyle w:val="Rubrik1"/>
        <w:spacing w:after="300"/>
      </w:pPr>
      <w:sdt>
        <w:sdtPr>
          <w:alias w:val="CC_Boilerplate_4"/>
          <w:tag w:val="CC_Boilerplate_4"/>
          <w:id w:val="-1644581176"/>
          <w:lock w:val="sdtLocked"/>
          <w:placeholder>
            <w:docPart w:val="878CA8C167334715857891B1F5BE5A20"/>
          </w:placeholder>
          <w:text/>
        </w:sdtPr>
        <w:sdtEndPr/>
        <w:sdtContent>
          <w:r w:rsidRPr="009B062B" w:rsidR="00AF30DD">
            <w:t>Förslag till riksdagsbeslut</w:t>
          </w:r>
        </w:sdtContent>
      </w:sdt>
      <w:bookmarkEnd w:id="0"/>
      <w:bookmarkEnd w:id="1"/>
    </w:p>
    <w:sdt>
      <w:sdtPr>
        <w:alias w:val="Yrkande 1"/>
        <w:tag w:val="2b4f66a7-ecaf-4ef0-be1a-024927e7c5ef"/>
        <w:id w:val="1028912616"/>
        <w:lock w:val="sdtLocked"/>
      </w:sdtPr>
      <w:sdtEndPr/>
      <w:sdtContent>
        <w:p w:rsidR="00102EF0" w:rsidRDefault="00772F50" w14:paraId="49F870A6" w14:textId="77777777">
          <w:pPr>
            <w:pStyle w:val="Frslagstext"/>
            <w:numPr>
              <w:ilvl w:val="0"/>
              <w:numId w:val="0"/>
            </w:numPr>
          </w:pPr>
          <w:r>
            <w:t>Riksdagen ställer sig bakom det som anförs i motionen om att se över möjligheterna att entreprenörskap blir en del av kursutbudet i lärarutbildningen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A65587353374B10BCAE98ACCB3FE3C9"/>
        </w:placeholder>
        <w:text/>
      </w:sdtPr>
      <w:sdtEndPr/>
      <w:sdtContent>
        <w:p w:rsidRPr="009B062B" w:rsidR="006D79C9" w:rsidP="00333E95" w:rsidRDefault="006D79C9" w14:paraId="5A4BBE7D" w14:textId="77777777">
          <w:pPr>
            <w:pStyle w:val="Rubrik1"/>
          </w:pPr>
          <w:r>
            <w:t>Motivering</w:t>
          </w:r>
        </w:p>
      </w:sdtContent>
    </w:sdt>
    <w:bookmarkEnd w:displacedByCustomXml="prev" w:id="3"/>
    <w:bookmarkEnd w:displacedByCustomXml="prev" w:id="4"/>
    <w:p w:rsidR="00422B9E" w:rsidP="00186C83" w:rsidRDefault="00217338" w14:paraId="26D7B16E" w14:textId="71D40397">
      <w:pPr>
        <w:pStyle w:val="Normalutanindragellerluft"/>
      </w:pPr>
      <w:r>
        <w:t>Sverige behöver fler som driver företag, som vågar starta företag och som därmed är en del i att utveckla vårt land men även bidrar genom att skapa arbetstillfällen såväl för sig själv</w:t>
      </w:r>
      <w:r w:rsidR="00E85954">
        <w:t>a</w:t>
      </w:r>
      <w:r>
        <w:t xml:space="preserve"> som för andra. En viktig del för ett blomstrande land. </w:t>
      </w:r>
    </w:p>
    <w:p w:rsidR="00217338" w:rsidP="00186C83" w:rsidRDefault="00217338" w14:paraId="367A1DEE" w14:textId="15CFC57B">
      <w:r>
        <w:t xml:space="preserve">Idag har många skolor kurser för elever där de ges just denna möjlighet – att starta företag. Ung Företagsamhet håller i många av dessa utbildningar och är därmed med och sätter Sverige på kartan som entreprenörer. Ett entreprenöriellt lärande kommer dock inte av sig självt och här är lärarnas kunskaper oerhört viktiga för att vi ska få en utbildning av hög kvalitet. </w:t>
      </w:r>
    </w:p>
    <w:p w:rsidR="00217338" w:rsidP="00186C83" w:rsidRDefault="00217338" w14:paraId="24810D35" w14:textId="3F14C686">
      <w:r>
        <w:t xml:space="preserve">Med entreprenörskap i kursprogrammet för landets lärarhögskolor skapar vi förutsättningar för att än fler elever </w:t>
      </w:r>
      <w:r w:rsidR="00772F50">
        <w:t xml:space="preserve">ska </w:t>
      </w:r>
      <w:r>
        <w:t>få ta del av känslan att starta sitt allra första egna företag</w:t>
      </w:r>
      <w:r w:rsidR="00772F50">
        <w:t xml:space="preserve"> och</w:t>
      </w:r>
      <w:r>
        <w:t xml:space="preserve"> följa hela resan från start till mål med allt vad det innebär i kunskaper att bära med sig för livet. </w:t>
      </w:r>
    </w:p>
    <w:p w:rsidR="00217338" w:rsidP="00186C83" w:rsidRDefault="00217338" w14:paraId="46F821E7" w14:textId="5DC0AD4B">
      <w:r>
        <w:t xml:space="preserve">Med utgångspunkt i </w:t>
      </w:r>
      <w:r w:rsidR="00772F50">
        <w:t xml:space="preserve">det </w:t>
      </w:r>
      <w:r>
        <w:t>ovan</w:t>
      </w:r>
      <w:r w:rsidR="00772F50">
        <w:t>stående</w:t>
      </w:r>
      <w:r>
        <w:t xml:space="preserve"> bör vi se över kursutbudet för kommande lärare så att de ges bästa möjligheter redan från start att bli skickliga lärare som guidar våra elever för framtiden. </w:t>
      </w:r>
    </w:p>
    <w:sdt>
      <w:sdtPr>
        <w:rPr>
          <w:i/>
          <w:noProof/>
        </w:rPr>
        <w:alias w:val="CC_Underskrifter"/>
        <w:tag w:val="CC_Underskrifter"/>
        <w:id w:val="583496634"/>
        <w:lock w:val="sdtContentLocked"/>
        <w:placeholder>
          <w:docPart w:val="35D39AAD539349F5B12DABB054C163AA"/>
        </w:placeholder>
      </w:sdtPr>
      <w:sdtEndPr>
        <w:rPr>
          <w:i w:val="0"/>
          <w:noProof w:val="0"/>
        </w:rPr>
      </w:sdtEndPr>
      <w:sdtContent>
        <w:p w:rsidR="00D7345E" w:rsidP="00D7345E" w:rsidRDefault="00D7345E" w14:paraId="25CD6D22" w14:textId="77777777"/>
        <w:p w:rsidRPr="008E0FE2" w:rsidR="004801AC" w:rsidP="00D7345E" w:rsidRDefault="00186C83" w14:paraId="4FA9FFDE" w14:textId="76D4DCB7"/>
      </w:sdtContent>
    </w:sdt>
    <w:tbl>
      <w:tblPr>
        <w:tblW w:w="5000" w:type="pct"/>
        <w:tblLook w:val="04A0" w:firstRow="1" w:lastRow="0" w:firstColumn="1" w:lastColumn="0" w:noHBand="0" w:noVBand="1"/>
        <w:tblCaption w:val="underskrifter"/>
      </w:tblPr>
      <w:tblGrid>
        <w:gridCol w:w="4252"/>
        <w:gridCol w:w="4252"/>
      </w:tblGrid>
      <w:tr w:rsidR="00102EF0" w14:paraId="0DE86D36" w14:textId="77777777">
        <w:trPr>
          <w:cantSplit/>
        </w:trPr>
        <w:tc>
          <w:tcPr>
            <w:tcW w:w="50" w:type="pct"/>
            <w:vAlign w:val="bottom"/>
          </w:tcPr>
          <w:p w:rsidR="00102EF0" w:rsidRDefault="00772F50" w14:paraId="1138FF54" w14:textId="77777777">
            <w:pPr>
              <w:pStyle w:val="Underskrifter"/>
              <w:spacing w:after="0"/>
            </w:pPr>
            <w:r>
              <w:t>Ann-Sofie Lifvenhage (M)</w:t>
            </w:r>
          </w:p>
        </w:tc>
        <w:tc>
          <w:tcPr>
            <w:tcW w:w="50" w:type="pct"/>
            <w:vAlign w:val="bottom"/>
          </w:tcPr>
          <w:p w:rsidR="00102EF0" w:rsidRDefault="00102EF0" w14:paraId="52A7E426" w14:textId="77777777">
            <w:pPr>
              <w:pStyle w:val="Underskrifter"/>
              <w:spacing w:after="0"/>
            </w:pPr>
          </w:p>
        </w:tc>
      </w:tr>
    </w:tbl>
    <w:p w:rsidR="00772F50" w:rsidRDefault="00772F50" w14:paraId="20158796" w14:textId="77777777"/>
    <w:sectPr w:rsidR="00772F5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126A6" w14:textId="77777777" w:rsidR="00CD3EE9" w:rsidRDefault="00CD3EE9" w:rsidP="000C1CAD">
      <w:pPr>
        <w:spacing w:line="240" w:lineRule="auto"/>
      </w:pPr>
      <w:r>
        <w:separator/>
      </w:r>
    </w:p>
  </w:endnote>
  <w:endnote w:type="continuationSeparator" w:id="0">
    <w:p w14:paraId="5B14BFE2" w14:textId="77777777" w:rsidR="00CD3EE9" w:rsidRDefault="00CD3E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0EE6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84FE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E8D98" w14:textId="6FEEAB20" w:rsidR="00262EA3" w:rsidRPr="00D7345E" w:rsidRDefault="00262EA3" w:rsidP="00D7345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71406" w14:textId="77777777" w:rsidR="00CD3EE9" w:rsidRDefault="00CD3EE9" w:rsidP="000C1CAD">
      <w:pPr>
        <w:spacing w:line="240" w:lineRule="auto"/>
      </w:pPr>
      <w:r>
        <w:separator/>
      </w:r>
    </w:p>
  </w:footnote>
  <w:footnote w:type="continuationSeparator" w:id="0">
    <w:p w14:paraId="4BCA7A91" w14:textId="77777777" w:rsidR="00CD3EE9" w:rsidRDefault="00CD3EE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9F0C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1A33AEA" wp14:editId="0E17F1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F033CD" w14:textId="5B9DC7F4" w:rsidR="00262EA3" w:rsidRDefault="00186C83" w:rsidP="008103B5">
                          <w:pPr>
                            <w:jc w:val="right"/>
                          </w:pPr>
                          <w:sdt>
                            <w:sdtPr>
                              <w:alias w:val="CC_Noformat_Partikod"/>
                              <w:tag w:val="CC_Noformat_Partikod"/>
                              <w:id w:val="-53464382"/>
                              <w:text/>
                            </w:sdtPr>
                            <w:sdtEndPr/>
                            <w:sdtContent>
                              <w:r w:rsidR="00217338">
                                <w:t>M</w:t>
                              </w:r>
                            </w:sdtContent>
                          </w:sdt>
                          <w:sdt>
                            <w:sdtPr>
                              <w:alias w:val="CC_Noformat_Partinummer"/>
                              <w:tag w:val="CC_Noformat_Partinummer"/>
                              <w:id w:val="-1709555926"/>
                              <w:text/>
                            </w:sdtPr>
                            <w:sdtEndPr/>
                            <w:sdtContent>
                              <w:r w:rsidR="00B77989">
                                <w:t>1388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A33AE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F033CD" w14:textId="5B9DC7F4" w:rsidR="00262EA3" w:rsidRDefault="00186C83" w:rsidP="008103B5">
                    <w:pPr>
                      <w:jc w:val="right"/>
                    </w:pPr>
                    <w:sdt>
                      <w:sdtPr>
                        <w:alias w:val="CC_Noformat_Partikod"/>
                        <w:tag w:val="CC_Noformat_Partikod"/>
                        <w:id w:val="-53464382"/>
                        <w:text/>
                      </w:sdtPr>
                      <w:sdtEndPr/>
                      <w:sdtContent>
                        <w:r w:rsidR="00217338">
                          <w:t>M</w:t>
                        </w:r>
                      </w:sdtContent>
                    </w:sdt>
                    <w:sdt>
                      <w:sdtPr>
                        <w:alias w:val="CC_Noformat_Partinummer"/>
                        <w:tag w:val="CC_Noformat_Partinummer"/>
                        <w:id w:val="-1709555926"/>
                        <w:text/>
                      </w:sdtPr>
                      <w:sdtEndPr/>
                      <w:sdtContent>
                        <w:r w:rsidR="00B77989">
                          <w:t>1388</w:t>
                        </w:r>
                      </w:sdtContent>
                    </w:sdt>
                  </w:p>
                </w:txbxContent>
              </v:textbox>
              <w10:wrap anchorx="page"/>
            </v:shape>
          </w:pict>
        </mc:Fallback>
      </mc:AlternateContent>
    </w:r>
  </w:p>
  <w:p w14:paraId="34E7ABC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6AC98" w14:textId="77777777" w:rsidR="00262EA3" w:rsidRDefault="00262EA3" w:rsidP="008563AC">
    <w:pPr>
      <w:jc w:val="right"/>
    </w:pPr>
  </w:p>
  <w:p w14:paraId="75B83A2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9F960" w14:textId="77777777" w:rsidR="00262EA3" w:rsidRDefault="00186C8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785B6F0" wp14:editId="6FC7ED8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610CC9E" w14:textId="35BA9FEF" w:rsidR="00262EA3" w:rsidRDefault="00186C83" w:rsidP="00A314CF">
    <w:pPr>
      <w:pStyle w:val="FSHNormal"/>
      <w:spacing w:before="40"/>
    </w:pPr>
    <w:sdt>
      <w:sdtPr>
        <w:alias w:val="CC_Noformat_Motionstyp"/>
        <w:tag w:val="CC_Noformat_Motionstyp"/>
        <w:id w:val="1162973129"/>
        <w:lock w:val="sdtContentLocked"/>
        <w15:appearance w15:val="hidden"/>
        <w:text/>
      </w:sdtPr>
      <w:sdtEndPr/>
      <w:sdtContent>
        <w:r w:rsidR="00D7345E">
          <w:t>Enskild motion</w:t>
        </w:r>
      </w:sdtContent>
    </w:sdt>
    <w:r w:rsidR="00821B36">
      <w:t xml:space="preserve"> </w:t>
    </w:r>
    <w:sdt>
      <w:sdtPr>
        <w:alias w:val="CC_Noformat_Partikod"/>
        <w:tag w:val="CC_Noformat_Partikod"/>
        <w:id w:val="1471015553"/>
        <w:lock w:val="contentLocked"/>
        <w:text/>
      </w:sdtPr>
      <w:sdtEndPr/>
      <w:sdtContent>
        <w:r w:rsidR="00217338">
          <w:t>M</w:t>
        </w:r>
      </w:sdtContent>
    </w:sdt>
    <w:sdt>
      <w:sdtPr>
        <w:alias w:val="CC_Noformat_Partinummer"/>
        <w:tag w:val="CC_Noformat_Partinummer"/>
        <w:id w:val="-2014525982"/>
        <w:lock w:val="contentLocked"/>
        <w:text/>
      </w:sdtPr>
      <w:sdtEndPr/>
      <w:sdtContent>
        <w:r w:rsidR="00B77989">
          <w:t>1388</w:t>
        </w:r>
      </w:sdtContent>
    </w:sdt>
  </w:p>
  <w:p w14:paraId="1D867CBA" w14:textId="77777777" w:rsidR="00262EA3" w:rsidRPr="008227B3" w:rsidRDefault="00186C8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6BAF4E" w14:textId="44906442" w:rsidR="00262EA3" w:rsidRPr="008227B3" w:rsidRDefault="00186C8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7345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7345E">
          <w:t>:2572</w:t>
        </w:r>
      </w:sdtContent>
    </w:sdt>
  </w:p>
  <w:p w14:paraId="7D3124F7" w14:textId="55E13469" w:rsidR="00262EA3" w:rsidRDefault="00186C83" w:rsidP="00E03A3D">
    <w:pPr>
      <w:pStyle w:val="Motionr"/>
    </w:pPr>
    <w:sdt>
      <w:sdtPr>
        <w:alias w:val="CC_Noformat_Avtext"/>
        <w:tag w:val="CC_Noformat_Avtext"/>
        <w:id w:val="-2020768203"/>
        <w:lock w:val="sdtContentLocked"/>
        <w15:appearance w15:val="hidden"/>
        <w:text/>
      </w:sdtPr>
      <w:sdtEndPr/>
      <w:sdtContent>
        <w:r w:rsidR="00D7345E">
          <w:t>av Ann-Sofie Lifvenhage (M)</w:t>
        </w:r>
      </w:sdtContent>
    </w:sdt>
  </w:p>
  <w:sdt>
    <w:sdtPr>
      <w:alias w:val="CC_Noformat_Rubtext"/>
      <w:tag w:val="CC_Noformat_Rubtext"/>
      <w:id w:val="-218060500"/>
      <w:lock w:val="sdtLocked"/>
      <w:text/>
    </w:sdtPr>
    <w:sdtEndPr/>
    <w:sdtContent>
      <w:p w14:paraId="61640B91" w14:textId="2A6EA7B6" w:rsidR="00262EA3" w:rsidRDefault="00524FA4" w:rsidP="00283E0F">
        <w:pPr>
          <w:pStyle w:val="FSHRub2"/>
        </w:pPr>
        <w:r>
          <w:t>Entreprenörskap som en del i lärarutbildningen</w:t>
        </w:r>
      </w:p>
    </w:sdtContent>
  </w:sdt>
  <w:sdt>
    <w:sdtPr>
      <w:alias w:val="CC_Boilerplate_3"/>
      <w:tag w:val="CC_Boilerplate_3"/>
      <w:id w:val="1606463544"/>
      <w:lock w:val="sdtContentLocked"/>
      <w15:appearance w15:val="hidden"/>
      <w:text w:multiLine="1"/>
    </w:sdtPr>
    <w:sdtEndPr/>
    <w:sdtContent>
      <w:p w14:paraId="561CB2F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1733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2EF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83"/>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338"/>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3B6"/>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B75"/>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4FA4"/>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AD5"/>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0C32"/>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F50"/>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349"/>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292"/>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98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EE9"/>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45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95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5AC8C3"/>
  <w15:chartTrackingRefBased/>
  <w15:docId w15:val="{82CA6D84-5646-40CF-ABC5-5047C2FDB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8CA8C167334715857891B1F5BE5A20"/>
        <w:category>
          <w:name w:val="Allmänt"/>
          <w:gallery w:val="placeholder"/>
        </w:category>
        <w:types>
          <w:type w:val="bbPlcHdr"/>
        </w:types>
        <w:behaviors>
          <w:behavior w:val="content"/>
        </w:behaviors>
        <w:guid w:val="{554FC296-1FC2-4D78-AB77-3E07921B39A3}"/>
      </w:docPartPr>
      <w:docPartBody>
        <w:p w:rsidR="007F1324" w:rsidRDefault="007F1324">
          <w:pPr>
            <w:pStyle w:val="878CA8C167334715857891B1F5BE5A20"/>
          </w:pPr>
          <w:r w:rsidRPr="005A0A93">
            <w:rPr>
              <w:rStyle w:val="Platshllartext"/>
            </w:rPr>
            <w:t>Förslag till riksdagsbeslut</w:t>
          </w:r>
        </w:p>
      </w:docPartBody>
    </w:docPart>
    <w:docPart>
      <w:docPartPr>
        <w:name w:val="4A65587353374B10BCAE98ACCB3FE3C9"/>
        <w:category>
          <w:name w:val="Allmänt"/>
          <w:gallery w:val="placeholder"/>
        </w:category>
        <w:types>
          <w:type w:val="bbPlcHdr"/>
        </w:types>
        <w:behaviors>
          <w:behavior w:val="content"/>
        </w:behaviors>
        <w:guid w:val="{EE45C087-B5F4-4754-8D88-FA257603989E}"/>
      </w:docPartPr>
      <w:docPartBody>
        <w:p w:rsidR="007F1324" w:rsidRDefault="007F1324">
          <w:pPr>
            <w:pStyle w:val="4A65587353374B10BCAE98ACCB3FE3C9"/>
          </w:pPr>
          <w:r w:rsidRPr="005A0A93">
            <w:rPr>
              <w:rStyle w:val="Platshllartext"/>
            </w:rPr>
            <w:t>Motivering</w:t>
          </w:r>
        </w:p>
      </w:docPartBody>
    </w:docPart>
    <w:docPart>
      <w:docPartPr>
        <w:name w:val="35D39AAD539349F5B12DABB054C163AA"/>
        <w:category>
          <w:name w:val="Allmänt"/>
          <w:gallery w:val="placeholder"/>
        </w:category>
        <w:types>
          <w:type w:val="bbPlcHdr"/>
        </w:types>
        <w:behaviors>
          <w:behavior w:val="content"/>
        </w:behaviors>
        <w:guid w:val="{7415976B-BD76-43F0-8DCB-3D55085D1971}"/>
      </w:docPartPr>
      <w:docPartBody>
        <w:p w:rsidR="008E3F26" w:rsidRDefault="00C447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324"/>
    <w:rsid w:val="002E73B6"/>
    <w:rsid w:val="006D5BAA"/>
    <w:rsid w:val="007F1324"/>
    <w:rsid w:val="00EA10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78CA8C167334715857891B1F5BE5A20">
    <w:name w:val="878CA8C167334715857891B1F5BE5A20"/>
  </w:style>
  <w:style w:type="paragraph" w:customStyle="1" w:styleId="4A65587353374B10BCAE98ACCB3FE3C9">
    <w:name w:val="4A65587353374B10BCAE98ACCB3FE3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3FCE97-EB58-44A3-AB28-461DBFD9B4F9}"/>
</file>

<file path=customXml/itemProps2.xml><?xml version="1.0" encoding="utf-8"?>
<ds:datastoreItem xmlns:ds="http://schemas.openxmlformats.org/officeDocument/2006/customXml" ds:itemID="{94501165-8DD8-44A6-8E6A-188D3ACF8CDA}"/>
</file>

<file path=customXml/itemProps3.xml><?xml version="1.0" encoding="utf-8"?>
<ds:datastoreItem xmlns:ds="http://schemas.openxmlformats.org/officeDocument/2006/customXml" ds:itemID="{3ABE64C9-2202-428C-8C62-B741C0A953DD}"/>
</file>

<file path=docProps/app.xml><?xml version="1.0" encoding="utf-8"?>
<Properties xmlns="http://schemas.openxmlformats.org/officeDocument/2006/extended-properties" xmlns:vt="http://schemas.openxmlformats.org/officeDocument/2006/docPropsVTypes">
  <Template>Normal</Template>
  <TotalTime>71</TotalTime>
  <Pages>1</Pages>
  <Words>222</Words>
  <Characters>1139</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M1388 Inför entreprenörskap som en del i lärarutbildningen</vt:lpstr>
      <vt:lpstr>
      </vt:lpstr>
    </vt:vector>
  </TitlesOfParts>
  <Company>Sveriges riksdag</Company>
  <LinksUpToDate>false</LinksUpToDate>
  <CharactersWithSpaces>1352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