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082A" w:rsidRPr="00E40A8F" w:rsidRDefault="004A082A" w:rsidP="002A5B43">
      <w:pPr>
        <w:pStyle w:val="Hemstlrubrik"/>
      </w:pPr>
      <w:r w:rsidRPr="00E40A8F">
        <w:t>Förslag till riksdagsbeslut</w:t>
      </w:r>
    </w:p>
    <w:p w:rsidR="004A082A" w:rsidRPr="00E40A8F" w:rsidRDefault="004A082A" w:rsidP="00E542B5">
      <w:pPr>
        <w:pStyle w:val="Hemstlatt"/>
      </w:pPr>
      <w:r w:rsidRPr="00E40A8F">
        <w:t xml:space="preserve">Riksdagen tillkännager för regeringen som sin mening vad i motionen anförs om vikten av ett handlingsprogram för </w:t>
      </w:r>
      <w:r w:rsidR="001E7469" w:rsidRPr="00E40A8F">
        <w:t>användning av an</w:t>
      </w:r>
      <w:r w:rsidRPr="00E40A8F">
        <w:t>tibiotika i samhället.</w:t>
      </w:r>
    </w:p>
    <w:p w:rsidR="00E84F25" w:rsidRPr="00E40A8F" w:rsidRDefault="007C6092" w:rsidP="00E22893">
      <w:pPr>
        <w:pStyle w:val="Rubrik1"/>
      </w:pPr>
      <w:r w:rsidRPr="00E40A8F">
        <w:t>Motivering</w:t>
      </w:r>
    </w:p>
    <w:p w:rsidR="00E542B5" w:rsidRPr="00E40A8F" w:rsidRDefault="004A082A" w:rsidP="00E542B5">
      <w:r w:rsidRPr="00E40A8F">
        <w:t>Arbetet med att bekämpa ett allt för stort koldioxidutsläpp i nat</w:t>
      </w:r>
      <w:r w:rsidR="002A5B43" w:rsidRPr="00E40A8F">
        <w:t>uren är idag i fok</w:t>
      </w:r>
      <w:r w:rsidRPr="00E40A8F">
        <w:t xml:space="preserve">us på miljöområdet både nationellt och internationellt. Detta är något som </w:t>
      </w:r>
      <w:r w:rsidR="001E7469" w:rsidRPr="00E40A8F">
        <w:t>vi</w:t>
      </w:r>
      <w:r w:rsidRPr="00E40A8F">
        <w:t xml:space="preserve"> enbart vill understödja. Men samtidigt finns andra hot mot vår miljö och dessa är lika viktiga att ta tag i. Ett sådant är </w:t>
      </w:r>
      <w:r w:rsidR="001E7469" w:rsidRPr="00E40A8F">
        <w:t>användningen av a</w:t>
      </w:r>
      <w:r w:rsidRPr="00E40A8F">
        <w:t>ntibiotika</w:t>
      </w:r>
      <w:r w:rsidR="001E7469" w:rsidRPr="00E40A8F">
        <w:t xml:space="preserve"> </w:t>
      </w:r>
      <w:r w:rsidRPr="00E40A8F">
        <w:t>i världen.</w:t>
      </w:r>
      <w:r w:rsidR="001E7469" w:rsidRPr="00E40A8F">
        <w:t xml:space="preserve"> Frågan har tagits upp ett flertal gånger, men lite har gjorts för att komma till rätta med </w:t>
      </w:r>
      <w:r w:rsidR="002A5B43" w:rsidRPr="00E40A8F">
        <w:t>d</w:t>
      </w:r>
      <w:r w:rsidR="001E7469" w:rsidRPr="00E40A8F">
        <w:t>en</w:t>
      </w:r>
      <w:r w:rsidRPr="00E40A8F">
        <w:t xml:space="preserve">. Vi kan idag se konsekvensen, resistenta bakterier ökar </w:t>
      </w:r>
      <w:r w:rsidR="001E7469" w:rsidRPr="00E40A8F">
        <w:t>i stadig takt. F</w:t>
      </w:r>
      <w:r w:rsidRPr="00E40A8F">
        <w:t>orskare varnar för att</w:t>
      </w:r>
      <w:r w:rsidR="001E7469" w:rsidRPr="00E40A8F">
        <w:t xml:space="preserve"> läget blir allt mer dramatiskt nä</w:t>
      </w:r>
      <w:r w:rsidR="002A5B43" w:rsidRPr="00E40A8F">
        <w:t>r</w:t>
      </w:r>
      <w:r w:rsidR="001E7469" w:rsidRPr="00E40A8F">
        <w:t xml:space="preserve"> </w:t>
      </w:r>
      <w:r w:rsidRPr="00E40A8F">
        <w:t>det handlar om resistensmönster hor olika bakterier. Detta leder redan idag till att kronisk</w:t>
      </w:r>
      <w:r w:rsidR="001E7469" w:rsidRPr="00E40A8F">
        <w:t>t sjuka drar på sig antibiotika</w:t>
      </w:r>
      <w:r w:rsidRPr="00E40A8F">
        <w:t>resistenta bakterier</w:t>
      </w:r>
      <w:r w:rsidR="001E7469" w:rsidRPr="00E40A8F">
        <w:t>,</w:t>
      </w:r>
      <w:r w:rsidRPr="00E40A8F">
        <w:t xml:space="preserve"> v</w:t>
      </w:r>
      <w:r w:rsidR="001E7469" w:rsidRPr="00E40A8F">
        <w:t xml:space="preserve">ilka hotar deras liv. Det är angeläget </w:t>
      </w:r>
      <w:r w:rsidRPr="00E40A8F">
        <w:t xml:space="preserve">att </w:t>
      </w:r>
      <w:r w:rsidR="00250224" w:rsidRPr="00E40A8F">
        <w:t xml:space="preserve">regeringen </w:t>
      </w:r>
      <w:r w:rsidR="001E7469" w:rsidRPr="00E40A8F">
        <w:t>aktualiserar detta</w:t>
      </w:r>
      <w:r w:rsidRPr="00E40A8F">
        <w:t xml:space="preserve"> viktiga område inom milj</w:t>
      </w:r>
      <w:r w:rsidRPr="00E40A8F">
        <w:t>ö</w:t>
      </w:r>
      <w:r w:rsidRPr="00E40A8F">
        <w:t>politiken</w:t>
      </w:r>
      <w:r w:rsidR="001E7469" w:rsidRPr="00E40A8F">
        <w:t>,</w:t>
      </w:r>
      <w:r w:rsidRPr="00E40A8F">
        <w:t xml:space="preserve"> både nationellt och internationellt. </w:t>
      </w:r>
      <w:r w:rsidR="001E7469" w:rsidRPr="00E40A8F">
        <w:t>E</w:t>
      </w:r>
      <w:r w:rsidRPr="00E40A8F">
        <w:t>tt handlingsprogram</w:t>
      </w:r>
      <w:r w:rsidR="001E7469" w:rsidRPr="00E40A8F">
        <w:t xml:space="preserve"> bör </w:t>
      </w:r>
      <w:r w:rsidRPr="00E40A8F">
        <w:t>skapas så att vi är beredda p</w:t>
      </w:r>
      <w:r w:rsidR="001E7469" w:rsidRPr="00E40A8F">
        <w:t>å vad som kan hända om mönstret av resistenta bakterier</w:t>
      </w:r>
      <w:r w:rsidRPr="00E40A8F">
        <w:t xml:space="preserve"> bre</w:t>
      </w:r>
      <w:r w:rsidR="001E7469" w:rsidRPr="00E40A8F">
        <w:t>der</w:t>
      </w:r>
      <w:r w:rsidRPr="00E40A8F">
        <w:t xml:space="preserve"> ut sig. Vi behöver också en ökad satsning på forskning. </w:t>
      </w:r>
      <w:r w:rsidR="001E7469" w:rsidRPr="00E40A8F">
        <w:t>Forskningen bör stärkas för att nå större enighet vad gäller användningen av antibiotika och vilka konsekvenser det medför.</w:t>
      </w:r>
      <w:r w:rsidR="00E542B5" w:rsidRPr="00E40A8F">
        <w:t xml:space="preserve"> Det är av yttersta vikt att fö</w:t>
      </w:r>
      <w:r w:rsidR="00E542B5" w:rsidRPr="00E40A8F">
        <w:t>r</w:t>
      </w:r>
      <w:r w:rsidR="00E542B5" w:rsidRPr="00E40A8F">
        <w:t>hindra en utbredning av resistenta bakterier.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A5B43" w:rsidRPr="00E40A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A5B43" w:rsidRPr="00E40A8F" w:rsidRDefault="002A5B43" w:rsidP="002A5B43">
            <w:pPr>
              <w:pStyle w:val="UnderskriftDatum"/>
              <w:spacing w:before="240"/>
            </w:pPr>
            <w:r w:rsidRPr="00E40A8F">
              <w:t>Stockholm den 4 oktober 2005</w:t>
            </w:r>
          </w:p>
        </w:tc>
        <w:tc>
          <w:tcPr>
            <w:tcW w:w="3047" w:type="dxa"/>
          </w:tcPr>
          <w:p w:rsidR="002A5B43" w:rsidRPr="00E40A8F" w:rsidRDefault="002A5B43" w:rsidP="002A5B43">
            <w:pPr>
              <w:pStyle w:val="Underskrifter"/>
              <w:spacing w:before="240"/>
            </w:pPr>
          </w:p>
        </w:tc>
      </w:tr>
      <w:tr w:rsidR="002A5B43" w:rsidRPr="00E40A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A5B43" w:rsidRPr="00E40A8F" w:rsidRDefault="002A5B43" w:rsidP="002A5B43">
            <w:pPr>
              <w:pStyle w:val="Underskrifter"/>
            </w:pPr>
            <w:r w:rsidRPr="00E40A8F">
              <w:t>Lennart Klockare (s)</w:t>
            </w:r>
          </w:p>
        </w:tc>
        <w:tc>
          <w:tcPr>
            <w:tcW w:w="3047" w:type="dxa"/>
          </w:tcPr>
          <w:p w:rsidR="002A5B43" w:rsidRPr="00E40A8F" w:rsidRDefault="002A5B43" w:rsidP="002A5B43">
            <w:pPr>
              <w:pStyle w:val="Underskrifter"/>
            </w:pPr>
            <w:r w:rsidRPr="00E40A8F">
              <w:t>Birgitta Ahlqvist (s)</w:t>
            </w:r>
          </w:p>
        </w:tc>
      </w:tr>
    </w:tbl>
    <w:p w:rsidR="004A082A" w:rsidRPr="00E40A8F" w:rsidRDefault="004A082A" w:rsidP="002A5B43">
      <w:pPr>
        <w:pStyle w:val="Normaltindrag"/>
      </w:pPr>
    </w:p>
    <w:sectPr w:rsidR="004A082A" w:rsidRPr="00E40A8F" w:rsidSect="002A5B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1A5D" w:rsidRPr="00E40A8F" w:rsidRDefault="00911A5D">
      <w:r w:rsidRPr="00E40A8F">
        <w:separator/>
      </w:r>
    </w:p>
  </w:endnote>
  <w:endnote w:type="continuationSeparator" w:id="0">
    <w:p w:rsidR="00911A5D" w:rsidRPr="00E40A8F" w:rsidRDefault="00911A5D">
      <w:r w:rsidRPr="00E40A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A79" w:rsidRPr="00E40A8F" w:rsidRDefault="00E40A8F" w:rsidP="002A5B43">
    <w:pPr>
      <w:pStyle w:val="Sidfot"/>
    </w:pPr>
    <w:r w:rsidRPr="00E40A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04979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B43" w:rsidRDefault="002A5B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502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5B43" w:rsidRDefault="002A5B4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502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82A" w:rsidRPr="00E40A8F" w:rsidRDefault="00E40A8F" w:rsidP="002A5B43">
    <w:pPr>
      <w:pStyle w:val="Sidfot"/>
    </w:pPr>
    <w:r w:rsidRPr="00E40A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76431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B43" w:rsidRDefault="002A5B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502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5B43" w:rsidRDefault="002A5B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502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82A" w:rsidRPr="00E40A8F" w:rsidRDefault="00E40A8F" w:rsidP="002A5B43">
    <w:pPr>
      <w:pStyle w:val="Sidfot"/>
    </w:pPr>
    <w:r w:rsidRPr="00E40A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27409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B43" w:rsidRDefault="002A5B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502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5B43" w:rsidRDefault="002A5B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502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1A5D" w:rsidRPr="00E40A8F" w:rsidRDefault="00911A5D">
      <w:r w:rsidRPr="00E40A8F">
        <w:separator/>
      </w:r>
    </w:p>
  </w:footnote>
  <w:footnote w:type="continuationSeparator" w:id="0">
    <w:p w:rsidR="00911A5D" w:rsidRPr="00E40A8F" w:rsidRDefault="00911A5D">
      <w:r w:rsidRPr="00E40A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A79" w:rsidRPr="00E40A8F" w:rsidRDefault="00E40A8F" w:rsidP="002A5B43">
    <w:pPr>
      <w:pStyle w:val="Sidhuvud"/>
    </w:pPr>
    <w:r w:rsidRPr="00E40A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92943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B43" w:rsidRDefault="002A5B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5022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50224">
                            <w:t>So568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5B43" w:rsidRDefault="002A5B4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5022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50224">
                      <w:t>So568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82A" w:rsidRPr="00E40A8F" w:rsidRDefault="00E40A8F" w:rsidP="002A5B43">
    <w:pPr>
      <w:pStyle w:val="Sidhuvud"/>
    </w:pPr>
    <w:r w:rsidRPr="00E40A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67215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B43" w:rsidRDefault="002A5B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5022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50224">
                            <w:t>So568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5B43" w:rsidRDefault="002A5B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5022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50224">
                      <w:t>So568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B43" w:rsidRPr="00E40A8F" w:rsidRDefault="002A5B43">
    <w:pPr>
      <w:pStyle w:val="FSHNormal"/>
      <w:tabs>
        <w:tab w:val="right" w:pos="5840"/>
      </w:tabs>
    </w:pPr>
    <w:r w:rsidRPr="00E40A8F">
      <w:br/>
    </w:r>
    <w:r w:rsidRPr="00E40A8F">
      <w:fldChar w:fldCharType="begin" w:fldLock="1"/>
    </w:r>
    <w:r w:rsidRPr="00E40A8F">
      <w:instrText xml:space="preserve"> DOCPROPERTY</w:instrText>
    </w:r>
    <w:r w:rsidRPr="00E40A8F">
      <w:rPr>
        <w:sz w:val="18"/>
      </w:rPr>
      <w:instrText xml:space="preserve"> "YearUser" *\charformat </w:instrText>
    </w:r>
    <w:r w:rsidRPr="00E40A8F">
      <w:fldChar w:fldCharType="separate"/>
    </w:r>
    <w:r w:rsidR="00250224" w:rsidRPr="00E40A8F">
      <w:t>2005/06</w:t>
    </w:r>
    <w:r w:rsidRPr="00E40A8F">
      <w:fldChar w:fldCharType="end"/>
    </w:r>
    <w:r w:rsidRPr="00E40A8F">
      <w:t xml:space="preserve"> </w:t>
    </w:r>
    <w:r w:rsidRPr="00E40A8F">
      <w:tab/>
      <w:t xml:space="preserve">mnr: </w:t>
    </w:r>
    <w:r w:rsidRPr="00E40A8F">
      <w:fldChar w:fldCharType="begin" w:fldLock="1"/>
    </w:r>
    <w:r w:rsidRPr="00E40A8F">
      <w:instrText xml:space="preserve"> DOCPROPERTY</w:instrText>
    </w:r>
    <w:r w:rsidRPr="00E40A8F">
      <w:rPr>
        <w:sz w:val="18"/>
      </w:rPr>
      <w:instrText xml:space="preserve"> "Motionsnummer" *\charformat </w:instrText>
    </w:r>
    <w:r w:rsidRPr="00E40A8F">
      <w:fldChar w:fldCharType="separate"/>
    </w:r>
    <w:r w:rsidR="00250224" w:rsidRPr="00E40A8F">
      <w:t>So568</w:t>
    </w:r>
    <w:r w:rsidRPr="00E40A8F">
      <w:fldChar w:fldCharType="end"/>
    </w:r>
    <w:r w:rsidRPr="00E40A8F">
      <w:br/>
    </w:r>
    <w:r w:rsidRPr="00E40A8F">
      <w:fldChar w:fldCharType="begin" w:fldLock="1"/>
    </w:r>
    <w:r w:rsidRPr="00E40A8F">
      <w:instrText xml:space="preserve"> DOCPROPERTY</w:instrText>
    </w:r>
    <w:r w:rsidRPr="00E40A8F">
      <w:rPr>
        <w:sz w:val="18"/>
      </w:rPr>
      <w:instrText xml:space="preserve"> "Samling" *\charformat </w:instrText>
    </w:r>
    <w:r w:rsidRPr="00E40A8F">
      <w:fldChar w:fldCharType="end"/>
    </w:r>
    <w:r w:rsidRPr="00E40A8F">
      <w:tab/>
      <w:t xml:space="preserve">pnr: </w:t>
    </w:r>
    <w:r w:rsidRPr="00E40A8F">
      <w:fldChar w:fldCharType="begin" w:fldLock="1"/>
    </w:r>
    <w:r w:rsidRPr="00E40A8F">
      <w:instrText xml:space="preserve"> DOCPROPERTY</w:instrText>
    </w:r>
    <w:r w:rsidRPr="00E40A8F">
      <w:rPr>
        <w:sz w:val="18"/>
      </w:rPr>
      <w:instrText xml:space="preserve"> "Partinummer" *\charformat </w:instrText>
    </w:r>
    <w:r w:rsidRPr="00E40A8F">
      <w:fldChar w:fldCharType="separate"/>
    </w:r>
    <w:r w:rsidR="00250224" w:rsidRPr="00E40A8F">
      <w:t>s44046</w:t>
    </w:r>
    <w:r w:rsidRPr="00E40A8F">
      <w:fldChar w:fldCharType="end"/>
    </w:r>
  </w:p>
  <w:p w:rsidR="002A5B43" w:rsidRPr="00E40A8F" w:rsidRDefault="002A5B43">
    <w:pPr>
      <w:pStyle w:val="FSHRub1"/>
    </w:pPr>
    <w:r w:rsidRPr="00E40A8F">
      <w:t>Motion till riksdagen</w:t>
    </w:r>
    <w:r w:rsidRPr="00E40A8F">
      <w:br/>
    </w:r>
    <w:r w:rsidRPr="00E40A8F">
      <w:fldChar w:fldCharType="begin" w:fldLock="1"/>
    </w:r>
    <w:r w:rsidRPr="00E40A8F">
      <w:instrText xml:space="preserve"> DOCPROPERTY "YearUser" *\charformat </w:instrText>
    </w:r>
    <w:r w:rsidRPr="00E40A8F">
      <w:fldChar w:fldCharType="separate"/>
    </w:r>
    <w:r w:rsidR="00250224" w:rsidRPr="00E40A8F">
      <w:t>2005/06</w:t>
    </w:r>
    <w:r w:rsidRPr="00E40A8F">
      <w:fldChar w:fldCharType="end"/>
    </w:r>
    <w:r w:rsidRPr="00E40A8F">
      <w:t>:</w:t>
    </w:r>
    <w:r w:rsidRPr="00E40A8F">
      <w:fldChar w:fldCharType="begin" w:fldLock="1"/>
    </w:r>
    <w:r w:rsidRPr="00E40A8F">
      <w:instrText xml:space="preserve"> DOCPROPERTY "Motionsnummer" *\charformat </w:instrText>
    </w:r>
    <w:r w:rsidRPr="00E40A8F">
      <w:fldChar w:fldCharType="separate"/>
    </w:r>
    <w:r w:rsidR="00250224" w:rsidRPr="00E40A8F">
      <w:t>So568</w:t>
    </w:r>
    <w:r w:rsidRPr="00E40A8F">
      <w:fldChar w:fldCharType="end"/>
    </w:r>
  </w:p>
  <w:p w:rsidR="002A5B43" w:rsidRPr="00E40A8F" w:rsidRDefault="002A5B43">
    <w:pPr>
      <w:pStyle w:val="FSHNormalS5"/>
    </w:pPr>
    <w:r w:rsidRPr="00E40A8F">
      <w:fldChar w:fldCharType="begin" w:fldLock="1"/>
    </w:r>
    <w:r w:rsidRPr="00E40A8F">
      <w:instrText xml:space="preserve"> DOCPROPERTY "MotionarText" *\charformat </w:instrText>
    </w:r>
    <w:r w:rsidRPr="00E40A8F">
      <w:fldChar w:fldCharType="separate"/>
    </w:r>
    <w:r w:rsidR="00250224" w:rsidRPr="00E40A8F">
      <w:t>av Lennart Klockare och Birgitta Ahlqvist (s)</w:t>
    </w:r>
    <w:r w:rsidRPr="00E40A8F">
      <w:fldChar w:fldCharType="end"/>
    </w:r>
    <w:r w:rsidRPr="00E40A8F">
      <w:br/>
    </w:r>
    <w:r w:rsidRPr="00E40A8F">
      <w:fldChar w:fldCharType="begin" w:fldLock="1"/>
    </w:r>
    <w:r w:rsidRPr="00E40A8F">
      <w:instrText xml:space="preserve"> DOCPROPERTY "SvarFrasKort" *\charformat </w:instrText>
    </w:r>
    <w:r w:rsidRPr="00E40A8F">
      <w:fldChar w:fldCharType="end"/>
    </w:r>
  </w:p>
  <w:p w:rsidR="002A5B43" w:rsidRPr="00E40A8F" w:rsidRDefault="002A5B43">
    <w:pPr>
      <w:pStyle w:val="FSHTitel"/>
    </w:pPr>
    <w:r w:rsidRPr="00E40A8F">
      <w:fldChar w:fldCharType="begin" w:fldLock="1"/>
    </w:r>
    <w:r w:rsidRPr="00E40A8F">
      <w:instrText xml:space="preserve"> DOCPROPERTY</w:instrText>
    </w:r>
    <w:r w:rsidRPr="00E40A8F">
      <w:rPr>
        <w:sz w:val="18"/>
      </w:rPr>
      <w:instrText xml:space="preserve"> "RubrikSvar" *\charformat </w:instrText>
    </w:r>
    <w:r w:rsidRPr="00E40A8F">
      <w:fldChar w:fldCharType="separate"/>
    </w:r>
    <w:r w:rsidR="00250224" w:rsidRPr="00E40A8F">
      <w:t>Antibiotika</w:t>
    </w:r>
    <w:r w:rsidRPr="00E40A8F">
      <w:fldChar w:fldCharType="end"/>
    </w:r>
  </w:p>
  <w:p w:rsidR="002A5B43" w:rsidRPr="00E40A8F" w:rsidRDefault="002A5B43" w:rsidP="002A5B4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9220388">
    <w:abstractNumId w:val="13"/>
  </w:num>
  <w:num w:numId="2" w16cid:durableId="727648748">
    <w:abstractNumId w:val="10"/>
  </w:num>
  <w:num w:numId="3" w16cid:durableId="1652980652">
    <w:abstractNumId w:val="11"/>
  </w:num>
  <w:num w:numId="4" w16cid:durableId="1487168940">
    <w:abstractNumId w:val="12"/>
  </w:num>
  <w:num w:numId="5" w16cid:durableId="876743081">
    <w:abstractNumId w:val="8"/>
  </w:num>
  <w:num w:numId="6" w16cid:durableId="1334257172">
    <w:abstractNumId w:val="3"/>
  </w:num>
  <w:num w:numId="7" w16cid:durableId="409277692">
    <w:abstractNumId w:val="2"/>
  </w:num>
  <w:num w:numId="8" w16cid:durableId="922688799">
    <w:abstractNumId w:val="1"/>
  </w:num>
  <w:num w:numId="9" w16cid:durableId="1903176321">
    <w:abstractNumId w:val="0"/>
  </w:num>
  <w:num w:numId="10" w16cid:durableId="1458377720">
    <w:abstractNumId w:val="9"/>
  </w:num>
  <w:num w:numId="11" w16cid:durableId="959919512">
    <w:abstractNumId w:val="7"/>
  </w:num>
  <w:num w:numId="12" w16cid:durableId="1494226579">
    <w:abstractNumId w:val="6"/>
  </w:num>
  <w:num w:numId="13" w16cid:durableId="879052847">
    <w:abstractNumId w:val="5"/>
  </w:num>
  <w:num w:numId="14" w16cid:durableId="1907375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30"/>
  </w:docVars>
  <w:rsids>
    <w:rsidRoot w:val="000B1AC7"/>
    <w:rsid w:val="0004381F"/>
    <w:rsid w:val="00064BC3"/>
    <w:rsid w:val="00066775"/>
    <w:rsid w:val="00072FB9"/>
    <w:rsid w:val="000B1AC7"/>
    <w:rsid w:val="00100531"/>
    <w:rsid w:val="001E7469"/>
    <w:rsid w:val="00201DFB"/>
    <w:rsid w:val="00202A79"/>
    <w:rsid w:val="00204A63"/>
    <w:rsid w:val="00212FF1"/>
    <w:rsid w:val="00230193"/>
    <w:rsid w:val="00250224"/>
    <w:rsid w:val="0025068A"/>
    <w:rsid w:val="002818D3"/>
    <w:rsid w:val="002A5B43"/>
    <w:rsid w:val="002D11A8"/>
    <w:rsid w:val="00445271"/>
    <w:rsid w:val="004A0504"/>
    <w:rsid w:val="004A082A"/>
    <w:rsid w:val="004E38D9"/>
    <w:rsid w:val="005B145B"/>
    <w:rsid w:val="00740D6D"/>
    <w:rsid w:val="00783149"/>
    <w:rsid w:val="00794149"/>
    <w:rsid w:val="007B67A7"/>
    <w:rsid w:val="007C6092"/>
    <w:rsid w:val="00911A5D"/>
    <w:rsid w:val="00A053C6"/>
    <w:rsid w:val="00B13BF0"/>
    <w:rsid w:val="00C1285C"/>
    <w:rsid w:val="00C27B7D"/>
    <w:rsid w:val="00CF7A43"/>
    <w:rsid w:val="00D1174F"/>
    <w:rsid w:val="00DC6C70"/>
    <w:rsid w:val="00E22893"/>
    <w:rsid w:val="00E360DE"/>
    <w:rsid w:val="00E40A8F"/>
    <w:rsid w:val="00E542B5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E840DD4-B757-40CD-8D37-2BC344E5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542B5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542B5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542B5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542B5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542B5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542B5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542B5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542B5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542B5"/>
    <w:pPr>
      <w:outlineLvl w:val="7"/>
    </w:pPr>
  </w:style>
  <w:style w:type="paragraph" w:styleId="Rubrik9">
    <w:name w:val="heading 9"/>
    <w:basedOn w:val="Rubrik8"/>
    <w:next w:val="Normal"/>
    <w:qFormat/>
    <w:rsid w:val="00E542B5"/>
    <w:pPr>
      <w:outlineLvl w:val="8"/>
    </w:pPr>
  </w:style>
  <w:style w:type="character" w:default="1" w:styleId="Standardstycketeckensnitt">
    <w:name w:val="Default Paragraph Font"/>
    <w:semiHidden/>
    <w:rsid w:val="00E542B5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E542B5"/>
  </w:style>
  <w:style w:type="paragraph" w:styleId="Normaltindrag">
    <w:name w:val="Normal Indent"/>
    <w:aliases w:val="Normal_indrag,Normal Indrag"/>
    <w:basedOn w:val="Normal"/>
    <w:rsid w:val="00E542B5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E542B5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542B5"/>
    <w:pPr>
      <w:spacing w:before="0"/>
      <w:ind w:firstLine="227"/>
    </w:pPr>
  </w:style>
  <w:style w:type="paragraph" w:customStyle="1" w:styleId="FSHNormal">
    <w:name w:val="FSH_Normal"/>
    <w:semiHidden/>
    <w:rsid w:val="00E542B5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542B5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542B5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542B5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542B5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542B5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542B5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A5B43"/>
    <w:pPr>
      <w:spacing w:after="250"/>
    </w:pPr>
  </w:style>
  <w:style w:type="paragraph" w:customStyle="1" w:styleId="KantRubrikS5H">
    <w:name w:val="KantRubrikS5H"/>
    <w:semiHidden/>
    <w:rsid w:val="00E542B5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542B5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542B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542B5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542B5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E542B5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E542B5"/>
    <w:pPr>
      <w:ind w:firstLine="170"/>
    </w:pPr>
  </w:style>
  <w:style w:type="paragraph" w:customStyle="1" w:styleId="NormalA4fot">
    <w:name w:val="Normal_A4fot"/>
    <w:basedOn w:val="Normal"/>
    <w:semiHidden/>
    <w:rsid w:val="00E542B5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542B5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542B5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542B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542B5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542B5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542B5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542B5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542B5"/>
  </w:style>
  <w:style w:type="paragraph" w:customStyle="1" w:styleId="RubrikInnehllsf">
    <w:name w:val="RubrikInnehållsf"/>
    <w:basedOn w:val="RubrikSammanf"/>
    <w:next w:val="Normal"/>
    <w:rsid w:val="00E542B5"/>
  </w:style>
  <w:style w:type="paragraph" w:customStyle="1" w:styleId="Tabellochbildrubrik">
    <w:name w:val="Tabell och bildrubrik"/>
    <w:basedOn w:val="Normal"/>
    <w:next w:val="Normal"/>
    <w:rsid w:val="00E542B5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542B5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542B5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542B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542B5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542B5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542B5"/>
    <w:pPr>
      <w:ind w:left="284"/>
    </w:pPr>
  </w:style>
  <w:style w:type="paragraph" w:styleId="Innehll3">
    <w:name w:val="toc 3"/>
    <w:basedOn w:val="Innehll2"/>
    <w:next w:val="Innehll4"/>
    <w:semiHidden/>
    <w:rsid w:val="00E542B5"/>
    <w:pPr>
      <w:ind w:left="567"/>
    </w:pPr>
  </w:style>
  <w:style w:type="paragraph" w:styleId="Innehll4">
    <w:name w:val="toc 4"/>
    <w:basedOn w:val="Innehll3"/>
    <w:next w:val="Normal"/>
    <w:semiHidden/>
    <w:rsid w:val="00E542B5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542B5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E542B5"/>
  </w:style>
  <w:style w:type="character" w:styleId="Hyperlnk">
    <w:name w:val="Hyperlink"/>
    <w:basedOn w:val="Standardstycketeckensnitt"/>
    <w:semiHidden/>
    <w:rsid w:val="00E542B5"/>
    <w:rPr>
      <w:color w:val="0000FF"/>
      <w:u w:val="single"/>
    </w:rPr>
  </w:style>
  <w:style w:type="paragraph" w:styleId="Indragetstycke">
    <w:name w:val="Block Text"/>
    <w:basedOn w:val="Normal"/>
    <w:semiHidden/>
    <w:rsid w:val="00E542B5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E542B5"/>
  </w:style>
  <w:style w:type="paragraph" w:styleId="Lista">
    <w:name w:val="List"/>
    <w:basedOn w:val="Normal"/>
    <w:semiHidden/>
    <w:rsid w:val="00E542B5"/>
    <w:pPr>
      <w:ind w:left="283" w:hanging="283"/>
    </w:pPr>
  </w:style>
  <w:style w:type="paragraph" w:styleId="Normalwebb">
    <w:name w:val="Normal (Web)"/>
    <w:basedOn w:val="Normal"/>
    <w:semiHidden/>
    <w:rsid w:val="00E542B5"/>
    <w:rPr>
      <w:szCs w:val="24"/>
    </w:rPr>
  </w:style>
  <w:style w:type="paragraph" w:styleId="Numreradlista">
    <w:name w:val="List Number"/>
    <w:basedOn w:val="Normal"/>
    <w:semiHidden/>
    <w:rsid w:val="00E542B5"/>
    <w:pPr>
      <w:numPr>
        <w:numId w:val="5"/>
      </w:numPr>
    </w:pPr>
  </w:style>
  <w:style w:type="paragraph" w:styleId="Punktlista">
    <w:name w:val="List Bullet"/>
    <w:basedOn w:val="Normal"/>
    <w:semiHidden/>
    <w:rsid w:val="00E542B5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E542B5"/>
  </w:style>
  <w:style w:type="character" w:styleId="Sidnummer">
    <w:name w:val="page number"/>
    <w:basedOn w:val="Standardstycketeckensnitt"/>
    <w:semiHidden/>
    <w:rsid w:val="00E542B5"/>
  </w:style>
  <w:style w:type="paragraph" w:styleId="Signatur">
    <w:name w:val="Signature"/>
    <w:basedOn w:val="Normal"/>
    <w:semiHidden/>
    <w:rsid w:val="00E542B5"/>
    <w:pPr>
      <w:ind w:left="4252"/>
    </w:pPr>
  </w:style>
  <w:style w:type="paragraph" w:styleId="Underrubrik">
    <w:name w:val="Subtitle"/>
    <w:basedOn w:val="Normal"/>
    <w:qFormat/>
    <w:rsid w:val="00E542B5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229</Words>
  <Characters>1252</Characters>
  <Application>Microsoft Office Word</Application>
  <DocSecurity>4</DocSecurity>
  <Lines>25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So568</vt:lpstr>
    </vt:vector>
  </TitlesOfParts>
  <Company>Riksdagen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So568</dc:title>
  <dc:subject>So568</dc:subject>
  <dc:creator>Riksdagen</dc:creator>
  <cp:keywords>Riksdagen</cp:keywords>
  <dc:description/>
  <cp:lastModifiedBy>Lars Brink</cp:lastModifiedBy>
  <cp:revision>2</cp:revision>
  <cp:lastPrinted>2006-01-13T15:44:00Z</cp:lastPrinted>
  <dcterms:created xsi:type="dcterms:W3CDTF">2025-12-16T21:21:00Z</dcterms:created>
  <dcterms:modified xsi:type="dcterms:W3CDTF">2025-12-16T21:21:00Z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mot2000_423_2005-11-30</vt:lpwstr>
  </property>
  <property fmtid="{D5CDD505-2E9C-101B-9397-08002B2CF9AE}" pid="3" name="version">
    <vt:lpwstr>mot2000_418_2005-09-28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Antibiotika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Antibiotika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s44046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Lennart Klockare och Birgitta Ahlqvist (s)</vt:lpwstr>
  </property>
  <property fmtid="{D5CDD505-2E9C-101B-9397-08002B2CF9AE}" pid="26" name="MotionarLista">
    <vt:lpwstr>Klockare, Lennart (s)\Ahlqvist, Birgitta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Klockare (s), Birgitta Ahlqvist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20052006000000000115000440460069</vt:lpwstr>
  </property>
  <property fmtid="{D5CDD505-2E9C-101B-9397-08002B2CF9AE}" pid="47" name="datum">
    <vt:lpwstr>051004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20052006000000000115000440460069</vt:lpwstr>
  </property>
  <property fmtid="{D5CDD505-2E9C-101B-9397-08002B2CF9AE}" pid="50" name="nummer">
    <vt:lpwstr>568</vt:lpwstr>
  </property>
  <property fmtid="{D5CDD505-2E9C-101B-9397-08002B2CF9AE}" pid="51" name="utskottsbeteckning">
    <vt:lpwstr>So</vt:lpwstr>
  </property>
</Properties>
</file>