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82FB9" w:rsidRPr="005F6F8B" w:rsidTr="00B82F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82FB9" w:rsidRPr="005F6F8B" w:rsidRDefault="00B82FB9" w:rsidP="00B82FB9">
            <w:pPr>
              <w:pStyle w:val="RSKRbeteckning"/>
              <w:spacing w:before="240"/>
            </w:pPr>
            <w:r w:rsidRPr="005F6F8B">
              <w:t>Riksdagsskrivelse</w:t>
            </w:r>
          </w:p>
          <w:p w:rsidR="00B82FB9" w:rsidRPr="005F6F8B" w:rsidRDefault="00B82FB9" w:rsidP="00B82FB9">
            <w:pPr>
              <w:pStyle w:val="RSKRbeteckning"/>
            </w:pPr>
            <w:r w:rsidRPr="005F6F8B">
              <w:t>2008/09:64</w:t>
            </w:r>
          </w:p>
        </w:tc>
        <w:tc>
          <w:tcPr>
            <w:tcW w:w="1134" w:type="dxa"/>
          </w:tcPr>
          <w:p w:rsidR="00B82FB9" w:rsidRPr="005F6F8B" w:rsidRDefault="005F6F8B" w:rsidP="00B82FB9">
            <w:pPr>
              <w:jc w:val="right"/>
            </w:pPr>
            <w:r w:rsidRPr="005F6F8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FB9" w:rsidRPr="005F6F8B" w:rsidTr="00B82F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82FB9" w:rsidRPr="005F6F8B" w:rsidRDefault="00B82FB9">
            <w:pPr>
              <w:rPr>
                <w:sz w:val="10"/>
              </w:rPr>
            </w:pPr>
          </w:p>
        </w:tc>
      </w:tr>
    </w:tbl>
    <w:p w:rsidR="00B82FB9" w:rsidRPr="005F6F8B" w:rsidRDefault="00B82FB9"/>
    <w:p w:rsidR="00B82FB9" w:rsidRPr="005F6F8B" w:rsidRDefault="00B82FB9" w:rsidP="00B82FB9">
      <w:pPr>
        <w:pStyle w:val="Mottagare1"/>
      </w:pPr>
      <w:r w:rsidRPr="005F6F8B">
        <w:t>Regeringen</w:t>
      </w:r>
    </w:p>
    <w:p w:rsidR="00B82FB9" w:rsidRPr="005F6F8B" w:rsidRDefault="00B82FB9" w:rsidP="00B82FB9">
      <w:pPr>
        <w:pStyle w:val="Mottagare2"/>
      </w:pPr>
      <w:r w:rsidRPr="005F6F8B">
        <w:t>Statsrådsberedningen</w:t>
      </w:r>
    </w:p>
    <w:p w:rsidR="00B82FB9" w:rsidRPr="005F6F8B" w:rsidRDefault="00B82FB9" w:rsidP="00B82FB9">
      <w:r w:rsidRPr="005F6F8B">
        <w:t>Med överlämnande av utrikesutskottets betänkande 2008/09:UU8 Lissabonfördraget får jag anmäla att riksdagen denna dag bifallit utskottets förslag till riksdagsbeslut.</w:t>
      </w:r>
    </w:p>
    <w:p w:rsidR="00B82FB9" w:rsidRPr="005F6F8B" w:rsidRDefault="00B82FB9" w:rsidP="00B82FB9">
      <w:pPr>
        <w:pStyle w:val="Stockholm"/>
      </w:pPr>
      <w:r w:rsidRPr="005F6F8B">
        <w:t>Stockholm 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2FB9" w:rsidRPr="005F6F8B" w:rsidTr="00B82F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82FB9" w:rsidRPr="005F6F8B" w:rsidRDefault="00B82FB9" w:rsidP="00B82FB9">
            <w:pPr>
              <w:pStyle w:val="AvsTalman"/>
            </w:pPr>
            <w:r w:rsidRPr="005F6F8B">
              <w:t>Per Westerberg</w:t>
            </w:r>
          </w:p>
        </w:tc>
        <w:tc>
          <w:tcPr>
            <w:tcW w:w="3628" w:type="dxa"/>
          </w:tcPr>
          <w:p w:rsidR="00B82FB9" w:rsidRPr="005F6F8B" w:rsidRDefault="00B82FB9" w:rsidP="00B82FB9">
            <w:pPr>
              <w:pStyle w:val="AvsTjnsteman"/>
            </w:pPr>
            <w:r w:rsidRPr="005F6F8B">
              <w:t>Ulf Christoffersson</w:t>
            </w:r>
          </w:p>
        </w:tc>
      </w:tr>
    </w:tbl>
    <w:p w:rsidR="00D85057" w:rsidRPr="005F6F8B" w:rsidRDefault="00D85057" w:rsidP="00B82FB9"/>
    <w:sectPr w:rsidR="00D85057" w:rsidRPr="005F6F8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B9"/>
    <w:rsid w:val="0009098F"/>
    <w:rsid w:val="000C2D8D"/>
    <w:rsid w:val="001667BD"/>
    <w:rsid w:val="001C2855"/>
    <w:rsid w:val="00224A43"/>
    <w:rsid w:val="00243D3C"/>
    <w:rsid w:val="00244660"/>
    <w:rsid w:val="0026798D"/>
    <w:rsid w:val="00463D65"/>
    <w:rsid w:val="004A0681"/>
    <w:rsid w:val="004C4FD0"/>
    <w:rsid w:val="004F1358"/>
    <w:rsid w:val="00503547"/>
    <w:rsid w:val="00510D48"/>
    <w:rsid w:val="005422B3"/>
    <w:rsid w:val="005F2290"/>
    <w:rsid w:val="005F6F8B"/>
    <w:rsid w:val="00621003"/>
    <w:rsid w:val="00662397"/>
    <w:rsid w:val="006668C5"/>
    <w:rsid w:val="006A1C79"/>
    <w:rsid w:val="007D2903"/>
    <w:rsid w:val="00852286"/>
    <w:rsid w:val="00860608"/>
    <w:rsid w:val="008D022D"/>
    <w:rsid w:val="009417EF"/>
    <w:rsid w:val="009F0EC7"/>
    <w:rsid w:val="00A16D59"/>
    <w:rsid w:val="00AC3A6D"/>
    <w:rsid w:val="00B82FB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330556-4576-4218-A53C-39A48EFD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64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Lissabonfördraget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