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55B2C31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4D4906">
              <w:rPr>
                <w:b/>
                <w:lang w:eastAsia="en-US"/>
              </w:rPr>
              <w:t>39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EF4BEE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4D4906">
              <w:rPr>
                <w:lang w:eastAsia="en-US"/>
              </w:rPr>
              <w:t>06-30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CD3C8F9" w:rsidR="00626DFC" w:rsidRPr="005F6757" w:rsidRDefault="004D4906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14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0A3E79">
              <w:rPr>
                <w:color w:val="000000" w:themeColor="text1"/>
                <w:lang w:eastAsia="en-US"/>
              </w:rPr>
              <w:t>0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2ABA666D" w14:textId="369000A6" w:rsidR="004D4906" w:rsidRDefault="004D4906" w:rsidP="004D4906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Europeiska rådet 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Jessica Rosencrantz med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lang w:eastAsia="en-US"/>
              </w:rPr>
              <w:t xml:space="preserve">Statsrådsberedningen </w:t>
            </w:r>
            <w:r>
              <w:rPr>
                <w:rFonts w:eastAsiaTheme="minorHAnsi"/>
                <w:color w:val="000000"/>
                <w:lang w:eastAsia="en-US"/>
              </w:rPr>
              <w:t xml:space="preserve">återrapporterade från </w:t>
            </w:r>
            <w:r w:rsidRPr="003B4C1F">
              <w:rPr>
                <w:rFonts w:eastAsiaTheme="minorHAnsi"/>
                <w:color w:val="000000"/>
                <w:lang w:eastAsia="en-US"/>
              </w:rPr>
              <w:t>möte i</w:t>
            </w:r>
            <w:r>
              <w:rPr>
                <w:rFonts w:eastAsiaTheme="minorHAnsi"/>
                <w:color w:val="000000"/>
                <w:lang w:eastAsia="en-US"/>
              </w:rPr>
              <w:t xml:space="preserve"> Europeiska 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26 juni 2025.</w:t>
            </w:r>
          </w:p>
          <w:p w14:paraId="4BF835A5" w14:textId="00FF0E3E" w:rsidR="004D4906" w:rsidRPr="003B4C1F" w:rsidRDefault="004D4906" w:rsidP="004D490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Återrapport</w:t>
            </w:r>
            <w:proofErr w:type="gramEnd"/>
            <w:r>
              <w:rPr>
                <w:b/>
                <w:lang w:eastAsia="en-US"/>
              </w:rPr>
              <w:t xml:space="preserve"> från </w:t>
            </w:r>
            <w:r w:rsidRPr="00754A4A">
              <w:rPr>
                <w:b/>
                <w:lang w:eastAsia="en-US"/>
              </w:rPr>
              <w:t>möte i Europeiska rådet den 26 juni 2025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4482831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7939081" w14:textId="1F7A9CC3" w:rsidR="003B4C1F" w:rsidRDefault="004D4906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Nicole Nordström</w:t>
      </w: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03CA6" w14:textId="77777777" w:rsidR="000C0D3F" w:rsidRDefault="000C0D3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0CAE3202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4D4906">
        <w:rPr>
          <w:b/>
          <w:snapToGrid w:val="0"/>
          <w:lang w:eastAsia="en-US"/>
        </w:rPr>
        <w:t>4 juli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198FD4" w14:textId="77777777" w:rsidR="000C0D3F" w:rsidRDefault="000C0D3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0DEE358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4D4906">
        <w:rPr>
          <w:b/>
          <w:snapToGrid w:val="0"/>
          <w:lang w:eastAsia="en-US"/>
        </w:rPr>
        <w:t>Matilda Ernkrans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542EB4D9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</w:t>
            </w:r>
            <w:r w:rsidRPr="00DE5153">
              <w:rPr>
                <w:b/>
                <w:color w:val="000000"/>
                <w:lang w:val="en-GB" w:eastAsia="en-US"/>
              </w:rPr>
              <w:t xml:space="preserve">Bilaga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4D4906">
              <w:rPr>
                <w:b/>
                <w:color w:val="000000"/>
                <w:lang w:val="en-GB" w:eastAsia="en-US"/>
              </w:rPr>
              <w:t>39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1EDCBE67" w:rsidR="00351D87" w:rsidRPr="00DE5153" w:rsidRDefault="004D490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15813988" w:rsidR="00351D87" w:rsidRPr="00DE5153" w:rsidRDefault="004D4906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988CE28" w:rsidR="00351D87" w:rsidRPr="00DE5153" w:rsidRDefault="004D4906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Ludvig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BD41CD3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362C1CB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30598D67" w:rsidR="00351D87" w:rsidRPr="00DE5153" w:rsidRDefault="004D490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6927D15" w:rsidR="00351D87" w:rsidRPr="00DE5153" w:rsidRDefault="004D490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6CD59892" w:rsidR="00351D87" w:rsidRPr="00DE5153" w:rsidRDefault="004D490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594B0250" w:rsidR="00351D87" w:rsidRPr="00DE5153" w:rsidRDefault="004D490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Göran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Ingemar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2DA498D8" w:rsidR="00351D87" w:rsidRPr="00DE5153" w:rsidRDefault="004D490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1E8871E2" w:rsidR="00351D87" w:rsidRPr="004D4906" w:rsidRDefault="004D4906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4D4906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18796">
    <w:abstractNumId w:val="24"/>
  </w:num>
  <w:num w:numId="2" w16cid:durableId="165151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1108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668655">
    <w:abstractNumId w:val="16"/>
  </w:num>
  <w:num w:numId="5" w16cid:durableId="18339885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39364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83126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6444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637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7890658">
    <w:abstractNumId w:val="32"/>
  </w:num>
  <w:num w:numId="11" w16cid:durableId="2030256883">
    <w:abstractNumId w:val="3"/>
  </w:num>
  <w:num w:numId="12" w16cid:durableId="12054122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38239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9592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8752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35778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42746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5915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30697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50216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20228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22887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4771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25065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9380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32709">
    <w:abstractNumId w:val="22"/>
  </w:num>
  <w:num w:numId="27" w16cid:durableId="1499423949">
    <w:abstractNumId w:val="0"/>
  </w:num>
  <w:num w:numId="28" w16cid:durableId="2167969">
    <w:abstractNumId w:val="8"/>
  </w:num>
  <w:num w:numId="29" w16cid:durableId="1744913001">
    <w:abstractNumId w:val="31"/>
  </w:num>
  <w:num w:numId="30" w16cid:durableId="685063361">
    <w:abstractNumId w:val="5"/>
  </w:num>
  <w:num w:numId="31" w16cid:durableId="11189099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4478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0221667">
    <w:abstractNumId w:val="18"/>
  </w:num>
  <w:num w:numId="34" w16cid:durableId="1922257278">
    <w:abstractNumId w:val="12"/>
  </w:num>
  <w:num w:numId="35" w16cid:durableId="1562911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D3F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232A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4906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224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21F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5AA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187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08D8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47</TotalTime>
  <Pages>5</Pages>
  <Words>651</Words>
  <Characters>3560</Characters>
  <Application>Microsoft Office Word</Application>
  <DocSecurity>0</DocSecurity>
  <Lines>1780</Lines>
  <Paragraphs>233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5</cp:revision>
  <cp:lastPrinted>2023-12-19T08:01:00Z</cp:lastPrinted>
  <dcterms:created xsi:type="dcterms:W3CDTF">2025-06-30T09:57:00Z</dcterms:created>
  <dcterms:modified xsi:type="dcterms:W3CDTF">2025-07-02T13:04:00Z</dcterms:modified>
</cp:coreProperties>
</file>