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011F9" w:rsidRPr="00607A09" w:rsidTr="00B011F9">
        <w:trPr>
          <w:trHeight w:val="1361"/>
        </w:trPr>
        <w:tc>
          <w:tcPr>
            <w:tcW w:w="5471" w:type="dxa"/>
          </w:tcPr>
          <w:p w:rsidR="00B011F9" w:rsidRPr="00607A09" w:rsidRDefault="00B011F9" w:rsidP="00B011F9">
            <w:pPr>
              <w:pStyle w:val="RSKRbeteckning"/>
              <w:spacing w:before="240"/>
            </w:pPr>
            <w:r w:rsidRPr="00607A09">
              <w:t>Riksdagsskrivelse</w:t>
            </w:r>
          </w:p>
          <w:p w:rsidR="00B011F9" w:rsidRPr="00607A09" w:rsidRDefault="00B011F9" w:rsidP="00B011F9">
            <w:pPr>
              <w:pStyle w:val="RSKRbeteckning"/>
            </w:pPr>
            <w:r w:rsidRPr="00607A09">
              <w:t>2016/17:215</w:t>
            </w:r>
          </w:p>
        </w:tc>
        <w:tc>
          <w:tcPr>
            <w:tcW w:w="2551" w:type="dxa"/>
          </w:tcPr>
          <w:p w:rsidR="00B011F9" w:rsidRPr="00607A09" w:rsidRDefault="00B011F9" w:rsidP="00B011F9">
            <w:pPr>
              <w:spacing w:before="300"/>
            </w:pPr>
            <w:r w:rsidRPr="00607A0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11F9" w:rsidRPr="00607A09" w:rsidRDefault="00B011F9" w:rsidP="009E6885"/>
          <w:p w:rsidR="00B011F9" w:rsidRPr="00607A09" w:rsidRDefault="00B011F9" w:rsidP="00B011F9">
            <w:pPr>
              <w:jc w:val="right"/>
            </w:pPr>
          </w:p>
        </w:tc>
      </w:tr>
      <w:tr w:rsidR="00B011F9" w:rsidRPr="00607A09" w:rsidTr="00B011F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011F9" w:rsidRPr="00607A09" w:rsidRDefault="00B011F9" w:rsidP="00B011F9">
            <w:pPr>
              <w:rPr>
                <w:sz w:val="10"/>
              </w:rPr>
            </w:pPr>
          </w:p>
        </w:tc>
      </w:tr>
    </w:tbl>
    <w:p w:rsidR="00CE5B19" w:rsidRPr="00607A09" w:rsidRDefault="00CE5B19" w:rsidP="00B011F9"/>
    <w:p w:rsidR="00B011F9" w:rsidRPr="00607A09" w:rsidRDefault="00B011F9" w:rsidP="00B011F9">
      <w:pPr>
        <w:pStyle w:val="Mottagare1"/>
      </w:pPr>
      <w:r w:rsidRPr="00607A09">
        <w:t>Regeringen</w:t>
      </w:r>
    </w:p>
    <w:p w:rsidR="00B011F9" w:rsidRPr="00607A09" w:rsidRDefault="00B011F9" w:rsidP="00B011F9">
      <w:pPr>
        <w:pStyle w:val="Mottagare2"/>
      </w:pPr>
      <w:r w:rsidRPr="00607A09">
        <w:t>Socialdepartementet</w:t>
      </w:r>
    </w:p>
    <w:p w:rsidR="00B011F9" w:rsidRPr="00607A09" w:rsidRDefault="00B011F9" w:rsidP="00B011F9">
      <w:r w:rsidRPr="00607A09">
        <w:t>Med överlämnande av socialutskottets betänkande 2016/17:SoU8 Stöd till personer med funktionsnedsättning får jag anmäla att riksdagen denna dag bifallit utskottets förslag till riksdagsbeslut.</w:t>
      </w:r>
    </w:p>
    <w:p w:rsidR="00B011F9" w:rsidRPr="00607A09" w:rsidRDefault="00B011F9" w:rsidP="00B011F9">
      <w:pPr>
        <w:pStyle w:val="Stockholm"/>
      </w:pPr>
      <w:r w:rsidRPr="00607A09">
        <w:t>Stockholm den 19 april 2017</w:t>
      </w:r>
    </w:p>
    <w:p w:rsidR="00B011F9" w:rsidRPr="00607A09" w:rsidRDefault="00B011F9" w:rsidP="00B011F9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011F9" w:rsidRPr="00607A09" w:rsidTr="00B011F9">
        <w:tc>
          <w:tcPr>
            <w:tcW w:w="3628" w:type="dxa"/>
          </w:tcPr>
          <w:p w:rsidR="00B011F9" w:rsidRPr="00607A09" w:rsidRDefault="00B011F9" w:rsidP="00B011F9">
            <w:pPr>
              <w:pStyle w:val="AvsTalman"/>
            </w:pPr>
            <w:r w:rsidRPr="00607A09">
              <w:t>Urban Ahlin</w:t>
            </w:r>
          </w:p>
        </w:tc>
        <w:tc>
          <w:tcPr>
            <w:tcW w:w="3628" w:type="dxa"/>
          </w:tcPr>
          <w:p w:rsidR="00B011F9" w:rsidRPr="00607A09" w:rsidRDefault="00B011F9" w:rsidP="00B011F9">
            <w:pPr>
              <w:pStyle w:val="AvsTjnsteman"/>
            </w:pPr>
            <w:r w:rsidRPr="00607A09">
              <w:t>Claes Mårtensson</w:t>
            </w:r>
          </w:p>
        </w:tc>
      </w:tr>
    </w:tbl>
    <w:p w:rsidR="00B011F9" w:rsidRPr="00607A09" w:rsidRDefault="00B011F9" w:rsidP="00B011F9"/>
    <w:sectPr w:rsidR="00B011F9" w:rsidRPr="00607A0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1F9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A67C7"/>
    <w:rsid w:val="004F4031"/>
    <w:rsid w:val="00503B59"/>
    <w:rsid w:val="00550474"/>
    <w:rsid w:val="0055519C"/>
    <w:rsid w:val="00567CBD"/>
    <w:rsid w:val="005D18D1"/>
    <w:rsid w:val="005F31BB"/>
    <w:rsid w:val="00607A09"/>
    <w:rsid w:val="006556D6"/>
    <w:rsid w:val="0065744A"/>
    <w:rsid w:val="0067566D"/>
    <w:rsid w:val="0068755D"/>
    <w:rsid w:val="00692153"/>
    <w:rsid w:val="007D1F51"/>
    <w:rsid w:val="00870A8B"/>
    <w:rsid w:val="008D7CC1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011F9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C89575-C601-49E6-9BAF-21BCA424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2017-04-19T15:16:00Z</dcterms:created>
  <dcterms:modified xsi:type="dcterms:W3CDTF">2025-12-18T00:54:00Z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2017-04-19</vt:lpwstr>
  </property>
  <property fmtid="{D5CDD505-2E9C-101B-9397-08002B2CF9AE}" pid="6" name="DatumIText">
    <vt:lpwstr>den 19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215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8</vt:lpwstr>
  </property>
  <property fmtid="{D5CDD505-2E9C-101B-9397-08002B2CF9AE}" pid="18" name="RefRubrik">
    <vt:lpwstr>Stöd till personer med funktionsnedsättning</vt:lpwstr>
  </property>
  <property fmtid="{D5CDD505-2E9C-101B-9397-08002B2CF9AE}" pid="19" name="Version">
    <vt:lpwstr>3.54</vt:lpwstr>
  </property>
</Properties>
</file>