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B0594" w:rsidRDefault="002C0F65" w14:paraId="1FFF098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61EF1DE4B034738B9311C6422937E9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666967f-9f29-4130-bd45-42e51af165f9"/>
        <w:id w:val="-414862618"/>
        <w:lock w:val="sdtLocked"/>
      </w:sdtPr>
      <w:sdtEndPr/>
      <w:sdtContent>
        <w:p w:rsidR="001F5D37" w:rsidRDefault="00F22B40" w14:paraId="4B7D861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tillsätta en kommission för att utreda ökningen av mobbning i Sverige samt föreslå långsiktiga och effektiva åtgärder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DD83BF4A12349F7BDE1AD5D1267E2A5"/>
        </w:placeholder>
        <w:text/>
      </w:sdtPr>
      <w:sdtEndPr/>
      <w:sdtContent>
        <w:p w:rsidRPr="009B062B" w:rsidR="006D79C9" w:rsidP="00333E95" w:rsidRDefault="006D79C9" w14:paraId="29C1B8F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C50BA" w:rsidP="00DC50BA" w:rsidRDefault="00DC50BA" w14:paraId="15CBB2AF" w14:textId="6C6A428C">
      <w:pPr>
        <w:pStyle w:val="Normalutanindragellerluft"/>
      </w:pPr>
      <w:r>
        <w:t>Barn i Sverige har aldrig tidigare rapporterat så höga nivåer av psykisk ohälsa som nu. Enligt en undersökning som stiftelsen Friends tagit fram uppger nästan vartannat barn, 46</w:t>
      </w:r>
      <w:r w:rsidR="00F22B40">
        <w:t> </w:t>
      </w:r>
      <w:r>
        <w:t>%, att de utsatts för kränkningar och mobb</w:t>
      </w:r>
      <w:r w:rsidR="00F22B40">
        <w:t>n</w:t>
      </w:r>
      <w:r>
        <w:t>ing i skolan eller på nätet de senaste två månaderna. Sverige har gått från att vara ett land i framkant med att motverka mobb</w:t>
      </w:r>
      <w:r w:rsidR="002C0F65">
        <w:softHyphen/>
      </w:r>
      <w:r w:rsidR="00F22B40">
        <w:t>n</w:t>
      </w:r>
      <w:r>
        <w:t xml:space="preserve">ing till att under senare år misslyckats både med att skapa trygga utbildningsmiljöer i skolan och </w:t>
      </w:r>
      <w:r w:rsidR="00F22B40">
        <w:t xml:space="preserve">med </w:t>
      </w:r>
      <w:r>
        <w:t>att skydda barn och unga mot mobb</w:t>
      </w:r>
      <w:r w:rsidR="00F22B40">
        <w:t>n</w:t>
      </w:r>
      <w:r>
        <w:t>ing och trakasserier på nätet.</w:t>
      </w:r>
    </w:p>
    <w:p w:rsidR="00DC50BA" w:rsidP="00DC50BA" w:rsidRDefault="00DC50BA" w14:paraId="0F3AA28F" w14:textId="4090B5B6">
      <w:r>
        <w:t>Världshälsoorganisationen (WHO) rapporterar att Sverige halkat efter jämfört med övriga Europa. Flickor i Sverige är i mycket högre grad utsatta för nätmobb</w:t>
      </w:r>
      <w:r w:rsidR="00F22B40">
        <w:t>n</w:t>
      </w:r>
      <w:r>
        <w:t>ing jämfört med flickor i övriga Europa.</w:t>
      </w:r>
    </w:p>
    <w:p w:rsidR="00DC50BA" w:rsidP="00DC50BA" w:rsidRDefault="00DC50BA" w14:paraId="243D3413" w14:textId="0A97E36F">
      <w:r>
        <w:t>Bland de som mobbas har 70</w:t>
      </w:r>
      <w:r w:rsidR="00F22B40">
        <w:t> </w:t>
      </w:r>
      <w:r>
        <w:t>% återkommande psykiska besvär och forskning visar att barn som mobbas både i skolmiljön och på nätet har en väsentligt högre risk för suicidala tankar och suicidförsök</w:t>
      </w:r>
      <w:r w:rsidR="00F22B40">
        <w:t>.</w:t>
      </w:r>
    </w:p>
    <w:p w:rsidR="00DC50BA" w:rsidP="00DC50BA" w:rsidRDefault="00DC50BA" w14:paraId="2EE9A02D" w14:textId="7538EB13">
      <w:r>
        <w:t>Sverige har 140 000 barn som årligen utsätts för regelbundna kränkningar. Det är helt oacceptabelt och strider mot såväl barnkonventionen</w:t>
      </w:r>
      <w:r w:rsidR="00F22B40">
        <w:t xml:space="preserve"> och</w:t>
      </w:r>
      <w:r>
        <w:t xml:space="preserve"> diskrimineringslagen </w:t>
      </w:r>
      <w:r w:rsidR="00F22B40">
        <w:t>som</w:t>
      </w:r>
      <w:r>
        <w:t xml:space="preserve"> skollagen. Stiftelsen Friends beskriver nuvarande situation som en ”</w:t>
      </w:r>
      <w:r w:rsidR="00F22B40">
        <w:t>t</w:t>
      </w:r>
      <w:r>
        <w:t>rygghetskollaps”.</w:t>
      </w:r>
    </w:p>
    <w:p w:rsidR="00DC50BA" w:rsidP="00DC50BA" w:rsidRDefault="00DC50BA" w14:paraId="052F48FC" w14:textId="2A94DF75">
      <w:r>
        <w:t>För att vända den negativa utvecklingen behövs ökad kunskap och kraftfulla åtgärder. En kommission bör därför inrättas för att undersöka varför mobbningen ökar i Sverige och föreslå effektiva och långsiktiga insatser.</w:t>
      </w:r>
    </w:p>
    <w:sdt>
      <w:sdtPr>
        <w:alias w:val="CC_Underskrifter"/>
        <w:tag w:val="CC_Underskrifter"/>
        <w:id w:val="583496634"/>
        <w:lock w:val="sdtContentLocked"/>
        <w:placeholder>
          <w:docPart w:val="9346D9A35FAA444A9EFDDCAC7E52FBF4"/>
        </w:placeholder>
      </w:sdtPr>
      <w:sdtEndPr/>
      <w:sdtContent>
        <w:p w:rsidR="007B0594" w:rsidP="007B0594" w:rsidRDefault="007B0594" w14:paraId="322E8023" w14:textId="77777777"/>
        <w:p w:rsidRPr="008E0FE2" w:rsidR="004801AC" w:rsidP="007B0594" w:rsidRDefault="002C0F65" w14:paraId="654A106C" w14:textId="382D6ED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F5D37" w14:paraId="704C929C" w14:textId="77777777">
        <w:trPr>
          <w:cantSplit/>
        </w:trPr>
        <w:tc>
          <w:tcPr>
            <w:tcW w:w="50" w:type="pct"/>
            <w:vAlign w:val="bottom"/>
          </w:tcPr>
          <w:p w:rsidR="001F5D37" w:rsidRDefault="00F22B40" w14:paraId="46A8BC7C" w14:textId="77777777">
            <w:pPr>
              <w:pStyle w:val="Underskrifter"/>
              <w:spacing w:after="0"/>
            </w:pPr>
            <w:r>
              <w:t>Louise Thunström (S)</w:t>
            </w:r>
          </w:p>
        </w:tc>
        <w:tc>
          <w:tcPr>
            <w:tcW w:w="50" w:type="pct"/>
            <w:vAlign w:val="bottom"/>
          </w:tcPr>
          <w:p w:rsidR="001F5D37" w:rsidRDefault="001F5D37" w14:paraId="5253B4D1" w14:textId="77777777">
            <w:pPr>
              <w:pStyle w:val="Underskrifter"/>
              <w:spacing w:after="0"/>
            </w:pPr>
          </w:p>
        </w:tc>
      </w:tr>
      <w:tr w:rsidR="001F5D37" w14:paraId="03DD1223" w14:textId="77777777">
        <w:trPr>
          <w:cantSplit/>
        </w:trPr>
        <w:tc>
          <w:tcPr>
            <w:tcW w:w="50" w:type="pct"/>
            <w:vAlign w:val="bottom"/>
          </w:tcPr>
          <w:p w:rsidR="001F5D37" w:rsidRDefault="00F22B40" w14:paraId="44A15EF6" w14:textId="77777777">
            <w:pPr>
              <w:pStyle w:val="Underskrifter"/>
              <w:spacing w:after="0"/>
            </w:pPr>
            <w:r>
              <w:lastRenderedPageBreak/>
              <w:t>Jonathan Svensson (S)</w:t>
            </w:r>
          </w:p>
        </w:tc>
        <w:tc>
          <w:tcPr>
            <w:tcW w:w="50" w:type="pct"/>
            <w:vAlign w:val="bottom"/>
          </w:tcPr>
          <w:p w:rsidR="001F5D37" w:rsidRDefault="00F22B40" w14:paraId="7DC4D99B" w14:textId="77777777">
            <w:pPr>
              <w:pStyle w:val="Underskrifter"/>
              <w:spacing w:after="0"/>
            </w:pPr>
            <w:r>
              <w:t>Jessica Rodén (S)</w:t>
            </w:r>
          </w:p>
        </w:tc>
      </w:tr>
    </w:tbl>
    <w:p w:rsidR="00C631DB" w:rsidRDefault="00C631DB" w14:paraId="1413591D" w14:textId="77777777"/>
    <w:sectPr w:rsidR="00C631D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9391" w14:textId="77777777" w:rsidR="001E169A" w:rsidRDefault="001E169A" w:rsidP="000C1CAD">
      <w:pPr>
        <w:spacing w:line="240" w:lineRule="auto"/>
      </w:pPr>
      <w:r>
        <w:separator/>
      </w:r>
    </w:p>
  </w:endnote>
  <w:endnote w:type="continuationSeparator" w:id="0">
    <w:p w14:paraId="10F3F423" w14:textId="77777777" w:rsidR="001E169A" w:rsidRDefault="001E16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EB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EE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CAF4" w14:textId="772E939C" w:rsidR="00262EA3" w:rsidRPr="007B0594" w:rsidRDefault="00262EA3" w:rsidP="007B05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0BB7" w14:textId="77777777" w:rsidR="001E169A" w:rsidRDefault="001E169A" w:rsidP="000C1CAD">
      <w:pPr>
        <w:spacing w:line="240" w:lineRule="auto"/>
      </w:pPr>
      <w:r>
        <w:separator/>
      </w:r>
    </w:p>
  </w:footnote>
  <w:footnote w:type="continuationSeparator" w:id="0">
    <w:p w14:paraId="731FCE24" w14:textId="77777777" w:rsidR="001E169A" w:rsidRDefault="001E16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88E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AB0A2E" wp14:editId="1BB289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21A02B" w14:textId="7EF7DD6E" w:rsidR="00262EA3" w:rsidRDefault="002C0F6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E317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E317A">
                                <w:t>290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AB0A2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21A02B" w14:textId="7EF7DD6E" w:rsidR="00262EA3" w:rsidRDefault="002C0F6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E317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E317A">
                          <w:t>290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991B8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8572" w14:textId="77777777" w:rsidR="00262EA3" w:rsidRDefault="00262EA3" w:rsidP="008563AC">
    <w:pPr>
      <w:jc w:val="right"/>
    </w:pPr>
  </w:p>
  <w:p w14:paraId="430A60D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0CDE" w14:textId="77777777" w:rsidR="00262EA3" w:rsidRDefault="002C0F6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618B95" wp14:editId="5834A8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FD5E18" w14:textId="3687C5C5" w:rsidR="00262EA3" w:rsidRDefault="002C0F6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B059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317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317A">
          <w:t>290</w:t>
        </w:r>
      </w:sdtContent>
    </w:sdt>
  </w:p>
  <w:p w14:paraId="400F7019" w14:textId="77777777" w:rsidR="00262EA3" w:rsidRPr="008227B3" w:rsidRDefault="002C0F6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4C3D75" w14:textId="36BE17DA" w:rsidR="00262EA3" w:rsidRPr="008227B3" w:rsidRDefault="002C0F6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059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0594">
          <w:t>:1509</w:t>
        </w:r>
      </w:sdtContent>
    </w:sdt>
  </w:p>
  <w:p w14:paraId="26DE8B32" w14:textId="7C9EFE69" w:rsidR="00262EA3" w:rsidRDefault="002C0F6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B0594">
          <w:t>av Louise Thunström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8EC0E6" w14:textId="23978E22" w:rsidR="00262EA3" w:rsidRDefault="007E317A" w:rsidP="00283E0F">
        <w:pPr>
          <w:pStyle w:val="FSHRub2"/>
        </w:pPr>
        <w:r>
          <w:t>En barndom utan mobbning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8B192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E317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69A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D37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F6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CFC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94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17A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1DB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0BA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9EA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B40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BF39AE"/>
  <w15:chartTrackingRefBased/>
  <w15:docId w15:val="{C128097D-D990-44C1-9E9C-DE0064F5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EF1DE4B034738B9311C6422937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3AF2C-9A6C-44F0-86FB-6E9BD9E19367}"/>
      </w:docPartPr>
      <w:docPartBody>
        <w:p w:rsidR="00834969" w:rsidRDefault="005B10F6">
          <w:pPr>
            <w:pStyle w:val="D61EF1DE4B034738B9311C6422937E9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D83BF4A12349F7BDE1AD5D1267E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1818A-85A4-4D0D-AADE-52BA8768BA5E}"/>
      </w:docPartPr>
      <w:docPartBody>
        <w:p w:rsidR="00834969" w:rsidRDefault="005B10F6">
          <w:pPr>
            <w:pStyle w:val="ADD83BF4A12349F7BDE1AD5D1267E2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346D9A35FAA444A9EFDDCAC7E52FB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47F03-24B2-4E48-A290-9EE226C4C266}"/>
      </w:docPartPr>
      <w:docPartBody>
        <w:p w:rsidR="00B4536B" w:rsidRDefault="00B453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6"/>
    <w:rsid w:val="005B10F6"/>
    <w:rsid w:val="00834969"/>
    <w:rsid w:val="00B4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1EF1DE4B034738B9311C6422937E98">
    <w:name w:val="D61EF1DE4B034738B9311C6422937E98"/>
  </w:style>
  <w:style w:type="paragraph" w:customStyle="1" w:styleId="ADD83BF4A12349F7BDE1AD5D1267E2A5">
    <w:name w:val="ADD83BF4A12349F7BDE1AD5D1267E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3B4C4-E4A8-4F67-80E6-E36E07717B87}"/>
</file>

<file path=customXml/itemProps2.xml><?xml version="1.0" encoding="utf-8"?>
<ds:datastoreItem xmlns:ds="http://schemas.openxmlformats.org/officeDocument/2006/customXml" ds:itemID="{E471CA2F-542A-4192-BA3D-9B7A5D4232DD}"/>
</file>

<file path=customXml/itemProps3.xml><?xml version="1.0" encoding="utf-8"?>
<ds:datastoreItem xmlns:ds="http://schemas.openxmlformats.org/officeDocument/2006/customXml" ds:itemID="{3DC42069-576F-49EA-86C5-0B6DE708E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1469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S290 En barndom utan mobbing</vt:lpstr>
      <vt:lpstr>
      </vt:lpstr>
    </vt:vector>
  </TitlesOfParts>
  <Company>Sveriges riksdag</Company>
  <LinksUpToDate>false</LinksUpToDate>
  <CharactersWithSpaces>1717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