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6515" w:rsidRDefault="001E4F1F" w14:paraId="5CE9AD76" w14:textId="77777777">
      <w:pPr>
        <w:pStyle w:val="RubrikFrslagTIllRiksdagsbeslut"/>
      </w:pPr>
      <w:sdt>
        <w:sdtPr>
          <w:alias w:val="CC_Boilerplate_4"/>
          <w:tag w:val="CC_Boilerplate_4"/>
          <w:id w:val="-1644581176"/>
          <w:lock w:val="sdtContentLocked"/>
          <w:placeholder>
            <w:docPart w:val="29478951FEB74FD6A0F595DEFE8FDD93"/>
          </w:placeholder>
          <w:text/>
        </w:sdtPr>
        <w:sdtEndPr/>
        <w:sdtContent>
          <w:r w:rsidRPr="009B062B" w:rsidR="00AF30DD">
            <w:t>Förslag till riksdagsbeslut</w:t>
          </w:r>
        </w:sdtContent>
      </w:sdt>
      <w:bookmarkEnd w:id="0"/>
      <w:bookmarkEnd w:id="1"/>
    </w:p>
    <w:sdt>
      <w:sdtPr>
        <w:alias w:val="Yrkande 1"/>
        <w:tag w:val="43eefc89-67a2-44d1-acdb-48211c26f9e0"/>
        <w:id w:val="1038245271"/>
        <w:lock w:val="sdtLocked"/>
      </w:sdtPr>
      <w:sdtEndPr/>
      <w:sdtContent>
        <w:p w:rsidR="00A14BC3" w:rsidRDefault="00F25E51" w14:paraId="47919269" w14:textId="77777777">
          <w:pPr>
            <w:pStyle w:val="Frslagstext"/>
            <w:numPr>
              <w:ilvl w:val="0"/>
              <w:numId w:val="0"/>
            </w:numPr>
          </w:pPr>
          <w:r>
            <w:t>Riksdagen ställer sig bakom det som anförs i motionen om införande av ansvarig utgivare för poddar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CD4555F6064A468F25F9911BAA382A"/>
        </w:placeholder>
        <w:text/>
      </w:sdtPr>
      <w:sdtEndPr/>
      <w:sdtContent>
        <w:p w:rsidRPr="009B062B" w:rsidR="006D79C9" w:rsidP="00333E95" w:rsidRDefault="006D79C9" w14:paraId="0C3EC4C9" w14:textId="77777777">
          <w:pPr>
            <w:pStyle w:val="Rubrik1"/>
          </w:pPr>
          <w:r>
            <w:t>Motivering</w:t>
          </w:r>
        </w:p>
      </w:sdtContent>
    </w:sdt>
    <w:bookmarkEnd w:displacedByCustomXml="prev" w:id="3"/>
    <w:bookmarkEnd w:displacedByCustomXml="prev" w:id="4"/>
    <w:p w:rsidR="00F95C47" w:rsidP="00F95C47" w:rsidRDefault="00F95C47" w14:paraId="2363F0A6" w14:textId="3D67F6FE">
      <w:pPr>
        <w:pStyle w:val="Normalutanindragellerluft"/>
      </w:pPr>
      <w:r>
        <w:t>Med den snabba digitala utvecklingen har poddar blivit ett av de mest populära medierna för kommunikation och informationsspridning. Poddar erbjuder ett enkelt sätt för människor att dela med sig av åsikter, nyheter och underhållning till en bred publik. Detta har skapat ett mångfaldigt medielandskap som i grunden är positivt för yttrande</w:t>
      </w:r>
      <w:r w:rsidR="006D41E5">
        <w:softHyphen/>
      </w:r>
      <w:r>
        <w:t>friheten och den demokratiska debatten. Samtidigt innebär den oreglerade och ofta anonyma naturen hos poddar nya utmaningar när det gäller att säkerställa ansvars</w:t>
      </w:r>
      <w:r w:rsidR="006D41E5">
        <w:softHyphen/>
      </w:r>
      <w:r>
        <w:t>tagande för det innehåll som sprids.</w:t>
      </w:r>
    </w:p>
    <w:p w:rsidR="00F95C47" w:rsidP="006D41E5" w:rsidRDefault="00F95C47" w14:paraId="31E24C6F" w14:textId="4DC04916">
      <w:r>
        <w:t xml:space="preserve">I dagsläget finns det inte något krav på ansvarig utgivare för poddar, vilket innebär </w:t>
      </w:r>
      <w:r w:rsidRPr="006D41E5">
        <w:rPr>
          <w:spacing w:val="-2"/>
        </w:rPr>
        <w:t xml:space="preserve">att de som skapar och publicerar poddar kan sprida information utan att ta något formellt </w:t>
      </w:r>
      <w:r>
        <w:t>ansvar för dess innehåll. Detta skapar en grogrund för spridning av desinformation, falska nyheter och kränkande innehåll, utan att någon kan ställas till svars. Samtidigt blir det svårt för enskilda individer som utsätts för kränkningar att få rättslig upprättelse, eftersom ingen formell</w:t>
      </w:r>
      <w:r w:rsidR="00F25E51">
        <w:t>t</w:t>
      </w:r>
      <w:r>
        <w:t xml:space="preserve"> ansvarig person kan pekas ut.</w:t>
      </w:r>
    </w:p>
    <w:p w:rsidR="00F95C47" w:rsidP="006D41E5" w:rsidRDefault="00F95C47" w14:paraId="46487170" w14:textId="64C0A3C9">
      <w:r>
        <w:t xml:space="preserve">I Sverige har traditionella medier såsom tidningar, radio och </w:t>
      </w:r>
      <w:r w:rsidR="00F25E51">
        <w:t xml:space="preserve">tv </w:t>
      </w:r>
      <w:r>
        <w:t>länge varit skyldiga att ha en ansvarig utgivare. Denna utgivare bär det rättsliga ansvaret för innehållet och kan ställas till svars för förtal, brott mot yttrandefrihetslagen eller annan olaglig publicering. Genom att införa ett krav på ansvarig utgivare för poddar kan vi skapa en liknande ansvarskultur för detta växande medieformat, och därmed stärka skyddet mot desinformation och personkränkningar.</w:t>
      </w:r>
    </w:p>
    <w:p w:rsidR="00F95C47" w:rsidP="006D41E5" w:rsidRDefault="00F95C47" w14:paraId="09053A5D" w14:textId="6CF8CBF1">
      <w:r>
        <w:t>Kravet på ansvarig utgivare för poddar bör införas genom en lagändring i yttrande</w:t>
      </w:r>
      <w:r w:rsidR="006D41E5">
        <w:softHyphen/>
      </w:r>
      <w:r>
        <w:t xml:space="preserve">frihetsgrundlagen (YGL) eller annan relevant lagstiftning. Poddar som riktar sig till en allmän publik, och som produceras i kommersiellt syfte eller regelbundet, bör omfattas av detta krav. Den ansvarige utgivaren bör vara juridiskt ansvarig för allt innehåll som </w:t>
      </w:r>
      <w:r>
        <w:lastRenderedPageBreak/>
        <w:t>publiceras i podden och vara tillgänglig för rättsliga åtgärder om brott mot gällande lagstiftning begås.</w:t>
      </w:r>
    </w:p>
    <w:p w:rsidR="00F95C47" w:rsidP="006D41E5" w:rsidRDefault="00F95C47" w14:paraId="21C55BC7" w14:textId="4F4A0D64">
      <w:r>
        <w:t>Det bör också övervägas att inkludera ett krav på registrering av ansvarig utgivare hos en myndighet, liknande det system som redan finns för tryckta medier och andra publiceringsformer. Detta skulle underlätta både rättsligt ansvarstagande och kontroll av poddar som sprider olagligt innehåll.</w:t>
      </w:r>
    </w:p>
    <w:p w:rsidR="00BB6339" w:rsidP="006D41E5" w:rsidRDefault="00F95C47" w14:paraId="07206D6E" w14:textId="66F086B3">
      <w:r>
        <w:t xml:space="preserve">Med poddarnas tillväxt som en viktig plattform för information och debatt är det nödvändigt att säkerställa ett rättsligt ansvar för det innehåll som sprids. Genom att införa ett krav på ansvarig utgivare för poddar kan vi främja ett mer ansvarsfullt medielandskap, där yttrandefriheten bevaras samtidigt som skyddet mot desinformation och personkränkningar stärks. </w:t>
      </w:r>
    </w:p>
    <w:sdt>
      <w:sdtPr>
        <w:rPr>
          <w:i/>
          <w:noProof/>
        </w:rPr>
        <w:alias w:val="CC_Underskrifter"/>
        <w:tag w:val="CC_Underskrifter"/>
        <w:id w:val="583496634"/>
        <w:lock w:val="sdtContentLocked"/>
        <w:placeholder>
          <w:docPart w:val="77A29BC346B44EB4BBCE227F07E35D46"/>
        </w:placeholder>
      </w:sdtPr>
      <w:sdtEndPr>
        <w:rPr>
          <w:i w:val="0"/>
          <w:noProof w:val="0"/>
        </w:rPr>
      </w:sdtEndPr>
      <w:sdtContent>
        <w:p w:rsidR="00686515" w:rsidP="00686515" w:rsidRDefault="00686515" w14:paraId="5E41B7F0" w14:textId="77777777"/>
        <w:p w:rsidRPr="008E0FE2" w:rsidR="004801AC" w:rsidP="00686515" w:rsidRDefault="001E4F1F" w14:paraId="260D7D72" w14:textId="0DD0419F"/>
      </w:sdtContent>
    </w:sdt>
    <w:tbl>
      <w:tblPr>
        <w:tblW w:w="5000" w:type="pct"/>
        <w:tblLook w:val="04A0" w:firstRow="1" w:lastRow="0" w:firstColumn="1" w:lastColumn="0" w:noHBand="0" w:noVBand="1"/>
        <w:tblCaption w:val="underskrifter"/>
      </w:tblPr>
      <w:tblGrid>
        <w:gridCol w:w="4252"/>
        <w:gridCol w:w="4252"/>
      </w:tblGrid>
      <w:tr w:rsidR="00A14BC3" w14:paraId="7F9AD7D5" w14:textId="77777777">
        <w:trPr>
          <w:cantSplit/>
        </w:trPr>
        <w:tc>
          <w:tcPr>
            <w:tcW w:w="50" w:type="pct"/>
            <w:vAlign w:val="bottom"/>
          </w:tcPr>
          <w:p w:rsidR="00A14BC3" w:rsidRDefault="00F25E51" w14:paraId="6524AC0F" w14:textId="77777777">
            <w:pPr>
              <w:pStyle w:val="Underskrifter"/>
              <w:spacing w:after="0"/>
            </w:pPr>
            <w:r>
              <w:t>Stina Larsson (C)</w:t>
            </w:r>
          </w:p>
        </w:tc>
        <w:tc>
          <w:tcPr>
            <w:tcW w:w="50" w:type="pct"/>
            <w:vAlign w:val="bottom"/>
          </w:tcPr>
          <w:p w:rsidR="00A14BC3" w:rsidRDefault="00A14BC3" w14:paraId="4AE99F8E" w14:textId="77777777">
            <w:pPr>
              <w:pStyle w:val="Underskrifter"/>
              <w:spacing w:after="0"/>
            </w:pPr>
          </w:p>
        </w:tc>
      </w:tr>
    </w:tbl>
    <w:p w:rsidR="00D20787" w:rsidRDefault="00D20787" w14:paraId="578F2217" w14:textId="77777777"/>
    <w:sectPr w:rsidR="00D207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DA0D" w14:textId="77777777" w:rsidR="00F95C47" w:rsidRDefault="00F95C47" w:rsidP="000C1CAD">
      <w:pPr>
        <w:spacing w:line="240" w:lineRule="auto"/>
      </w:pPr>
      <w:r>
        <w:separator/>
      </w:r>
    </w:p>
  </w:endnote>
  <w:endnote w:type="continuationSeparator" w:id="0">
    <w:p w14:paraId="74A6971F" w14:textId="77777777" w:rsidR="00F95C47" w:rsidRDefault="00F95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30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9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968C" w14:textId="08540097" w:rsidR="00262EA3" w:rsidRPr="00686515" w:rsidRDefault="00262EA3" w:rsidP="006865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A47E" w14:textId="77777777" w:rsidR="00F95C47" w:rsidRDefault="00F95C47" w:rsidP="000C1CAD">
      <w:pPr>
        <w:spacing w:line="240" w:lineRule="auto"/>
      </w:pPr>
      <w:r>
        <w:separator/>
      </w:r>
    </w:p>
  </w:footnote>
  <w:footnote w:type="continuationSeparator" w:id="0">
    <w:p w14:paraId="3DB38F84" w14:textId="77777777" w:rsidR="00F95C47" w:rsidRDefault="00F95C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26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A878C" wp14:editId="274ED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723F05" w14:textId="61A9361C" w:rsidR="00262EA3" w:rsidRDefault="001E4F1F" w:rsidP="008103B5">
                          <w:pPr>
                            <w:jc w:val="right"/>
                          </w:pPr>
                          <w:sdt>
                            <w:sdtPr>
                              <w:alias w:val="CC_Noformat_Partikod"/>
                              <w:tag w:val="CC_Noformat_Partikod"/>
                              <w:id w:val="-53464382"/>
                              <w:text/>
                            </w:sdtPr>
                            <w:sdtEndPr/>
                            <w:sdtContent>
                              <w:r w:rsidR="00F95C4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A8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723F05" w14:textId="61A9361C" w:rsidR="00262EA3" w:rsidRDefault="001E4F1F" w:rsidP="008103B5">
                    <w:pPr>
                      <w:jc w:val="right"/>
                    </w:pPr>
                    <w:sdt>
                      <w:sdtPr>
                        <w:alias w:val="CC_Noformat_Partikod"/>
                        <w:tag w:val="CC_Noformat_Partikod"/>
                        <w:id w:val="-53464382"/>
                        <w:text/>
                      </w:sdtPr>
                      <w:sdtEndPr/>
                      <w:sdtContent>
                        <w:r w:rsidR="00F95C4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DD25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610D" w14:textId="77777777" w:rsidR="00262EA3" w:rsidRDefault="00262EA3" w:rsidP="008563AC">
    <w:pPr>
      <w:jc w:val="right"/>
    </w:pPr>
  </w:p>
  <w:p w14:paraId="48AD1E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228F" w14:textId="77777777" w:rsidR="00262EA3" w:rsidRDefault="001E4F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F75E13" wp14:editId="4DE0C8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3A88C4" w14:textId="5DA5FC6A" w:rsidR="00262EA3" w:rsidRDefault="001E4F1F" w:rsidP="00A314CF">
    <w:pPr>
      <w:pStyle w:val="FSHNormal"/>
      <w:spacing w:before="40"/>
    </w:pPr>
    <w:sdt>
      <w:sdtPr>
        <w:alias w:val="CC_Noformat_Motionstyp"/>
        <w:tag w:val="CC_Noformat_Motionstyp"/>
        <w:id w:val="1162973129"/>
        <w:lock w:val="sdtContentLocked"/>
        <w15:appearance w15:val="hidden"/>
        <w:text/>
      </w:sdtPr>
      <w:sdtEndPr/>
      <w:sdtContent>
        <w:r w:rsidR="00686515">
          <w:t>Enskild motion</w:t>
        </w:r>
      </w:sdtContent>
    </w:sdt>
    <w:r w:rsidR="00821B36">
      <w:t xml:space="preserve"> </w:t>
    </w:r>
    <w:sdt>
      <w:sdtPr>
        <w:alias w:val="CC_Noformat_Partikod"/>
        <w:tag w:val="CC_Noformat_Partikod"/>
        <w:id w:val="1471015553"/>
        <w:text/>
      </w:sdtPr>
      <w:sdtEndPr/>
      <w:sdtContent>
        <w:r w:rsidR="00F95C47">
          <w:t>C</w:t>
        </w:r>
      </w:sdtContent>
    </w:sdt>
    <w:sdt>
      <w:sdtPr>
        <w:alias w:val="CC_Noformat_Partinummer"/>
        <w:tag w:val="CC_Noformat_Partinummer"/>
        <w:id w:val="-2014525982"/>
        <w:showingPlcHdr/>
        <w:text/>
      </w:sdtPr>
      <w:sdtEndPr/>
      <w:sdtContent>
        <w:r w:rsidR="00821B36">
          <w:t xml:space="preserve"> </w:t>
        </w:r>
      </w:sdtContent>
    </w:sdt>
  </w:p>
  <w:p w14:paraId="0B9D7F41" w14:textId="77777777" w:rsidR="00262EA3" w:rsidRPr="008227B3" w:rsidRDefault="001E4F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78EFF" w14:textId="731B6AB0" w:rsidR="00262EA3" w:rsidRPr="008227B3" w:rsidRDefault="001E4F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5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515">
          <w:t>:959</w:t>
        </w:r>
      </w:sdtContent>
    </w:sdt>
  </w:p>
  <w:p w14:paraId="6CA590D2" w14:textId="3591EE04" w:rsidR="00262EA3" w:rsidRDefault="001E4F1F" w:rsidP="00E03A3D">
    <w:pPr>
      <w:pStyle w:val="Motionr"/>
    </w:pPr>
    <w:sdt>
      <w:sdtPr>
        <w:alias w:val="CC_Noformat_Avtext"/>
        <w:tag w:val="CC_Noformat_Avtext"/>
        <w:id w:val="-2020768203"/>
        <w:lock w:val="sdtContentLocked"/>
        <w15:appearance w15:val="hidden"/>
        <w:text/>
      </w:sdtPr>
      <w:sdtEndPr/>
      <w:sdtContent>
        <w:r w:rsidR="00686515">
          <w:t>av Stina Larsson (C)</w:t>
        </w:r>
      </w:sdtContent>
    </w:sdt>
  </w:p>
  <w:sdt>
    <w:sdtPr>
      <w:alias w:val="CC_Noformat_Rubtext"/>
      <w:tag w:val="CC_Noformat_Rubtext"/>
      <w:id w:val="-218060500"/>
      <w:lock w:val="sdtLocked"/>
      <w:text/>
    </w:sdtPr>
    <w:sdtEndPr/>
    <w:sdtContent>
      <w:p w14:paraId="26B1AD5F" w14:textId="211099FE" w:rsidR="00262EA3" w:rsidRDefault="00F95C47" w:rsidP="00283E0F">
        <w:pPr>
          <w:pStyle w:val="FSHRub2"/>
        </w:pPr>
        <w:r>
          <w:t>Införande av ansvarig utgivare för poddar</w:t>
        </w:r>
      </w:p>
    </w:sdtContent>
  </w:sdt>
  <w:sdt>
    <w:sdtPr>
      <w:alias w:val="CC_Boilerplate_3"/>
      <w:tag w:val="CC_Boilerplate_3"/>
      <w:id w:val="1606463544"/>
      <w:lock w:val="sdtContentLocked"/>
      <w15:appearance w15:val="hidden"/>
      <w:text w:multiLine="1"/>
    </w:sdtPr>
    <w:sdtEndPr/>
    <w:sdtContent>
      <w:p w14:paraId="0954CA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5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1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1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E5"/>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C2"/>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C3"/>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B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11"/>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87"/>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E5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47"/>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8E865"/>
  <w15:chartTrackingRefBased/>
  <w15:docId w15:val="{697A9DEA-685A-47D2-97BB-5F2A8959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29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478951FEB74FD6A0F595DEFE8FDD93"/>
        <w:category>
          <w:name w:val="Allmänt"/>
          <w:gallery w:val="placeholder"/>
        </w:category>
        <w:types>
          <w:type w:val="bbPlcHdr"/>
        </w:types>
        <w:behaviors>
          <w:behavior w:val="content"/>
        </w:behaviors>
        <w:guid w:val="{9CE0EE21-65BE-4020-874F-B60A88883DDA}"/>
      </w:docPartPr>
      <w:docPartBody>
        <w:p w:rsidR="00A16C49" w:rsidRDefault="00A16C49">
          <w:pPr>
            <w:pStyle w:val="29478951FEB74FD6A0F595DEFE8FDD93"/>
          </w:pPr>
          <w:r w:rsidRPr="005A0A93">
            <w:rPr>
              <w:rStyle w:val="Platshllartext"/>
            </w:rPr>
            <w:t>Förslag till riksdagsbeslut</w:t>
          </w:r>
        </w:p>
      </w:docPartBody>
    </w:docPart>
    <w:docPart>
      <w:docPartPr>
        <w:name w:val="5BCD4555F6064A468F25F9911BAA382A"/>
        <w:category>
          <w:name w:val="Allmänt"/>
          <w:gallery w:val="placeholder"/>
        </w:category>
        <w:types>
          <w:type w:val="bbPlcHdr"/>
        </w:types>
        <w:behaviors>
          <w:behavior w:val="content"/>
        </w:behaviors>
        <w:guid w:val="{F0992831-C686-473E-8C28-D33F09E4D206}"/>
      </w:docPartPr>
      <w:docPartBody>
        <w:p w:rsidR="00A16C49" w:rsidRDefault="00A16C49">
          <w:pPr>
            <w:pStyle w:val="5BCD4555F6064A468F25F9911BAA382A"/>
          </w:pPr>
          <w:r w:rsidRPr="005A0A93">
            <w:rPr>
              <w:rStyle w:val="Platshllartext"/>
            </w:rPr>
            <w:t>Motivering</w:t>
          </w:r>
        </w:p>
      </w:docPartBody>
    </w:docPart>
    <w:docPart>
      <w:docPartPr>
        <w:name w:val="77A29BC346B44EB4BBCE227F07E35D46"/>
        <w:category>
          <w:name w:val="Allmänt"/>
          <w:gallery w:val="placeholder"/>
        </w:category>
        <w:types>
          <w:type w:val="bbPlcHdr"/>
        </w:types>
        <w:behaviors>
          <w:behavior w:val="content"/>
        </w:behaviors>
        <w:guid w:val="{59F88136-D2B3-43EB-90B3-44CD80E07294}"/>
      </w:docPartPr>
      <w:docPartBody>
        <w:p w:rsidR="00AD3A9D" w:rsidRDefault="00AD3A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49"/>
    <w:rsid w:val="00A16C49"/>
    <w:rsid w:val="00AD3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478951FEB74FD6A0F595DEFE8FDD93">
    <w:name w:val="29478951FEB74FD6A0F595DEFE8FDD93"/>
  </w:style>
  <w:style w:type="paragraph" w:customStyle="1" w:styleId="5BCD4555F6064A468F25F9911BAA382A">
    <w:name w:val="5BCD4555F6064A468F25F9911BAA3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3D990-6BA4-410D-9EB4-A0A5FFC3F337}"/>
</file>

<file path=customXml/itemProps2.xml><?xml version="1.0" encoding="utf-8"?>
<ds:datastoreItem xmlns:ds="http://schemas.openxmlformats.org/officeDocument/2006/customXml" ds:itemID="{F4214003-0088-4D6C-A7DA-1A2CAEFE282A}"/>
</file>

<file path=customXml/itemProps3.xml><?xml version="1.0" encoding="utf-8"?>
<ds:datastoreItem xmlns:ds="http://schemas.openxmlformats.org/officeDocument/2006/customXml" ds:itemID="{6F2F1854-A0D3-44AB-BA48-4BBBFBA47BBA}"/>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2421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