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B1A7254" w14:textId="77777777">
      <w:pPr>
        <w:pStyle w:val="Normalutanindragellerluft"/>
      </w:pPr>
      <w:bookmarkStart w:name="_Toc106800475" w:id="0"/>
      <w:bookmarkStart w:name="_Toc106801300" w:id="1"/>
    </w:p>
    <w:p xmlns:w14="http://schemas.microsoft.com/office/word/2010/wordml" w:rsidRPr="009B062B" w:rsidR="00AF30DD" w:rsidP="00444834" w:rsidRDefault="00444834" w14:paraId="40A104B0" w14:textId="77777777">
      <w:pPr>
        <w:pStyle w:val="Rubrik1"/>
        <w:spacing w:after="300"/>
      </w:pPr>
      <w:sdt>
        <w:sdtPr>
          <w:alias w:val="CC_Boilerplate_4"/>
          <w:tag w:val="CC_Boilerplate_4"/>
          <w:id w:val="-1644581176"/>
          <w:lock w:val="sdtLocked"/>
          <w:placeholder>
            <w:docPart w:val="34036BE30C2D413C8567AF82FEB078E8"/>
          </w:placeholder>
          <w:text/>
        </w:sdtPr>
        <w:sdtEndPr/>
        <w:sdtContent>
          <w:r w:rsidRPr="009B062B" w:rsidR="00AF30DD">
            <w:t>Förslag till riksdagsbeslut</w:t>
          </w:r>
        </w:sdtContent>
      </w:sdt>
      <w:bookmarkEnd w:id="0"/>
      <w:bookmarkEnd w:id="1"/>
    </w:p>
    <w:sdt>
      <w:sdtPr>
        <w:tag w:val="31765ffc-fa2b-4f3a-b8f1-9df41544c6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kartläggning över behovet av yrkesutbildningar för att göra det möjligt att så snart som möjligt täppa till glappet inom bristyrken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988282B674D5DB0A1B42C0CEAB303"/>
        </w:placeholder>
        <w:text/>
      </w:sdtPr>
      <w:sdtEndPr/>
      <w:sdtContent>
        <w:p xmlns:w14="http://schemas.microsoft.com/office/word/2010/wordml" w:rsidRPr="009B062B" w:rsidR="006D79C9" w:rsidP="00333E95" w:rsidRDefault="006D79C9" w14:paraId="67A1E18C" w14:textId="77777777">
          <w:pPr>
            <w:pStyle w:val="Rubrik1"/>
          </w:pPr>
          <w:r>
            <w:t>Motivering</w:t>
          </w:r>
        </w:p>
      </w:sdtContent>
    </w:sdt>
    <w:bookmarkEnd w:displacedByCustomXml="prev" w:id="3"/>
    <w:bookmarkEnd w:displacedByCustomXml="prev" w:id="4"/>
    <w:p xmlns:w14="http://schemas.microsoft.com/office/word/2010/wordml" w:rsidR="00422B9E" w:rsidP="008E0FE2" w:rsidRDefault="00C90707" w14:paraId="48569A17" w14:textId="07773993">
      <w:pPr>
        <w:pStyle w:val="Normalutanindragellerluft"/>
      </w:pPr>
      <w:r>
        <w:t xml:space="preserve">Vi ser många yrken i Sverige som saknar medarbetare. Lokförare är en där bristen blir uppenbar och akut när stora delar av kollektivtrafiken blir stående per omgående vilket stör det viktiga kretsloppet i att få människor till och från jobbet. På samma vis ser vi en brist på lotsar som i svenska vatten kan lotsa in fartyg med exempelvis för landet viktiga varor. </w:t>
      </w:r>
    </w:p>
    <w:p xmlns:w14="http://schemas.microsoft.com/office/word/2010/wordml" w:rsidR="00C90707" w:rsidP="00C90707" w:rsidRDefault="00C90707" w14:paraId="03E86F82" w14:textId="6E11F21C">
      <w:r>
        <w:t xml:space="preserve">Lotsutbildningen idag är av sådan karaktär att den är näst intill omöjlig att kombinera med ett vardagsliv så som för den moderna barnfamiljen. Dessutom krävs lång tid i tjänst innan du ens kan komma på fråga att vidareutbilda dig. Ett system som i sig bygger in svårigheten att snabbt få fram arbetskraft. </w:t>
      </w:r>
    </w:p>
    <w:p xmlns:w14="http://schemas.microsoft.com/office/word/2010/wordml" w:rsidRPr="00C90707" w:rsidR="00C90707" w:rsidP="00C90707" w:rsidRDefault="00C90707" w14:paraId="418213C2" w14:textId="3D43CBC1">
      <w:r>
        <w:t>Genom at</w:t>
      </w:r>
      <w:r w:rsidR="00583529">
        <w:t xml:space="preserve">t göra en kartläggning över vilka bristyrken Sverige har idag och inom en tioårsperiod kan vi skapa specifika utbildningsmöjligheter som snabbt täpper till glappet av tillgänglig arbetskraft. </w:t>
      </w:r>
    </w:p>
    <w:p xmlns:w14="http://schemas.microsoft.com/office/word/2010/wordml" w:rsidR="00BB6339" w:rsidP="008E0FE2" w:rsidRDefault="00BB6339" w14:paraId="3D624337" w14:textId="77777777">
      <w:pPr>
        <w:pStyle w:val="Normalutanindragellerluft"/>
      </w:pPr>
    </w:p>
    <w:sdt>
      <w:sdtPr>
        <w:rPr>
          <w:i/>
          <w:noProof/>
        </w:rPr>
        <w:alias w:val="CC_Underskrifter"/>
        <w:tag w:val="CC_Underskrifter"/>
        <w:id w:val="583496634"/>
        <w:lock w:val="sdtContentLocked"/>
        <w:placeholder>
          <w:docPart w:val="3974A901EADC4E3592817FFC37F12FE4"/>
        </w:placeholder>
      </w:sdtPr>
      <w:sdtEndPr>
        <w:rPr>
          <w:i w:val="0"/>
          <w:noProof w:val="0"/>
        </w:rPr>
      </w:sdtEndPr>
      <w:sdtContent>
        <w:p xmlns:w14="http://schemas.microsoft.com/office/word/2010/wordml" w:rsidR="00444834" w:rsidP="00444834" w:rsidRDefault="00444834" w14:paraId="76D7DEA0" w14:textId="77777777">
          <w:pPr/>
          <w:r/>
        </w:p>
        <w:p xmlns:w14="http://schemas.microsoft.com/office/word/2010/wordml" w:rsidRPr="008E0FE2" w:rsidR="00444834" w:rsidP="00444834" w:rsidRDefault="00444834" w14:paraId="055C1381" w14:textId="66F750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9E02CE" w14:textId="3864F1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93A" w14:textId="77777777" w:rsidR="00A12041" w:rsidRDefault="00A12041" w:rsidP="000C1CAD">
      <w:pPr>
        <w:spacing w:line="240" w:lineRule="auto"/>
      </w:pPr>
      <w:r>
        <w:separator/>
      </w:r>
    </w:p>
  </w:endnote>
  <w:endnote w:type="continuationSeparator" w:id="0">
    <w:p w14:paraId="562FD3BC" w14:textId="77777777" w:rsidR="00A12041" w:rsidRDefault="00A12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B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B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A0EB" w14:textId="776A5865" w:rsidR="00262EA3" w:rsidRPr="00444834" w:rsidRDefault="00262EA3" w:rsidP="004448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CE46" w14:textId="77777777" w:rsidR="00A12041" w:rsidRDefault="00A12041" w:rsidP="000C1CAD">
      <w:pPr>
        <w:spacing w:line="240" w:lineRule="auto"/>
      </w:pPr>
      <w:r>
        <w:separator/>
      </w:r>
    </w:p>
  </w:footnote>
  <w:footnote w:type="continuationSeparator" w:id="0">
    <w:p w14:paraId="6F33DCD6" w14:textId="77777777" w:rsidR="00A12041" w:rsidRDefault="00A120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6CDB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C738A" wp14:anchorId="102CCF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834" w14:paraId="080B5C85" w14:textId="02D49263">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rsidR="003339D1">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2CCF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9D1" w14:paraId="080B5C85" w14:textId="02D49263">
                    <w:pPr>
                      <w:jc w:val="right"/>
                    </w:pPr>
                    <w:sdt>
                      <w:sdtPr>
                        <w:alias w:val="CC_Noformat_Partikod"/>
                        <w:tag w:val="CC_Noformat_Partikod"/>
                        <w:id w:val="-53464382"/>
                        <w:text/>
                      </w:sdtPr>
                      <w:sdtEndPr/>
                      <w:sdtContent>
                        <w:r w:rsidR="00C90707">
                          <w:t>M</w:t>
                        </w:r>
                      </w:sdtContent>
                    </w:sdt>
                    <w:sdt>
                      <w:sdtPr>
                        <w:alias w:val="CC_Noformat_Partinummer"/>
                        <w:tag w:val="CC_Noformat_Partinummer"/>
                        <w:id w:val="-1709555926"/>
                        <w:text/>
                      </w:sdtPr>
                      <w:sdtEndPr/>
                      <w:sdtContent>
                        <w:r>
                          <w:t>1982</w:t>
                        </w:r>
                      </w:sdtContent>
                    </w:sdt>
                  </w:p>
                </w:txbxContent>
              </v:textbox>
              <w10:wrap anchorx="page"/>
            </v:shape>
          </w:pict>
        </mc:Fallback>
      </mc:AlternateContent>
    </w:r>
  </w:p>
  <w:p w:rsidRPr="00293C4F" w:rsidR="00262EA3" w:rsidP="00776B74" w:rsidRDefault="00262EA3" w14:paraId="6A1B1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7B511A" w14:textId="77777777">
    <w:pPr>
      <w:jc w:val="right"/>
    </w:pPr>
  </w:p>
  <w:p w:rsidR="00262EA3" w:rsidP="00776B74" w:rsidRDefault="00262EA3" w14:paraId="52E33C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4834" w14:paraId="6C8F9C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276FC" wp14:anchorId="38892A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834" w14:paraId="5C78BB4E" w14:textId="227578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0707">
          <w:t>M</w:t>
        </w:r>
      </w:sdtContent>
    </w:sdt>
    <w:sdt>
      <w:sdtPr>
        <w:alias w:val="CC_Noformat_Partinummer"/>
        <w:tag w:val="CC_Noformat_Partinummer"/>
        <w:id w:val="-2014525982"/>
        <w:text/>
      </w:sdtPr>
      <w:sdtEndPr/>
      <w:sdtContent>
        <w:r w:rsidR="003339D1">
          <w:t>1982</w:t>
        </w:r>
      </w:sdtContent>
    </w:sdt>
  </w:p>
  <w:p w:rsidRPr="008227B3" w:rsidR="00262EA3" w:rsidP="008227B3" w:rsidRDefault="00444834" w14:paraId="1EB692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834" w14:paraId="5D0DDA15" w14:textId="1148A9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262EA3" w:rsidP="00E03A3D" w:rsidRDefault="00444834" w14:paraId="77743DE7" w14:textId="30A783A4">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356EDF" w14:paraId="4177C4CC" w14:textId="51E00C38">
        <w:pPr>
          <w:pStyle w:val="FSHRub2"/>
        </w:pPr>
        <w:r>
          <w:t>Bristyrken i fokus för utbildningssatsning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C5A5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D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EDF"/>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AE6"/>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3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52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4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E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07"/>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831A6"/>
  <w15:chartTrackingRefBased/>
  <w15:docId w15:val="{20FD044A-5D6A-44FC-9C37-99F3D29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36BE30C2D413C8567AF82FEB078E8"/>
        <w:category>
          <w:name w:val="Allmänt"/>
          <w:gallery w:val="placeholder"/>
        </w:category>
        <w:types>
          <w:type w:val="bbPlcHdr"/>
        </w:types>
        <w:behaviors>
          <w:behavior w:val="content"/>
        </w:behaviors>
        <w:guid w:val="{42B53341-29FF-457F-8D23-4238B3EB2762}"/>
      </w:docPartPr>
      <w:docPartBody>
        <w:p w:rsidR="00DB2440" w:rsidRDefault="00F6367A">
          <w:pPr>
            <w:pStyle w:val="34036BE30C2D413C8567AF82FEB078E8"/>
          </w:pPr>
          <w:r w:rsidRPr="005A0A93">
            <w:rPr>
              <w:rStyle w:val="Platshllartext"/>
            </w:rPr>
            <w:t>Förslag till riksdagsbeslut</w:t>
          </w:r>
        </w:p>
      </w:docPartBody>
    </w:docPart>
    <w:docPart>
      <w:docPartPr>
        <w:name w:val="61267711D8E94E929DC22F9E2E3B9DDC"/>
        <w:category>
          <w:name w:val="Allmänt"/>
          <w:gallery w:val="placeholder"/>
        </w:category>
        <w:types>
          <w:type w:val="bbPlcHdr"/>
        </w:types>
        <w:behaviors>
          <w:behavior w:val="content"/>
        </w:behaviors>
        <w:guid w:val="{2EC756D9-3B9B-4E1B-A8A9-02A002826B8A}"/>
      </w:docPartPr>
      <w:docPartBody>
        <w:p w:rsidR="00DB2440" w:rsidRDefault="00F6367A">
          <w:pPr>
            <w:pStyle w:val="61267711D8E94E929DC22F9E2E3B9D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3988282B674D5DB0A1B42C0CEAB303"/>
        <w:category>
          <w:name w:val="Allmänt"/>
          <w:gallery w:val="placeholder"/>
        </w:category>
        <w:types>
          <w:type w:val="bbPlcHdr"/>
        </w:types>
        <w:behaviors>
          <w:behavior w:val="content"/>
        </w:behaviors>
        <w:guid w:val="{11DEF5C8-5346-4586-9F33-A87952D05A76}"/>
      </w:docPartPr>
      <w:docPartBody>
        <w:p w:rsidR="00DB2440" w:rsidRDefault="00F6367A">
          <w:pPr>
            <w:pStyle w:val="4F3988282B674D5DB0A1B42C0CEAB303"/>
          </w:pPr>
          <w:r w:rsidRPr="005A0A93">
            <w:rPr>
              <w:rStyle w:val="Platshllartext"/>
            </w:rPr>
            <w:t>Motivering</w:t>
          </w:r>
        </w:p>
      </w:docPartBody>
    </w:docPart>
    <w:docPart>
      <w:docPartPr>
        <w:name w:val="3974A901EADC4E3592817FFC37F12FE4"/>
        <w:category>
          <w:name w:val="Allmänt"/>
          <w:gallery w:val="placeholder"/>
        </w:category>
        <w:types>
          <w:type w:val="bbPlcHdr"/>
        </w:types>
        <w:behaviors>
          <w:behavior w:val="content"/>
        </w:behaviors>
        <w:guid w:val="{1D6291D0-877F-4D8C-B778-468DCBAC6B48}"/>
      </w:docPartPr>
      <w:docPartBody>
        <w:p w:rsidR="00DB2440" w:rsidRDefault="00F6367A">
          <w:pPr>
            <w:pStyle w:val="3974A901EADC4E3592817FFC37F12FE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A"/>
    <w:rsid w:val="00DB2440"/>
    <w:rsid w:val="00F63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36BE30C2D413C8567AF82FEB078E8">
    <w:name w:val="34036BE30C2D413C8567AF82FEB078E8"/>
  </w:style>
  <w:style w:type="paragraph" w:customStyle="1" w:styleId="61267711D8E94E929DC22F9E2E3B9DDC">
    <w:name w:val="61267711D8E94E929DC22F9E2E3B9DDC"/>
  </w:style>
  <w:style w:type="paragraph" w:customStyle="1" w:styleId="4F3988282B674D5DB0A1B42C0CEAB303">
    <w:name w:val="4F3988282B674D5DB0A1B42C0CEAB303"/>
  </w:style>
  <w:style w:type="paragraph" w:customStyle="1" w:styleId="3974A901EADC4E3592817FFC37F12FE4">
    <w:name w:val="3974A901EADC4E3592817FFC37F12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F8F23-D9EF-49CB-8DF7-D56BAFD30944}"/>
</file>

<file path=customXml/itemProps2.xml><?xml version="1.0" encoding="utf-8"?>
<ds:datastoreItem xmlns:ds="http://schemas.openxmlformats.org/officeDocument/2006/customXml" ds:itemID="{49C3BA10-8A8C-4761-ABB6-16D5810EAC9D}"/>
</file>

<file path=customXml/itemProps3.xml><?xml version="1.0" encoding="utf-8"?>
<ds:datastoreItem xmlns:ds="http://schemas.openxmlformats.org/officeDocument/2006/customXml" ds:itemID="{8CED70C7-0148-4729-8F93-B4B826CE8F1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1009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lotsar i svenska vatten</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