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C72F1762C6473C95953A52B7AE8B3E"/>
        </w:placeholder>
        <w:text/>
      </w:sdtPr>
      <w:sdtEndPr/>
      <w:sdtContent>
        <w:p w:rsidRPr="009B062B" w:rsidR="00AF30DD" w:rsidP="004A54AF" w:rsidRDefault="00AF30DD" w14:paraId="139997BF" w14:textId="77777777">
          <w:pPr>
            <w:pStyle w:val="Rubrik1"/>
            <w:spacing w:after="300"/>
          </w:pPr>
          <w:r w:rsidRPr="009B062B">
            <w:t>Förslag till riksdagsbeslut</w:t>
          </w:r>
        </w:p>
      </w:sdtContent>
    </w:sdt>
    <w:bookmarkStart w:name="_Hlk52556650" w:displacedByCustomXml="next" w:id="0"/>
    <w:sdt>
      <w:sdtPr>
        <w:alias w:val="Yrkande 1"/>
        <w:tag w:val="99c67f62-0fb4-4411-800b-9a6f92a23fd7"/>
        <w:id w:val="331724332"/>
        <w:lock w:val="sdtLocked"/>
      </w:sdtPr>
      <w:sdtEndPr/>
      <w:sdtContent>
        <w:p w:rsidR="00310968" w:rsidRDefault="00335F3E" w14:paraId="139997C0" w14:textId="77777777">
          <w:pPr>
            <w:pStyle w:val="Frslagstext"/>
          </w:pPr>
          <w:r>
            <w:t>Riksdagen ställer sig bakom det som anförs i motionen om ett kunskapslyft avseende vattenbruk och tillkännager detta för regeringen.</w:t>
          </w:r>
        </w:p>
      </w:sdtContent>
    </w:sdt>
    <w:bookmarkEnd w:displacedByCustomXml="next" w:id="0"/>
    <w:bookmarkStart w:name="_Hlk52556651" w:displacedByCustomXml="next" w:id="1"/>
    <w:sdt>
      <w:sdtPr>
        <w:alias w:val="Yrkande 2"/>
        <w:tag w:val="8a932f7d-6870-43aa-b03f-fdc7e07e54b7"/>
        <w:id w:val="666139896"/>
        <w:lock w:val="sdtLocked"/>
      </w:sdtPr>
      <w:sdtEndPr/>
      <w:sdtContent>
        <w:p w:rsidR="00310968" w:rsidRDefault="00335F3E" w14:paraId="139997C1" w14:textId="77777777">
          <w:pPr>
            <w:pStyle w:val="Frslagstext"/>
          </w:pPr>
          <w:r>
            <w:t>Riksdagen ställer sig bakom det som anförs i motionen om ökad samordning mellan myndigheter och tillkännager detta för regeringen.</w:t>
          </w:r>
        </w:p>
      </w:sdtContent>
    </w:sdt>
    <w:bookmarkEnd w:displacedByCustomXml="next" w:id="1"/>
    <w:bookmarkStart w:name="_Hlk52556652" w:displacedByCustomXml="next" w:id="2"/>
    <w:sdt>
      <w:sdtPr>
        <w:alias w:val="Yrkande 3"/>
        <w:tag w:val="b28bb1fd-7ead-4fa1-a079-c539f7dcefb8"/>
        <w:id w:val="-1814320546"/>
        <w:lock w:val="sdtLocked"/>
      </w:sdtPr>
      <w:sdtEndPr/>
      <w:sdtContent>
        <w:p w:rsidR="00310968" w:rsidRDefault="00335F3E" w14:paraId="139997C2" w14:textId="77777777">
          <w:pPr>
            <w:pStyle w:val="Frslagstext"/>
          </w:pPr>
          <w:r>
            <w:t>Riksdagen ställer sig bakom det som anförs i motionen om förändrad instruktion till Havs- och vattenmyndigheten och tillkännager detta för regeringen.</w:t>
          </w:r>
        </w:p>
      </w:sdtContent>
    </w:sdt>
    <w:bookmarkEnd w:displacedByCustomXml="next" w:id="2"/>
    <w:bookmarkStart w:name="_Hlk52556653" w:displacedByCustomXml="next" w:id="3"/>
    <w:sdt>
      <w:sdtPr>
        <w:alias w:val="Yrkande 4"/>
        <w:tag w:val="5cb0c214-7af1-4864-8eec-b29dab29737f"/>
        <w:id w:val="1210152889"/>
        <w:lock w:val="sdtLocked"/>
      </w:sdtPr>
      <w:sdtEndPr/>
      <w:sdtContent>
        <w:p w:rsidR="00310968" w:rsidRDefault="00335F3E" w14:paraId="139997C3" w14:textId="77777777">
          <w:pPr>
            <w:pStyle w:val="Frslagstext"/>
          </w:pPr>
          <w:r>
            <w:t>Riksdagen ställer sig bakom det som anförs i motionen om en översyn av implementeringen av EU:s ramdirektiv för vatten och tillkännager detta för regeringen.</w:t>
          </w:r>
        </w:p>
      </w:sdtContent>
    </w:sdt>
    <w:bookmarkEnd w:displacedByCustomXml="next" w:id="3"/>
    <w:bookmarkStart w:name="_Hlk52556654" w:displacedByCustomXml="next" w:id="4"/>
    <w:sdt>
      <w:sdtPr>
        <w:alias w:val="Yrkande 5"/>
        <w:tag w:val="a7470d7c-ba39-43b8-8cfc-e221ac2236e6"/>
        <w:id w:val="1269734523"/>
        <w:lock w:val="sdtLocked"/>
      </w:sdtPr>
      <w:sdtEndPr/>
      <w:sdtContent>
        <w:p w:rsidR="00310968" w:rsidRDefault="00335F3E" w14:paraId="139997C4" w14:textId="014C4B79">
          <w:pPr>
            <w:pStyle w:val="Frslagstext"/>
          </w:pPr>
          <w:r>
            <w:t>Riksdagen ställer sig bakom det som anförs i motionen om ändring av miljöbalkens 11</w:t>
          </w:r>
          <w:r w:rsidR="00F54C4A">
            <w:t> </w:t>
          </w:r>
          <w:r>
            <w:t>kap. 11</w:t>
          </w:r>
          <w:r w:rsidR="00F54C4A">
            <w:t> </w:t>
          </w:r>
          <w:r>
            <w:t>§ och tillkännager detta för regeringen.</w:t>
          </w:r>
        </w:p>
      </w:sdtContent>
    </w:sdt>
    <w:bookmarkEnd w:displacedByCustomXml="next" w:id="4"/>
    <w:bookmarkStart w:name="MotionsStart" w:displacedByCustomXml="next" w:id="5"/>
    <w:bookmarkEnd w:displacedByCustomXml="next" w:id="5"/>
    <w:sdt>
      <w:sdtPr>
        <w:alias w:val="CC_Motivering_Rubrik"/>
        <w:tag w:val="CC_Motivering_Rubrik"/>
        <w:id w:val="1433397530"/>
        <w:lock w:val="sdtLocked"/>
        <w:placeholder>
          <w:docPart w:val="D8EE17ABBF984347AD4466A0006D1048"/>
        </w:placeholder>
        <w:text/>
      </w:sdtPr>
      <w:sdtEndPr/>
      <w:sdtContent>
        <w:p w:rsidRPr="009B062B" w:rsidR="006D79C9" w:rsidP="00333E95" w:rsidRDefault="006D79C9" w14:paraId="139997C5" w14:textId="77777777">
          <w:pPr>
            <w:pStyle w:val="Rubrik1"/>
          </w:pPr>
          <w:r>
            <w:t>Motivering</w:t>
          </w:r>
        </w:p>
      </w:sdtContent>
    </w:sdt>
    <w:p w:rsidR="00415AE0" w:rsidP="00415AE0" w:rsidRDefault="00415AE0" w14:paraId="139997C6" w14:textId="72AA57A5">
      <w:pPr>
        <w:pStyle w:val="Normalutanindragellerluft"/>
      </w:pPr>
      <w:r>
        <w:t>Med över 200 mil kust och nära 100</w:t>
      </w:r>
      <w:r w:rsidR="00F54C4A">
        <w:t> </w:t>
      </w:r>
      <w:r>
        <w:t xml:space="preserve">000 sjöar har Sverige en fantastisk resurs för ökat vattenbruk. Byråkrati, föråldrad lagstiftning, överimplementering av EU-direktiv liksom brist på politiskt ledarskap bromsar dock framväxten av en näring som både kan skapa jobb och bidra till en bättre miljö. </w:t>
      </w:r>
    </w:p>
    <w:p w:rsidR="00415AE0" w:rsidP="00BE11EE" w:rsidRDefault="00415AE0" w14:paraId="139997C7" w14:textId="1B7E3F27">
      <w:r w:rsidRPr="00415AE0">
        <w:t xml:space="preserve">Strategin Svenskt vattenbruk – en grön näring på blå åkrar arbetades fram 2012 och sträcker sig fram till 2020. Men trots att tiden för strategin snart har löpt ut har lite hänt för att förverkliga visionens målsättning om ett växande vattenbruk som producerar bra mat och samtidigt skapar sysselsättning. SWEMARC, som är ett nationellt centrum för marin vattenbruksforskning vid Göteborgs </w:t>
      </w:r>
      <w:r w:rsidR="00F54C4A">
        <w:t>u</w:t>
      </w:r>
      <w:r w:rsidRPr="00415AE0">
        <w:t>niversitet, konstaterar i en rapport från 2018 att många av de problem som dagens vattenbruksentreprenörer brottas med är desamma som identifierats långt tidigare.</w:t>
      </w:r>
      <w:r w:rsidR="00E845EC">
        <w:rPr>
          <w:rStyle w:val="Fotnotsreferens"/>
        </w:rPr>
        <w:footnoteReference w:id="1"/>
      </w:r>
      <w:r w:rsidRPr="00415AE0">
        <w:t xml:space="preserve"> Det är ett underbetyg för regeringen och ansvariga myndigheter. Nu krävs handlingskraft för att riva hinder och skapa bättre förutsättningar för vattenbruket att växa</w:t>
      </w:r>
      <w:r w:rsidR="00BE11EE">
        <w:t>.</w:t>
      </w:r>
      <w:r w:rsidRPr="00415AE0">
        <w:t xml:space="preserve"> </w:t>
      </w:r>
      <w:r>
        <w:t xml:space="preserve">Vattenbruket skulle inte minst kunna växa snabbt längs med </w:t>
      </w:r>
      <w:r w:rsidR="00F54C4A">
        <w:lastRenderedPageBreak/>
        <w:t>v</w:t>
      </w:r>
      <w:r>
        <w:t>ästkusten. Efterfrågan på vattenbrukets produkter är nämligen stor och ökande sam</w:t>
      </w:r>
      <w:r w:rsidR="004159CD">
        <w:softHyphen/>
      </w:r>
      <w:r>
        <w:t>tidigt som kusten är full av driftiga entreprenörer och därtill framstående forsknings</w:t>
      </w:r>
      <w:r w:rsidR="004159CD">
        <w:softHyphen/>
      </w:r>
      <w:r>
        <w:t xml:space="preserve">center såsom Tjärnö marina laboratorium och Kristineberg marina forskningsstation. </w:t>
      </w:r>
    </w:p>
    <w:p w:rsidR="00E37B81" w:rsidP="00E37B81" w:rsidRDefault="00415AE0" w14:paraId="139997C8" w14:textId="1E3FB214">
      <w:r w:rsidRPr="00415AE0">
        <w:t>Även om problemen och hindren är många för vattenbruket torde flera av dem vara relativt enkla att lösa och riva. Denna motion innehåller flera förslag på vad som behö</w:t>
      </w:r>
      <w:r w:rsidR="004159CD">
        <w:softHyphen/>
      </w:r>
      <w:r w:rsidRPr="00415AE0">
        <w:t>ver göras. Regeringen bör ta initiativ till ett kunskapslyft inom berörda myndigheter vad gäller vattenbruk. En ökad kunskap hos berörda myndigheter om vattenbruk och relevant lagstiftning är viktig av flera anledningar. Med en ökad kunskap hos berörda myndigheter kan vattenbruksföretagare få bättre stöd och vägledning. Med ökad kun</w:t>
      </w:r>
      <w:r w:rsidR="004159CD">
        <w:softHyphen/>
      </w:r>
      <w:r w:rsidRPr="00415AE0">
        <w:t>skap kan</w:t>
      </w:r>
      <w:r w:rsidR="00BE11EE">
        <w:t xml:space="preserve"> också</w:t>
      </w:r>
      <w:r w:rsidRPr="00415AE0">
        <w:t xml:space="preserve"> tillståndsprocesser snabbas upp samtidigt som tillämpningen av lag</w:t>
      </w:r>
      <w:r w:rsidR="004159CD">
        <w:softHyphen/>
      </w:r>
      <w:r w:rsidRPr="00415AE0">
        <w:t xml:space="preserve">stiftningen kan bli mer enhetlig över landet och mellan olika myndigheter. Vidare bör regeringen ge berörda myndigheter, såsom Havs- och vattenmyndigheterna, </w:t>
      </w:r>
      <w:r w:rsidR="00F54C4A">
        <w:t>l</w:t>
      </w:r>
      <w:r w:rsidRPr="00415AE0">
        <w:t>änsstyrel</w:t>
      </w:r>
      <w:r w:rsidR="004159CD">
        <w:softHyphen/>
      </w:r>
      <w:r w:rsidRPr="00415AE0">
        <w:t xml:space="preserve">serna och Jordbruksverket, tydliga uppdrag om ökad samordning. I detta sammanhang bör regeringen överväga att ge en myndighet ett tydligt koordineringsuppdrag inklusive uppdraget att fungera som en väg in för tillståndsansökningar och förfrågningar. </w:t>
      </w:r>
    </w:p>
    <w:p w:rsidR="00415AE0" w:rsidP="00E37B81" w:rsidRDefault="00415AE0" w14:paraId="139997C9" w14:textId="426740F4">
      <w:r w:rsidRPr="00415AE0">
        <w:t xml:space="preserve">Våra myndigheter behöver också arbeta främjande för ett växande vattenbruk. I instruktionen till Jordbruksverket slås fas, redan i instruktionens första paragraf, att verket har i uppgift att arbeta för </w:t>
      </w:r>
      <w:r w:rsidRPr="00F54C4A" w:rsidR="00D441B6">
        <w:t>”</w:t>
      </w:r>
      <w:r w:rsidRPr="00F54C4A">
        <w:t>ett dynamiskt och konkurrenskraftigt näringsliv i hela landet och en livsmedelsproduktion till nytta för konsumenterna</w:t>
      </w:r>
      <w:r w:rsidRPr="00F54C4A" w:rsidR="00D441B6">
        <w:t>”</w:t>
      </w:r>
      <w:r w:rsidR="00D441B6">
        <w:t xml:space="preserve"> (</w:t>
      </w:r>
      <w:r w:rsidRPr="00D441B6" w:rsidR="00D441B6">
        <w:t>SFS 2019:712</w:t>
      </w:r>
      <w:r w:rsidR="00D441B6">
        <w:t>)</w:t>
      </w:r>
      <w:r w:rsidRPr="00415AE0">
        <w:t>. Havs- och vattenmyndigheten (</w:t>
      </w:r>
      <w:proofErr w:type="spellStart"/>
      <w:r w:rsidRPr="00415AE0">
        <w:t>HaV</w:t>
      </w:r>
      <w:proofErr w:type="spellEnd"/>
      <w:r w:rsidRPr="00415AE0">
        <w:t xml:space="preserve">) bör ges i uppgift att, likt Jordbruksverket, arbeta för ett konkurrenskraftigt näringsliv i hela landet. Det </w:t>
      </w:r>
      <w:r w:rsidR="006B43E2">
        <w:t>vore</w:t>
      </w:r>
      <w:r w:rsidRPr="00415AE0">
        <w:t xml:space="preserve"> en förändring som </w:t>
      </w:r>
      <w:r w:rsidR="006B43E2">
        <w:t>skulle</w:t>
      </w:r>
      <w:r w:rsidRPr="00415AE0">
        <w:t xml:space="preserve"> kunn</w:t>
      </w:r>
      <w:r w:rsidR="006B43E2">
        <w:t>a</w:t>
      </w:r>
      <w:r w:rsidRPr="00415AE0">
        <w:t xml:space="preserve"> göra stor skillnad för såväl vattenbruket som yrkesfisket. Regeringen bör därför i instruktionen till </w:t>
      </w:r>
      <w:proofErr w:type="spellStart"/>
      <w:r w:rsidRPr="00415AE0">
        <w:t>HaV</w:t>
      </w:r>
      <w:proofErr w:type="spellEnd"/>
      <w:r w:rsidRPr="00415AE0">
        <w:t xml:space="preserve"> införa en motsvarande skrivning som den som finns i </w:t>
      </w:r>
      <w:r w:rsidR="00F54C4A">
        <w:t>1 </w:t>
      </w:r>
      <w:r>
        <w:t xml:space="preserve">§ </w:t>
      </w:r>
      <w:r w:rsidR="006B43E2">
        <w:t>f</w:t>
      </w:r>
      <w:r>
        <w:t>örord</w:t>
      </w:r>
      <w:r w:rsidR="004159CD">
        <w:softHyphen/>
      </w:r>
      <w:r>
        <w:t>ning</w:t>
      </w:r>
      <w:r w:rsidR="00F54C4A">
        <w:t>en</w:t>
      </w:r>
      <w:r>
        <w:t xml:space="preserve"> (2009:1464) med instruktion för Statens jordbruksverk. </w:t>
      </w:r>
    </w:p>
    <w:p w:rsidR="00415AE0" w:rsidP="00415AE0" w:rsidRDefault="00415AE0" w14:paraId="139997CA" w14:textId="77777777">
      <w:r>
        <w:t xml:space="preserve">Vad som också krävs är lagändringar och regelförenklingar på både nationell och europeisk nivå. </w:t>
      </w:r>
      <w:r w:rsidR="004677FE">
        <w:t xml:space="preserve">På EU-nivå bör </w:t>
      </w:r>
      <w:r>
        <w:t xml:space="preserve">Sverige </w:t>
      </w:r>
      <w:r w:rsidR="00F904AF">
        <w:t>vara</w:t>
      </w:r>
      <w:r>
        <w:t xml:space="preserve"> aktiv för att försöka åstadkomma förändringar av</w:t>
      </w:r>
      <w:r w:rsidR="00F904AF">
        <w:t xml:space="preserve"> EU:s ramdirektiv för vatten</w:t>
      </w:r>
      <w:r>
        <w:t xml:space="preserve"> som gör det enklare att få tillstånd att bedriva vattenbruk och annan verksamhet som påverkar vatten. Vad regeringen också bör göra är en översyn av direktivets implementering i Sverige så att hinder som vi själva har skapat kan röjas bort. </w:t>
      </w:r>
      <w:r w:rsidR="00F904AF">
        <w:t xml:space="preserve">Den överimplementering av </w:t>
      </w:r>
      <w:r w:rsidR="003E3967">
        <w:t xml:space="preserve">gemensamma EU-regler </w:t>
      </w:r>
      <w:r w:rsidR="00F904AF">
        <w:t xml:space="preserve">som tyvärr är vanlig i Sverige hämmar </w:t>
      </w:r>
      <w:r w:rsidR="003E3967">
        <w:t>företagande och</w:t>
      </w:r>
      <w:r w:rsidR="00F904AF">
        <w:t xml:space="preserve"> tillväxt</w:t>
      </w:r>
      <w:r w:rsidR="003E3967">
        <w:t xml:space="preserve"> i Sverige</w:t>
      </w:r>
      <w:r w:rsidR="00F904AF">
        <w:t xml:space="preserve"> och blir dessutom utifrån ett miljö- och klimatperspektiv ofta rent kontraproduktiv. </w:t>
      </w:r>
    </w:p>
    <w:p w:rsidR="00422B9E" w:rsidP="00415AE0" w:rsidRDefault="00415AE0" w14:paraId="139997CB" w14:textId="65E6B73C">
      <w:r>
        <w:t xml:space="preserve">Att förändra EU-direktiv är både svårt och tidskrävande. Enklare och snabbare går det att göra förändringar i svensk lagstiftning. Genom en smärre förändring av </w:t>
      </w:r>
      <w:r w:rsidR="00363ABF">
        <w:t>m</w:t>
      </w:r>
      <w:r>
        <w:t>iljöbal</w:t>
      </w:r>
      <w:r w:rsidR="00470D32">
        <w:softHyphen/>
      </w:r>
      <w:bookmarkStart w:name="_GoBack" w:id="6"/>
      <w:bookmarkEnd w:id="6"/>
      <w:r>
        <w:t>kens 11</w:t>
      </w:r>
      <w:r w:rsidR="00363ABF">
        <w:t> </w:t>
      </w:r>
      <w:r>
        <w:t>kap</w:t>
      </w:r>
      <w:r w:rsidR="00363ABF">
        <w:t>.</w:t>
      </w:r>
      <w:r>
        <w:t xml:space="preserve"> 11</w:t>
      </w:r>
      <w:r w:rsidR="00363ABF">
        <w:t> </w:t>
      </w:r>
      <w:r>
        <w:t xml:space="preserve">§ skulle odling av till exempel alger och sjöpungar kunna ges samma villkor som odling av fisk, musslor och kräftor redan har. Nämnd bestämmelse i </w:t>
      </w:r>
      <w:r w:rsidR="00363ABF">
        <w:t>m</w:t>
      </w:r>
      <w:r>
        <w:t>iljöbalken säger att odling av fisk, musslor och kräftdjur är undantagna tillståndskrav. Det finns ingen anledning till varför samma regelverk inte skulle gälla för exempelvis alger och sjöpungar. Regeringen bör skyndsamt återkomm</w:t>
      </w:r>
      <w:r w:rsidR="00363ABF">
        <w:t>a</w:t>
      </w:r>
      <w:r>
        <w:t xml:space="preserve"> till riksdagen med förslag </w:t>
      </w:r>
      <w:r w:rsidR="003E3967">
        <w:t>till</w:t>
      </w:r>
      <w:r>
        <w:t xml:space="preserve"> lagändring. Genom en enkel lagändring skulle en betydande del av dagens problem med tidskrävande och dyra tillståndsprocesser för nya odlingar kunna åtgärdas. </w:t>
      </w:r>
    </w:p>
    <w:p w:rsidR="00BB6339" w:rsidP="003C0702" w:rsidRDefault="003C0702" w14:paraId="139997CC" w14:textId="77777777">
      <w:r w:rsidRPr="003C0702">
        <w:t xml:space="preserve">Syresätt svenskt vattenbruk. Genomför ovan beskrivna förslag. </w:t>
      </w:r>
    </w:p>
    <w:sdt>
      <w:sdtPr>
        <w:rPr>
          <w:i/>
          <w:noProof/>
        </w:rPr>
        <w:alias w:val="CC_Underskrifter"/>
        <w:tag w:val="CC_Underskrifter"/>
        <w:id w:val="583496634"/>
        <w:lock w:val="sdtContentLocked"/>
        <w:placeholder>
          <w:docPart w:val="C608712647574FF89BB007FA95C059A6"/>
        </w:placeholder>
      </w:sdtPr>
      <w:sdtEndPr>
        <w:rPr>
          <w:i w:val="0"/>
          <w:noProof w:val="0"/>
        </w:rPr>
      </w:sdtEndPr>
      <w:sdtContent>
        <w:p w:rsidR="004A54AF" w:rsidP="004A54AF" w:rsidRDefault="004A54AF" w14:paraId="139997CD" w14:textId="77777777"/>
        <w:p w:rsidRPr="008E0FE2" w:rsidR="004801AC" w:rsidP="004A54AF" w:rsidRDefault="00470D32" w14:paraId="139997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921FC5" w:rsidRDefault="00921FC5" w14:paraId="139997D2" w14:textId="77777777"/>
    <w:sectPr w:rsidR="00921F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997D4" w14:textId="77777777" w:rsidR="00675D82" w:rsidRDefault="00675D82" w:rsidP="000C1CAD">
      <w:pPr>
        <w:spacing w:line="240" w:lineRule="auto"/>
      </w:pPr>
      <w:r>
        <w:separator/>
      </w:r>
    </w:p>
  </w:endnote>
  <w:endnote w:type="continuationSeparator" w:id="0">
    <w:p w14:paraId="139997D5" w14:textId="77777777" w:rsidR="00675D82" w:rsidRDefault="00675D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997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997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997D2" w14:textId="6D90C51C" w:rsidR="00675D82" w:rsidRDefault="00675D82" w:rsidP="000C1CAD">
      <w:pPr>
        <w:spacing w:line="240" w:lineRule="auto"/>
      </w:pPr>
    </w:p>
  </w:footnote>
  <w:footnote w:type="continuationSeparator" w:id="0">
    <w:p w14:paraId="139997D3" w14:textId="77777777" w:rsidR="00675D82" w:rsidRDefault="00675D82" w:rsidP="000C1CAD">
      <w:pPr>
        <w:spacing w:line="240" w:lineRule="auto"/>
      </w:pPr>
      <w:r>
        <w:continuationSeparator/>
      </w:r>
    </w:p>
  </w:footnote>
  <w:footnote w:id="1">
    <w:p w14:paraId="139997E8" w14:textId="294A3775" w:rsidR="00E845EC" w:rsidRPr="00E845EC" w:rsidRDefault="00E845EC">
      <w:pPr>
        <w:pStyle w:val="Fotnotstext"/>
      </w:pPr>
      <w:r>
        <w:rPr>
          <w:rStyle w:val="Fotnotsreferens"/>
        </w:rPr>
        <w:footnoteRef/>
      </w:r>
      <w:r w:rsidRPr="00E845EC">
        <w:t xml:space="preserve"> SWEMARC, </w:t>
      </w:r>
      <w:r w:rsidRPr="00E845EC">
        <w:rPr>
          <w:i/>
        </w:rPr>
        <w:t>Etablera</w:t>
      </w:r>
      <w:r>
        <w:rPr>
          <w:i/>
        </w:rPr>
        <w:t xml:space="preserve"> och utveckla vattenbruk i Sverige,</w:t>
      </w:r>
      <w:r w:rsidRPr="00E845EC">
        <w:t xml:space="preserve"> </w:t>
      </w:r>
      <w:r w:rsidRPr="004A54AF">
        <w:t>https://www.gu.se/sites/default/files/2020-05/Etablera-och-utveckla-vattenbruk-i-sverige.pdf</w:t>
      </w:r>
      <w:r w:rsidR="00F54C4A">
        <w:t>.</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9997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9997E5" wp14:anchorId="139997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0D32" w14:paraId="139997E9" w14:textId="77777777">
                          <w:pPr>
                            <w:jc w:val="right"/>
                          </w:pPr>
                          <w:sdt>
                            <w:sdtPr>
                              <w:alias w:val="CC_Noformat_Partikod"/>
                              <w:tag w:val="CC_Noformat_Partikod"/>
                              <w:id w:val="-53464382"/>
                              <w:placeholder>
                                <w:docPart w:val="0FCF47E29A194E90ACE79A44C0F00B77"/>
                              </w:placeholder>
                              <w:text/>
                            </w:sdtPr>
                            <w:sdtEndPr/>
                            <w:sdtContent>
                              <w:r w:rsidR="00347F1A">
                                <w:t>M</w:t>
                              </w:r>
                            </w:sdtContent>
                          </w:sdt>
                          <w:sdt>
                            <w:sdtPr>
                              <w:alias w:val="CC_Noformat_Partinummer"/>
                              <w:tag w:val="CC_Noformat_Partinummer"/>
                              <w:id w:val="-1709555926"/>
                              <w:placeholder>
                                <w:docPart w:val="021F296529FD4F01BF8B6D4006CD9057"/>
                              </w:placeholder>
                              <w:text/>
                            </w:sdtPr>
                            <w:sdtEndPr/>
                            <w:sdtContent>
                              <w:r w:rsidR="001500AB">
                                <w:t>1480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9997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0D32" w14:paraId="139997E9" w14:textId="77777777">
                    <w:pPr>
                      <w:jc w:val="right"/>
                    </w:pPr>
                    <w:sdt>
                      <w:sdtPr>
                        <w:alias w:val="CC_Noformat_Partikod"/>
                        <w:tag w:val="CC_Noformat_Partikod"/>
                        <w:id w:val="-53464382"/>
                        <w:placeholder>
                          <w:docPart w:val="0FCF47E29A194E90ACE79A44C0F00B77"/>
                        </w:placeholder>
                        <w:text/>
                      </w:sdtPr>
                      <w:sdtEndPr/>
                      <w:sdtContent>
                        <w:r w:rsidR="00347F1A">
                          <w:t>M</w:t>
                        </w:r>
                      </w:sdtContent>
                    </w:sdt>
                    <w:sdt>
                      <w:sdtPr>
                        <w:alias w:val="CC_Noformat_Partinummer"/>
                        <w:tag w:val="CC_Noformat_Partinummer"/>
                        <w:id w:val="-1709555926"/>
                        <w:placeholder>
                          <w:docPart w:val="021F296529FD4F01BF8B6D4006CD9057"/>
                        </w:placeholder>
                        <w:text/>
                      </w:sdtPr>
                      <w:sdtEndPr/>
                      <w:sdtContent>
                        <w:r w:rsidR="001500AB">
                          <w:t>1480</w:t>
                        </w:r>
                      </w:sdtContent>
                    </w:sdt>
                  </w:p>
                </w:txbxContent>
              </v:textbox>
              <w10:wrap anchorx="page"/>
            </v:shape>
          </w:pict>
        </mc:Fallback>
      </mc:AlternateContent>
    </w:r>
  </w:p>
  <w:p w:rsidRPr="00293C4F" w:rsidR="00262EA3" w:rsidP="00776B74" w:rsidRDefault="00262EA3" w14:paraId="139997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9997D8" w14:textId="77777777">
    <w:pPr>
      <w:jc w:val="right"/>
    </w:pPr>
  </w:p>
  <w:p w:rsidR="00262EA3" w:rsidP="00776B74" w:rsidRDefault="00262EA3" w14:paraId="139997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0D32" w14:paraId="139997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9997E7" wp14:anchorId="139997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0D32" w14:paraId="139997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7F1A">
          <w:t>M</w:t>
        </w:r>
      </w:sdtContent>
    </w:sdt>
    <w:sdt>
      <w:sdtPr>
        <w:alias w:val="CC_Noformat_Partinummer"/>
        <w:tag w:val="CC_Noformat_Partinummer"/>
        <w:id w:val="-2014525982"/>
        <w:text/>
      </w:sdtPr>
      <w:sdtEndPr/>
      <w:sdtContent>
        <w:r w:rsidR="001500AB">
          <w:t>1480</w:t>
        </w:r>
      </w:sdtContent>
    </w:sdt>
  </w:p>
  <w:p w:rsidRPr="008227B3" w:rsidR="00262EA3" w:rsidP="008227B3" w:rsidRDefault="00470D32" w14:paraId="139997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0D32" w14:paraId="139997DF" w14:textId="77777777">
    <w:pPr>
      <w:pStyle w:val="MotionTIllRiksdagen"/>
    </w:pPr>
    <w:sdt>
      <w:sdtPr>
        <w:rPr>
          <w:rStyle w:val="BeteckningChar"/>
        </w:rPr>
        <w:alias w:val="CC_Noformat_Riksmote"/>
        <w:tag w:val="CC_Noformat_Riksmote"/>
        <w:id w:val="1201050710"/>
        <w:lock w:val="sdtContentLocked"/>
        <w:placeholder>
          <w:docPart w:val="BC964CEE2C424D1AA7EEC0C9B24838E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:1975</w:t>
        </w:r>
      </w:sdtContent>
    </w:sdt>
  </w:p>
  <w:p w:rsidR="00262EA3" w:rsidP="00E03A3D" w:rsidRDefault="00470D32" w14:paraId="139997E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Locked"/>
      <w:placeholder>
        <w:docPart w:val="1569AFE37C114BF5BFDD87E6797F678E"/>
      </w:placeholder>
      <w:text/>
    </w:sdtPr>
    <w:sdtEndPr/>
    <w:sdtContent>
      <w:p w:rsidR="00262EA3" w:rsidP="00283E0F" w:rsidRDefault="00347F1A" w14:paraId="139997E1" w14:textId="77777777">
        <w:pPr>
          <w:pStyle w:val="FSHRub2"/>
        </w:pPr>
        <w:r>
          <w:t>Syresätt svenskt vattenbruk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139997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47F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AB"/>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0D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7F6"/>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7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968"/>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3E"/>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1A"/>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AB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702"/>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967"/>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9CD"/>
    <w:rsid w:val="00415AE0"/>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7FE"/>
    <w:rsid w:val="00467873"/>
    <w:rsid w:val="0046792C"/>
    <w:rsid w:val="0047003B"/>
    <w:rsid w:val="004700E1"/>
    <w:rsid w:val="004703A7"/>
    <w:rsid w:val="004705F3"/>
    <w:rsid w:val="00470AE9"/>
    <w:rsid w:val="00470D1B"/>
    <w:rsid w:val="00470D32"/>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4AF"/>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3D"/>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D82"/>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3E2"/>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E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FC5"/>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1EE"/>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98A"/>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1B6"/>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B81"/>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5EC"/>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3E2"/>
    <w:rsid w:val="00F54C4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4AF"/>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9997BE"/>
  <w15:chartTrackingRefBased/>
  <w15:docId w15:val="{B605F4DF-FE41-4C88-98E5-63402BAD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845EC"/>
    <w:rPr>
      <w:vertAlign w:val="superscript"/>
    </w:rPr>
  </w:style>
  <w:style w:type="character" w:styleId="Hyperlnk">
    <w:name w:val="Hyperlink"/>
    <w:basedOn w:val="Standardstycketeckensnitt"/>
    <w:uiPriority w:val="58"/>
    <w:semiHidden/>
    <w:locked/>
    <w:rsid w:val="00E845EC"/>
    <w:rPr>
      <w:color w:val="0563C1" w:themeColor="hyperlink"/>
      <w:u w:val="single"/>
    </w:rPr>
  </w:style>
  <w:style w:type="character" w:styleId="Olstomnmnande">
    <w:name w:val="Unresolved Mention"/>
    <w:basedOn w:val="Standardstycketeckensnitt"/>
    <w:uiPriority w:val="99"/>
    <w:semiHidden/>
    <w:unhideWhenUsed/>
    <w:rsid w:val="00E84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C72F1762C6473C95953A52B7AE8B3E"/>
        <w:category>
          <w:name w:val="Allmänt"/>
          <w:gallery w:val="placeholder"/>
        </w:category>
        <w:types>
          <w:type w:val="bbPlcHdr"/>
        </w:types>
        <w:behaviors>
          <w:behavior w:val="content"/>
        </w:behaviors>
        <w:guid w:val="{B1E9A80E-676F-450E-BD9F-68F74EF1E16B}"/>
      </w:docPartPr>
      <w:docPartBody>
        <w:p w:rsidR="00015241" w:rsidRDefault="00254528">
          <w:pPr>
            <w:pStyle w:val="C4C72F1762C6473C95953A52B7AE8B3E"/>
          </w:pPr>
          <w:r w:rsidRPr="005A0A93">
            <w:rPr>
              <w:rStyle w:val="Platshllartext"/>
            </w:rPr>
            <w:t>Förslag till riksdagsbeslut</w:t>
          </w:r>
        </w:p>
      </w:docPartBody>
    </w:docPart>
    <w:docPart>
      <w:docPartPr>
        <w:name w:val="D8EE17ABBF984347AD4466A0006D1048"/>
        <w:category>
          <w:name w:val="Allmänt"/>
          <w:gallery w:val="placeholder"/>
        </w:category>
        <w:types>
          <w:type w:val="bbPlcHdr"/>
        </w:types>
        <w:behaviors>
          <w:behavior w:val="content"/>
        </w:behaviors>
        <w:guid w:val="{FA90B9D2-04B8-4DEC-877B-C75F142F9CB3}"/>
      </w:docPartPr>
      <w:docPartBody>
        <w:p w:rsidR="00015241" w:rsidRDefault="00254528">
          <w:pPr>
            <w:pStyle w:val="D8EE17ABBF984347AD4466A0006D1048"/>
          </w:pPr>
          <w:r w:rsidRPr="005A0A93">
            <w:rPr>
              <w:rStyle w:val="Platshllartext"/>
            </w:rPr>
            <w:t>Motivering</w:t>
          </w:r>
        </w:p>
      </w:docPartBody>
    </w:docPart>
    <w:docPart>
      <w:docPartPr>
        <w:name w:val="0FCF47E29A194E90ACE79A44C0F00B77"/>
        <w:category>
          <w:name w:val="Allmänt"/>
          <w:gallery w:val="placeholder"/>
        </w:category>
        <w:types>
          <w:type w:val="bbPlcHdr"/>
        </w:types>
        <w:behaviors>
          <w:behavior w:val="content"/>
        </w:behaviors>
        <w:guid w:val="{DBBC602C-F030-497D-BB57-0B4ADFC3E550}"/>
      </w:docPartPr>
      <w:docPartBody>
        <w:p w:rsidR="00015241" w:rsidRDefault="00254528">
          <w:pPr>
            <w:pStyle w:val="0FCF47E29A194E90ACE79A44C0F00B77"/>
          </w:pPr>
          <w:r>
            <w:rPr>
              <w:rStyle w:val="Platshllartext"/>
            </w:rPr>
            <w:t xml:space="preserve"> </w:t>
          </w:r>
        </w:p>
      </w:docPartBody>
    </w:docPart>
    <w:docPart>
      <w:docPartPr>
        <w:name w:val="021F296529FD4F01BF8B6D4006CD9057"/>
        <w:category>
          <w:name w:val="Allmänt"/>
          <w:gallery w:val="placeholder"/>
        </w:category>
        <w:types>
          <w:type w:val="bbPlcHdr"/>
        </w:types>
        <w:behaviors>
          <w:behavior w:val="content"/>
        </w:behaviors>
        <w:guid w:val="{BD9748A1-7BC9-45F8-BB45-F28C29F3D0C9}"/>
      </w:docPartPr>
      <w:docPartBody>
        <w:p w:rsidR="00015241" w:rsidRDefault="00254528">
          <w:pPr>
            <w:pStyle w:val="021F296529FD4F01BF8B6D4006CD9057"/>
          </w:pPr>
          <w:r>
            <w:t xml:space="preserve"> </w:t>
          </w:r>
        </w:p>
      </w:docPartBody>
    </w:docPart>
    <w:docPart>
      <w:docPartPr>
        <w:name w:val="DefaultPlaceholder_-1854013440"/>
        <w:category>
          <w:name w:val="Allmänt"/>
          <w:gallery w:val="placeholder"/>
        </w:category>
        <w:types>
          <w:type w:val="bbPlcHdr"/>
        </w:types>
        <w:behaviors>
          <w:behavior w:val="content"/>
        </w:behaviors>
        <w:guid w:val="{01B947DA-F67A-4289-8DCC-DF1F348484AD}"/>
      </w:docPartPr>
      <w:docPartBody>
        <w:p w:rsidR="00015241" w:rsidRDefault="00EB3EAF">
          <w:r w:rsidRPr="008F7E0E">
            <w:rPr>
              <w:rStyle w:val="Platshllartext"/>
            </w:rPr>
            <w:t>Klicka eller tryck här för att ange text.</w:t>
          </w:r>
        </w:p>
      </w:docPartBody>
    </w:docPart>
    <w:docPart>
      <w:docPartPr>
        <w:name w:val="1569AFE37C114BF5BFDD87E6797F678E"/>
        <w:category>
          <w:name w:val="Allmänt"/>
          <w:gallery w:val="placeholder"/>
        </w:category>
        <w:types>
          <w:type w:val="bbPlcHdr"/>
        </w:types>
        <w:behaviors>
          <w:behavior w:val="content"/>
        </w:behaviors>
        <w:guid w:val="{8C6552AE-2191-4869-A3B9-5C903054DABD}"/>
      </w:docPartPr>
      <w:docPartBody>
        <w:p w:rsidR="00015241" w:rsidRDefault="00EB3EAF">
          <w:r w:rsidRPr="008F7E0E">
            <w:rPr>
              <w:rStyle w:val="Platshllartext"/>
            </w:rPr>
            <w:t>[ange din text här]</w:t>
          </w:r>
        </w:p>
      </w:docPartBody>
    </w:docPart>
    <w:docPart>
      <w:docPartPr>
        <w:name w:val="BC964CEE2C424D1AA7EEC0C9B24838E4"/>
        <w:category>
          <w:name w:val="Allmänt"/>
          <w:gallery w:val="placeholder"/>
        </w:category>
        <w:types>
          <w:type w:val="bbPlcHdr"/>
        </w:types>
        <w:behaviors>
          <w:behavior w:val="content"/>
        </w:behaviors>
        <w:guid w:val="{3F7BA377-7AC6-4A06-A534-FEEC6091E9A7}"/>
      </w:docPartPr>
      <w:docPartBody>
        <w:p w:rsidR="00015241" w:rsidRDefault="00EB3EAF">
          <w:r w:rsidRPr="008F7E0E">
            <w:rPr>
              <w:rStyle w:val="Platshllartext"/>
            </w:rPr>
            <w:t>[ange din text här]</w:t>
          </w:r>
        </w:p>
      </w:docPartBody>
    </w:docPart>
    <w:docPart>
      <w:docPartPr>
        <w:name w:val="C608712647574FF89BB007FA95C059A6"/>
        <w:category>
          <w:name w:val="Allmänt"/>
          <w:gallery w:val="placeholder"/>
        </w:category>
        <w:types>
          <w:type w:val="bbPlcHdr"/>
        </w:types>
        <w:behaviors>
          <w:behavior w:val="content"/>
        </w:behaviors>
        <w:guid w:val="{1103BA23-927A-4B7E-9F42-DB36415C30C4}"/>
      </w:docPartPr>
      <w:docPartBody>
        <w:p w:rsidR="00534135" w:rsidRDefault="005341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AF"/>
    <w:rsid w:val="00015241"/>
    <w:rsid w:val="000D4CD3"/>
    <w:rsid w:val="00254528"/>
    <w:rsid w:val="00534135"/>
    <w:rsid w:val="00EB3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3EAF"/>
    <w:rPr>
      <w:color w:val="F4B083" w:themeColor="accent2" w:themeTint="99"/>
    </w:rPr>
  </w:style>
  <w:style w:type="paragraph" w:customStyle="1" w:styleId="C4C72F1762C6473C95953A52B7AE8B3E">
    <w:name w:val="C4C72F1762C6473C95953A52B7AE8B3E"/>
  </w:style>
  <w:style w:type="paragraph" w:customStyle="1" w:styleId="4535BB8A4DA64730A6EF23F917CC48B1">
    <w:name w:val="4535BB8A4DA64730A6EF23F917CC48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2B4C3EBCBA4D0BB8A72ED5E62ADEEC">
    <w:name w:val="512B4C3EBCBA4D0BB8A72ED5E62ADEEC"/>
  </w:style>
  <w:style w:type="paragraph" w:customStyle="1" w:styleId="D8EE17ABBF984347AD4466A0006D1048">
    <w:name w:val="D8EE17ABBF984347AD4466A0006D1048"/>
  </w:style>
  <w:style w:type="paragraph" w:customStyle="1" w:styleId="7A3A1E74C1A249CDB0CEA38941E34789">
    <w:name w:val="7A3A1E74C1A249CDB0CEA38941E34789"/>
  </w:style>
  <w:style w:type="paragraph" w:customStyle="1" w:styleId="5D3D2490F88948A2B6997578BF8276DE">
    <w:name w:val="5D3D2490F88948A2B6997578BF8276DE"/>
  </w:style>
  <w:style w:type="paragraph" w:customStyle="1" w:styleId="0FCF47E29A194E90ACE79A44C0F00B77">
    <w:name w:val="0FCF47E29A194E90ACE79A44C0F00B77"/>
  </w:style>
  <w:style w:type="paragraph" w:customStyle="1" w:styleId="021F296529FD4F01BF8B6D4006CD9057">
    <w:name w:val="021F296529FD4F01BF8B6D4006CD9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88E9E-DEDF-4E92-80B0-16F1E83C49F9}"/>
</file>

<file path=customXml/itemProps2.xml><?xml version="1.0" encoding="utf-8"?>
<ds:datastoreItem xmlns:ds="http://schemas.openxmlformats.org/officeDocument/2006/customXml" ds:itemID="{768197AA-9CE2-4A94-8E7B-F66EE2D4D7C8}"/>
</file>

<file path=customXml/itemProps3.xml><?xml version="1.0" encoding="utf-8"?>
<ds:datastoreItem xmlns:ds="http://schemas.openxmlformats.org/officeDocument/2006/customXml" ds:itemID="{440EBAA8-C109-444E-B006-C9DFB994574B}"/>
</file>

<file path=docProps/app.xml><?xml version="1.0" encoding="utf-8"?>
<Properties xmlns="http://schemas.openxmlformats.org/officeDocument/2006/extended-properties" xmlns:vt="http://schemas.openxmlformats.org/officeDocument/2006/docPropsVTypes">
  <Template>Normal</Template>
  <TotalTime>20</TotalTime>
  <Pages>2</Pages>
  <Words>772</Words>
  <Characters>4573</Characters>
  <Application>Microsoft Office Word</Application>
  <DocSecurity>0</DocSecurity>
  <Lines>76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M1480 Syresätt svenskt vattenbruk</vt:lpstr>
      <vt:lpstr>
      </vt:lpstr>
    </vt:vector>
  </TitlesOfParts>
  <Company>Sveriges riksdag</Company>
  <LinksUpToDate>false</LinksUpToDate>
  <CharactersWithSpaces>5328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