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5FA55F" w14:textId="77777777">
      <w:pPr>
        <w:pStyle w:val="Normalutanindragellerluft"/>
      </w:pPr>
      <w:bookmarkStart w:name="_Toc106800475" w:id="0"/>
      <w:bookmarkStart w:name="_Toc106801300" w:id="1"/>
    </w:p>
    <w:p xmlns:w14="http://schemas.microsoft.com/office/word/2010/wordml" w:rsidRPr="009B062B" w:rsidR="00AF30DD" w:rsidP="00802B91" w:rsidRDefault="00802B91" w14:paraId="445822A0" w14:textId="77777777">
      <w:pPr>
        <w:pStyle w:val="RubrikFrslagTIllRiksdagsbeslut"/>
      </w:pPr>
      <w:sdt>
        <w:sdtPr>
          <w:alias w:val="CC_Boilerplate_4"/>
          <w:tag w:val="CC_Boilerplate_4"/>
          <w:id w:val="-1644581176"/>
          <w:lock w:val="sdtContentLocked"/>
          <w:placeholder>
            <w:docPart w:val="5738E4A755D84F1096FECA63840891F2"/>
          </w:placeholder>
          <w:text/>
        </w:sdtPr>
        <w:sdtEndPr/>
        <w:sdtContent>
          <w:r w:rsidRPr="009B062B" w:rsidR="00AF30DD">
            <w:t>Förslag till riksdagsbeslut</w:t>
          </w:r>
        </w:sdtContent>
      </w:sdt>
      <w:bookmarkEnd w:id="0"/>
      <w:bookmarkEnd w:id="1"/>
    </w:p>
    <w:sdt>
      <w:sdtPr>
        <w:tag w:val="83de1b6c-f411-4f2f-a18c-31e2659bfe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behovet av en översyn av företagshälsovårdens uppdrag, funktioner och finansiering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B648C206C04659A5B76CB190C8AF07"/>
        </w:placeholder>
        <w:text/>
      </w:sdtPr>
      <w:sdtEndPr/>
      <w:sdtContent>
        <w:p xmlns:w14="http://schemas.microsoft.com/office/word/2010/wordml" w:rsidRPr="009B062B" w:rsidR="006D79C9" w:rsidP="00333E95" w:rsidRDefault="006D79C9" w14:paraId="06A454BE" w14:textId="77777777">
          <w:pPr>
            <w:pStyle w:val="Rubrik1"/>
          </w:pPr>
          <w:r>
            <w:t>Motivering</w:t>
          </w:r>
        </w:p>
      </w:sdtContent>
    </w:sdt>
    <w:bookmarkEnd w:displacedByCustomXml="prev" w:id="3"/>
    <w:bookmarkEnd w:displacedByCustomXml="prev" w:id="4"/>
    <w:p xmlns:w14="http://schemas.microsoft.com/office/word/2010/wordml" w:rsidR="005942AC" w:rsidP="005942AC" w:rsidRDefault="005942AC" w14:paraId="0911578F" w14:textId="45BDFF69">
      <w:r>
        <w:t>En av de primära funktionerna inom företagshälsovården är att förebygga arbetsrelaterade skador och sjukdomar. Det innebär att man genomför riskbedömningar, ergonomiska utvärderingar och hälsofrämjande aktiviteter för att minska de negativa effekterna av arbetsmiljön. Företagshälsovården arbetar också med att utbilda och informera både arbetsgivare och anställda om hälsofrågor och säkerhetsrutiner.</w:t>
      </w:r>
    </w:p>
    <w:p xmlns:w14="http://schemas.microsoft.com/office/word/2010/wordml" w:rsidR="005942AC" w:rsidP="005942AC" w:rsidRDefault="005942AC" w14:paraId="5B4D1E43" w14:textId="10CF6245">
      <w:r>
        <w:t>Utöver förebyggande åtgärder är företagshälsovården också involverad i att hantera arbetsrelaterade skador och sjukdomar om de uppstår. Detta kan inkludera rehabilitering, medicinsk vård och rådgivning för att hjälpa anställda att återgå till arbete så snart som möjligt.</w:t>
      </w:r>
    </w:p>
    <w:p xmlns:w14="http://schemas.microsoft.com/office/word/2010/wordml" w:rsidR="005942AC" w:rsidP="005942AC" w:rsidRDefault="005942AC" w14:paraId="59A1505D" w14:textId="0BD1287C">
      <w:r>
        <w:t>Företagshälsovården är inte bara till nytta för arbetstagarna utan även för företaget självt. En frisk och välmående arbetsstyrka är mer produktiv och kan minska kostnaderna för sjukfrånvaro och försäkringsanspråk. Dessutom kan en positiv arbetsmiljö och hälsosamma arbetsrutiner öka företagets rykte och attrahera talangfulla medarbetare.</w:t>
      </w:r>
    </w:p>
    <w:p xmlns:w14="http://schemas.microsoft.com/office/word/2010/wordml" w:rsidR="005942AC" w:rsidP="005942AC" w:rsidRDefault="005942AC" w14:paraId="17508B13" w14:textId="548C01CD">
      <w:r>
        <w:lastRenderedPageBreak/>
        <w:t>Sammanfattningsvis är företagshälsovård en viktig investering för organisationer, eftersom den inte bara främjar hälsa och säkerhet på arbetsplatsen utan också kan bidra till ökad produktivitet och långsiktig framgång för företaget. Det är ett område som kontinuerligt utvecklas för att möta de skiftande behoven och utmaningarna i dagens arbetsliv.</w:t>
      </w:r>
    </w:p>
    <w:p xmlns:w14="http://schemas.microsoft.com/office/word/2010/wordml" w:rsidRPr="00422B9E" w:rsidR="00422B9E" w:rsidP="005942AC" w:rsidRDefault="005942AC" w14:paraId="6953BA2A" w14:textId="6D1A7F66">
      <w:r>
        <w:t>Företagshälsovården ser dock väldigt olika ut i landet. Helt beroende på hur stor arbetsgivaren är samt var i landet denna befinner sig. Små arbetsgivare i Norrbotten har svårare att få FHV jämfört med tätbebyggda områden. Det kan även vara svårt att upphandla företagshälsovård i en del kommuner eller i små företag. Ett sätt att alla löntagare ska kunna ha fungerande företagshälsovård, oavsett var man bor eller hur stort företaget är, är att t ex införa kommunhälsa, där även privata små företag ska kunna koppla upp sig mot. Samt att dessa ska vara statligt subventionerade.</w:t>
      </w:r>
    </w:p>
    <w:p xmlns:w14="http://schemas.microsoft.com/office/word/2010/wordml" w:rsidR="00BB6339" w:rsidP="008E0FE2" w:rsidRDefault="00BB6339" w14:paraId="4C19BF7D" w14:textId="77777777">
      <w:pPr>
        <w:pStyle w:val="Normalutanindragellerluft"/>
      </w:pPr>
    </w:p>
    <w:sdt>
      <w:sdtPr>
        <w:alias w:val="CC_Underskrifter"/>
        <w:tag w:val="CC_Underskrifter"/>
        <w:id w:val="583496634"/>
        <w:lock w:val="sdtContentLocked"/>
        <w:placeholder>
          <w:docPart w:val="4D7DC1010C1D4EB4855D333237BE3EFC"/>
        </w:placeholder>
      </w:sdtPr>
      <w:sdtEndPr/>
      <w:sdtContent>
        <w:p xmlns:w14="http://schemas.microsoft.com/office/word/2010/wordml" w:rsidR="00802B91" w:rsidP="00802B91" w:rsidRDefault="00802B91" w14:paraId="44B8A62F" w14:textId="77777777">
          <w:pPr/>
          <w:r/>
        </w:p>
        <w:p xmlns:w14="http://schemas.microsoft.com/office/word/2010/wordml" w:rsidRPr="008E0FE2" w:rsidR="004801AC" w:rsidP="00802B91" w:rsidRDefault="00802B91" w14:paraId="69A81841" w14:textId="726C56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Zara Leghissa (S)</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DCB5" w14:textId="77777777" w:rsidR="005942AC" w:rsidRDefault="005942AC" w:rsidP="000C1CAD">
      <w:pPr>
        <w:spacing w:line="240" w:lineRule="auto"/>
      </w:pPr>
      <w:r>
        <w:separator/>
      </w:r>
    </w:p>
  </w:endnote>
  <w:endnote w:type="continuationSeparator" w:id="0">
    <w:p w14:paraId="00B152B0" w14:textId="77777777" w:rsidR="005942AC" w:rsidRDefault="005942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53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97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F2B" w14:textId="2309F72B" w:rsidR="00262EA3" w:rsidRPr="00802B91" w:rsidRDefault="00262EA3" w:rsidP="00802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126F" w14:textId="77777777" w:rsidR="005942AC" w:rsidRDefault="005942AC" w:rsidP="000C1CAD">
      <w:pPr>
        <w:spacing w:line="240" w:lineRule="auto"/>
      </w:pPr>
      <w:r>
        <w:separator/>
      </w:r>
    </w:p>
  </w:footnote>
  <w:footnote w:type="continuationSeparator" w:id="0">
    <w:p w14:paraId="642E2ADB" w14:textId="77777777" w:rsidR="005942AC" w:rsidRDefault="005942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99329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A3F511" wp14:anchorId="505A9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2B91" w14:paraId="23000E17" w14:textId="15457B29">
                          <w:pPr>
                            <w:jc w:val="right"/>
                          </w:pPr>
                          <w:sdt>
                            <w:sdtPr>
                              <w:alias w:val="CC_Noformat_Partikod"/>
                              <w:tag w:val="CC_Noformat_Partikod"/>
                              <w:id w:val="-53464382"/>
                              <w:text/>
                            </w:sdtPr>
                            <w:sdtEndPr/>
                            <w:sdtContent>
                              <w:r w:rsidR="005942AC">
                                <w:t>S</w:t>
                              </w:r>
                            </w:sdtContent>
                          </w:sdt>
                          <w:sdt>
                            <w:sdtPr>
                              <w:alias w:val="CC_Noformat_Partinummer"/>
                              <w:tag w:val="CC_Noformat_Partinummer"/>
                              <w:id w:val="-1709555926"/>
                              <w:text/>
                            </w:sdtPr>
                            <w:sdtEndPr/>
                            <w:sdtContent>
                              <w:r w:rsidR="005942AC">
                                <w:t>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A98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42AC" w14:paraId="23000E17" w14:textId="15457B2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606</w:t>
                        </w:r>
                      </w:sdtContent>
                    </w:sdt>
                  </w:p>
                </w:txbxContent>
              </v:textbox>
              <w10:wrap anchorx="page"/>
            </v:shape>
          </w:pict>
        </mc:Fallback>
      </mc:AlternateContent>
    </w:r>
  </w:p>
  <w:p w:rsidRPr="00293C4F" w:rsidR="00262EA3" w:rsidP="00776B74" w:rsidRDefault="00262EA3" w14:paraId="4DB6B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23D7BD" w14:textId="77777777">
    <w:pPr>
      <w:jc w:val="right"/>
    </w:pPr>
  </w:p>
  <w:p w:rsidR="00262EA3" w:rsidP="00776B74" w:rsidRDefault="00262EA3" w14:paraId="6A1848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2B91" w14:paraId="369C65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7740DC" wp14:anchorId="32FD6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2B91" w14:paraId="28E495E6" w14:textId="022C30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42AC">
          <w:t>S</w:t>
        </w:r>
      </w:sdtContent>
    </w:sdt>
    <w:sdt>
      <w:sdtPr>
        <w:alias w:val="CC_Noformat_Partinummer"/>
        <w:tag w:val="CC_Noformat_Partinummer"/>
        <w:id w:val="-2014525982"/>
        <w:text/>
      </w:sdtPr>
      <w:sdtEndPr/>
      <w:sdtContent>
        <w:r w:rsidR="005942AC">
          <w:t>606</w:t>
        </w:r>
      </w:sdtContent>
    </w:sdt>
  </w:p>
  <w:p w:rsidRPr="008227B3" w:rsidR="00262EA3" w:rsidP="008227B3" w:rsidRDefault="00802B91" w14:paraId="64576F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2B91" w14:paraId="09706281" w14:textId="1FD992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:2501</w:t>
        </w:r>
      </w:sdtContent>
    </w:sdt>
  </w:p>
  <w:p w:rsidR="00262EA3" w:rsidP="00E03A3D" w:rsidRDefault="00802B91" w14:paraId="377FB2AD" w14:textId="06C139EE">
    <w:pPr>
      <w:pStyle w:val="Motionr"/>
    </w:pPr>
    <w:sdt>
      <w:sdtPr>
        <w:alias w:val="CC_Noformat_Avtext"/>
        <w:tag w:val="CC_Noformat_Avtext"/>
        <w:id w:val="-2020768203"/>
        <w:lock w:val="sdtContentLocked"/>
        <w15:appearance w15:val="hidden"/>
        <w:text/>
      </w:sdtPr>
      <w:sdtEndPr/>
      <w:sdtContent>
        <w:r>
          <w:t>av Mirja Räihä m.fl. (S)</w:t>
        </w:r>
      </w:sdtContent>
    </w:sdt>
  </w:p>
  <w:sdt>
    <w:sdtPr>
      <w:alias w:val="CC_Noformat_Rubtext"/>
      <w:tag w:val="CC_Noformat_Rubtext"/>
      <w:id w:val="-218060500"/>
      <w:lock w:val="sdtContentLocked"/>
      <w:text/>
    </w:sdtPr>
    <w:sdtEndPr/>
    <w:sdtContent>
      <w:p w:rsidR="00262EA3" w:rsidP="00283E0F" w:rsidRDefault="005942AC" w14:paraId="38F65916" w14:textId="3F0817D2">
        <w:pPr>
          <w:pStyle w:val="FSHRub2"/>
        </w:pPr>
        <w:r>
          <w:t>Företagshälsovård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DC46A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42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AC"/>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91"/>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F0AD1"/>
  <w15:chartTrackingRefBased/>
  <w15:docId w15:val="{6DF22A87-05FD-4471-9E43-EB91E015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96406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8E4A755D84F1096FECA63840891F2"/>
        <w:category>
          <w:name w:val="Allmänt"/>
          <w:gallery w:val="placeholder"/>
        </w:category>
        <w:types>
          <w:type w:val="bbPlcHdr"/>
        </w:types>
        <w:behaviors>
          <w:behavior w:val="content"/>
        </w:behaviors>
        <w:guid w:val="{426CC92C-09D1-4281-9153-7D3134AFADE0}"/>
      </w:docPartPr>
      <w:docPartBody>
        <w:p w:rsidR="00D370AF" w:rsidRDefault="00D370AF">
          <w:pPr>
            <w:pStyle w:val="5738E4A755D84F1096FECA63840891F2"/>
          </w:pPr>
          <w:r w:rsidRPr="005A0A93">
            <w:rPr>
              <w:rStyle w:val="Platshllartext"/>
            </w:rPr>
            <w:t>Förslag till riksdagsbeslut</w:t>
          </w:r>
        </w:p>
      </w:docPartBody>
    </w:docPart>
    <w:docPart>
      <w:docPartPr>
        <w:name w:val="55014254A7244115AB9D2BC2E6308912"/>
        <w:category>
          <w:name w:val="Allmänt"/>
          <w:gallery w:val="placeholder"/>
        </w:category>
        <w:types>
          <w:type w:val="bbPlcHdr"/>
        </w:types>
        <w:behaviors>
          <w:behavior w:val="content"/>
        </w:behaviors>
        <w:guid w:val="{80B873BC-C47D-49F2-9BD7-3EB9EEB8103A}"/>
      </w:docPartPr>
      <w:docPartBody>
        <w:p w:rsidR="00D370AF" w:rsidRDefault="00D370AF">
          <w:pPr>
            <w:pStyle w:val="55014254A7244115AB9D2BC2E630891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B648C206C04659A5B76CB190C8AF07"/>
        <w:category>
          <w:name w:val="Allmänt"/>
          <w:gallery w:val="placeholder"/>
        </w:category>
        <w:types>
          <w:type w:val="bbPlcHdr"/>
        </w:types>
        <w:behaviors>
          <w:behavior w:val="content"/>
        </w:behaviors>
        <w:guid w:val="{6CD88112-4046-44AB-9051-AE7F46037FE1}"/>
      </w:docPartPr>
      <w:docPartBody>
        <w:p w:rsidR="00D370AF" w:rsidRDefault="00D370AF">
          <w:pPr>
            <w:pStyle w:val="AAB648C206C04659A5B76CB190C8AF07"/>
          </w:pPr>
          <w:r w:rsidRPr="005A0A93">
            <w:rPr>
              <w:rStyle w:val="Platshllartext"/>
            </w:rPr>
            <w:t>Motivering</w:t>
          </w:r>
        </w:p>
      </w:docPartBody>
    </w:docPart>
    <w:docPart>
      <w:docPartPr>
        <w:name w:val="4D7DC1010C1D4EB4855D333237BE3EFC"/>
        <w:category>
          <w:name w:val="Allmänt"/>
          <w:gallery w:val="placeholder"/>
        </w:category>
        <w:types>
          <w:type w:val="bbPlcHdr"/>
        </w:types>
        <w:behaviors>
          <w:behavior w:val="content"/>
        </w:behaviors>
        <w:guid w:val="{71B85B5D-4760-4F2C-8CBA-4E9B70F68E99}"/>
      </w:docPartPr>
      <w:docPartBody>
        <w:p w:rsidR="00D370AF" w:rsidRDefault="00D370AF">
          <w:pPr>
            <w:pStyle w:val="4D7DC1010C1D4EB4855D333237BE3EF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AF"/>
    <w:rsid w:val="00D370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8E4A755D84F1096FECA63840891F2">
    <w:name w:val="5738E4A755D84F1096FECA63840891F2"/>
  </w:style>
  <w:style w:type="paragraph" w:customStyle="1" w:styleId="55014254A7244115AB9D2BC2E6308912">
    <w:name w:val="55014254A7244115AB9D2BC2E6308912"/>
  </w:style>
  <w:style w:type="paragraph" w:customStyle="1" w:styleId="AAB648C206C04659A5B76CB190C8AF07">
    <w:name w:val="AAB648C206C04659A5B76CB190C8AF07"/>
  </w:style>
  <w:style w:type="paragraph" w:customStyle="1" w:styleId="4D7DC1010C1D4EB4855D333237BE3EFC">
    <w:name w:val="4D7DC1010C1D4EB4855D333237BE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01DD-21D9-40C6-A26F-E30AD201E8DD}"/>
</file>

<file path=customXml/itemProps2.xml><?xml version="1.0" encoding="utf-8"?>
<ds:datastoreItem xmlns:ds="http://schemas.openxmlformats.org/officeDocument/2006/customXml" ds:itemID="{C61C9684-CF04-4DB3-A7EA-0BFBAAF43951}"/>
</file>

<file path=customXml/itemProps3.xml><?xml version="1.0" encoding="utf-8"?>
<ds:datastoreItem xmlns:ds="http://schemas.openxmlformats.org/officeDocument/2006/customXml" ds:itemID="{7C2D8104-5D3E-4A30-973D-BAE27B7538DE}"/>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2041</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