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B0232" w:rsidRPr="00F65507" w:rsidTr="00BB023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B0232" w:rsidRPr="00F65507" w:rsidRDefault="008C41F3" w:rsidP="00BB0232">
            <w:pPr>
              <w:pStyle w:val="RSKRbeteckning"/>
              <w:spacing w:before="240"/>
            </w:pPr>
            <w:r w:rsidRPr="00F65507">
              <w:t>Riksdagsskrivelse</w:t>
            </w:r>
          </w:p>
          <w:p w:rsidR="00BB0232" w:rsidRPr="00F65507" w:rsidRDefault="008C41F3" w:rsidP="00BB0232">
            <w:pPr>
              <w:pStyle w:val="RSKRbeteckning"/>
            </w:pPr>
            <w:r w:rsidRPr="00F65507">
              <w:t>2009/10</w:t>
            </w:r>
            <w:r w:rsidR="00BB0232" w:rsidRPr="00F65507">
              <w:t>:</w:t>
            </w:r>
            <w:r w:rsidRPr="00F65507">
              <w:t>20</w:t>
            </w:r>
          </w:p>
        </w:tc>
        <w:tc>
          <w:tcPr>
            <w:tcW w:w="1134" w:type="dxa"/>
          </w:tcPr>
          <w:p w:rsidR="00BB0232" w:rsidRPr="00F65507" w:rsidRDefault="00F65507" w:rsidP="00BB0232">
            <w:pPr>
              <w:jc w:val="right"/>
            </w:pPr>
            <w:r w:rsidRPr="00F6550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232" w:rsidRPr="00F65507" w:rsidTr="00BB023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B0232" w:rsidRPr="00F65507" w:rsidRDefault="00BB0232">
            <w:pPr>
              <w:rPr>
                <w:sz w:val="10"/>
              </w:rPr>
            </w:pPr>
          </w:p>
        </w:tc>
      </w:tr>
    </w:tbl>
    <w:p w:rsidR="00BB0232" w:rsidRPr="00F65507" w:rsidRDefault="00BB0232"/>
    <w:p w:rsidR="00BB0232" w:rsidRPr="00F65507" w:rsidRDefault="008C41F3" w:rsidP="00BB0232">
      <w:pPr>
        <w:pStyle w:val="Mottagare1"/>
      </w:pPr>
      <w:r w:rsidRPr="00F65507">
        <w:t>Regeringen</w:t>
      </w:r>
    </w:p>
    <w:p w:rsidR="00BB0232" w:rsidRPr="00F65507" w:rsidRDefault="008C41F3" w:rsidP="00BB0232">
      <w:pPr>
        <w:pStyle w:val="Mottagare2"/>
      </w:pPr>
      <w:r w:rsidRPr="00F65507">
        <w:t>Finansdepartementet</w:t>
      </w:r>
    </w:p>
    <w:p w:rsidR="00BB0232" w:rsidRPr="00F65507" w:rsidRDefault="00BB0232" w:rsidP="00BB0232">
      <w:r w:rsidRPr="00F65507">
        <w:t xml:space="preserve">Med överlämnande av </w:t>
      </w:r>
      <w:r w:rsidR="008C41F3" w:rsidRPr="00F65507">
        <w:t>finansutskottet</w:t>
      </w:r>
      <w:r w:rsidRPr="00F65507">
        <w:t xml:space="preserve">s betänkande </w:t>
      </w:r>
      <w:r w:rsidR="008C41F3" w:rsidRPr="00F65507">
        <w:t>2009/10</w:t>
      </w:r>
      <w:r w:rsidRPr="00F65507">
        <w:t>:</w:t>
      </w:r>
      <w:r w:rsidR="008C41F3" w:rsidRPr="00F65507">
        <w:t>FiU8</w:t>
      </w:r>
      <w:r w:rsidRPr="00F65507">
        <w:t xml:space="preserve"> </w:t>
      </w:r>
      <w:r w:rsidR="008C41F3" w:rsidRPr="00F65507">
        <w:t>Villkoren för Sveriges kredit till Island</w:t>
      </w:r>
      <w:r w:rsidRPr="00F65507">
        <w:t xml:space="preserve"> får jag anmäla att riksdagen denna dag bifallit utskottets förslag till riksdagsbeslut.</w:t>
      </w:r>
    </w:p>
    <w:p w:rsidR="00BB0232" w:rsidRPr="00F65507" w:rsidRDefault="00BB0232" w:rsidP="00BB0232">
      <w:pPr>
        <w:pStyle w:val="Stockholm"/>
      </w:pPr>
      <w:r w:rsidRPr="00F65507">
        <w:t xml:space="preserve">Stockholm </w:t>
      </w:r>
      <w:r w:rsidR="008C41F3" w:rsidRPr="00F65507">
        <w:t>den 4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0232" w:rsidRPr="00F65507" w:rsidTr="00BB023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B0232" w:rsidRPr="00F65507" w:rsidRDefault="008C41F3" w:rsidP="00BB0232">
            <w:pPr>
              <w:pStyle w:val="AvsTalman"/>
            </w:pPr>
            <w:r w:rsidRPr="00F65507">
              <w:t>Jan Björkman</w:t>
            </w:r>
          </w:p>
        </w:tc>
        <w:tc>
          <w:tcPr>
            <w:tcW w:w="3628" w:type="dxa"/>
          </w:tcPr>
          <w:p w:rsidR="00BB0232" w:rsidRPr="00F65507" w:rsidRDefault="008C41F3" w:rsidP="00BB0232">
            <w:pPr>
              <w:pStyle w:val="AvsTjnsteman"/>
            </w:pPr>
            <w:r w:rsidRPr="00F65507">
              <w:t>Ulf Christoffersson</w:t>
            </w:r>
          </w:p>
        </w:tc>
      </w:tr>
    </w:tbl>
    <w:p w:rsidR="00D85057" w:rsidRPr="00F65507" w:rsidRDefault="00D85057" w:rsidP="00BB0232"/>
    <w:sectPr w:rsidR="00D85057" w:rsidRPr="00F6550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32"/>
    <w:rsid w:val="0009098F"/>
    <w:rsid w:val="000C2D8D"/>
    <w:rsid w:val="001667BD"/>
    <w:rsid w:val="001C2855"/>
    <w:rsid w:val="00224A43"/>
    <w:rsid w:val="00243D3C"/>
    <w:rsid w:val="00244660"/>
    <w:rsid w:val="0026798D"/>
    <w:rsid w:val="00486F3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34F0"/>
    <w:rsid w:val="007D2903"/>
    <w:rsid w:val="00852286"/>
    <w:rsid w:val="00860608"/>
    <w:rsid w:val="008C41F3"/>
    <w:rsid w:val="008D022D"/>
    <w:rsid w:val="009417EF"/>
    <w:rsid w:val="009F0EC7"/>
    <w:rsid w:val="00A16D59"/>
    <w:rsid w:val="00AC3A6D"/>
    <w:rsid w:val="00BB0232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65507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8DB2CD-7936-4352-B496-3D19A3AB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2009-11-04T13:35:00Z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20</vt:lpwstr>
  </property>
  <property fmtid="{D5CDD505-2E9C-101B-9397-08002B2CF9AE}" pid="6" name="Datum">
    <vt:lpwstr>2009-11-04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8</vt:lpwstr>
  </property>
  <property fmtid="{D5CDD505-2E9C-101B-9397-08002B2CF9AE}" pid="17" name="RefRubrik">
    <vt:lpwstr>Villkoren för Sveriges kredit till Island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4 november 2009</vt:lpwstr>
  </property>
</Properties>
</file>